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1D1C" w14:textId="523154A0" w:rsidR="001D169F" w:rsidRPr="009859F7" w:rsidRDefault="00463B33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1AF3C7">
                <wp:simplePos x="0" y="0"/>
                <wp:positionH relativeFrom="column">
                  <wp:posOffset>-1352550</wp:posOffset>
                </wp:positionH>
                <wp:positionV relativeFrom="paragraph">
                  <wp:posOffset>-128905</wp:posOffset>
                </wp:positionV>
                <wp:extent cx="1269365" cy="3219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936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6E04" w14:textId="0D072CA4" w:rsidR="002500FD" w:rsidRPr="00627C58" w:rsidRDefault="00C90BE7" w:rsidP="002500F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</w:t>
                            </w:r>
                            <w:r w:rsidR="000631D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(S)</w:t>
                            </w:r>
                            <w:r w:rsidR="002500FD"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7747F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cga</w:t>
                            </w:r>
                            <w:proofErr w:type="spellEnd"/>
                          </w:p>
                          <w:p w14:paraId="45264DDE" w14:textId="48383F69" w:rsidR="00627C58" w:rsidRPr="00627C58" w:rsidRDefault="00CC6E88" w:rsidP="002500F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98004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78</w:t>
                            </w:r>
                            <w:r w:rsidR="003602B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 w:rsidR="00627C58" w:rsidRPr="00627C58">
                              <w:rPr>
                                <w:rFonts w:ascii="*Courier New-3308-Identity-H" w:hAnsi="*Courier New-3308-Identity-H" w:cs="*Courier New-3308-Identity-H"/>
                                <w:color w:val="53535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6A5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</w:t>
                            </w:r>
                            <w:r w:rsidR="00E522E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</w:t>
                            </w:r>
                            <w:r w:rsidR="003602B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AF3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6.5pt;margin-top:-10.15pt;width:99.95pt;height:25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" filled="f" stroked="f">
                <v:path arrowok="t"/>
                <v:textbox style="mso-fit-shape-to-text:t">
                  <w:txbxContent>
                    <w:p w14:paraId="0C416E04" w14:textId="0D072CA4" w:rsidR="002500FD" w:rsidRPr="00627C58" w:rsidRDefault="00C90BE7" w:rsidP="002500F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</w:t>
                      </w:r>
                      <w:r w:rsidR="000631D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lu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(S)</w:t>
                      </w:r>
                      <w:r w:rsidR="002500FD"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7747F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cga</w:t>
                      </w:r>
                      <w:proofErr w:type="spellEnd"/>
                    </w:p>
                    <w:p w14:paraId="45264DDE" w14:textId="48383F69" w:rsidR="00627C58" w:rsidRPr="00627C58" w:rsidRDefault="00CC6E88" w:rsidP="002500F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98004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78</w:t>
                      </w:r>
                      <w:r w:rsidR="003602BC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 w:rsidR="00627C58" w:rsidRPr="00627C58">
                        <w:rPr>
                          <w:rFonts w:ascii="*Courier New-3308-Identity-H" w:hAnsi="*Courier New-3308-Identity-H" w:cs="*Courier New-3308-Identity-H"/>
                          <w:color w:val="535353"/>
                          <w:sz w:val="16"/>
                          <w:szCs w:val="16"/>
                        </w:rPr>
                        <w:t xml:space="preserve"> </w:t>
                      </w:r>
                      <w:r w:rsidR="001A6A5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</w:t>
                      </w:r>
                      <w:r w:rsidR="00E522E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</w:t>
                      </w:r>
                      <w:r w:rsidR="003602BC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3ED3" w:rsidRPr="00C63DE1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C63DE1">
        <w:rPr>
          <w:rFonts w:ascii="Courier New" w:hAnsi="Courier New" w:cs="Courier New"/>
          <w:sz w:val="24"/>
          <w:szCs w:val="24"/>
        </w:rPr>
        <w:t>N°</w:t>
      </w:r>
      <w:proofErr w:type="spellEnd"/>
      <w:r w:rsidR="00E6066A" w:rsidRPr="00B150FF">
        <w:rPr>
          <w:rFonts w:ascii="Courier New" w:hAnsi="Courier New" w:cs="Courier New"/>
          <w:sz w:val="24"/>
          <w:szCs w:val="24"/>
        </w:rPr>
        <w:t xml:space="preserve"> </w:t>
      </w:r>
      <w:r w:rsidR="00C63DE1" w:rsidRPr="00C63DE1">
        <w:rPr>
          <w:rFonts w:ascii="Courier New" w:hAnsi="Courier New" w:cs="Courier New"/>
          <w:sz w:val="24"/>
          <w:szCs w:val="24"/>
        </w:rPr>
        <w:t>19</w:t>
      </w:r>
      <w:r w:rsidR="00C63DE1">
        <w:rPr>
          <w:rFonts w:ascii="Courier New" w:hAnsi="Courier New" w:cs="Courier New"/>
          <w:sz w:val="24"/>
          <w:szCs w:val="24"/>
        </w:rPr>
        <w:t>.</w:t>
      </w:r>
      <w:r w:rsidR="00C63DE1" w:rsidRPr="00C63DE1">
        <w:rPr>
          <w:rFonts w:ascii="Courier New" w:hAnsi="Courier New" w:cs="Courier New"/>
          <w:sz w:val="24"/>
          <w:szCs w:val="24"/>
        </w:rPr>
        <w:t>857</w:t>
      </w:r>
    </w:p>
    <w:p w14:paraId="3E14C1D2" w14:textId="77777777" w:rsidR="00AB7881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D5C5880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421EDF" w14:textId="77777777" w:rsidR="0016600D" w:rsidRDefault="0016600D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693E4A" w14:textId="77777777" w:rsidR="0016600D" w:rsidRPr="009859F7" w:rsidRDefault="0016600D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BBFDB8" w14:textId="5502AA8F" w:rsidR="00C23ED3" w:rsidRPr="00470302" w:rsidRDefault="00C23ED3" w:rsidP="00B37620">
      <w:pPr>
        <w:spacing w:line="360" w:lineRule="auto"/>
        <w:ind w:left="1416" w:firstLine="708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4720F9">
        <w:rPr>
          <w:rFonts w:ascii="Courier New" w:hAnsi="Courier New" w:cs="Courier New"/>
          <w:sz w:val="24"/>
          <w:szCs w:val="24"/>
        </w:rPr>
        <w:t>24</w:t>
      </w:r>
      <w:r w:rsidR="00B93CBF">
        <w:rPr>
          <w:rFonts w:ascii="Courier New" w:hAnsi="Courier New" w:cs="Courier New"/>
          <w:sz w:val="24"/>
          <w:szCs w:val="24"/>
        </w:rPr>
        <w:t xml:space="preserve"> de </w:t>
      </w:r>
      <w:r w:rsidR="004720F9">
        <w:rPr>
          <w:rFonts w:ascii="Courier New" w:hAnsi="Courier New" w:cs="Courier New"/>
          <w:sz w:val="24"/>
          <w:szCs w:val="24"/>
        </w:rPr>
        <w:t>septiembre</w:t>
      </w:r>
      <w:r w:rsidR="00B93CBF">
        <w:rPr>
          <w:rFonts w:ascii="Courier New" w:hAnsi="Courier New" w:cs="Courier New"/>
          <w:sz w:val="24"/>
          <w:szCs w:val="24"/>
        </w:rPr>
        <w:t xml:space="preserve"> </w:t>
      </w:r>
      <w:r w:rsidR="000814B7">
        <w:rPr>
          <w:rFonts w:ascii="Courier New" w:hAnsi="Courier New" w:cs="Courier New"/>
          <w:sz w:val="24"/>
          <w:szCs w:val="24"/>
        </w:rPr>
        <w:t>de</w:t>
      </w:r>
      <w:r w:rsidR="00B37620">
        <w:rPr>
          <w:rFonts w:ascii="Courier New" w:hAnsi="Courier New" w:cs="Courier New"/>
          <w:sz w:val="24"/>
          <w:szCs w:val="24"/>
        </w:rPr>
        <w:t xml:space="preserve"> </w:t>
      </w:r>
      <w:r w:rsidR="000814B7">
        <w:rPr>
          <w:rFonts w:ascii="Courier New" w:hAnsi="Courier New" w:cs="Courier New"/>
          <w:sz w:val="24"/>
          <w:szCs w:val="24"/>
        </w:rPr>
        <w:t>202</w:t>
      </w:r>
      <w:r w:rsidR="00B6351C">
        <w:rPr>
          <w:rFonts w:ascii="Courier New" w:hAnsi="Courier New" w:cs="Courier New"/>
          <w:sz w:val="24"/>
          <w:szCs w:val="24"/>
        </w:rPr>
        <w:t>4</w:t>
      </w:r>
    </w:p>
    <w:p w14:paraId="39013FCE" w14:textId="77777777" w:rsidR="00BB2964" w:rsidRDefault="00BB2964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F99201" w14:textId="77777777" w:rsidR="00AB7881" w:rsidRPr="00470302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633E34" w14:textId="03C41486" w:rsidR="00CC6E88" w:rsidRDefault="00CC6E88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conformidad con lo dispuesto en el artículo 17</w:t>
      </w:r>
      <w:r w:rsidR="001C5EA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 de la ley Nº18.918, orgánica constitucional del Congreso Nacional, 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accedió a la solicitud de la </w:t>
      </w:r>
      <w:r w:rsidR="00A368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</w:t>
      </w:r>
      <w:r w:rsidR="00205DD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mensaje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527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primero y en </w:t>
      </w:r>
      <w:r w:rsidR="00EF045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mociones los s</w:t>
      </w:r>
      <w:r w:rsidR="000401C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ig</w:t>
      </w:r>
      <w:r w:rsidR="00213ED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u</w:t>
      </w:r>
      <w:r w:rsidR="000401C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ientes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2412B52F" w14:textId="77777777" w:rsidR="00495027" w:rsidRPr="00470302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3FB195" w14:textId="2D7FD92E" w:rsidR="008C20BA" w:rsidRPr="00FB2AF4" w:rsidRDefault="008C20BA" w:rsidP="00B11050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C20B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C844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</w:t>
      </w:r>
      <w:r w:rsidR="00C84466" w:rsidRPr="00C844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que moderniza la regulación del lobby y las gestiones de intereses particulares ante autoridades y funcionarios (boletín Nº 16.888</w:t>
      </w:r>
      <w:r w:rsidR="00C844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-</w:t>
      </w:r>
      <w:r w:rsidR="00C84466" w:rsidRPr="00C844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06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).</w:t>
      </w:r>
    </w:p>
    <w:p w14:paraId="03A35A4D" w14:textId="413AE5D4" w:rsidR="005D30EB" w:rsidRDefault="0038579E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2.-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5D30E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 m</w:t>
      </w:r>
      <w:r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Nº 20.730 que regula el lobby y las gestiones que representen intereses particulares ante las autoridades y funcionarios para extender su aplicación a los casos que indica y aumentar las sanciones por incumplimiento (boletín Nº16.593-06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).</w:t>
      </w:r>
    </w:p>
    <w:p w14:paraId="39DE54DE" w14:textId="77777777" w:rsidR="008C20BA" w:rsidRDefault="008C20BA" w:rsidP="00BF263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18E53A" w14:textId="15CD2777" w:rsidR="00B6351C" w:rsidRDefault="005D30EB" w:rsidP="00326D9D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</w:t>
      </w:r>
      <w:r w:rsidR="0038579E"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)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 m</w:t>
      </w:r>
      <w:r w:rsidR="0038579E"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Nº 20.730 para ampliar el concepto de lobista y establecer nuevas obligaciones en materia de transparencia y publicidad de sus actividades (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b</w:t>
      </w:r>
      <w:r w:rsidR="0038579E"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oletín Nº16.988-06</w:t>
      </w:r>
      <w:r w:rsidR="0056418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38579E" w:rsidRPr="0038579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2BE5D6E" w14:textId="77777777" w:rsidR="008C20BA" w:rsidRDefault="008C20BA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1EB96F" w14:textId="77777777" w:rsidR="009952F0" w:rsidRDefault="009952F0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artículo 302, número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del Reglamento de la Corporación, en el primer informe que emita la comisión deberá señalar expresamente el texto del proyecto, tal como lo haya aprobado o rechazado.</w:t>
      </w:r>
    </w:p>
    <w:p w14:paraId="43A9B5CC" w14:textId="77777777" w:rsidR="00AB4432" w:rsidRDefault="00AB4432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1A7740E" w14:textId="77777777" w:rsidR="00983B88" w:rsidRDefault="00983B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74756C" w14:textId="301BF968" w:rsidR="00924E8E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Lo que pongo en vuestro conocimiento, por orden de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C048C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gramStart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proofErr w:type="gramEnd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</w:t>
      </w:r>
      <w:r w:rsidR="00EF2A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Diputadas y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spellStart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B250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B25081" w:rsidRPr="00B250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291/6/2024</w:t>
      </w:r>
      <w:r w:rsidR="00DD52C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B250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23</w:t>
      </w:r>
      <w:r w:rsidR="002F14B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B250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septiembre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0D704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C08769B" w14:textId="072940BD" w:rsidR="00CC6E88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C298FB" w14:textId="688DA81B" w:rsidR="00924E8E" w:rsidRPr="00470302" w:rsidRDefault="00463B33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A07014A">
            <wp:simplePos x="0" y="0"/>
            <wp:positionH relativeFrom="column">
              <wp:posOffset>1398905</wp:posOffset>
            </wp:positionH>
            <wp:positionV relativeFrom="paragraph">
              <wp:posOffset>158115</wp:posOffset>
            </wp:positionV>
            <wp:extent cx="3067050" cy="1456055"/>
            <wp:effectExtent l="0" t="0" r="0" b="0"/>
            <wp:wrapNone/>
            <wp:docPr id="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65FBE" w14:textId="77777777" w:rsidR="00CD6A2A" w:rsidRDefault="00CD6A2A" w:rsidP="008C16E9">
      <w:pPr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3FF9A" w14:textId="6EDB27AA" w:rsidR="009619F2" w:rsidRDefault="009619F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8168ED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A3057D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1691DC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E67744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C7A5D72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D5FAE10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AA578E0" w14:textId="3C8BA121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</w:t>
      </w:r>
      <w:r w:rsidR="009929F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Diputadas y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Diputados</w:t>
      </w:r>
    </w:p>
    <w:sectPr w:rsidR="00CA4EB8" w:rsidRPr="0086656E" w:rsidSect="00381103">
      <w:headerReference w:type="default" r:id="rId12"/>
      <w:headerReference w:type="first" r:id="rId13"/>
      <w:footerReference w:type="first" r:id="rId14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6556" w14:textId="77777777" w:rsidR="000A5AD7" w:rsidRDefault="000A5AD7" w:rsidP="000E5040">
      <w:r>
        <w:separator/>
      </w:r>
    </w:p>
  </w:endnote>
  <w:endnote w:type="continuationSeparator" w:id="0">
    <w:p w14:paraId="5FE4FBF4" w14:textId="77777777" w:rsidR="000A5AD7" w:rsidRDefault="000A5AD7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*Courier New-3308-Identity-H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BFFF" w14:textId="3529B811" w:rsidR="00896A42" w:rsidRPr="003444B2" w:rsidRDefault="002F14B4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 w:rsidR="00A6457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PRESIDENT</w:t>
    </w:r>
    <w:r w:rsidR="00A6457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</w:t>
    </w:r>
    <w:r w:rsidR="004B5A68"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LA </w:t>
    </w:r>
    <w:r w:rsidR="004B5A68" w:rsidRPr="00A311C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COMISIÓN </w:t>
    </w:r>
    <w:r w:rsidR="00577DAA" w:rsidRPr="00577DA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DE 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8754" w14:textId="77777777" w:rsidR="000A5AD7" w:rsidRDefault="000A5AD7" w:rsidP="000E5040">
      <w:r>
        <w:separator/>
      </w:r>
    </w:p>
  </w:footnote>
  <w:footnote w:type="continuationSeparator" w:id="0">
    <w:p w14:paraId="431051DF" w14:textId="77777777" w:rsidR="000A5AD7" w:rsidRDefault="000A5AD7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3860" w14:textId="34B71A9D" w:rsidR="000E5040" w:rsidRDefault="00463B33" w:rsidP="0007389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589E0190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" name="1 Imagen" descr="logogri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53C9" w14:textId="77777777" w:rsidR="00D67B0D" w:rsidRDefault="00463B3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0AEC828">
          <wp:simplePos x="0" y="0"/>
          <wp:positionH relativeFrom="column">
            <wp:posOffset>-1173480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94756981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5DB1"/>
    <w:multiLevelType w:val="hybridMultilevel"/>
    <w:tmpl w:val="39747978"/>
    <w:lvl w:ilvl="0" w:tplc="7548D67E">
      <w:start w:val="1"/>
      <w:numFmt w:val="decimal"/>
      <w:lvlText w:val="%1."/>
      <w:lvlJc w:val="left"/>
      <w:pPr>
        <w:ind w:left="3077" w:hanging="52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20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AA"/>
    <w:rsid w:val="00003590"/>
    <w:rsid w:val="000401CE"/>
    <w:rsid w:val="00043DE2"/>
    <w:rsid w:val="000631D7"/>
    <w:rsid w:val="00063275"/>
    <w:rsid w:val="000679D3"/>
    <w:rsid w:val="0007240F"/>
    <w:rsid w:val="000727D3"/>
    <w:rsid w:val="00073898"/>
    <w:rsid w:val="00074990"/>
    <w:rsid w:val="00077B03"/>
    <w:rsid w:val="000814B7"/>
    <w:rsid w:val="00084402"/>
    <w:rsid w:val="00087109"/>
    <w:rsid w:val="00087A88"/>
    <w:rsid w:val="00092A12"/>
    <w:rsid w:val="000A03B5"/>
    <w:rsid w:val="000A288A"/>
    <w:rsid w:val="000A2911"/>
    <w:rsid w:val="000A5582"/>
    <w:rsid w:val="000A5AD7"/>
    <w:rsid w:val="000A7E2E"/>
    <w:rsid w:val="000C0F30"/>
    <w:rsid w:val="000C2DF7"/>
    <w:rsid w:val="000D2B20"/>
    <w:rsid w:val="000D6ADB"/>
    <w:rsid w:val="000D704E"/>
    <w:rsid w:val="000E5040"/>
    <w:rsid w:val="000F56A9"/>
    <w:rsid w:val="000F5DFA"/>
    <w:rsid w:val="00131C74"/>
    <w:rsid w:val="00132D71"/>
    <w:rsid w:val="00136F04"/>
    <w:rsid w:val="0014252E"/>
    <w:rsid w:val="0015798D"/>
    <w:rsid w:val="00157F1E"/>
    <w:rsid w:val="001641C6"/>
    <w:rsid w:val="00165FE4"/>
    <w:rsid w:val="0016600D"/>
    <w:rsid w:val="00170E5C"/>
    <w:rsid w:val="00173DCA"/>
    <w:rsid w:val="00176895"/>
    <w:rsid w:val="0019472C"/>
    <w:rsid w:val="001959CE"/>
    <w:rsid w:val="001A6A53"/>
    <w:rsid w:val="001A757D"/>
    <w:rsid w:val="001C5EA8"/>
    <w:rsid w:val="001D0E4A"/>
    <w:rsid w:val="001D169F"/>
    <w:rsid w:val="001E552D"/>
    <w:rsid w:val="00200990"/>
    <w:rsid w:val="00205AF4"/>
    <w:rsid w:val="00205DDB"/>
    <w:rsid w:val="00213EDE"/>
    <w:rsid w:val="00214C23"/>
    <w:rsid w:val="00217188"/>
    <w:rsid w:val="00226592"/>
    <w:rsid w:val="00230CC3"/>
    <w:rsid w:val="00236401"/>
    <w:rsid w:val="002400AF"/>
    <w:rsid w:val="00241A31"/>
    <w:rsid w:val="002500FD"/>
    <w:rsid w:val="002515C6"/>
    <w:rsid w:val="00252D66"/>
    <w:rsid w:val="00256980"/>
    <w:rsid w:val="00257719"/>
    <w:rsid w:val="00262B3C"/>
    <w:rsid w:val="00274E27"/>
    <w:rsid w:val="00280E0B"/>
    <w:rsid w:val="002937D7"/>
    <w:rsid w:val="00295E33"/>
    <w:rsid w:val="0029696D"/>
    <w:rsid w:val="002A4EFF"/>
    <w:rsid w:val="002B54B6"/>
    <w:rsid w:val="002C2DAA"/>
    <w:rsid w:val="002D39ED"/>
    <w:rsid w:val="002D6923"/>
    <w:rsid w:val="002E7F27"/>
    <w:rsid w:val="002F14B4"/>
    <w:rsid w:val="002F26A2"/>
    <w:rsid w:val="0030140D"/>
    <w:rsid w:val="003127C4"/>
    <w:rsid w:val="00313DA7"/>
    <w:rsid w:val="00326D9D"/>
    <w:rsid w:val="00332A6C"/>
    <w:rsid w:val="00334032"/>
    <w:rsid w:val="00340641"/>
    <w:rsid w:val="003444B2"/>
    <w:rsid w:val="00354C6F"/>
    <w:rsid w:val="003602BC"/>
    <w:rsid w:val="00367390"/>
    <w:rsid w:val="00372054"/>
    <w:rsid w:val="003723FC"/>
    <w:rsid w:val="00377898"/>
    <w:rsid w:val="00381103"/>
    <w:rsid w:val="00383280"/>
    <w:rsid w:val="00383FB4"/>
    <w:rsid w:val="0038579E"/>
    <w:rsid w:val="003861CB"/>
    <w:rsid w:val="003866F6"/>
    <w:rsid w:val="00386E51"/>
    <w:rsid w:val="003953B1"/>
    <w:rsid w:val="003A1D57"/>
    <w:rsid w:val="003A2790"/>
    <w:rsid w:val="003A2D91"/>
    <w:rsid w:val="003B3847"/>
    <w:rsid w:val="003C5DCE"/>
    <w:rsid w:val="003D26B0"/>
    <w:rsid w:val="003D50AC"/>
    <w:rsid w:val="003F42A7"/>
    <w:rsid w:val="003F512C"/>
    <w:rsid w:val="00402C5F"/>
    <w:rsid w:val="00402C9A"/>
    <w:rsid w:val="004035ED"/>
    <w:rsid w:val="004154F3"/>
    <w:rsid w:val="00423908"/>
    <w:rsid w:val="00426447"/>
    <w:rsid w:val="00426F2D"/>
    <w:rsid w:val="00431642"/>
    <w:rsid w:val="00433790"/>
    <w:rsid w:val="00433A16"/>
    <w:rsid w:val="00441B7A"/>
    <w:rsid w:val="004426BC"/>
    <w:rsid w:val="00447903"/>
    <w:rsid w:val="004509D5"/>
    <w:rsid w:val="004512E4"/>
    <w:rsid w:val="00456D8E"/>
    <w:rsid w:val="004631EC"/>
    <w:rsid w:val="00463B33"/>
    <w:rsid w:val="00470302"/>
    <w:rsid w:val="004720F9"/>
    <w:rsid w:val="00481BCB"/>
    <w:rsid w:val="00490BF1"/>
    <w:rsid w:val="00495027"/>
    <w:rsid w:val="004A48B7"/>
    <w:rsid w:val="004A6709"/>
    <w:rsid w:val="004B0139"/>
    <w:rsid w:val="004B5A68"/>
    <w:rsid w:val="004D474A"/>
    <w:rsid w:val="004D706C"/>
    <w:rsid w:val="004F3A6C"/>
    <w:rsid w:val="004F7F16"/>
    <w:rsid w:val="0050235D"/>
    <w:rsid w:val="0050512B"/>
    <w:rsid w:val="0051653C"/>
    <w:rsid w:val="00525B40"/>
    <w:rsid w:val="00531293"/>
    <w:rsid w:val="00532666"/>
    <w:rsid w:val="00553689"/>
    <w:rsid w:val="00554A1A"/>
    <w:rsid w:val="00554B00"/>
    <w:rsid w:val="00556399"/>
    <w:rsid w:val="00564180"/>
    <w:rsid w:val="00575877"/>
    <w:rsid w:val="0057722E"/>
    <w:rsid w:val="00577DAA"/>
    <w:rsid w:val="005813C4"/>
    <w:rsid w:val="005913D8"/>
    <w:rsid w:val="00592193"/>
    <w:rsid w:val="00593184"/>
    <w:rsid w:val="005B04F6"/>
    <w:rsid w:val="005B2EF6"/>
    <w:rsid w:val="005C3AD7"/>
    <w:rsid w:val="005C6253"/>
    <w:rsid w:val="005D2E8C"/>
    <w:rsid w:val="005D30EB"/>
    <w:rsid w:val="005E2FFB"/>
    <w:rsid w:val="005F1E16"/>
    <w:rsid w:val="005F700F"/>
    <w:rsid w:val="0060204C"/>
    <w:rsid w:val="00627C58"/>
    <w:rsid w:val="006462FF"/>
    <w:rsid w:val="006465D7"/>
    <w:rsid w:val="006605CF"/>
    <w:rsid w:val="0066131A"/>
    <w:rsid w:val="00676A43"/>
    <w:rsid w:val="006914AD"/>
    <w:rsid w:val="00691581"/>
    <w:rsid w:val="00695248"/>
    <w:rsid w:val="006A30D4"/>
    <w:rsid w:val="006A7086"/>
    <w:rsid w:val="006B43BB"/>
    <w:rsid w:val="006F1F78"/>
    <w:rsid w:val="00704196"/>
    <w:rsid w:val="007243EE"/>
    <w:rsid w:val="007276EA"/>
    <w:rsid w:val="00731B46"/>
    <w:rsid w:val="00746D61"/>
    <w:rsid w:val="00747A39"/>
    <w:rsid w:val="007500F6"/>
    <w:rsid w:val="00751112"/>
    <w:rsid w:val="00751FD4"/>
    <w:rsid w:val="00754E94"/>
    <w:rsid w:val="007558D3"/>
    <w:rsid w:val="00760C9E"/>
    <w:rsid w:val="00762693"/>
    <w:rsid w:val="00765F35"/>
    <w:rsid w:val="007711CC"/>
    <w:rsid w:val="007747F2"/>
    <w:rsid w:val="007865D4"/>
    <w:rsid w:val="00786F1D"/>
    <w:rsid w:val="007A0F8D"/>
    <w:rsid w:val="007B1FF0"/>
    <w:rsid w:val="007B5315"/>
    <w:rsid w:val="007B7EED"/>
    <w:rsid w:val="007C1AB1"/>
    <w:rsid w:val="007E0A31"/>
    <w:rsid w:val="007F036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71CA8"/>
    <w:rsid w:val="008818B0"/>
    <w:rsid w:val="00887F1C"/>
    <w:rsid w:val="00892970"/>
    <w:rsid w:val="008953A6"/>
    <w:rsid w:val="00896A42"/>
    <w:rsid w:val="008A6F0F"/>
    <w:rsid w:val="008B1BCE"/>
    <w:rsid w:val="008B2D2A"/>
    <w:rsid w:val="008C16E9"/>
    <w:rsid w:val="008C20BA"/>
    <w:rsid w:val="008C2EF6"/>
    <w:rsid w:val="008C62AD"/>
    <w:rsid w:val="008E3469"/>
    <w:rsid w:val="008F4436"/>
    <w:rsid w:val="008F65EB"/>
    <w:rsid w:val="00903EBC"/>
    <w:rsid w:val="009157BD"/>
    <w:rsid w:val="00924E8E"/>
    <w:rsid w:val="00926D6F"/>
    <w:rsid w:val="00930111"/>
    <w:rsid w:val="00932A87"/>
    <w:rsid w:val="00947B20"/>
    <w:rsid w:val="0095276D"/>
    <w:rsid w:val="00953091"/>
    <w:rsid w:val="00953C89"/>
    <w:rsid w:val="00956561"/>
    <w:rsid w:val="009619F2"/>
    <w:rsid w:val="00964273"/>
    <w:rsid w:val="0096590A"/>
    <w:rsid w:val="00966C38"/>
    <w:rsid w:val="009678A1"/>
    <w:rsid w:val="00980045"/>
    <w:rsid w:val="00983B88"/>
    <w:rsid w:val="009859F7"/>
    <w:rsid w:val="009929F8"/>
    <w:rsid w:val="009952F0"/>
    <w:rsid w:val="009A1C7A"/>
    <w:rsid w:val="009A2F83"/>
    <w:rsid w:val="009B0E87"/>
    <w:rsid w:val="009B621A"/>
    <w:rsid w:val="009C0ACA"/>
    <w:rsid w:val="009D0012"/>
    <w:rsid w:val="009D1C0B"/>
    <w:rsid w:val="009D4600"/>
    <w:rsid w:val="009E0D3E"/>
    <w:rsid w:val="009E3C43"/>
    <w:rsid w:val="009E4243"/>
    <w:rsid w:val="009E7715"/>
    <w:rsid w:val="009F01D8"/>
    <w:rsid w:val="009F12FB"/>
    <w:rsid w:val="00A01C27"/>
    <w:rsid w:val="00A03FE5"/>
    <w:rsid w:val="00A04461"/>
    <w:rsid w:val="00A13E89"/>
    <w:rsid w:val="00A17731"/>
    <w:rsid w:val="00A24385"/>
    <w:rsid w:val="00A311CA"/>
    <w:rsid w:val="00A318E2"/>
    <w:rsid w:val="00A368ED"/>
    <w:rsid w:val="00A36F3D"/>
    <w:rsid w:val="00A4227B"/>
    <w:rsid w:val="00A432F2"/>
    <w:rsid w:val="00A47C2C"/>
    <w:rsid w:val="00A55844"/>
    <w:rsid w:val="00A56738"/>
    <w:rsid w:val="00A6457A"/>
    <w:rsid w:val="00A84F30"/>
    <w:rsid w:val="00A91485"/>
    <w:rsid w:val="00AA27D1"/>
    <w:rsid w:val="00AA3DC1"/>
    <w:rsid w:val="00AB4432"/>
    <w:rsid w:val="00AB7881"/>
    <w:rsid w:val="00AC54E1"/>
    <w:rsid w:val="00AE5E45"/>
    <w:rsid w:val="00AF25F7"/>
    <w:rsid w:val="00AF2A53"/>
    <w:rsid w:val="00B01C35"/>
    <w:rsid w:val="00B027B4"/>
    <w:rsid w:val="00B05634"/>
    <w:rsid w:val="00B11050"/>
    <w:rsid w:val="00B150FF"/>
    <w:rsid w:val="00B1584A"/>
    <w:rsid w:val="00B25081"/>
    <w:rsid w:val="00B33063"/>
    <w:rsid w:val="00B37620"/>
    <w:rsid w:val="00B45F64"/>
    <w:rsid w:val="00B55190"/>
    <w:rsid w:val="00B55F9B"/>
    <w:rsid w:val="00B6351C"/>
    <w:rsid w:val="00B70207"/>
    <w:rsid w:val="00B80A76"/>
    <w:rsid w:val="00B82BED"/>
    <w:rsid w:val="00B84A90"/>
    <w:rsid w:val="00B84C71"/>
    <w:rsid w:val="00B85C71"/>
    <w:rsid w:val="00B93CBF"/>
    <w:rsid w:val="00B954EE"/>
    <w:rsid w:val="00BA6D5E"/>
    <w:rsid w:val="00BA7627"/>
    <w:rsid w:val="00BB2964"/>
    <w:rsid w:val="00BE3C70"/>
    <w:rsid w:val="00BF263F"/>
    <w:rsid w:val="00BF3EB8"/>
    <w:rsid w:val="00C048CB"/>
    <w:rsid w:val="00C105A1"/>
    <w:rsid w:val="00C2283A"/>
    <w:rsid w:val="00C23ED3"/>
    <w:rsid w:val="00C42256"/>
    <w:rsid w:val="00C43F01"/>
    <w:rsid w:val="00C44E4F"/>
    <w:rsid w:val="00C63DE1"/>
    <w:rsid w:val="00C67660"/>
    <w:rsid w:val="00C83F2E"/>
    <w:rsid w:val="00C84466"/>
    <w:rsid w:val="00C85C99"/>
    <w:rsid w:val="00C90BE7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2618"/>
    <w:rsid w:val="00D16B3E"/>
    <w:rsid w:val="00D210D4"/>
    <w:rsid w:val="00D3388E"/>
    <w:rsid w:val="00D34957"/>
    <w:rsid w:val="00D429E0"/>
    <w:rsid w:val="00D67B0D"/>
    <w:rsid w:val="00D70634"/>
    <w:rsid w:val="00D7257C"/>
    <w:rsid w:val="00D7618A"/>
    <w:rsid w:val="00D944AA"/>
    <w:rsid w:val="00DA0715"/>
    <w:rsid w:val="00DB49F9"/>
    <w:rsid w:val="00DB6F4C"/>
    <w:rsid w:val="00DC2B6D"/>
    <w:rsid w:val="00DD081E"/>
    <w:rsid w:val="00DD1589"/>
    <w:rsid w:val="00DD52CC"/>
    <w:rsid w:val="00DD61AA"/>
    <w:rsid w:val="00DD7915"/>
    <w:rsid w:val="00DE121E"/>
    <w:rsid w:val="00DE410A"/>
    <w:rsid w:val="00DF6A91"/>
    <w:rsid w:val="00E042F6"/>
    <w:rsid w:val="00E173F2"/>
    <w:rsid w:val="00E20433"/>
    <w:rsid w:val="00E21D38"/>
    <w:rsid w:val="00E26EFA"/>
    <w:rsid w:val="00E47D43"/>
    <w:rsid w:val="00E51927"/>
    <w:rsid w:val="00E522EE"/>
    <w:rsid w:val="00E56526"/>
    <w:rsid w:val="00E6066A"/>
    <w:rsid w:val="00E64585"/>
    <w:rsid w:val="00E64DAF"/>
    <w:rsid w:val="00E732E4"/>
    <w:rsid w:val="00E75D21"/>
    <w:rsid w:val="00E8617F"/>
    <w:rsid w:val="00E863FA"/>
    <w:rsid w:val="00E87FA5"/>
    <w:rsid w:val="00E92BAA"/>
    <w:rsid w:val="00EA1736"/>
    <w:rsid w:val="00EA3399"/>
    <w:rsid w:val="00EB1A6D"/>
    <w:rsid w:val="00EB43BB"/>
    <w:rsid w:val="00EC6D1A"/>
    <w:rsid w:val="00EC711F"/>
    <w:rsid w:val="00ED3B71"/>
    <w:rsid w:val="00ED4678"/>
    <w:rsid w:val="00ED5539"/>
    <w:rsid w:val="00ED6342"/>
    <w:rsid w:val="00EE1320"/>
    <w:rsid w:val="00EE69A3"/>
    <w:rsid w:val="00EF0451"/>
    <w:rsid w:val="00EF2A6D"/>
    <w:rsid w:val="00EF6FC5"/>
    <w:rsid w:val="00F04AAC"/>
    <w:rsid w:val="00F0551B"/>
    <w:rsid w:val="00F265F1"/>
    <w:rsid w:val="00F36CD6"/>
    <w:rsid w:val="00F4191A"/>
    <w:rsid w:val="00F4712C"/>
    <w:rsid w:val="00F7504C"/>
    <w:rsid w:val="00F760C8"/>
    <w:rsid w:val="00F76A59"/>
    <w:rsid w:val="00F776D3"/>
    <w:rsid w:val="00F92D44"/>
    <w:rsid w:val="00F92EA0"/>
    <w:rsid w:val="00F96BB3"/>
    <w:rsid w:val="00F975D0"/>
    <w:rsid w:val="00FA1FAF"/>
    <w:rsid w:val="00FB2AF4"/>
    <w:rsid w:val="00FB44ED"/>
    <w:rsid w:val="00FB47F0"/>
    <w:rsid w:val="00FC5A62"/>
    <w:rsid w:val="00FD17D6"/>
    <w:rsid w:val="00FE12D2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88E0"/>
  <w15:docId w15:val="{2B791526-7E3E-4ED0-8554-DBBE4314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941121F3-5A41-4EF9-8732-BFA6F85ED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B1251-2F5E-4EBD-B782-D5138726AF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B840AC-C412-418C-BAE7-484CAB40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6229D-E2BE-4A9C-90D4-9D369C8F806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C:\Users\mramos\Documents\PLANTILLA CON LOGO PARA TELETRABAJO.dotx</Template>
  <TotalTime>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Microsoft Office User</cp:lastModifiedBy>
  <cp:revision>2</cp:revision>
  <cp:lastPrinted>2024-09-24T13:12:00Z</cp:lastPrinted>
  <dcterms:created xsi:type="dcterms:W3CDTF">2024-09-24T15:00:00Z</dcterms:created>
  <dcterms:modified xsi:type="dcterms:W3CDTF">2024-09-24T15:00:00Z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9901200.00000000</vt:lpwstr>
  </property>
  <property fmtid="{D5CDD505-2E9C-101B-9397-08002B2CF9AE}" pid="4" name="MediaServiceImageTags">
    <vt:lpwstr/>
  </property>
</Properties>
</file>