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CC3B" w14:textId="3A95A5ED" w:rsidR="001D169F" w:rsidRPr="00E51927" w:rsidRDefault="00000000" w:rsidP="00C210C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3305973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466E9EBB" w14:textId="77777777" w:rsidR="002500FD" w:rsidRPr="00527066" w:rsidRDefault="000E2E9D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527066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CC70EB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</w:p>
                <w:p w14:paraId="1CCC4A45" w14:textId="6BBFAC6B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B61A9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43125">
                    <w:rPr>
                      <w:rFonts w:ascii="Courier New" w:hAnsi="Courier New" w:cs="Courier New"/>
                      <w:sz w:val="16"/>
                      <w:szCs w:val="16"/>
                    </w:rPr>
                    <w:t>22</w:t>
                  </w:r>
                  <w:r w:rsidR="003602BC" w:rsidRPr="00DB61A9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1E22AA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312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43125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E5192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214A10">
        <w:rPr>
          <w:rFonts w:ascii="Courier New" w:hAnsi="Courier New" w:cs="Courier New"/>
          <w:color w:val="000000"/>
          <w:sz w:val="24"/>
          <w:szCs w:val="24"/>
        </w:rPr>
        <w:t>N°</w:t>
      </w:r>
      <w:r w:rsidR="00FA1FAF" w:rsidRPr="00214A10">
        <w:rPr>
          <w:rFonts w:ascii="Courier New" w:hAnsi="Courier New" w:cs="Courier New"/>
          <w:color w:val="000000"/>
          <w:sz w:val="24"/>
          <w:szCs w:val="24"/>
        </w:rPr>
        <w:t>1</w:t>
      </w:r>
      <w:r w:rsidR="005D65DF">
        <w:rPr>
          <w:rFonts w:ascii="Courier New" w:hAnsi="Courier New" w:cs="Courier New"/>
          <w:color w:val="000000"/>
          <w:sz w:val="24"/>
          <w:szCs w:val="24"/>
        </w:rPr>
        <w:t>9</w:t>
      </w:r>
      <w:r w:rsidR="00053C4C">
        <w:rPr>
          <w:rFonts w:ascii="Courier New" w:hAnsi="Courier New" w:cs="Courier New"/>
          <w:color w:val="000000"/>
          <w:sz w:val="24"/>
          <w:szCs w:val="24"/>
        </w:rPr>
        <w:t>.</w:t>
      </w:r>
      <w:r w:rsidR="00B073A1">
        <w:rPr>
          <w:rFonts w:ascii="Courier New" w:hAnsi="Courier New" w:cs="Courier New"/>
          <w:color w:val="000000"/>
          <w:sz w:val="24"/>
          <w:szCs w:val="24"/>
        </w:rPr>
        <w:t>4</w:t>
      </w:r>
      <w:r w:rsidR="0093015A">
        <w:rPr>
          <w:rFonts w:ascii="Courier New" w:hAnsi="Courier New" w:cs="Courier New"/>
          <w:color w:val="000000"/>
          <w:sz w:val="24"/>
          <w:szCs w:val="24"/>
        </w:rPr>
        <w:t>03</w:t>
      </w:r>
    </w:p>
    <w:p w14:paraId="15FEF909" w14:textId="77777777" w:rsidR="005D65DF" w:rsidRDefault="005D65DF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</w:p>
    <w:p w14:paraId="71A47CA6" w14:textId="77777777" w:rsidR="00D431FF" w:rsidRDefault="00D431FF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E4ED6DA" w14:textId="77777777" w:rsidR="005B43CC" w:rsidRDefault="005B43CC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1954E6C" w14:textId="77777777" w:rsidR="005B43CC" w:rsidRPr="00E51927" w:rsidRDefault="005B43CC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7EE6E49" w14:textId="078F42F5" w:rsidR="00C23ED3" w:rsidRPr="00E51927" w:rsidRDefault="007F1E6F" w:rsidP="00C210C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902AB7">
        <w:rPr>
          <w:rFonts w:ascii="Courier New" w:hAnsi="Courier New" w:cs="Courier New"/>
          <w:sz w:val="24"/>
          <w:szCs w:val="24"/>
        </w:rPr>
        <w:t xml:space="preserve">ALPARAÍSO, </w:t>
      </w:r>
      <w:r w:rsidR="00343125">
        <w:rPr>
          <w:rFonts w:ascii="Courier New" w:hAnsi="Courier New" w:cs="Courier New"/>
          <w:sz w:val="24"/>
          <w:szCs w:val="24"/>
        </w:rPr>
        <w:t>23 de abril</w:t>
      </w:r>
      <w:r w:rsidR="005D65DF">
        <w:rPr>
          <w:rFonts w:ascii="Courier New" w:hAnsi="Courier New" w:cs="Courier New"/>
          <w:sz w:val="24"/>
          <w:szCs w:val="24"/>
        </w:rPr>
        <w:t xml:space="preserve"> de 2024</w:t>
      </w:r>
    </w:p>
    <w:p w14:paraId="3109B353" w14:textId="77777777" w:rsidR="00AB7881" w:rsidRDefault="00AB7881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C313198" w14:textId="77777777" w:rsidR="00D431FF" w:rsidRDefault="00D431FF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6488821" w14:textId="77777777" w:rsidR="00D431FF" w:rsidRDefault="00D431FF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79B5A1F" w14:textId="77777777" w:rsidR="0098541D" w:rsidRPr="00E51927" w:rsidRDefault="00000000" w:rsidP="00C210C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78861554">
          <v:shape id="Text Box 2" o:spid="_x0000_s2052" type="#_x0000_t202" style="position:absolute;left:0;text-align:left;margin-left:-130.5pt;margin-top:15.95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06F554C7" w14:textId="77777777" w:rsidR="00E51927" w:rsidRDefault="002500FD" w:rsidP="00507281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98541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EL</w:t>
                  </w:r>
                </w:p>
                <w:p w14:paraId="0CC214A3" w14:textId="77777777" w:rsidR="00E51927" w:rsidRDefault="0098541D" w:rsidP="00507281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0C9E697D" w14:textId="77777777" w:rsidR="002500FD" w:rsidRPr="002500FD" w:rsidRDefault="002500FD" w:rsidP="00507281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3441A3B2" w14:textId="77777777" w:rsidR="002500FD" w:rsidRPr="002500FD" w:rsidRDefault="002500FD" w:rsidP="00507281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DCFB99" w14:textId="32B98ADB" w:rsidR="00D431FF" w:rsidRDefault="000C17E4" w:rsidP="005D65DF">
      <w:pPr>
        <w:tabs>
          <w:tab w:val="left" w:pos="2552"/>
        </w:tabs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C17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Tengo a honra comunicar a Vuestra Excelencia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</w:t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Cámara de Diputados, en sesión de esta fecha, ha aprobado en los mismos términos en que lo hiciera ese H. Senado, el </w:t>
      </w:r>
      <w:r w:rsidR="00F80F43" w:rsidRPr="00F80F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 que modifica la planta de Oficiales de la Armada, en el Escalafón del Litoral</w:t>
      </w:r>
      <w:r w:rsidR="00ED0643" w:rsidRP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correspond</w:t>
      </w:r>
      <w:r w:rsid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iente al b</w:t>
      </w:r>
      <w:r w:rsidR="00ED0643" w:rsidRP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N°</w:t>
      </w:r>
      <w:r w:rsidR="00D431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5D65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6.</w:t>
      </w:r>
      <w:r w:rsidR="003431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619-02</w:t>
      </w:r>
      <w:r w:rsidR="00D431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51AD2074" w14:textId="77777777" w:rsidR="00B63CBF" w:rsidRDefault="00B63CBF" w:rsidP="00C210C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9C2F65A" w14:textId="51B450E8" w:rsidR="00D431FF" w:rsidRDefault="00B63CBF" w:rsidP="00C210C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decir a V.E., e</w:t>
      </w:r>
      <w:r w:rsidR="00320F4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 respuesta a vuestro oficio Nº</w:t>
      </w:r>
      <w:r w:rsidR="00E973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144</w:t>
      </w:r>
      <w:r w:rsidR="005D65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E973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5D65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FB79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</w:t>
      </w:r>
      <w:r w:rsidR="005D65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FB79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abril</w:t>
      </w:r>
      <w:r w:rsidR="006A436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FB79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D431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771D055" w14:textId="77777777" w:rsidR="00B63CBF" w:rsidRPr="00B63CBF" w:rsidRDefault="00B63CBF" w:rsidP="00C210C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522D9C" w14:textId="77777777" w:rsidR="00B63CBF" w:rsidRDefault="00B63CBF" w:rsidP="00C210C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ACA69F" w14:textId="77777777" w:rsidR="00B63CBF" w:rsidRDefault="00B63CBF" w:rsidP="00C210C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6D80D96E" w14:textId="77777777" w:rsidR="00CF460D" w:rsidRDefault="00D431FF" w:rsidP="000E2E9D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03224F98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42CCB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64758E3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29F7F3" w14:textId="77777777" w:rsidR="0069203A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19E5F1" w14:textId="77777777" w:rsidR="00053C4C" w:rsidRPr="00B32706" w:rsidRDefault="00053C4C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971F07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B8E062A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8F630F" w14:textId="122468FE" w:rsidR="0069203A" w:rsidRPr="0050159B" w:rsidRDefault="00F80F43" w:rsidP="0069203A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11D7FC36" w14:textId="3C79FB77" w:rsidR="0069203A" w:rsidRPr="0050159B" w:rsidRDefault="0069203A" w:rsidP="0069203A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50159B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F80F43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50159B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25F35B37" w14:textId="77777777" w:rsidR="0069203A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FF1E48" w14:textId="77777777" w:rsidR="00053C4C" w:rsidRDefault="00053C4C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D3966B4" w14:textId="77777777" w:rsidR="00053C4C" w:rsidRPr="00B32706" w:rsidRDefault="00053C4C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E25EA38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F9756AA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BE475F4" w14:textId="77777777" w:rsidR="0069203A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8DBBF9" w14:textId="77777777" w:rsidR="000A65E7" w:rsidRPr="00B32706" w:rsidRDefault="000A65E7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671315A" w14:textId="77777777" w:rsidR="0069203A" w:rsidRPr="00B32706" w:rsidRDefault="0069203A" w:rsidP="0069203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7F00C5" w14:textId="77777777" w:rsidR="0069203A" w:rsidRPr="00B32706" w:rsidRDefault="0069203A" w:rsidP="00B27ADF">
      <w:pPr>
        <w:tabs>
          <w:tab w:val="left" w:pos="2127"/>
          <w:tab w:val="left" w:pos="2410"/>
        </w:tabs>
        <w:ind w:right="567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64D4C74" w14:textId="04434212" w:rsidR="0069203A" w:rsidRPr="00B32706" w:rsidRDefault="00F80F43" w:rsidP="005552BE">
      <w:pPr>
        <w:tabs>
          <w:tab w:val="left" w:pos="2268"/>
        </w:tabs>
        <w:ind w:right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MIGUEL LANDEROS </w:t>
      </w:r>
      <w:r w:rsidR="00F876B9" w:rsidRPr="00F876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PERKIĆ</w:t>
      </w:r>
    </w:p>
    <w:p w14:paraId="2E7AAB2D" w14:textId="2F03177B" w:rsidR="00CF460D" w:rsidRPr="00E51927" w:rsidRDefault="0069203A" w:rsidP="005552BE">
      <w:pPr>
        <w:tabs>
          <w:tab w:val="left" w:pos="2268"/>
        </w:tabs>
        <w:ind w:right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32706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C77A20">
      <w:headerReference w:type="default" r:id="rId9"/>
      <w:pgSz w:w="12242" w:h="18711" w:code="223"/>
      <w:pgMar w:top="2552" w:right="1701" w:bottom="141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4E23" w14:textId="77777777" w:rsidR="00C77A20" w:rsidRDefault="00C77A20" w:rsidP="000E5040">
      <w:r>
        <w:separator/>
      </w:r>
    </w:p>
  </w:endnote>
  <w:endnote w:type="continuationSeparator" w:id="0">
    <w:p w14:paraId="56AE455B" w14:textId="77777777" w:rsidR="00C77A20" w:rsidRDefault="00C77A2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BBFA" w14:textId="77777777" w:rsidR="00C77A20" w:rsidRDefault="00C77A20" w:rsidP="000E5040">
      <w:r>
        <w:separator/>
      </w:r>
    </w:p>
  </w:footnote>
  <w:footnote w:type="continuationSeparator" w:id="0">
    <w:p w14:paraId="1366D771" w14:textId="77777777" w:rsidR="00C77A20" w:rsidRDefault="00C77A2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0081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C323CC">
      <w:rPr>
        <w:noProof/>
      </w:rPr>
      <w:t>2</w:t>
    </w:r>
    <w:r>
      <w:fldChar w:fldCharType="end"/>
    </w:r>
  </w:p>
  <w:p w14:paraId="05132C75" w14:textId="77777777" w:rsidR="000E5040" w:rsidRDefault="00000000">
    <w:pPr>
      <w:pStyle w:val="Encabezado"/>
    </w:pPr>
    <w:r>
      <w:rPr>
        <w:noProof/>
        <w:lang w:val="es-CL" w:eastAsia="es-CL"/>
      </w:rPr>
      <w:pict w14:anchorId="77745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8EB"/>
    <w:rsid w:val="000230E5"/>
    <w:rsid w:val="0003063B"/>
    <w:rsid w:val="00047969"/>
    <w:rsid w:val="00053C4C"/>
    <w:rsid w:val="000769C6"/>
    <w:rsid w:val="00077B03"/>
    <w:rsid w:val="0008794E"/>
    <w:rsid w:val="00091FDE"/>
    <w:rsid w:val="00092A12"/>
    <w:rsid w:val="000A65E7"/>
    <w:rsid w:val="000A7E2E"/>
    <w:rsid w:val="000B49BB"/>
    <w:rsid w:val="000B67E0"/>
    <w:rsid w:val="000C17E4"/>
    <w:rsid w:val="000D3652"/>
    <w:rsid w:val="000D3B12"/>
    <w:rsid w:val="000E2E9D"/>
    <w:rsid w:val="000E5040"/>
    <w:rsid w:val="000F6C84"/>
    <w:rsid w:val="00124DDE"/>
    <w:rsid w:val="00136F6C"/>
    <w:rsid w:val="0017304C"/>
    <w:rsid w:val="001810F7"/>
    <w:rsid w:val="00194E5D"/>
    <w:rsid w:val="001A1EF7"/>
    <w:rsid w:val="001A5847"/>
    <w:rsid w:val="001B0059"/>
    <w:rsid w:val="001B7181"/>
    <w:rsid w:val="001C7D9F"/>
    <w:rsid w:val="001D169F"/>
    <w:rsid w:val="001E22AA"/>
    <w:rsid w:val="00211E92"/>
    <w:rsid w:val="00214A10"/>
    <w:rsid w:val="00231F6A"/>
    <w:rsid w:val="00240BE5"/>
    <w:rsid w:val="002500FD"/>
    <w:rsid w:val="00252D66"/>
    <w:rsid w:val="00262741"/>
    <w:rsid w:val="00270EE6"/>
    <w:rsid w:val="0029696D"/>
    <w:rsid w:val="002A4A8F"/>
    <w:rsid w:val="002C2DAA"/>
    <w:rsid w:val="002C7465"/>
    <w:rsid w:val="002E08B9"/>
    <w:rsid w:val="0030140D"/>
    <w:rsid w:val="003127C4"/>
    <w:rsid w:val="00313DA7"/>
    <w:rsid w:val="00320F4D"/>
    <w:rsid w:val="00341460"/>
    <w:rsid w:val="00343125"/>
    <w:rsid w:val="003519C0"/>
    <w:rsid w:val="003602BC"/>
    <w:rsid w:val="00372323"/>
    <w:rsid w:val="003734BF"/>
    <w:rsid w:val="00397B5B"/>
    <w:rsid w:val="003B5835"/>
    <w:rsid w:val="003D0D6E"/>
    <w:rsid w:val="003D24B8"/>
    <w:rsid w:val="003D26B0"/>
    <w:rsid w:val="00423570"/>
    <w:rsid w:val="00423908"/>
    <w:rsid w:val="00431642"/>
    <w:rsid w:val="004337D6"/>
    <w:rsid w:val="00433A16"/>
    <w:rsid w:val="00445CF2"/>
    <w:rsid w:val="00464A15"/>
    <w:rsid w:val="00466B0D"/>
    <w:rsid w:val="0047522C"/>
    <w:rsid w:val="00484BDD"/>
    <w:rsid w:val="00487DE0"/>
    <w:rsid w:val="00490BF1"/>
    <w:rsid w:val="00490E44"/>
    <w:rsid w:val="004A0A7F"/>
    <w:rsid w:val="004A0AB1"/>
    <w:rsid w:val="004B7736"/>
    <w:rsid w:val="004F7F16"/>
    <w:rsid w:val="00507281"/>
    <w:rsid w:val="00515D6B"/>
    <w:rsid w:val="00527066"/>
    <w:rsid w:val="005432C4"/>
    <w:rsid w:val="00554B00"/>
    <w:rsid w:val="005552BE"/>
    <w:rsid w:val="00575877"/>
    <w:rsid w:val="0058477B"/>
    <w:rsid w:val="00592193"/>
    <w:rsid w:val="005A174F"/>
    <w:rsid w:val="005B43CC"/>
    <w:rsid w:val="005C2EBE"/>
    <w:rsid w:val="005D023F"/>
    <w:rsid w:val="005D65DF"/>
    <w:rsid w:val="00607C27"/>
    <w:rsid w:val="0062035F"/>
    <w:rsid w:val="00627C58"/>
    <w:rsid w:val="006354CB"/>
    <w:rsid w:val="00637A85"/>
    <w:rsid w:val="00654ACB"/>
    <w:rsid w:val="00660670"/>
    <w:rsid w:val="00664B96"/>
    <w:rsid w:val="00671B24"/>
    <w:rsid w:val="0068469B"/>
    <w:rsid w:val="00690327"/>
    <w:rsid w:val="0069203A"/>
    <w:rsid w:val="006A4366"/>
    <w:rsid w:val="006B3D89"/>
    <w:rsid w:val="006B62BD"/>
    <w:rsid w:val="006C60F3"/>
    <w:rsid w:val="006D3390"/>
    <w:rsid w:val="006D7A9A"/>
    <w:rsid w:val="006E0123"/>
    <w:rsid w:val="006E702E"/>
    <w:rsid w:val="006F3681"/>
    <w:rsid w:val="0070312E"/>
    <w:rsid w:val="00704196"/>
    <w:rsid w:val="0071764D"/>
    <w:rsid w:val="0073007D"/>
    <w:rsid w:val="00754E94"/>
    <w:rsid w:val="00766857"/>
    <w:rsid w:val="00772786"/>
    <w:rsid w:val="007B0ACB"/>
    <w:rsid w:val="007B12B3"/>
    <w:rsid w:val="007B1709"/>
    <w:rsid w:val="007B7EED"/>
    <w:rsid w:val="007C43A7"/>
    <w:rsid w:val="007D5460"/>
    <w:rsid w:val="007E0A31"/>
    <w:rsid w:val="007E2056"/>
    <w:rsid w:val="007E3D3A"/>
    <w:rsid w:val="007F1E6F"/>
    <w:rsid w:val="00822F1C"/>
    <w:rsid w:val="00887F1C"/>
    <w:rsid w:val="008B450C"/>
    <w:rsid w:val="008C2EF6"/>
    <w:rsid w:val="00902AB7"/>
    <w:rsid w:val="00903EBC"/>
    <w:rsid w:val="0091037E"/>
    <w:rsid w:val="00917CEC"/>
    <w:rsid w:val="00921E9D"/>
    <w:rsid w:val="0093015A"/>
    <w:rsid w:val="009406CC"/>
    <w:rsid w:val="009560C1"/>
    <w:rsid w:val="00964273"/>
    <w:rsid w:val="00965341"/>
    <w:rsid w:val="0098541D"/>
    <w:rsid w:val="009A1C7A"/>
    <w:rsid w:val="009A4B71"/>
    <w:rsid w:val="009C0ACA"/>
    <w:rsid w:val="009D0012"/>
    <w:rsid w:val="009D2E80"/>
    <w:rsid w:val="009D3737"/>
    <w:rsid w:val="009D4600"/>
    <w:rsid w:val="00A03FE5"/>
    <w:rsid w:val="00A12E05"/>
    <w:rsid w:val="00A17731"/>
    <w:rsid w:val="00A47C2C"/>
    <w:rsid w:val="00A91485"/>
    <w:rsid w:val="00A95D9D"/>
    <w:rsid w:val="00AA0E37"/>
    <w:rsid w:val="00AB7881"/>
    <w:rsid w:val="00AC54E1"/>
    <w:rsid w:val="00AD06FB"/>
    <w:rsid w:val="00AF2A53"/>
    <w:rsid w:val="00B002B4"/>
    <w:rsid w:val="00B073A1"/>
    <w:rsid w:val="00B1584A"/>
    <w:rsid w:val="00B27ADF"/>
    <w:rsid w:val="00B30748"/>
    <w:rsid w:val="00B32706"/>
    <w:rsid w:val="00B53ABF"/>
    <w:rsid w:val="00B63CBF"/>
    <w:rsid w:val="00B67623"/>
    <w:rsid w:val="00B82BED"/>
    <w:rsid w:val="00B91735"/>
    <w:rsid w:val="00BB0383"/>
    <w:rsid w:val="00BB4568"/>
    <w:rsid w:val="00BB5BF0"/>
    <w:rsid w:val="00BD76E3"/>
    <w:rsid w:val="00BE6444"/>
    <w:rsid w:val="00BF0792"/>
    <w:rsid w:val="00C115D9"/>
    <w:rsid w:val="00C210C8"/>
    <w:rsid w:val="00C23ED3"/>
    <w:rsid w:val="00C31448"/>
    <w:rsid w:val="00C323CC"/>
    <w:rsid w:val="00C61FBC"/>
    <w:rsid w:val="00C77A20"/>
    <w:rsid w:val="00C85C99"/>
    <w:rsid w:val="00C86CBA"/>
    <w:rsid w:val="00CA3F77"/>
    <w:rsid w:val="00CA4EB8"/>
    <w:rsid w:val="00CB2C1F"/>
    <w:rsid w:val="00CB667F"/>
    <w:rsid w:val="00CC274A"/>
    <w:rsid w:val="00CC70EB"/>
    <w:rsid w:val="00CC7677"/>
    <w:rsid w:val="00CD6F7E"/>
    <w:rsid w:val="00CE426B"/>
    <w:rsid w:val="00CF460D"/>
    <w:rsid w:val="00CF5C5B"/>
    <w:rsid w:val="00CF7D4C"/>
    <w:rsid w:val="00D20B27"/>
    <w:rsid w:val="00D36B74"/>
    <w:rsid w:val="00D431FF"/>
    <w:rsid w:val="00D51ECD"/>
    <w:rsid w:val="00D80A26"/>
    <w:rsid w:val="00DB61A9"/>
    <w:rsid w:val="00DC69D8"/>
    <w:rsid w:val="00DD53FA"/>
    <w:rsid w:val="00DD6047"/>
    <w:rsid w:val="00DD61AA"/>
    <w:rsid w:val="00DE5AE4"/>
    <w:rsid w:val="00DF1FB3"/>
    <w:rsid w:val="00E160D0"/>
    <w:rsid w:val="00E21D38"/>
    <w:rsid w:val="00E37CDC"/>
    <w:rsid w:val="00E51927"/>
    <w:rsid w:val="00E56526"/>
    <w:rsid w:val="00E82AD5"/>
    <w:rsid w:val="00E863FA"/>
    <w:rsid w:val="00E868A2"/>
    <w:rsid w:val="00E9732C"/>
    <w:rsid w:val="00EB3878"/>
    <w:rsid w:val="00EB6156"/>
    <w:rsid w:val="00EC24A0"/>
    <w:rsid w:val="00ED0643"/>
    <w:rsid w:val="00ED3B71"/>
    <w:rsid w:val="00ED54E3"/>
    <w:rsid w:val="00ED6EA6"/>
    <w:rsid w:val="00EF123A"/>
    <w:rsid w:val="00EF6C76"/>
    <w:rsid w:val="00F265F1"/>
    <w:rsid w:val="00F4712C"/>
    <w:rsid w:val="00F52623"/>
    <w:rsid w:val="00F76BA9"/>
    <w:rsid w:val="00F80F43"/>
    <w:rsid w:val="00F876B9"/>
    <w:rsid w:val="00F92D44"/>
    <w:rsid w:val="00F95604"/>
    <w:rsid w:val="00FA1FAF"/>
    <w:rsid w:val="00FB793F"/>
    <w:rsid w:val="00FC5A62"/>
    <w:rsid w:val="00FD349C"/>
    <w:rsid w:val="00FE0E5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8CFE2F4"/>
  <w15:docId w15:val="{25B57FF1-8741-4ED8-9BA2-3B4CC61B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9E70D-DFA2-42BF-A04E-7942D82979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B300309E-3684-4E68-AF8C-F078FD6F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ADA75-1667-4D7F-BD71-49E1F0D94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5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Cristian Ortiz</cp:lastModifiedBy>
  <cp:revision>10</cp:revision>
  <dcterms:created xsi:type="dcterms:W3CDTF">2024-04-17T17:27:00Z</dcterms:created>
  <dcterms:modified xsi:type="dcterms:W3CDTF">2024-04-23T13:30:00Z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MediaServiceImageTags">
    <vt:lpwstr/>
  </property>
</Properties>
</file>