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AEC1" w14:textId="08FD8FD6" w:rsidR="001D169F" w:rsidRPr="009859F7" w:rsidRDefault="00000000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E77468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5F0B0ACC" w14:textId="77777777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45AA19B7" w14:textId="06EF49EC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AF7AEA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E66722">
                    <w:rPr>
                      <w:rFonts w:ascii="Courier New" w:hAnsi="Courier New" w:cs="Courier New"/>
                      <w:sz w:val="16"/>
                      <w:szCs w:val="16"/>
                    </w:rPr>
                    <w:t>8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E21C9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13E89">
        <w:rPr>
          <w:rFonts w:ascii="Courier New" w:hAnsi="Courier New" w:cs="Courier New"/>
          <w:sz w:val="24"/>
          <w:szCs w:val="24"/>
        </w:rPr>
        <w:t xml:space="preserve">N° </w:t>
      </w:r>
      <w:r w:rsidR="007276EA">
        <w:rPr>
          <w:rFonts w:ascii="Courier New" w:hAnsi="Courier New" w:cs="Courier New"/>
          <w:sz w:val="24"/>
          <w:szCs w:val="24"/>
        </w:rPr>
        <w:t>1</w:t>
      </w:r>
      <w:r w:rsidR="00AF7AEA">
        <w:rPr>
          <w:rFonts w:ascii="Courier New" w:hAnsi="Courier New" w:cs="Courier New"/>
          <w:sz w:val="24"/>
          <w:szCs w:val="24"/>
        </w:rPr>
        <w:t>9</w:t>
      </w:r>
      <w:r w:rsidR="00FA1FAF" w:rsidRPr="00A13E89">
        <w:rPr>
          <w:rFonts w:ascii="Courier New" w:hAnsi="Courier New" w:cs="Courier New"/>
          <w:sz w:val="24"/>
          <w:szCs w:val="24"/>
        </w:rPr>
        <w:t>.</w:t>
      </w:r>
      <w:r w:rsidR="00540C99">
        <w:rPr>
          <w:rFonts w:ascii="Courier New" w:hAnsi="Courier New" w:cs="Courier New"/>
          <w:sz w:val="24"/>
          <w:szCs w:val="24"/>
        </w:rPr>
        <w:t>468</w:t>
      </w:r>
    </w:p>
    <w:p w14:paraId="39C01CD9" w14:textId="77777777" w:rsidR="00AB7881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1F788B" w14:textId="77777777" w:rsidR="000814B7" w:rsidRDefault="000814B7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601974" w14:textId="77777777" w:rsidR="00BB2964" w:rsidRPr="009859F7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BD5062" w14:textId="2251712D" w:rsidR="00C23ED3" w:rsidRPr="00470302" w:rsidRDefault="00C23ED3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E66722">
        <w:rPr>
          <w:rFonts w:ascii="Courier New" w:hAnsi="Courier New" w:cs="Courier New"/>
          <w:sz w:val="24"/>
          <w:szCs w:val="24"/>
        </w:rPr>
        <w:t>1</w:t>
      </w:r>
      <w:r w:rsidR="00AF7AEA">
        <w:rPr>
          <w:rFonts w:ascii="Courier New" w:hAnsi="Courier New" w:cs="Courier New"/>
          <w:sz w:val="24"/>
          <w:szCs w:val="24"/>
        </w:rPr>
        <w:t>3</w:t>
      </w:r>
      <w:r w:rsidR="007276EA">
        <w:rPr>
          <w:rFonts w:ascii="Courier New" w:hAnsi="Courier New" w:cs="Courier New"/>
          <w:sz w:val="24"/>
          <w:szCs w:val="24"/>
        </w:rPr>
        <w:t xml:space="preserve"> de </w:t>
      </w:r>
      <w:r w:rsidR="00E66722">
        <w:rPr>
          <w:rFonts w:ascii="Courier New" w:hAnsi="Courier New" w:cs="Courier New"/>
          <w:sz w:val="24"/>
          <w:szCs w:val="24"/>
        </w:rPr>
        <w:t>mayo</w:t>
      </w:r>
      <w:r w:rsidR="000814B7">
        <w:rPr>
          <w:rFonts w:ascii="Courier New" w:hAnsi="Courier New" w:cs="Courier New"/>
          <w:sz w:val="24"/>
          <w:szCs w:val="24"/>
        </w:rPr>
        <w:t xml:space="preserve"> de 202</w:t>
      </w:r>
      <w:r w:rsidR="00AF7AEA">
        <w:rPr>
          <w:rFonts w:ascii="Courier New" w:hAnsi="Courier New" w:cs="Courier New"/>
          <w:sz w:val="24"/>
          <w:szCs w:val="24"/>
        </w:rPr>
        <w:t>4</w:t>
      </w:r>
    </w:p>
    <w:p w14:paraId="3AC17FE4" w14:textId="77777777" w:rsidR="00BB2964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5421D3" w14:textId="77777777" w:rsidR="000814B7" w:rsidRDefault="000814B7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A266E2" w14:textId="77777777" w:rsidR="00AB7881" w:rsidRPr="00470302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1ADAB" w14:textId="77777777" w:rsidR="00CC6E88" w:rsidRPr="00470302" w:rsidRDefault="00CC6E88" w:rsidP="000814B7">
      <w:pPr>
        <w:autoSpaceDE w:val="0"/>
        <w:autoSpaceDN w:val="0"/>
        <w:adjustRightInd w:val="0"/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Tengo a honra comunicar a US. que la Cámara de Diputados, en sesión del día de hoy, accedió a la solicitud de la Comisión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765F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moción, en primer trámite constitucional:</w:t>
      </w:r>
    </w:p>
    <w:p w14:paraId="0F7C7B30" w14:textId="77777777" w:rsidR="003A7A69" w:rsidRDefault="003A7A69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BD1C898" w14:textId="77777777" w:rsidR="006913E0" w:rsidRDefault="006913E0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677DF9D" w14:textId="05183964" w:rsidR="00470302" w:rsidRDefault="009619F2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1.</w:t>
      </w:r>
      <w:r w:rsidR="002515C6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4B0D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62508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62508C" w:rsidRPr="0062508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Penal y la Ley General de Servicios Eléctricos, para agravar las penas asociadas a los delitos de robo, hurto y receptación de cables, y fijar un plazo máximo para la reposición del servicio a los usuarios afectados por las interrupciones que aquellos provoquen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DB3B2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14.</w:t>
      </w:r>
      <w:r w:rsidR="00ED25A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499</w:t>
      </w:r>
      <w:r w:rsidR="00DB3B2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-07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3FCA4BE6" w14:textId="77777777" w:rsidR="00E75D21" w:rsidRDefault="00E75D21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94FABC" w14:textId="31D683AF" w:rsidR="00E75D21" w:rsidRDefault="009619F2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2.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que</w:t>
      </w:r>
      <w:r w:rsidR="0025648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5409B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5409B9" w:rsidRPr="005409B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Penal para tipificar el delito de sustracción de cables de cobre del sistema de transmisión de energía eléctrica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DB3B2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</w:t>
      </w:r>
      <w:r w:rsidR="009A740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6</w:t>
      </w:r>
      <w:r w:rsidR="00DB3B2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9A740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198</w:t>
      </w:r>
      <w:r w:rsidR="00DB3B2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-07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6563EE17" w14:textId="77777777" w:rsidR="007276EA" w:rsidRDefault="007276EA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F7F4951" w14:textId="5CD1FB77" w:rsidR="007276EA" w:rsidRDefault="007276EA" w:rsidP="007276EA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3. El que</w:t>
      </w:r>
      <w:r w:rsidR="0072778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614B4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614B42" w:rsidRPr="00614B4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Penal para tipificar el delito de robo de cables de cobre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0B48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</w:t>
      </w:r>
      <w:r w:rsidR="009A740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6</w:t>
      </w:r>
      <w:r w:rsidR="000B48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9A740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600</w:t>
      </w:r>
      <w:r w:rsidR="000B48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-07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3F1E80EB" w14:textId="77777777" w:rsidR="009952F0" w:rsidRDefault="009952F0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A06C718" w14:textId="77777777" w:rsidR="003A7A69" w:rsidRDefault="003A7A69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B13D33" w14:textId="77777777" w:rsidR="009952F0" w:rsidRDefault="009952F0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Hago presente a US. que, de conformidad con lo dispuesto en el artículo 302, número 8 del Reglamento de la Corporación, en el primer informe que emita la comisión deberá señalar expresamente el texto del proyecto, tal como lo haya aprobado o rechazado.</w:t>
      </w:r>
    </w:p>
    <w:p w14:paraId="3185AD10" w14:textId="77777777" w:rsidR="009952F0" w:rsidRDefault="009952F0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67C51CC" w14:textId="77777777" w:rsidR="004A49A9" w:rsidRDefault="004A49A9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3996DE" w14:textId="77777777" w:rsidR="004A49A9" w:rsidRDefault="004A49A9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65ECB5E" w14:textId="4AC17BC1" w:rsidR="00CC6E88" w:rsidRPr="00470302" w:rsidRDefault="00CC6E88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lastRenderedPageBreak/>
        <w:t>Lo que pongo en vuestro conocimiento, por orden de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proofErr w:type="gramStart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proofErr w:type="gramEnd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 </w:t>
      </w:r>
      <w:r w:rsidR="00341D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Diputadas y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al oficio de vuestra Comisión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N°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99-2024</w:t>
      </w:r>
      <w:r w:rsidR="0076259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. </w:t>
      </w:r>
      <w:r w:rsidR="008F410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(</w:t>
      </w:r>
      <w:r w:rsidR="0076259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CONST</w:t>
      </w:r>
      <w:r w:rsidR="008F410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.)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</w:t>
      </w:r>
      <w:r w:rsidR="00E440B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</w:t>
      </w:r>
      <w:r w:rsidR="007276E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E440B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mayo</w:t>
      </w:r>
      <w:r w:rsidR="000814B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DACBFED" w14:textId="77777777" w:rsidR="00BB2964" w:rsidRDefault="00BB2964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74B945B" w14:textId="77777777" w:rsidR="009952F0" w:rsidRDefault="009952F0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98735CE" w14:textId="77777777" w:rsidR="00CC6E88" w:rsidRPr="00470302" w:rsidRDefault="00CC6E88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Dios guarde a US.</w:t>
      </w:r>
    </w:p>
    <w:p w14:paraId="03281C5F" w14:textId="77777777" w:rsidR="00CD6A2A" w:rsidRDefault="00CD6A2A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4D517A5" w14:textId="77777777" w:rsidR="009619F2" w:rsidRDefault="0000000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20D910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93.45pt;margin-top:8.05pt;width:241.5pt;height:114.65pt;z-index:-1;visibility:visible;mso-width-relative:margin;mso-height-relative:margin">
            <v:imagedata r:id="rId10" o:title=""/>
          </v:shape>
        </w:pict>
      </w:r>
    </w:p>
    <w:p w14:paraId="6DF8D215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DA068DC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E3BC3B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B8E418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13638D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DF1BB9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83759A7" w14:textId="14B62B74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Secretario General de la Cámara de </w:t>
      </w:r>
      <w:r w:rsidR="00E440B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Diputadas y </w:t>
      </w: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Diputados</w:t>
      </w:r>
    </w:p>
    <w:sectPr w:rsidR="00CA4EB8" w:rsidRPr="0086656E" w:rsidSect="006E3A5D">
      <w:headerReference w:type="default" r:id="rId11"/>
      <w:headerReference w:type="first" r:id="rId12"/>
      <w:footerReference w:type="first" r:id="rId13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5D38D" w14:textId="77777777" w:rsidR="00346135" w:rsidRDefault="00346135" w:rsidP="000E5040">
      <w:r>
        <w:separator/>
      </w:r>
    </w:p>
  </w:endnote>
  <w:endnote w:type="continuationSeparator" w:id="0">
    <w:p w14:paraId="0BEAC3D8" w14:textId="77777777" w:rsidR="00346135" w:rsidRDefault="00346135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190AC" w14:textId="59242B2A" w:rsidR="00896A42" w:rsidRPr="003444B2" w:rsidRDefault="003A7A69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 PRESIDENTE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DE LA </w:t>
    </w:r>
    <w:r w:rsidRPr="003A7A69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COMISIÓN DE CONSTITUCIÓN, LEGISLACIÓN, JUSTICIA Y REGLAMENTO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A51B9" w14:textId="77777777" w:rsidR="00346135" w:rsidRDefault="00346135" w:rsidP="000E5040">
      <w:r>
        <w:separator/>
      </w:r>
    </w:p>
  </w:footnote>
  <w:footnote w:type="continuationSeparator" w:id="0">
    <w:p w14:paraId="632E40E0" w14:textId="77777777" w:rsidR="00346135" w:rsidRDefault="00346135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1F34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2400AF">
      <w:rPr>
        <w:noProof/>
      </w:rPr>
      <w:t>2</w:t>
    </w:r>
    <w:r>
      <w:fldChar w:fldCharType="end"/>
    </w:r>
  </w:p>
  <w:p w14:paraId="6EC30985" w14:textId="77777777" w:rsidR="000E5040" w:rsidRDefault="00000000">
    <w:pPr>
      <w:pStyle w:val="Encabezado"/>
    </w:pPr>
    <w:r>
      <w:rPr>
        <w:noProof/>
        <w:lang w:val="es-CL" w:eastAsia="es-CL"/>
      </w:rPr>
      <w:pict w14:anchorId="6AF98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1A77" w14:textId="77777777" w:rsidR="00D67B0D" w:rsidRDefault="00000000">
    <w:pPr>
      <w:pStyle w:val="Encabezado"/>
    </w:pPr>
    <w:r>
      <w:rPr>
        <w:noProof/>
        <w:lang w:val="es-CL" w:eastAsia="es-CL"/>
      </w:rPr>
      <w:pict w14:anchorId="0271B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43DE2"/>
    <w:rsid w:val="0007240F"/>
    <w:rsid w:val="000727D3"/>
    <w:rsid w:val="00077B03"/>
    <w:rsid w:val="000814B7"/>
    <w:rsid w:val="00087109"/>
    <w:rsid w:val="00087A88"/>
    <w:rsid w:val="00092A12"/>
    <w:rsid w:val="000A03B5"/>
    <w:rsid w:val="000A288A"/>
    <w:rsid w:val="000A2911"/>
    <w:rsid w:val="000A5582"/>
    <w:rsid w:val="000A7E2E"/>
    <w:rsid w:val="000B4866"/>
    <w:rsid w:val="000C0F30"/>
    <w:rsid w:val="000D2B20"/>
    <w:rsid w:val="000D6ADB"/>
    <w:rsid w:val="000E5040"/>
    <w:rsid w:val="000F5DFA"/>
    <w:rsid w:val="00136F04"/>
    <w:rsid w:val="0014252E"/>
    <w:rsid w:val="0015798D"/>
    <w:rsid w:val="00157F1E"/>
    <w:rsid w:val="00170E5C"/>
    <w:rsid w:val="0019472C"/>
    <w:rsid w:val="001959CE"/>
    <w:rsid w:val="001A6A53"/>
    <w:rsid w:val="001A757D"/>
    <w:rsid w:val="001D0E4A"/>
    <w:rsid w:val="001D169F"/>
    <w:rsid w:val="001E552D"/>
    <w:rsid w:val="00214C23"/>
    <w:rsid w:val="002400AF"/>
    <w:rsid w:val="00241A31"/>
    <w:rsid w:val="002500FD"/>
    <w:rsid w:val="002515C6"/>
    <w:rsid w:val="00252D66"/>
    <w:rsid w:val="0025648A"/>
    <w:rsid w:val="00256980"/>
    <w:rsid w:val="00257719"/>
    <w:rsid w:val="00274E27"/>
    <w:rsid w:val="00280E0B"/>
    <w:rsid w:val="002937D7"/>
    <w:rsid w:val="0029696D"/>
    <w:rsid w:val="002A4EFF"/>
    <w:rsid w:val="002B54B6"/>
    <w:rsid w:val="002C2DAA"/>
    <w:rsid w:val="002D39ED"/>
    <w:rsid w:val="002D6923"/>
    <w:rsid w:val="002E7F27"/>
    <w:rsid w:val="002F26A2"/>
    <w:rsid w:val="0030140D"/>
    <w:rsid w:val="003127C4"/>
    <w:rsid w:val="00313DA7"/>
    <w:rsid w:val="00334032"/>
    <w:rsid w:val="00340641"/>
    <w:rsid w:val="00341D93"/>
    <w:rsid w:val="003444B2"/>
    <w:rsid w:val="00346135"/>
    <w:rsid w:val="003602BC"/>
    <w:rsid w:val="003723FC"/>
    <w:rsid w:val="00377898"/>
    <w:rsid w:val="00383FB4"/>
    <w:rsid w:val="003866F6"/>
    <w:rsid w:val="003953B1"/>
    <w:rsid w:val="003A7A69"/>
    <w:rsid w:val="003B3847"/>
    <w:rsid w:val="003C5DCE"/>
    <w:rsid w:val="003D26B0"/>
    <w:rsid w:val="003D50AC"/>
    <w:rsid w:val="00402C5F"/>
    <w:rsid w:val="00402C9A"/>
    <w:rsid w:val="004035ED"/>
    <w:rsid w:val="004154F3"/>
    <w:rsid w:val="00423908"/>
    <w:rsid w:val="00426447"/>
    <w:rsid w:val="00431642"/>
    <w:rsid w:val="00433790"/>
    <w:rsid w:val="00433A16"/>
    <w:rsid w:val="004426BC"/>
    <w:rsid w:val="00447903"/>
    <w:rsid w:val="004509D5"/>
    <w:rsid w:val="00456D8E"/>
    <w:rsid w:val="00460BBF"/>
    <w:rsid w:val="00470302"/>
    <w:rsid w:val="00490BF1"/>
    <w:rsid w:val="004A49A9"/>
    <w:rsid w:val="004B0139"/>
    <w:rsid w:val="004B0D7D"/>
    <w:rsid w:val="004D706C"/>
    <w:rsid w:val="004F7F16"/>
    <w:rsid w:val="0050512B"/>
    <w:rsid w:val="0051653C"/>
    <w:rsid w:val="00525B40"/>
    <w:rsid w:val="00531293"/>
    <w:rsid w:val="00532666"/>
    <w:rsid w:val="005409B9"/>
    <w:rsid w:val="00540C99"/>
    <w:rsid w:val="00543EEE"/>
    <w:rsid w:val="00554A1A"/>
    <w:rsid w:val="00554B00"/>
    <w:rsid w:val="00556399"/>
    <w:rsid w:val="00575877"/>
    <w:rsid w:val="0057722E"/>
    <w:rsid w:val="00580968"/>
    <w:rsid w:val="005813C4"/>
    <w:rsid w:val="00592193"/>
    <w:rsid w:val="00593184"/>
    <w:rsid w:val="0059534C"/>
    <w:rsid w:val="005B04F6"/>
    <w:rsid w:val="005B2EF6"/>
    <w:rsid w:val="005C3AD7"/>
    <w:rsid w:val="005E2FFB"/>
    <w:rsid w:val="005F1E16"/>
    <w:rsid w:val="00614B42"/>
    <w:rsid w:val="0062508C"/>
    <w:rsid w:val="00627C58"/>
    <w:rsid w:val="006462FF"/>
    <w:rsid w:val="006465D7"/>
    <w:rsid w:val="006605CF"/>
    <w:rsid w:val="0066131A"/>
    <w:rsid w:val="00676A43"/>
    <w:rsid w:val="00677F38"/>
    <w:rsid w:val="006913E0"/>
    <w:rsid w:val="006914AD"/>
    <w:rsid w:val="00691581"/>
    <w:rsid w:val="006A30D4"/>
    <w:rsid w:val="006A7086"/>
    <w:rsid w:val="006E3A5D"/>
    <w:rsid w:val="006F1F78"/>
    <w:rsid w:val="00704196"/>
    <w:rsid w:val="007276EA"/>
    <w:rsid w:val="00727788"/>
    <w:rsid w:val="00747A39"/>
    <w:rsid w:val="007500F6"/>
    <w:rsid w:val="00751FD4"/>
    <w:rsid w:val="00754E94"/>
    <w:rsid w:val="007558D3"/>
    <w:rsid w:val="00760C9E"/>
    <w:rsid w:val="0076259A"/>
    <w:rsid w:val="00762693"/>
    <w:rsid w:val="00765F35"/>
    <w:rsid w:val="007865D4"/>
    <w:rsid w:val="00786F1D"/>
    <w:rsid w:val="007B5315"/>
    <w:rsid w:val="007B7EED"/>
    <w:rsid w:val="007E0A31"/>
    <w:rsid w:val="007F0364"/>
    <w:rsid w:val="008166F4"/>
    <w:rsid w:val="00816ECF"/>
    <w:rsid w:val="00817B11"/>
    <w:rsid w:val="00822D1C"/>
    <w:rsid w:val="00833573"/>
    <w:rsid w:val="008548C9"/>
    <w:rsid w:val="008551A1"/>
    <w:rsid w:val="0086656E"/>
    <w:rsid w:val="00867D93"/>
    <w:rsid w:val="00870223"/>
    <w:rsid w:val="008818B0"/>
    <w:rsid w:val="00887F1C"/>
    <w:rsid w:val="00892970"/>
    <w:rsid w:val="00896A42"/>
    <w:rsid w:val="008A6F0F"/>
    <w:rsid w:val="008B1BCE"/>
    <w:rsid w:val="008B2D2A"/>
    <w:rsid w:val="008C2EF6"/>
    <w:rsid w:val="008C62AD"/>
    <w:rsid w:val="008E21C9"/>
    <w:rsid w:val="008F410D"/>
    <w:rsid w:val="008F4436"/>
    <w:rsid w:val="008F65EB"/>
    <w:rsid w:val="00900FE6"/>
    <w:rsid w:val="00903EBC"/>
    <w:rsid w:val="009157BD"/>
    <w:rsid w:val="00926D6F"/>
    <w:rsid w:val="00930111"/>
    <w:rsid w:val="00953C89"/>
    <w:rsid w:val="00956561"/>
    <w:rsid w:val="009619F2"/>
    <w:rsid w:val="00964273"/>
    <w:rsid w:val="0096590A"/>
    <w:rsid w:val="00966C38"/>
    <w:rsid w:val="009859F7"/>
    <w:rsid w:val="009952F0"/>
    <w:rsid w:val="009A1C7A"/>
    <w:rsid w:val="009A740E"/>
    <w:rsid w:val="009B0E87"/>
    <w:rsid w:val="009B621A"/>
    <w:rsid w:val="009C0ACA"/>
    <w:rsid w:val="009D0012"/>
    <w:rsid w:val="009D1C0B"/>
    <w:rsid w:val="009D4600"/>
    <w:rsid w:val="009E3C43"/>
    <w:rsid w:val="009E4243"/>
    <w:rsid w:val="009E7715"/>
    <w:rsid w:val="00A01C27"/>
    <w:rsid w:val="00A03FE5"/>
    <w:rsid w:val="00A04461"/>
    <w:rsid w:val="00A13E89"/>
    <w:rsid w:val="00A17731"/>
    <w:rsid w:val="00A24385"/>
    <w:rsid w:val="00A318E2"/>
    <w:rsid w:val="00A4227B"/>
    <w:rsid w:val="00A432F2"/>
    <w:rsid w:val="00A47C2C"/>
    <w:rsid w:val="00A55844"/>
    <w:rsid w:val="00A84F30"/>
    <w:rsid w:val="00A91485"/>
    <w:rsid w:val="00AA27D1"/>
    <w:rsid w:val="00AB7881"/>
    <w:rsid w:val="00AC54E1"/>
    <w:rsid w:val="00AE5E45"/>
    <w:rsid w:val="00AF2A53"/>
    <w:rsid w:val="00AF7AEA"/>
    <w:rsid w:val="00B027B4"/>
    <w:rsid w:val="00B1584A"/>
    <w:rsid w:val="00B33063"/>
    <w:rsid w:val="00B55190"/>
    <w:rsid w:val="00B55F9B"/>
    <w:rsid w:val="00B80A76"/>
    <w:rsid w:val="00B82BED"/>
    <w:rsid w:val="00B84C71"/>
    <w:rsid w:val="00B85C71"/>
    <w:rsid w:val="00BA3193"/>
    <w:rsid w:val="00BA6D5E"/>
    <w:rsid w:val="00BA7627"/>
    <w:rsid w:val="00BB2964"/>
    <w:rsid w:val="00BF3EB8"/>
    <w:rsid w:val="00C105A1"/>
    <w:rsid w:val="00C2283A"/>
    <w:rsid w:val="00C23ED3"/>
    <w:rsid w:val="00C42256"/>
    <w:rsid w:val="00C43F01"/>
    <w:rsid w:val="00C67660"/>
    <w:rsid w:val="00C85C99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7363"/>
    <w:rsid w:val="00CF3243"/>
    <w:rsid w:val="00CF7D4C"/>
    <w:rsid w:val="00D0122B"/>
    <w:rsid w:val="00D10A98"/>
    <w:rsid w:val="00D12618"/>
    <w:rsid w:val="00D16B3E"/>
    <w:rsid w:val="00D210D4"/>
    <w:rsid w:val="00D3388E"/>
    <w:rsid w:val="00D34957"/>
    <w:rsid w:val="00D67B0D"/>
    <w:rsid w:val="00D70634"/>
    <w:rsid w:val="00D7257C"/>
    <w:rsid w:val="00D7618A"/>
    <w:rsid w:val="00DA0715"/>
    <w:rsid w:val="00DB3B2C"/>
    <w:rsid w:val="00DB49F9"/>
    <w:rsid w:val="00DB6F4C"/>
    <w:rsid w:val="00DD52CC"/>
    <w:rsid w:val="00DD61AA"/>
    <w:rsid w:val="00DD7915"/>
    <w:rsid w:val="00DE410A"/>
    <w:rsid w:val="00E20433"/>
    <w:rsid w:val="00E21D38"/>
    <w:rsid w:val="00E26EFA"/>
    <w:rsid w:val="00E440B5"/>
    <w:rsid w:val="00E47D43"/>
    <w:rsid w:val="00E51927"/>
    <w:rsid w:val="00E56526"/>
    <w:rsid w:val="00E64585"/>
    <w:rsid w:val="00E64DAF"/>
    <w:rsid w:val="00E66722"/>
    <w:rsid w:val="00E732E4"/>
    <w:rsid w:val="00E75D21"/>
    <w:rsid w:val="00E863FA"/>
    <w:rsid w:val="00E87FA5"/>
    <w:rsid w:val="00E92BAA"/>
    <w:rsid w:val="00EA1736"/>
    <w:rsid w:val="00EA3399"/>
    <w:rsid w:val="00EB1A6D"/>
    <w:rsid w:val="00EB43BB"/>
    <w:rsid w:val="00EC6D1A"/>
    <w:rsid w:val="00ED25A0"/>
    <w:rsid w:val="00ED3B71"/>
    <w:rsid w:val="00ED5539"/>
    <w:rsid w:val="00EE1320"/>
    <w:rsid w:val="00EE69A3"/>
    <w:rsid w:val="00F04AAC"/>
    <w:rsid w:val="00F0551B"/>
    <w:rsid w:val="00F265F1"/>
    <w:rsid w:val="00F36CD6"/>
    <w:rsid w:val="00F4191A"/>
    <w:rsid w:val="00F4712C"/>
    <w:rsid w:val="00F7504C"/>
    <w:rsid w:val="00F760C8"/>
    <w:rsid w:val="00F76A59"/>
    <w:rsid w:val="00F776D3"/>
    <w:rsid w:val="00F92D44"/>
    <w:rsid w:val="00F96BB3"/>
    <w:rsid w:val="00F975D0"/>
    <w:rsid w:val="00FA1FAF"/>
    <w:rsid w:val="00FC5A62"/>
    <w:rsid w:val="00F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0CEBA43"/>
  <w15:docId w15:val="{BF98A0B2-B7C6-4B5F-A1C1-0CDC741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AB01D-957E-421E-981C-97DF9AB4CA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ADEE6B-7664-4BF2-BB3C-67771FB46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44D37-F9AD-4E63-B65C-BA60F8DC0B9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38B8A28A-7AB4-416D-A2F2-AB6B11CFD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22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14</cp:revision>
  <cp:lastPrinted>2024-04-23T12:49:00Z</cp:lastPrinted>
  <dcterms:created xsi:type="dcterms:W3CDTF">2024-05-13T13:10:00Z</dcterms:created>
  <dcterms:modified xsi:type="dcterms:W3CDTF">2024-05-13T13:58:00Z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9876200.00000000</vt:lpwstr>
  </property>
  <property fmtid="{D5CDD505-2E9C-101B-9397-08002B2CF9AE}" pid="4" name="MediaServiceImageTags">
    <vt:lpwstr/>
  </property>
</Properties>
</file>