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31C4" w14:textId="29400650" w:rsidR="006F1B55" w:rsidRDefault="00000000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82746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64.05pt;margin-top:-8pt;width:78.0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6173B167" w14:textId="77777777" w:rsidR="002500FD" w:rsidRPr="00627C58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FC0BE3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</w:p>
                <w:p w14:paraId="2E699609" w14:textId="2AB5CE3B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CB3E5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D909F9">
                    <w:rPr>
                      <w:rFonts w:ascii="Courier New" w:hAnsi="Courier New" w:cs="Courier New"/>
                      <w:sz w:val="16"/>
                      <w:szCs w:val="16"/>
                    </w:rPr>
                    <w:t>9</w:t>
                  </w:r>
                  <w:r w:rsidR="003602BC" w:rsidRPr="00E914E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E914E0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17888"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CB3E5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E914E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D75E78" w:rsidRPr="006F1B55">
        <w:rPr>
          <w:rFonts w:ascii="Courier New" w:hAnsi="Courier New" w:cs="Courier New"/>
          <w:sz w:val="24"/>
          <w:szCs w:val="24"/>
        </w:rPr>
        <w:t>Oficio N°1</w:t>
      </w:r>
      <w:r w:rsidR="00D75E78">
        <w:rPr>
          <w:rFonts w:ascii="Courier New" w:hAnsi="Courier New" w:cs="Courier New"/>
          <w:sz w:val="24"/>
          <w:szCs w:val="24"/>
        </w:rPr>
        <w:t>9.</w:t>
      </w:r>
      <w:r w:rsidR="00CB3E55">
        <w:rPr>
          <w:rFonts w:ascii="Courier New" w:hAnsi="Courier New" w:cs="Courier New"/>
          <w:sz w:val="24"/>
          <w:szCs w:val="24"/>
        </w:rPr>
        <w:t>4</w:t>
      </w:r>
      <w:r w:rsidR="00CD3C61">
        <w:rPr>
          <w:rFonts w:ascii="Courier New" w:hAnsi="Courier New" w:cs="Courier New"/>
          <w:sz w:val="24"/>
          <w:szCs w:val="24"/>
        </w:rPr>
        <w:t>84</w:t>
      </w:r>
    </w:p>
    <w:p w14:paraId="11D32524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6C449025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1D5AD2E1" w14:textId="77777777" w:rsidR="00D75E78" w:rsidRPr="006F1B55" w:rsidRDefault="00D75E78" w:rsidP="00D75E78">
      <w:pPr>
        <w:spacing w:line="360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58C9E5" w14:textId="31561C14" w:rsidR="00C23ED3" w:rsidRPr="006F1B55" w:rsidRDefault="007F1E6F" w:rsidP="00DC0EE7">
      <w:pPr>
        <w:spacing w:line="360" w:lineRule="auto"/>
        <w:ind w:firstLine="3828"/>
        <w:jc w:val="center"/>
        <w:rPr>
          <w:rFonts w:ascii="Courier New" w:hAnsi="Courier New" w:cs="Courier New"/>
          <w:sz w:val="24"/>
          <w:szCs w:val="24"/>
        </w:rPr>
      </w:pPr>
      <w:r w:rsidRPr="006F1B55">
        <w:rPr>
          <w:rFonts w:ascii="Courier New" w:hAnsi="Courier New" w:cs="Courier New"/>
          <w:sz w:val="24"/>
          <w:szCs w:val="24"/>
        </w:rPr>
        <w:t>V</w:t>
      </w:r>
      <w:r w:rsidR="00902AB7" w:rsidRPr="006F1B55">
        <w:rPr>
          <w:rFonts w:ascii="Courier New" w:hAnsi="Courier New" w:cs="Courier New"/>
          <w:sz w:val="24"/>
          <w:szCs w:val="24"/>
        </w:rPr>
        <w:t xml:space="preserve">ALPARAÍSO, </w:t>
      </w:r>
      <w:r w:rsidR="00D909F9">
        <w:rPr>
          <w:rFonts w:ascii="Courier New" w:hAnsi="Courier New" w:cs="Courier New"/>
          <w:sz w:val="24"/>
          <w:szCs w:val="24"/>
        </w:rPr>
        <w:t xml:space="preserve">14 </w:t>
      </w:r>
      <w:r w:rsidR="00032564">
        <w:rPr>
          <w:rFonts w:ascii="Courier New" w:hAnsi="Courier New" w:cs="Courier New"/>
          <w:sz w:val="24"/>
          <w:szCs w:val="24"/>
        </w:rPr>
        <w:t>de mayo</w:t>
      </w:r>
      <w:r w:rsidR="00123137">
        <w:rPr>
          <w:rFonts w:ascii="Courier New" w:hAnsi="Courier New" w:cs="Courier New"/>
          <w:sz w:val="24"/>
          <w:szCs w:val="24"/>
        </w:rPr>
        <w:t xml:space="preserve"> de 2024</w:t>
      </w:r>
    </w:p>
    <w:p w14:paraId="29462CF6" w14:textId="77777777" w:rsidR="0022159D" w:rsidRPr="00CB3E55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43799E2" w14:textId="77777777" w:rsidR="000367CB" w:rsidRPr="006F1B55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41735A3" w14:textId="77777777" w:rsidR="003D61A5" w:rsidRPr="006F1B55" w:rsidRDefault="003D61A5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009FBA" w14:textId="5190D569" w:rsidR="00925478" w:rsidRPr="006F1B55" w:rsidRDefault="00353C68" w:rsidP="0075437E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436CDD" w:rsidRPr="00436CD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modifica la ley N° 18.918, orgánica constitucional del Congreso Nacional, para regular la remisión y recepción de informes y antecedentes relativos al cumplimiento de tratados internacionales, así como de resoluciones y recomendaciones originadas en el Sistema Interamericano y en el Sistema Universal de Derechos Humanos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correspondiente al bolet</w:t>
      </w:r>
      <w:r w:rsidR="00436CD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</w:t>
      </w:r>
      <w:r w:rsid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C333D" w:rsidRP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N°16.</w:t>
      </w:r>
      <w:r w:rsidR="00436CD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017-17</w:t>
      </w:r>
      <w:r w:rsid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5323F1A" w14:textId="77777777" w:rsidR="00353C68" w:rsidRPr="006F1B55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AB953F" w14:textId="77777777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E206DD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3E27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nes</w:t>
      </w:r>
      <w:r w:rsidR="001A6E5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que se adjunta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la totalidad de los antecedentes para que la comisión que US. preside emita el segundo informe, de conformidad con lo 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dispuest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 en el inciso cuarto del artículo 130 del reglamento de la Corporación.</w:t>
      </w:r>
    </w:p>
    <w:p w14:paraId="588972B1" w14:textId="77777777" w:rsidR="00B40DF5" w:rsidRPr="006F1B5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01E437" w14:textId="30FB7638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que la Sala aprobó en general esta iniciativa por </w:t>
      </w:r>
      <w:r w:rsidR="00BB1B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78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de un total de </w:t>
      </w:r>
      <w:r w:rsidR="00DE2FC6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diputados en ejercicio.</w:t>
      </w:r>
    </w:p>
    <w:p w14:paraId="5F9CEBBE" w14:textId="77777777" w:rsidR="00CC1A4B" w:rsidRDefault="00CC1A4B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0CC918" w14:textId="3C5CDFD9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por orden de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President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 de </w:t>
      </w:r>
      <w:r w:rsidR="004D36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Diputadas y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Diputados.</w:t>
      </w:r>
    </w:p>
    <w:p w14:paraId="5F8B54DD" w14:textId="77777777" w:rsidR="00571781" w:rsidRPr="006F1B55" w:rsidRDefault="00571781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43967F" w14:textId="77777777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Dios guarde a US.</w:t>
      </w:r>
    </w:p>
    <w:p w14:paraId="5EF17BC6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263BA9" w14:textId="77777777" w:rsidR="0033062C" w:rsidRDefault="0033062C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2CBAF57" w14:textId="77777777" w:rsidR="0033062C" w:rsidRPr="006F1B55" w:rsidRDefault="00000000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41B77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;visibility:visible">
            <v:imagedata r:id="rId12" o:title="j_smok"/>
          </v:shape>
        </w:pict>
      </w:r>
    </w:p>
    <w:p w14:paraId="3B127AA4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EF7BDD8" w14:textId="77777777" w:rsidR="00285D5B" w:rsidRPr="006F1B55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113AE043" w14:textId="77777777" w:rsidR="00285D5B" w:rsidRPr="006F1B55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1ABA272F" w14:textId="77777777" w:rsidR="005973E6" w:rsidRPr="006F1B55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27DFC6E" w14:textId="77777777" w:rsidR="00CA3F99" w:rsidRDefault="00CA3F99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649F74D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EA1422E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B74A631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5188A94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989355F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FD13CAE" w14:textId="77777777" w:rsidR="003E2780" w:rsidRPr="006F1B55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9119768" w14:textId="77777777" w:rsidR="00825DEE" w:rsidRPr="006F1B55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290B82C" w14:textId="0D7C38E6" w:rsidR="00FF1AD6" w:rsidRPr="006F1B55" w:rsidRDefault="00BA7AF2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6F1B55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="008D57C9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L</w:t>
      </w:r>
      <w:r w:rsidR="008D57C9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="0075437E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SEÑOR</w:t>
      </w:r>
      <w:r w:rsidR="008D57C9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PRESIDENT</w:t>
      </w:r>
      <w:r w:rsidR="008D57C9">
        <w:rPr>
          <w:rFonts w:ascii="Courier New" w:hAnsi="Courier New" w:cs="Courier New"/>
          <w:b/>
          <w:sz w:val="24"/>
          <w:szCs w:val="24"/>
          <w:lang w:val="es-MX"/>
        </w:rPr>
        <w:t xml:space="preserve">A DE LA </w:t>
      </w:r>
      <w:r w:rsidR="008D57C9" w:rsidRPr="008D57C9">
        <w:rPr>
          <w:rFonts w:ascii="Courier New" w:hAnsi="Courier New" w:cs="Courier New"/>
          <w:b/>
          <w:sz w:val="24"/>
          <w:szCs w:val="24"/>
          <w:lang w:val="es-MX"/>
        </w:rPr>
        <w:t>COMISIÓN DE DERECHOS HUMANOS Y PUEBLOS ORIGINARIOS</w:t>
      </w:r>
    </w:p>
    <w:p w14:paraId="1C260A64" w14:textId="14A3D865" w:rsidR="00212052" w:rsidRDefault="00B40DF5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INDICACIONES AL PROYECTO DE LEY </w:t>
      </w:r>
      <w:r w:rsidR="0087211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</w:t>
      </w:r>
      <w:r w:rsidR="00212052" w:rsidRPr="0021205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MODIFICA LA LEY N° 18.918, ORGÁNICA CONSTITUCIONAL DEL CONGRESO NACIONAL, PARA REGULAR LA REMISIÓN Y RECEPCIÓN DE INFORMES Y ANTECEDENTES RELATIVOS AL CUMPLIMIENTO DE TRATADOS INTERNACIONALES, ASÍ COMO DE RESOLUCIONES Y RECOMENDACIONES ORIGINADAS EN EL SISTEMA INTERAMERICANO Y EN EL SISTEMA UNIVERSAL DE DERECHOS HUMANOS</w:t>
      </w:r>
    </w:p>
    <w:p w14:paraId="3047B5F9" w14:textId="77777777" w:rsidR="00212052" w:rsidRPr="0067313F" w:rsidRDefault="00212052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F24790C" w14:textId="77777777" w:rsidR="000F3B2E" w:rsidRPr="0067313F" w:rsidRDefault="000F3B2E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544A529" w14:textId="77777777" w:rsidR="00B47F28" w:rsidRPr="0067313F" w:rsidRDefault="00B47F28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58113FF" w14:textId="7B289682" w:rsidR="00CC4402" w:rsidRPr="0067313F" w:rsidRDefault="00BA7AF2" w:rsidP="00BA7AF2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Boletín N°</w:t>
      </w:r>
      <w:r w:rsidR="00FF1AD6"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16.</w:t>
      </w:r>
      <w:r w:rsidR="0021205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017-17</w:t>
      </w:r>
    </w:p>
    <w:p w14:paraId="23E91274" w14:textId="77777777" w:rsidR="001854CD" w:rsidRDefault="001854CD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683F542" w14:textId="4D63F531" w:rsidR="003C457F" w:rsidRPr="003C457F" w:rsidRDefault="009A12B0" w:rsidP="003C457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EN EL</w:t>
      </w:r>
      <w:r w:rsidRPr="003C457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ARTÍCULO ÚNICO</w:t>
      </w:r>
    </w:p>
    <w:p w14:paraId="53B2EBD2" w14:textId="53F98D04" w:rsidR="003C457F" w:rsidRPr="003C457F" w:rsidRDefault="00F42871" w:rsidP="003C457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</w:t>
      </w:r>
      <w:r w:rsidR="00E10C28" w:rsidRPr="003C457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umeral 1</w:t>
      </w:r>
    </w:p>
    <w:p w14:paraId="67BE5A00" w14:textId="378C7A1D" w:rsidR="00E10C28" w:rsidRPr="003C457F" w:rsidRDefault="00F42871" w:rsidP="003C457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</w:t>
      </w:r>
      <w:r w:rsidR="00E10C28" w:rsidRPr="003C457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rtículo 5°C</w:t>
      </w:r>
    </w:p>
    <w:p w14:paraId="4E6B4F19" w14:textId="77777777" w:rsidR="005B6096" w:rsidRDefault="005B6096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0D359AA" w14:textId="03682C34" w:rsidR="00E95D90" w:rsidRDefault="00783CA0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  <w:r w:rsidR="00E95D9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Del diputado Cristián Araya Lerdo de Tejada</w:t>
      </w:r>
    </w:p>
    <w:p w14:paraId="0D2C8C55" w14:textId="6C9A9483" w:rsidR="00E95D90" w:rsidRPr="00E95D90" w:rsidRDefault="00AA3CE9" w:rsidP="00036F3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</w:t>
      </w:r>
      <w:r w:rsidR="00036F31" w:rsidRPr="00D850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eempl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azar</w:t>
      </w:r>
      <w:r w:rsidR="00036F31" w:rsidRPr="00036F3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entre las frases “La Cámara de</w:t>
      </w:r>
      <w:r w:rsidR="00036F3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36F31" w:rsidRPr="00036F3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Diputados” y “del Ministerio de Justicia y Derechos Humanos”, la palabra “recibirá”</w:t>
      </w:r>
      <w:r w:rsidR="00036F3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36F31" w:rsidRPr="00036F3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por “podrá recibir”.</w:t>
      </w:r>
    </w:p>
    <w:p w14:paraId="4178D119" w14:textId="77777777" w:rsidR="00E95D90" w:rsidRDefault="00E95D90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BBF20DD" w14:textId="4E746B01" w:rsidR="003C457F" w:rsidRPr="009C76DF" w:rsidRDefault="00783CA0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>2</w:t>
      </w:r>
      <w:r w:rsidR="003C457F" w:rsidRPr="009C76DF"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>. Del diputado Johannes Kaiser Barents-Von Hohenhagen</w:t>
      </w:r>
    </w:p>
    <w:p w14:paraId="6F75F0AA" w14:textId="1EA45DE1" w:rsidR="00E10C28" w:rsidRDefault="00E10C28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expresión “del Ministerio de Justicia y Derechos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Humanos” por “de los Ministerios de Relaciones Exteriores y de Justicia y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Derechos Humanos, previa coordinación de ambos,”.</w:t>
      </w:r>
    </w:p>
    <w:p w14:paraId="6E859EC9" w14:textId="77777777" w:rsidR="005B6096" w:rsidRDefault="005B6096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E1D5D19" w14:textId="6339F455" w:rsidR="00A82EE5" w:rsidRPr="008C4E06" w:rsidRDefault="00783CA0" w:rsidP="00A82EE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3</w:t>
      </w:r>
      <w:r w:rsidR="00A82EE5" w:rsidRPr="008C4E0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Del diputado Daniel Lilayu Vivanco</w:t>
      </w:r>
    </w:p>
    <w:p w14:paraId="1AD9B976" w14:textId="7F55BD8E" w:rsidR="008C4E06" w:rsidRPr="008C4E06" w:rsidRDefault="00B37D7D" w:rsidP="008C4E0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37D7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intercalar, entre la expresión “tratados internacionales” y la coma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C4E06" w:rsidRPr="008C4E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siguiente frase: “en</w:t>
      </w:r>
      <w:r w:rsidR="008C4E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C4E06" w:rsidRPr="008C4E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materia de derechos humanos ratificados por Chile y que se encuentren vigentes”.</w:t>
      </w:r>
    </w:p>
    <w:p w14:paraId="3F97CE15" w14:textId="77777777" w:rsidR="008C4E06" w:rsidRDefault="008C4E06" w:rsidP="008C4E0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5A2BF5D" w14:textId="415F3B18" w:rsidR="008E705C" w:rsidRPr="00EA4EDE" w:rsidRDefault="00783CA0" w:rsidP="008C4E0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4</w:t>
      </w:r>
      <w:r w:rsidR="00A82EE5" w:rsidRPr="00EA4EDE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Del diputado Stephan Schubert</w:t>
      </w:r>
      <w:r w:rsidR="00EA4EDE" w:rsidRPr="00EA4EDE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Rubio</w:t>
      </w:r>
    </w:p>
    <w:p w14:paraId="6DC54D0B" w14:textId="1618638F" w:rsidR="00EA4EDE" w:rsidRDefault="00B37D7D" w:rsidP="008C4E0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37D7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intercalar, entre la expresión “tratados internacionales” y la coma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EA4ED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 </w:t>
      </w:r>
      <w:r w:rsidR="00EA4EDE" w:rsidRPr="00605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siguiente</w:t>
      </w:r>
      <w:r w:rsidR="00036160" w:rsidRPr="00605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frase</w:t>
      </w:r>
      <w:r w:rsidR="0003616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 sobre derec</w:t>
      </w:r>
      <w:r w:rsidR="009861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hos humanos ratificados por Chile y que se encuentren vigentes”.</w:t>
      </w:r>
    </w:p>
    <w:p w14:paraId="2F99737B" w14:textId="77777777" w:rsidR="00D55A76" w:rsidRDefault="00D55A76" w:rsidP="008C4E0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DCCA876" w14:textId="72AE3D08" w:rsidR="00705C25" w:rsidRDefault="00975DA7" w:rsidP="008C4E0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5. </w:t>
      </w:r>
      <w:r w:rsidRPr="00975DA7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Del diputado Stephan Schubert Rubio</w:t>
      </w:r>
    </w:p>
    <w:p w14:paraId="7AD0AD12" w14:textId="7936FF42" w:rsidR="00705C25" w:rsidRDefault="00705C25" w:rsidP="00705C2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05C2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eliminar la expresión: “,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05C2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así como de otras resoluciones y recomendaciones originadas en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05C2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Sistema Interamericano y en el Sistema Universal de Derechos Humanos, disponibles en tal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05C2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periodo”</w:t>
      </w:r>
      <w:r w:rsidRPr="00705C2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cr/>
      </w:r>
    </w:p>
    <w:p w14:paraId="50F4A306" w14:textId="707D9617" w:rsidR="00EA365D" w:rsidRPr="00EA365D" w:rsidRDefault="00975DA7" w:rsidP="00EA365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6</w:t>
      </w:r>
      <w:r w:rsidR="00EA365D" w:rsidRPr="00EA365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Del diputado Cristián Araya Lerdo de Tejada</w:t>
      </w:r>
    </w:p>
    <w:p w14:paraId="112E723E" w14:textId="32B8F6F3" w:rsidR="00D55A76" w:rsidRDefault="00EA365D" w:rsidP="00EA365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A36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Reemplácese entre las frases “o el nombre que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28036A" w:rsidRPr="0039469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ésta </w:t>
      </w:r>
      <w:r w:rsidRPr="0039469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adopte</w:t>
      </w:r>
      <w:r w:rsidR="009404BB" w:rsidRPr="0039469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Pr="0039469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 y “de manera anual”, la palabra “destinará” por “podrá destinar”.</w:t>
      </w:r>
    </w:p>
    <w:p w14:paraId="5D3B03BA" w14:textId="77777777" w:rsidR="00EA365D" w:rsidRDefault="00EA365D" w:rsidP="00EA365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6295AFA" w14:textId="5446BC5E" w:rsidR="00EA365D" w:rsidRPr="00F9118F" w:rsidRDefault="00975DA7" w:rsidP="00EA365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lastRenderedPageBreak/>
        <w:t>7</w:t>
      </w:r>
      <w:r w:rsidR="00F9118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 los diputados Cristián Labb</w:t>
      </w:r>
      <w:r w:rsidR="00D850F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é</w:t>
      </w:r>
      <w:r w:rsidR="00F9118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Martínez y Juan Antonio Coloma Álamos </w:t>
      </w:r>
    </w:p>
    <w:p w14:paraId="3BDF4CD0" w14:textId="63DD3B80" w:rsidR="001C368F" w:rsidRPr="001C368F" w:rsidRDefault="00783CA0" w:rsidP="001C368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</w:t>
      </w:r>
      <w:r w:rsidR="001C368F" w:rsidRPr="001C368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ara reemplazar la expresión “destinará de manera anual una sesión</w:t>
      </w:r>
      <w:r w:rsidR="001C368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C368F" w:rsidRPr="001C368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ordinaria” por la siguiente:</w:t>
      </w:r>
      <w:r w:rsidR="001C368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C368F" w:rsidRPr="001C368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“podrá destinar de manera anual una sesión ordinaria, pudiendo invitar a personas e</w:t>
      </w:r>
      <w:r w:rsidR="001C368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C368F" w:rsidRPr="001C368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instituciones en los términos que señale el Reglamento de la Cámara de Diputados.”.</w:t>
      </w:r>
    </w:p>
    <w:p w14:paraId="1FCD5C6A" w14:textId="77777777" w:rsidR="00975DA7" w:rsidRDefault="00975DA7" w:rsidP="00E078E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346873C3" w14:textId="6F87E7ED" w:rsidR="00E078EF" w:rsidRPr="008C4E06" w:rsidRDefault="00975DA7" w:rsidP="00E078E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8</w:t>
      </w:r>
      <w:r w:rsidR="00E078EF" w:rsidRPr="008C4E0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Del diputado Daniel Lilayu Vivanco</w:t>
      </w:r>
    </w:p>
    <w:p w14:paraId="51E354E1" w14:textId="3A93F8FE" w:rsidR="008C4E06" w:rsidRPr="008C4E06" w:rsidRDefault="00CA6F3B" w:rsidP="008C4E0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A6F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palabra “ordinaria”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C4E06" w:rsidRPr="008C4E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por la siguiente expresión: “especial, pudiendo oír a las</w:t>
      </w:r>
      <w:r w:rsidR="00001C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C4E06" w:rsidRPr="008C4E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instituciones y personas que estime pertinentes”.</w:t>
      </w:r>
    </w:p>
    <w:p w14:paraId="29866803" w14:textId="77777777" w:rsidR="008C4E06" w:rsidRDefault="008C4E06" w:rsidP="008C4E0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89EAA00" w14:textId="6EC397D3" w:rsidR="001A6CC1" w:rsidRPr="00EA4EDE" w:rsidRDefault="00975DA7" w:rsidP="001A6CC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9</w:t>
      </w:r>
      <w:r w:rsidR="001A6CC1" w:rsidRPr="00EA4EDE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Del diputado Stephan Schubert Rubio</w:t>
      </w:r>
    </w:p>
    <w:p w14:paraId="7BAAAF76" w14:textId="51FDEC3A" w:rsidR="008C4E06" w:rsidRDefault="00CA6F3B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A6F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palabra “ordinaria”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</w:t>
      </w:r>
      <w:r w:rsidR="007263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or la siguiente expresión: “especial, pudiendo escuchar la opinión</w:t>
      </w:r>
      <w:r w:rsidR="001A6CC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expertos e instituciones”.</w:t>
      </w:r>
    </w:p>
    <w:p w14:paraId="31CE3E18" w14:textId="77777777" w:rsidR="008C4E06" w:rsidRDefault="008C4E06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9608A02" w14:textId="7A2A2C1A" w:rsidR="009C76DF" w:rsidRPr="009C76DF" w:rsidRDefault="00975DA7" w:rsidP="009C76D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>10</w:t>
      </w:r>
      <w:r w:rsidR="009C76DF" w:rsidRPr="009C76DF"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>. Del diputado Johannes Kaiser Barents-Von Hohenhagen</w:t>
      </w:r>
    </w:p>
    <w:p w14:paraId="1C4CA8BE" w14:textId="5D5E4F75" w:rsidR="00E10C28" w:rsidRDefault="00E10C28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expresión “deberá ser recibida y presentada ante la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Cámara de Diputado en sesión especial de sala destinada para tal efecto”, por la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siguiente: “podrá ser recibida y presentada ante la Cámara de Diputados, en sesión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especial de sala destinada para tal efecto, sólo cuando los Comités Parlamentarios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acuerden por simple mayoría. Si no se alcanzare esta mayoría, la información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correspondiente al mencionado Examen Periódico Universal será recibida por la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comisión de Derechos Humanos y Pueblos Originarios, o el nombre que esta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adopte, de conformidad a lo establecido en este artículo.”</w:t>
      </w:r>
      <w:r w:rsidR="00752CF6" w:rsidRPr="00DD34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63B23B0C" w14:textId="77777777" w:rsidR="005B6096" w:rsidRDefault="005B6096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E6CF94" w14:textId="5155CC47" w:rsidR="001E74FF" w:rsidRDefault="00DF792F" w:rsidP="001E74F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  <w:r w:rsidR="00975DA7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  <w:r w:rsidR="001E74F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Del diputado Cristián Araya Lerdo de Tejada</w:t>
      </w:r>
    </w:p>
    <w:p w14:paraId="6C86339B" w14:textId="3B890F6C" w:rsidR="001E74FF" w:rsidRDefault="005C4D03" w:rsidP="005C4D03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C4D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Reemplácese en la parte final, entre las frases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5C4D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“dicha información” y “y presentada ante la Cámara de Diputado”, la oración</w:t>
      </w:r>
      <w:r w:rsidR="004768B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5C4D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“deberá ser recibida” por “podrá ser recibida”.</w:t>
      </w:r>
    </w:p>
    <w:p w14:paraId="293066DC" w14:textId="77777777" w:rsidR="001E74FF" w:rsidRDefault="001E74FF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3F3AC61" w14:textId="59C6EFE8" w:rsidR="00754914" w:rsidRPr="00F9118F" w:rsidRDefault="00DF792F" w:rsidP="0075491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  <w:r w:rsidR="00975DA7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2</w:t>
      </w:r>
      <w:r w:rsidR="00754914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 los diputados Cristián Labb</w:t>
      </w:r>
      <w:r w:rsidR="00D850F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é</w:t>
      </w:r>
      <w:r w:rsidR="00754914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Martínez y Juan Antonio Coloma Álamos </w:t>
      </w:r>
    </w:p>
    <w:p w14:paraId="5E6BD932" w14:textId="4B496F14" w:rsidR="00754914" w:rsidRDefault="00EE3508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</w:t>
      </w:r>
      <w:r w:rsidRPr="00EE350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ara reemplazar la expresión “deberá” por “podrá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233784F0" w14:textId="77777777" w:rsidR="00754914" w:rsidRDefault="00754914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BCE7980" w14:textId="3BB28A33" w:rsidR="004768BB" w:rsidRDefault="00DF792F" w:rsidP="004768B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  <w:r w:rsidR="00975DA7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3</w:t>
      </w:r>
      <w:r w:rsidR="004768B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Del diputado Cristián Araya Lerdo de Tejada</w:t>
      </w:r>
    </w:p>
    <w:p w14:paraId="1AF776B8" w14:textId="37C9C6F0" w:rsidR="004768BB" w:rsidRDefault="0016521A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652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Reemplácese la expresión “Cámara de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1652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Diputado” por “Cámara de Diputados”.</w:t>
      </w:r>
    </w:p>
    <w:p w14:paraId="5ADBB738" w14:textId="77777777" w:rsidR="004768BB" w:rsidRDefault="004768BB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D7ECB3F" w14:textId="1F15018F" w:rsidR="00001C3B" w:rsidRPr="008C4E06" w:rsidRDefault="00DF792F" w:rsidP="00001C3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  <w:r w:rsidR="00975DA7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4</w:t>
      </w:r>
      <w:r w:rsidR="00001C3B" w:rsidRPr="008C4E0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Del diputado Daniel Lilayu Vivanco</w:t>
      </w:r>
    </w:p>
    <w:p w14:paraId="18233358" w14:textId="77777777" w:rsidR="00001C3B" w:rsidRDefault="00001C3B" w:rsidP="00001C3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C4E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palabra “Diputado”, por la siguiente: “Diputados”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FC49A68" w14:textId="77777777" w:rsidR="00001C3B" w:rsidRDefault="00001C3B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E07D82" w14:textId="31BD7516" w:rsidR="00EE3508" w:rsidRPr="00F9118F" w:rsidRDefault="00DF792F" w:rsidP="00EE350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lastRenderedPageBreak/>
        <w:t>1</w:t>
      </w:r>
      <w:r w:rsidR="00975DA7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5</w:t>
      </w:r>
      <w:r w:rsidR="00EE350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 De los diputados Cristián Labb</w:t>
      </w:r>
      <w:r w:rsidR="00D850F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é</w:t>
      </w:r>
      <w:r w:rsidR="00EE350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Martínez y Juan Antonio Coloma Álamos </w:t>
      </w:r>
    </w:p>
    <w:p w14:paraId="49D9A43E" w14:textId="60DCD3F2" w:rsidR="00001C3B" w:rsidRDefault="007270FC" w:rsidP="007270F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270F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intercalar entre la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270F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expresión “para tal efecto” y el punto final, la expresión “sólo por acuerdo unánime de los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270F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Comités Parlamentarios”.</w:t>
      </w:r>
    </w:p>
    <w:p w14:paraId="70BD614B" w14:textId="77777777" w:rsidR="00EE3508" w:rsidRDefault="00EE3508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E9D339E" w14:textId="49088537" w:rsidR="00AB58AE" w:rsidRPr="009C76DF" w:rsidRDefault="00DF792F" w:rsidP="00AB58A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>1</w:t>
      </w:r>
      <w:r w:rsidR="00975DA7"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>6</w:t>
      </w:r>
      <w:r w:rsidR="00AB58AE" w:rsidRPr="009C76DF"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>. Del diputado Johannes Kaiser Barents-Von Hohenhagen</w:t>
      </w:r>
    </w:p>
    <w:p w14:paraId="1B5B1A86" w14:textId="6B009C65" w:rsidR="00756335" w:rsidRDefault="00E10C28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incorporar, a continuación del punto final, que pasa a ser punto y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aparte, el siguiente inciso segundo, nuevo: </w:t>
      </w:r>
    </w:p>
    <w:p w14:paraId="75FD66DB" w14:textId="77777777" w:rsidR="00756335" w:rsidRDefault="00756335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560AB49" w14:textId="6042D780" w:rsidR="00212052" w:rsidRPr="00E10C28" w:rsidRDefault="00E10C28" w:rsidP="00E10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“La Cámara de Diputados será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informada por el Ministerio de Relaciones Exteriores sobre el inicio de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negociaciones de acuerdos de solución amistosa que pudieren implicar medidas</w:t>
      </w:r>
      <w:r w:rsidR="005B60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10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legislativas por parte del Estado de Chile.”</w:t>
      </w:r>
      <w:r w:rsidR="007424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55550D16" w14:textId="7897ED1A" w:rsidR="003D450A" w:rsidRPr="00E10C28" w:rsidRDefault="003D450A" w:rsidP="003D450A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E2CE82F" w14:textId="6B93E606" w:rsidR="00A3001D" w:rsidRPr="00300BBE" w:rsidRDefault="00300BBE" w:rsidP="00300BB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Numeral 2, nuevo</w:t>
      </w:r>
    </w:p>
    <w:p w14:paraId="5BD42379" w14:textId="77777777" w:rsidR="0064000F" w:rsidRDefault="0064000F" w:rsidP="001144A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203BD1" w14:textId="17EBC047" w:rsidR="00D850F2" w:rsidRPr="00F9118F" w:rsidRDefault="00975DA7" w:rsidP="00D850F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17. </w:t>
      </w:r>
      <w:r w:rsidR="00D850F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De los diputados Cristián Labbé Martínez y Juan Antonio Coloma Álamos </w:t>
      </w:r>
    </w:p>
    <w:p w14:paraId="01DE17CE" w14:textId="4E8038B3" w:rsidR="000E639B" w:rsidRDefault="000E639B" w:rsidP="000E639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incorporar un numeral </w:t>
      </w:r>
      <w:r w:rsidR="00300BBE" w:rsidRPr="000F5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nuevo, del siguiente</w:t>
      </w:r>
      <w:r w:rsidR="00300B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tenor:</w:t>
      </w:r>
    </w:p>
    <w:p w14:paraId="7533AAFD" w14:textId="77777777" w:rsidR="000E639B" w:rsidRPr="000E639B" w:rsidRDefault="000E639B" w:rsidP="000E639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43EC90" w14:textId="0A3463EB" w:rsidR="000E639B" w:rsidRPr="000E639B" w:rsidRDefault="000E639B" w:rsidP="000E639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300BBE" w:rsidRPr="000F5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 Incorpórese un artículo 5 D, nuevo, del siguiente tenor:</w:t>
      </w:r>
    </w:p>
    <w:p w14:paraId="63E49B65" w14:textId="00565065" w:rsidR="000E639B" w:rsidRDefault="000E639B" w:rsidP="000E639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300BBE" w:rsidRPr="000F5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5 D.-</w:t>
      </w:r>
      <w:r w:rsidR="00300B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autoridad de gobierno deberá comunicar a la Cámara de Diputados sobre 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inicio de un procedimiento de solución amistosa en el Sistema Interamericano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Derechos Humanos que </w:t>
      </w:r>
      <w:r w:rsidRPr="00472C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pudiere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implicar medidas legislativas por parte del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Estado de Chile, </w:t>
      </w:r>
      <w:r w:rsidRPr="00472C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indicando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cuáles serían dichas medidas</w:t>
      </w:r>
      <w:r w:rsidR="00080BDF" w:rsidRPr="00472C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Pr="000E63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”.”.</w:t>
      </w:r>
    </w:p>
    <w:p w14:paraId="7461AEF9" w14:textId="77777777" w:rsidR="008540AA" w:rsidRPr="00A7532D" w:rsidRDefault="008540AA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***</w:t>
      </w:r>
    </w:p>
    <w:sectPr w:rsidR="008540AA" w:rsidRPr="00A7532D" w:rsidSect="00C92FC5">
      <w:headerReference w:type="default" r:id="rId13"/>
      <w:pgSz w:w="12242" w:h="18722" w:code="141"/>
      <w:pgMar w:top="2410" w:right="170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29664" w14:textId="77777777" w:rsidR="00345770" w:rsidRDefault="00345770" w:rsidP="000E5040">
      <w:r>
        <w:separator/>
      </w:r>
    </w:p>
  </w:endnote>
  <w:endnote w:type="continuationSeparator" w:id="0">
    <w:p w14:paraId="51D7533F" w14:textId="77777777" w:rsidR="00345770" w:rsidRDefault="00345770" w:rsidP="000E5040">
      <w:r>
        <w:continuationSeparator/>
      </w:r>
    </w:p>
  </w:endnote>
  <w:endnote w:type="continuationNotice" w:id="1">
    <w:p w14:paraId="6A8607DE" w14:textId="77777777" w:rsidR="00345770" w:rsidRDefault="0034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61CC" w14:textId="77777777" w:rsidR="00345770" w:rsidRDefault="00345770" w:rsidP="000E5040">
      <w:r>
        <w:separator/>
      </w:r>
    </w:p>
  </w:footnote>
  <w:footnote w:type="continuationSeparator" w:id="0">
    <w:p w14:paraId="5429EDCB" w14:textId="77777777" w:rsidR="00345770" w:rsidRDefault="00345770" w:rsidP="000E5040">
      <w:r>
        <w:continuationSeparator/>
      </w:r>
    </w:p>
  </w:footnote>
  <w:footnote w:type="continuationNotice" w:id="1">
    <w:p w14:paraId="43DD7C91" w14:textId="77777777" w:rsidR="00345770" w:rsidRDefault="0034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6C92" w14:textId="77777777" w:rsidR="00431642" w:rsidRDefault="00000000">
    <w:pPr>
      <w:pStyle w:val="Encabezado"/>
      <w:jc w:val="right"/>
    </w:pPr>
    <w:r>
      <w:rPr>
        <w:noProof/>
        <w:lang w:val="es-CL" w:eastAsia="es-CL"/>
      </w:rPr>
      <w:pict w14:anchorId="5D71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left:0;text-align:left;margin-left:-56.5pt;margin-top:-3.2pt;width:72.15pt;height:1in;z-index:1;visibility:visible">
          <v:imagedata r:id="rId1" o:title="logogris"/>
        </v:shape>
      </w:pict>
    </w:r>
    <w:r w:rsidR="00431642">
      <w:fldChar w:fldCharType="begin"/>
    </w:r>
    <w:r w:rsidR="00431642">
      <w:instrText>PAGE   \* MERGEFORMAT</w:instrText>
    </w:r>
    <w:r w:rsidR="00431642">
      <w:fldChar w:fldCharType="separate"/>
    </w:r>
    <w:r w:rsidR="00875C93">
      <w:rPr>
        <w:noProof/>
      </w:rPr>
      <w:t>4</w:t>
    </w:r>
    <w:r w:rsidR="00431642">
      <w:fldChar w:fldCharType="end"/>
    </w:r>
  </w:p>
  <w:p w14:paraId="64B50650" w14:textId="77777777" w:rsidR="000E5040" w:rsidRDefault="000E5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22288473">
    <w:abstractNumId w:val="2"/>
  </w:num>
  <w:num w:numId="2" w16cid:durableId="45682686">
    <w:abstractNumId w:val="4"/>
  </w:num>
  <w:num w:numId="3" w16cid:durableId="1025061764">
    <w:abstractNumId w:val="1"/>
  </w:num>
  <w:num w:numId="4" w16cid:durableId="39549832">
    <w:abstractNumId w:val="5"/>
  </w:num>
  <w:num w:numId="5" w16cid:durableId="1359088756">
    <w:abstractNumId w:val="3"/>
  </w:num>
  <w:num w:numId="6" w16cid:durableId="1708795029">
    <w:abstractNumId w:val="6"/>
  </w:num>
  <w:num w:numId="7" w16cid:durableId="6951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1C3B"/>
    <w:rsid w:val="0000667D"/>
    <w:rsid w:val="0001114E"/>
    <w:rsid w:val="00012F93"/>
    <w:rsid w:val="00014BA6"/>
    <w:rsid w:val="00020CFD"/>
    <w:rsid w:val="0002774B"/>
    <w:rsid w:val="00031AF0"/>
    <w:rsid w:val="00032564"/>
    <w:rsid w:val="00034635"/>
    <w:rsid w:val="000355AA"/>
    <w:rsid w:val="00036160"/>
    <w:rsid w:val="000367CB"/>
    <w:rsid w:val="00036F31"/>
    <w:rsid w:val="0003717E"/>
    <w:rsid w:val="000433C6"/>
    <w:rsid w:val="000434F6"/>
    <w:rsid w:val="00045788"/>
    <w:rsid w:val="00045A1C"/>
    <w:rsid w:val="0004750C"/>
    <w:rsid w:val="00050B50"/>
    <w:rsid w:val="00051AB4"/>
    <w:rsid w:val="0005748E"/>
    <w:rsid w:val="00063D7F"/>
    <w:rsid w:val="00064499"/>
    <w:rsid w:val="0006591E"/>
    <w:rsid w:val="00072126"/>
    <w:rsid w:val="00074AD2"/>
    <w:rsid w:val="00076472"/>
    <w:rsid w:val="000769C6"/>
    <w:rsid w:val="0007760F"/>
    <w:rsid w:val="00077B03"/>
    <w:rsid w:val="00080885"/>
    <w:rsid w:val="00080BDF"/>
    <w:rsid w:val="000867F2"/>
    <w:rsid w:val="00091795"/>
    <w:rsid w:val="00091FDE"/>
    <w:rsid w:val="000924F3"/>
    <w:rsid w:val="00092A12"/>
    <w:rsid w:val="000A4EA8"/>
    <w:rsid w:val="000A7E2E"/>
    <w:rsid w:val="000B033A"/>
    <w:rsid w:val="000B0EEF"/>
    <w:rsid w:val="000B5899"/>
    <w:rsid w:val="000B5BFA"/>
    <w:rsid w:val="000C3B6D"/>
    <w:rsid w:val="000C7944"/>
    <w:rsid w:val="000D043D"/>
    <w:rsid w:val="000D18B4"/>
    <w:rsid w:val="000D1B13"/>
    <w:rsid w:val="000D399D"/>
    <w:rsid w:val="000D6874"/>
    <w:rsid w:val="000D6AC0"/>
    <w:rsid w:val="000E0500"/>
    <w:rsid w:val="000E160C"/>
    <w:rsid w:val="000E5040"/>
    <w:rsid w:val="000E639B"/>
    <w:rsid w:val="000E6823"/>
    <w:rsid w:val="000F0435"/>
    <w:rsid w:val="000F27D3"/>
    <w:rsid w:val="000F3ADF"/>
    <w:rsid w:val="000F3B2E"/>
    <w:rsid w:val="000F574C"/>
    <w:rsid w:val="000F5AF0"/>
    <w:rsid w:val="000F5EDE"/>
    <w:rsid w:val="000F7163"/>
    <w:rsid w:val="000F7541"/>
    <w:rsid w:val="001002C6"/>
    <w:rsid w:val="0010493A"/>
    <w:rsid w:val="001144A2"/>
    <w:rsid w:val="0011745E"/>
    <w:rsid w:val="00117888"/>
    <w:rsid w:val="001221B7"/>
    <w:rsid w:val="00123137"/>
    <w:rsid w:val="001237E8"/>
    <w:rsid w:val="00130FE5"/>
    <w:rsid w:val="00133AFE"/>
    <w:rsid w:val="00135DB3"/>
    <w:rsid w:val="00136EE1"/>
    <w:rsid w:val="00141F73"/>
    <w:rsid w:val="001425B1"/>
    <w:rsid w:val="0014437D"/>
    <w:rsid w:val="00145442"/>
    <w:rsid w:val="00146C15"/>
    <w:rsid w:val="00150FD1"/>
    <w:rsid w:val="00151F7D"/>
    <w:rsid w:val="0015204C"/>
    <w:rsid w:val="00160C0A"/>
    <w:rsid w:val="00161966"/>
    <w:rsid w:val="00162A25"/>
    <w:rsid w:val="0016521A"/>
    <w:rsid w:val="00165316"/>
    <w:rsid w:val="00166BA7"/>
    <w:rsid w:val="0017127D"/>
    <w:rsid w:val="0017264E"/>
    <w:rsid w:val="0017304C"/>
    <w:rsid w:val="00174442"/>
    <w:rsid w:val="00174D9C"/>
    <w:rsid w:val="00176E77"/>
    <w:rsid w:val="001810F7"/>
    <w:rsid w:val="001819B3"/>
    <w:rsid w:val="00183DD3"/>
    <w:rsid w:val="001854CD"/>
    <w:rsid w:val="00186858"/>
    <w:rsid w:val="00190110"/>
    <w:rsid w:val="0019216D"/>
    <w:rsid w:val="00194B07"/>
    <w:rsid w:val="00194B89"/>
    <w:rsid w:val="00194E5D"/>
    <w:rsid w:val="00195A2E"/>
    <w:rsid w:val="00197EDB"/>
    <w:rsid w:val="001A43C0"/>
    <w:rsid w:val="001A4B08"/>
    <w:rsid w:val="001A58E9"/>
    <w:rsid w:val="001A6789"/>
    <w:rsid w:val="001A6CC1"/>
    <w:rsid w:val="001A6E5E"/>
    <w:rsid w:val="001A7919"/>
    <w:rsid w:val="001B492A"/>
    <w:rsid w:val="001B7D0F"/>
    <w:rsid w:val="001C1FB0"/>
    <w:rsid w:val="001C368F"/>
    <w:rsid w:val="001C6A4E"/>
    <w:rsid w:val="001C7ED8"/>
    <w:rsid w:val="001D0BC2"/>
    <w:rsid w:val="001D169F"/>
    <w:rsid w:val="001D3961"/>
    <w:rsid w:val="001D5FA2"/>
    <w:rsid w:val="001D672D"/>
    <w:rsid w:val="001D6CEF"/>
    <w:rsid w:val="001E012E"/>
    <w:rsid w:val="001E0821"/>
    <w:rsid w:val="001E12AE"/>
    <w:rsid w:val="001E2C33"/>
    <w:rsid w:val="001E3FC2"/>
    <w:rsid w:val="001E601B"/>
    <w:rsid w:val="001E62B2"/>
    <w:rsid w:val="001E74FF"/>
    <w:rsid w:val="001E7B6A"/>
    <w:rsid w:val="001F23B4"/>
    <w:rsid w:val="001F2C06"/>
    <w:rsid w:val="001F3468"/>
    <w:rsid w:val="001F4B86"/>
    <w:rsid w:val="00200892"/>
    <w:rsid w:val="00200AC3"/>
    <w:rsid w:val="00203FDA"/>
    <w:rsid w:val="00204250"/>
    <w:rsid w:val="00207458"/>
    <w:rsid w:val="00212052"/>
    <w:rsid w:val="002143A2"/>
    <w:rsid w:val="00220681"/>
    <w:rsid w:val="0022159D"/>
    <w:rsid w:val="002221A3"/>
    <w:rsid w:val="002226FF"/>
    <w:rsid w:val="0022565E"/>
    <w:rsid w:val="002267EB"/>
    <w:rsid w:val="002300DA"/>
    <w:rsid w:val="00237443"/>
    <w:rsid w:val="00240989"/>
    <w:rsid w:val="00241965"/>
    <w:rsid w:val="00242EB5"/>
    <w:rsid w:val="002500FD"/>
    <w:rsid w:val="00252D66"/>
    <w:rsid w:val="00256F1E"/>
    <w:rsid w:val="002607B6"/>
    <w:rsid w:val="0028036A"/>
    <w:rsid w:val="00280B62"/>
    <w:rsid w:val="00280B81"/>
    <w:rsid w:val="00285D5B"/>
    <w:rsid w:val="00290817"/>
    <w:rsid w:val="00291125"/>
    <w:rsid w:val="0029259E"/>
    <w:rsid w:val="00294349"/>
    <w:rsid w:val="0029696D"/>
    <w:rsid w:val="002A44E2"/>
    <w:rsid w:val="002A5821"/>
    <w:rsid w:val="002A5AE4"/>
    <w:rsid w:val="002A6956"/>
    <w:rsid w:val="002C1184"/>
    <w:rsid w:val="002C2DAA"/>
    <w:rsid w:val="002C42F1"/>
    <w:rsid w:val="002C57A1"/>
    <w:rsid w:val="002C6544"/>
    <w:rsid w:val="002C7862"/>
    <w:rsid w:val="002D1C79"/>
    <w:rsid w:val="002D2C2C"/>
    <w:rsid w:val="002E08B9"/>
    <w:rsid w:val="002E56E8"/>
    <w:rsid w:val="002E6E68"/>
    <w:rsid w:val="002F1013"/>
    <w:rsid w:val="002F1434"/>
    <w:rsid w:val="00300BBE"/>
    <w:rsid w:val="0030140D"/>
    <w:rsid w:val="00301CCC"/>
    <w:rsid w:val="003036FE"/>
    <w:rsid w:val="003065E9"/>
    <w:rsid w:val="003127C4"/>
    <w:rsid w:val="00313DA7"/>
    <w:rsid w:val="00317233"/>
    <w:rsid w:val="003211AB"/>
    <w:rsid w:val="003233D4"/>
    <w:rsid w:val="0033062C"/>
    <w:rsid w:val="003344AC"/>
    <w:rsid w:val="00341460"/>
    <w:rsid w:val="00341EB4"/>
    <w:rsid w:val="003420C8"/>
    <w:rsid w:val="003438A7"/>
    <w:rsid w:val="00345770"/>
    <w:rsid w:val="00350FB6"/>
    <w:rsid w:val="00352A71"/>
    <w:rsid w:val="00353305"/>
    <w:rsid w:val="00353C68"/>
    <w:rsid w:val="00353CAC"/>
    <w:rsid w:val="003544E6"/>
    <w:rsid w:val="003602BC"/>
    <w:rsid w:val="00361237"/>
    <w:rsid w:val="003655CF"/>
    <w:rsid w:val="0037052F"/>
    <w:rsid w:val="003717E0"/>
    <w:rsid w:val="0037350B"/>
    <w:rsid w:val="0037406A"/>
    <w:rsid w:val="00374B21"/>
    <w:rsid w:val="00382451"/>
    <w:rsid w:val="0038291E"/>
    <w:rsid w:val="00394699"/>
    <w:rsid w:val="00395E8F"/>
    <w:rsid w:val="003A2955"/>
    <w:rsid w:val="003A5ED9"/>
    <w:rsid w:val="003B007B"/>
    <w:rsid w:val="003B0579"/>
    <w:rsid w:val="003B1786"/>
    <w:rsid w:val="003B2166"/>
    <w:rsid w:val="003B2638"/>
    <w:rsid w:val="003B26C5"/>
    <w:rsid w:val="003B2772"/>
    <w:rsid w:val="003B6CAD"/>
    <w:rsid w:val="003B7F9E"/>
    <w:rsid w:val="003C1521"/>
    <w:rsid w:val="003C457F"/>
    <w:rsid w:val="003D06F7"/>
    <w:rsid w:val="003D0D6E"/>
    <w:rsid w:val="003D26B0"/>
    <w:rsid w:val="003D450A"/>
    <w:rsid w:val="003D61A5"/>
    <w:rsid w:val="003E027B"/>
    <w:rsid w:val="003E2780"/>
    <w:rsid w:val="003E3703"/>
    <w:rsid w:val="003F42E7"/>
    <w:rsid w:val="00405653"/>
    <w:rsid w:val="004069FC"/>
    <w:rsid w:val="0040702E"/>
    <w:rsid w:val="004074B5"/>
    <w:rsid w:val="004077A1"/>
    <w:rsid w:val="00407A3C"/>
    <w:rsid w:val="00410E1A"/>
    <w:rsid w:val="00416E39"/>
    <w:rsid w:val="00421A76"/>
    <w:rsid w:val="00422A6F"/>
    <w:rsid w:val="00423908"/>
    <w:rsid w:val="00431642"/>
    <w:rsid w:val="00433A16"/>
    <w:rsid w:val="0043512F"/>
    <w:rsid w:val="00436CDD"/>
    <w:rsid w:val="004416A4"/>
    <w:rsid w:val="0044498E"/>
    <w:rsid w:val="004474C6"/>
    <w:rsid w:val="004502A8"/>
    <w:rsid w:val="00457FF9"/>
    <w:rsid w:val="00460759"/>
    <w:rsid w:val="00460DB8"/>
    <w:rsid w:val="0046238D"/>
    <w:rsid w:val="00462D55"/>
    <w:rsid w:val="00464106"/>
    <w:rsid w:val="00470825"/>
    <w:rsid w:val="004717F3"/>
    <w:rsid w:val="004723D3"/>
    <w:rsid w:val="00472C48"/>
    <w:rsid w:val="00476476"/>
    <w:rsid w:val="004768BB"/>
    <w:rsid w:val="0048103C"/>
    <w:rsid w:val="00484B88"/>
    <w:rsid w:val="00484BDD"/>
    <w:rsid w:val="004856D8"/>
    <w:rsid w:val="00487DE0"/>
    <w:rsid w:val="00490BF1"/>
    <w:rsid w:val="004911C6"/>
    <w:rsid w:val="004A00CB"/>
    <w:rsid w:val="004A0665"/>
    <w:rsid w:val="004A1D89"/>
    <w:rsid w:val="004A2D66"/>
    <w:rsid w:val="004A35EE"/>
    <w:rsid w:val="004A3610"/>
    <w:rsid w:val="004A52C9"/>
    <w:rsid w:val="004B0233"/>
    <w:rsid w:val="004B388B"/>
    <w:rsid w:val="004B5519"/>
    <w:rsid w:val="004B6F89"/>
    <w:rsid w:val="004B7165"/>
    <w:rsid w:val="004B7736"/>
    <w:rsid w:val="004C54AE"/>
    <w:rsid w:val="004D129E"/>
    <w:rsid w:val="004D303A"/>
    <w:rsid w:val="004D36FD"/>
    <w:rsid w:val="004D3A81"/>
    <w:rsid w:val="004D3C56"/>
    <w:rsid w:val="004D649E"/>
    <w:rsid w:val="004E048F"/>
    <w:rsid w:val="004E383E"/>
    <w:rsid w:val="004E6BE0"/>
    <w:rsid w:val="004F0052"/>
    <w:rsid w:val="004F14DC"/>
    <w:rsid w:val="004F7F16"/>
    <w:rsid w:val="005125A0"/>
    <w:rsid w:val="00521704"/>
    <w:rsid w:val="005249F8"/>
    <w:rsid w:val="00527E4C"/>
    <w:rsid w:val="00530E6D"/>
    <w:rsid w:val="0053193C"/>
    <w:rsid w:val="00531963"/>
    <w:rsid w:val="005334BF"/>
    <w:rsid w:val="00537E6C"/>
    <w:rsid w:val="0054310A"/>
    <w:rsid w:val="005460D6"/>
    <w:rsid w:val="005472CC"/>
    <w:rsid w:val="00551FB5"/>
    <w:rsid w:val="00552F60"/>
    <w:rsid w:val="00553E9F"/>
    <w:rsid w:val="0055492C"/>
    <w:rsid w:val="00554B00"/>
    <w:rsid w:val="005627CA"/>
    <w:rsid w:val="005664F4"/>
    <w:rsid w:val="00567260"/>
    <w:rsid w:val="00567AE1"/>
    <w:rsid w:val="00570F57"/>
    <w:rsid w:val="00571781"/>
    <w:rsid w:val="00572AD5"/>
    <w:rsid w:val="0057321B"/>
    <w:rsid w:val="00573892"/>
    <w:rsid w:val="00574C8B"/>
    <w:rsid w:val="00575877"/>
    <w:rsid w:val="00580A00"/>
    <w:rsid w:val="00582B2D"/>
    <w:rsid w:val="00586B9A"/>
    <w:rsid w:val="00592193"/>
    <w:rsid w:val="005973E6"/>
    <w:rsid w:val="005A506C"/>
    <w:rsid w:val="005A5C4E"/>
    <w:rsid w:val="005B6096"/>
    <w:rsid w:val="005B6C9B"/>
    <w:rsid w:val="005C215A"/>
    <w:rsid w:val="005C4D03"/>
    <w:rsid w:val="005E421B"/>
    <w:rsid w:val="005E4F56"/>
    <w:rsid w:val="005E6DDA"/>
    <w:rsid w:val="005F0A7A"/>
    <w:rsid w:val="00605034"/>
    <w:rsid w:val="00605ED4"/>
    <w:rsid w:val="0060682B"/>
    <w:rsid w:val="00610918"/>
    <w:rsid w:val="0061458E"/>
    <w:rsid w:val="0062668F"/>
    <w:rsid w:val="00626CD4"/>
    <w:rsid w:val="00627C58"/>
    <w:rsid w:val="00630EC2"/>
    <w:rsid w:val="0063384D"/>
    <w:rsid w:val="0064000F"/>
    <w:rsid w:val="00641B4C"/>
    <w:rsid w:val="00654C0B"/>
    <w:rsid w:val="00660670"/>
    <w:rsid w:val="0066404A"/>
    <w:rsid w:val="00666A0F"/>
    <w:rsid w:val="00671731"/>
    <w:rsid w:val="0067313F"/>
    <w:rsid w:val="006761AB"/>
    <w:rsid w:val="006859A3"/>
    <w:rsid w:val="00690A3B"/>
    <w:rsid w:val="00694150"/>
    <w:rsid w:val="00697488"/>
    <w:rsid w:val="006A5C2C"/>
    <w:rsid w:val="006B307E"/>
    <w:rsid w:val="006B5AD3"/>
    <w:rsid w:val="006B618D"/>
    <w:rsid w:val="006C3745"/>
    <w:rsid w:val="006D3994"/>
    <w:rsid w:val="006D48CA"/>
    <w:rsid w:val="006D5C3C"/>
    <w:rsid w:val="006D7DC6"/>
    <w:rsid w:val="006E03BE"/>
    <w:rsid w:val="006E6744"/>
    <w:rsid w:val="006F1B55"/>
    <w:rsid w:val="006F55D9"/>
    <w:rsid w:val="006F5CAE"/>
    <w:rsid w:val="006F5EB2"/>
    <w:rsid w:val="00700932"/>
    <w:rsid w:val="00703497"/>
    <w:rsid w:val="00704196"/>
    <w:rsid w:val="00705C25"/>
    <w:rsid w:val="00706803"/>
    <w:rsid w:val="007077C5"/>
    <w:rsid w:val="007160D9"/>
    <w:rsid w:val="0071618C"/>
    <w:rsid w:val="00721B4A"/>
    <w:rsid w:val="0072282D"/>
    <w:rsid w:val="00723996"/>
    <w:rsid w:val="007263AE"/>
    <w:rsid w:val="007270FC"/>
    <w:rsid w:val="00736F42"/>
    <w:rsid w:val="0074246F"/>
    <w:rsid w:val="0074368A"/>
    <w:rsid w:val="00743EC3"/>
    <w:rsid w:val="00744B0E"/>
    <w:rsid w:val="007451FA"/>
    <w:rsid w:val="00750B81"/>
    <w:rsid w:val="00752CF6"/>
    <w:rsid w:val="0075406C"/>
    <w:rsid w:val="0075437E"/>
    <w:rsid w:val="00754914"/>
    <w:rsid w:val="00754E94"/>
    <w:rsid w:val="00756335"/>
    <w:rsid w:val="00766C2F"/>
    <w:rsid w:val="00772786"/>
    <w:rsid w:val="00773A6D"/>
    <w:rsid w:val="007742B8"/>
    <w:rsid w:val="007742C5"/>
    <w:rsid w:val="007755EF"/>
    <w:rsid w:val="00783CA0"/>
    <w:rsid w:val="00783D76"/>
    <w:rsid w:val="007841FE"/>
    <w:rsid w:val="007854B9"/>
    <w:rsid w:val="00793457"/>
    <w:rsid w:val="00794735"/>
    <w:rsid w:val="00796724"/>
    <w:rsid w:val="007A1071"/>
    <w:rsid w:val="007A605B"/>
    <w:rsid w:val="007A78D5"/>
    <w:rsid w:val="007B23E9"/>
    <w:rsid w:val="007B2EB4"/>
    <w:rsid w:val="007B6148"/>
    <w:rsid w:val="007B7EED"/>
    <w:rsid w:val="007C333D"/>
    <w:rsid w:val="007C3D2E"/>
    <w:rsid w:val="007C79AC"/>
    <w:rsid w:val="007D04BC"/>
    <w:rsid w:val="007D32FB"/>
    <w:rsid w:val="007D4FCB"/>
    <w:rsid w:val="007D5877"/>
    <w:rsid w:val="007D7A3A"/>
    <w:rsid w:val="007E0A31"/>
    <w:rsid w:val="007E32E7"/>
    <w:rsid w:val="007E3BE4"/>
    <w:rsid w:val="007E481F"/>
    <w:rsid w:val="007E5A20"/>
    <w:rsid w:val="007E6C6D"/>
    <w:rsid w:val="007E6E8E"/>
    <w:rsid w:val="007F1B2A"/>
    <w:rsid w:val="007F1E6F"/>
    <w:rsid w:val="007F3C16"/>
    <w:rsid w:val="007F4093"/>
    <w:rsid w:val="007F4979"/>
    <w:rsid w:val="0081388F"/>
    <w:rsid w:val="00820853"/>
    <w:rsid w:val="00821F58"/>
    <w:rsid w:val="0082200A"/>
    <w:rsid w:val="00824700"/>
    <w:rsid w:val="008258F1"/>
    <w:rsid w:val="00825DEE"/>
    <w:rsid w:val="00826B33"/>
    <w:rsid w:val="008271B5"/>
    <w:rsid w:val="00832E30"/>
    <w:rsid w:val="0083378C"/>
    <w:rsid w:val="00834E63"/>
    <w:rsid w:val="00841AE5"/>
    <w:rsid w:val="00842E20"/>
    <w:rsid w:val="00844284"/>
    <w:rsid w:val="008477D1"/>
    <w:rsid w:val="00850F76"/>
    <w:rsid w:val="008540AA"/>
    <w:rsid w:val="00854140"/>
    <w:rsid w:val="0085526A"/>
    <w:rsid w:val="008564FC"/>
    <w:rsid w:val="00856FBD"/>
    <w:rsid w:val="00871578"/>
    <w:rsid w:val="00872115"/>
    <w:rsid w:val="00874D9C"/>
    <w:rsid w:val="00875C93"/>
    <w:rsid w:val="00880C7C"/>
    <w:rsid w:val="00880F65"/>
    <w:rsid w:val="008844A0"/>
    <w:rsid w:val="008852D4"/>
    <w:rsid w:val="00887F1C"/>
    <w:rsid w:val="00890884"/>
    <w:rsid w:val="008946D9"/>
    <w:rsid w:val="0089524E"/>
    <w:rsid w:val="00897F55"/>
    <w:rsid w:val="008A0269"/>
    <w:rsid w:val="008A1A89"/>
    <w:rsid w:val="008A27A4"/>
    <w:rsid w:val="008A449A"/>
    <w:rsid w:val="008A4EF1"/>
    <w:rsid w:val="008B1E01"/>
    <w:rsid w:val="008C0EC4"/>
    <w:rsid w:val="008C2EF6"/>
    <w:rsid w:val="008C4E06"/>
    <w:rsid w:val="008C6690"/>
    <w:rsid w:val="008C6AC0"/>
    <w:rsid w:val="008D09FF"/>
    <w:rsid w:val="008D24AD"/>
    <w:rsid w:val="008D56CF"/>
    <w:rsid w:val="008D57C9"/>
    <w:rsid w:val="008D6676"/>
    <w:rsid w:val="008E2485"/>
    <w:rsid w:val="008E705C"/>
    <w:rsid w:val="008E71A8"/>
    <w:rsid w:val="008F2A84"/>
    <w:rsid w:val="008F614F"/>
    <w:rsid w:val="008F64F9"/>
    <w:rsid w:val="008F6FF8"/>
    <w:rsid w:val="008F7594"/>
    <w:rsid w:val="00900B6B"/>
    <w:rsid w:val="00902AB7"/>
    <w:rsid w:val="00903EBC"/>
    <w:rsid w:val="00904089"/>
    <w:rsid w:val="00905FBE"/>
    <w:rsid w:val="009101E9"/>
    <w:rsid w:val="009109D9"/>
    <w:rsid w:val="0091270E"/>
    <w:rsid w:val="009137D4"/>
    <w:rsid w:val="00916E65"/>
    <w:rsid w:val="009171CD"/>
    <w:rsid w:val="00925478"/>
    <w:rsid w:val="00927963"/>
    <w:rsid w:val="00932397"/>
    <w:rsid w:val="00940365"/>
    <w:rsid w:val="009404BB"/>
    <w:rsid w:val="0094324F"/>
    <w:rsid w:val="00946193"/>
    <w:rsid w:val="0095282F"/>
    <w:rsid w:val="00953400"/>
    <w:rsid w:val="00955796"/>
    <w:rsid w:val="009579B1"/>
    <w:rsid w:val="00961A36"/>
    <w:rsid w:val="00964273"/>
    <w:rsid w:val="00964DF4"/>
    <w:rsid w:val="00965341"/>
    <w:rsid w:val="00966EEF"/>
    <w:rsid w:val="00975DA7"/>
    <w:rsid w:val="00977A70"/>
    <w:rsid w:val="00980AA3"/>
    <w:rsid w:val="00981CD4"/>
    <w:rsid w:val="00982B6E"/>
    <w:rsid w:val="009848C5"/>
    <w:rsid w:val="009861BE"/>
    <w:rsid w:val="00992E0F"/>
    <w:rsid w:val="00995BA4"/>
    <w:rsid w:val="00996DB8"/>
    <w:rsid w:val="009A02D3"/>
    <w:rsid w:val="009A097E"/>
    <w:rsid w:val="009A0B5B"/>
    <w:rsid w:val="009A12B0"/>
    <w:rsid w:val="009A1C7A"/>
    <w:rsid w:val="009A67D7"/>
    <w:rsid w:val="009B586B"/>
    <w:rsid w:val="009B5984"/>
    <w:rsid w:val="009C0ACA"/>
    <w:rsid w:val="009C1B08"/>
    <w:rsid w:val="009C2723"/>
    <w:rsid w:val="009C76DF"/>
    <w:rsid w:val="009D0012"/>
    <w:rsid w:val="009D3325"/>
    <w:rsid w:val="009D4600"/>
    <w:rsid w:val="009D6A9D"/>
    <w:rsid w:val="009E2287"/>
    <w:rsid w:val="009E2BBE"/>
    <w:rsid w:val="009F23F1"/>
    <w:rsid w:val="009F3384"/>
    <w:rsid w:val="009F50CB"/>
    <w:rsid w:val="009F587A"/>
    <w:rsid w:val="009F7B9F"/>
    <w:rsid w:val="00A00920"/>
    <w:rsid w:val="00A02038"/>
    <w:rsid w:val="00A02236"/>
    <w:rsid w:val="00A026D4"/>
    <w:rsid w:val="00A03FE5"/>
    <w:rsid w:val="00A04DE3"/>
    <w:rsid w:val="00A07A17"/>
    <w:rsid w:val="00A10B39"/>
    <w:rsid w:val="00A12E05"/>
    <w:rsid w:val="00A139A0"/>
    <w:rsid w:val="00A1574D"/>
    <w:rsid w:val="00A17731"/>
    <w:rsid w:val="00A2057C"/>
    <w:rsid w:val="00A21AB1"/>
    <w:rsid w:val="00A236B4"/>
    <w:rsid w:val="00A246F5"/>
    <w:rsid w:val="00A3001D"/>
    <w:rsid w:val="00A3527E"/>
    <w:rsid w:val="00A40F64"/>
    <w:rsid w:val="00A41013"/>
    <w:rsid w:val="00A4482D"/>
    <w:rsid w:val="00A469F5"/>
    <w:rsid w:val="00A47698"/>
    <w:rsid w:val="00A47C2C"/>
    <w:rsid w:val="00A508C0"/>
    <w:rsid w:val="00A539DF"/>
    <w:rsid w:val="00A70633"/>
    <w:rsid w:val="00A7532D"/>
    <w:rsid w:val="00A82EE5"/>
    <w:rsid w:val="00A84E7A"/>
    <w:rsid w:val="00A87C45"/>
    <w:rsid w:val="00A91485"/>
    <w:rsid w:val="00A95237"/>
    <w:rsid w:val="00AA04C8"/>
    <w:rsid w:val="00AA3CE9"/>
    <w:rsid w:val="00AA459B"/>
    <w:rsid w:val="00AB3FDD"/>
    <w:rsid w:val="00AB4B37"/>
    <w:rsid w:val="00AB58AE"/>
    <w:rsid w:val="00AB7391"/>
    <w:rsid w:val="00AB7881"/>
    <w:rsid w:val="00AC184E"/>
    <w:rsid w:val="00AC1959"/>
    <w:rsid w:val="00AC54E1"/>
    <w:rsid w:val="00AD7D5F"/>
    <w:rsid w:val="00AE22A5"/>
    <w:rsid w:val="00AE6051"/>
    <w:rsid w:val="00AF1A13"/>
    <w:rsid w:val="00AF2056"/>
    <w:rsid w:val="00AF2A53"/>
    <w:rsid w:val="00AF2B6C"/>
    <w:rsid w:val="00AF3254"/>
    <w:rsid w:val="00AF3D8E"/>
    <w:rsid w:val="00AF45BE"/>
    <w:rsid w:val="00AF594E"/>
    <w:rsid w:val="00AF5D1D"/>
    <w:rsid w:val="00B00868"/>
    <w:rsid w:val="00B01F52"/>
    <w:rsid w:val="00B04088"/>
    <w:rsid w:val="00B05AB3"/>
    <w:rsid w:val="00B063C1"/>
    <w:rsid w:val="00B06DDD"/>
    <w:rsid w:val="00B070CA"/>
    <w:rsid w:val="00B07106"/>
    <w:rsid w:val="00B073C1"/>
    <w:rsid w:val="00B105D1"/>
    <w:rsid w:val="00B1061F"/>
    <w:rsid w:val="00B1111F"/>
    <w:rsid w:val="00B15274"/>
    <w:rsid w:val="00B15386"/>
    <w:rsid w:val="00B1584A"/>
    <w:rsid w:val="00B16B04"/>
    <w:rsid w:val="00B20A59"/>
    <w:rsid w:val="00B20ECC"/>
    <w:rsid w:val="00B25A24"/>
    <w:rsid w:val="00B31855"/>
    <w:rsid w:val="00B35FBC"/>
    <w:rsid w:val="00B37A3D"/>
    <w:rsid w:val="00B37D7D"/>
    <w:rsid w:val="00B40DF5"/>
    <w:rsid w:val="00B42998"/>
    <w:rsid w:val="00B45704"/>
    <w:rsid w:val="00B4628A"/>
    <w:rsid w:val="00B473B9"/>
    <w:rsid w:val="00B47F28"/>
    <w:rsid w:val="00B542A6"/>
    <w:rsid w:val="00B55FFF"/>
    <w:rsid w:val="00B56496"/>
    <w:rsid w:val="00B64B65"/>
    <w:rsid w:val="00B702C9"/>
    <w:rsid w:val="00B711E5"/>
    <w:rsid w:val="00B74E77"/>
    <w:rsid w:val="00B75CA9"/>
    <w:rsid w:val="00B76BB6"/>
    <w:rsid w:val="00B81BB1"/>
    <w:rsid w:val="00B82BED"/>
    <w:rsid w:val="00B913EC"/>
    <w:rsid w:val="00B9157C"/>
    <w:rsid w:val="00B93433"/>
    <w:rsid w:val="00B96361"/>
    <w:rsid w:val="00B97152"/>
    <w:rsid w:val="00B97461"/>
    <w:rsid w:val="00BA0BB2"/>
    <w:rsid w:val="00BA1FF1"/>
    <w:rsid w:val="00BA4142"/>
    <w:rsid w:val="00BA539C"/>
    <w:rsid w:val="00BA53AE"/>
    <w:rsid w:val="00BA578A"/>
    <w:rsid w:val="00BA6468"/>
    <w:rsid w:val="00BA784F"/>
    <w:rsid w:val="00BA7AF2"/>
    <w:rsid w:val="00BB1BE6"/>
    <w:rsid w:val="00BB316F"/>
    <w:rsid w:val="00BB478B"/>
    <w:rsid w:val="00BC0B2F"/>
    <w:rsid w:val="00BC3EAD"/>
    <w:rsid w:val="00BC5224"/>
    <w:rsid w:val="00BD14E4"/>
    <w:rsid w:val="00BD1EF4"/>
    <w:rsid w:val="00BD2393"/>
    <w:rsid w:val="00BD4C2E"/>
    <w:rsid w:val="00BD76E3"/>
    <w:rsid w:val="00BE27A8"/>
    <w:rsid w:val="00BE4D8D"/>
    <w:rsid w:val="00BE7061"/>
    <w:rsid w:val="00BE7706"/>
    <w:rsid w:val="00BF1EA7"/>
    <w:rsid w:val="00BF7655"/>
    <w:rsid w:val="00C00C18"/>
    <w:rsid w:val="00C11B80"/>
    <w:rsid w:val="00C132AF"/>
    <w:rsid w:val="00C13898"/>
    <w:rsid w:val="00C1567A"/>
    <w:rsid w:val="00C21156"/>
    <w:rsid w:val="00C23047"/>
    <w:rsid w:val="00C23ED3"/>
    <w:rsid w:val="00C25A79"/>
    <w:rsid w:val="00C31291"/>
    <w:rsid w:val="00C322D9"/>
    <w:rsid w:val="00C33F65"/>
    <w:rsid w:val="00C367B0"/>
    <w:rsid w:val="00C36DD5"/>
    <w:rsid w:val="00C37D8E"/>
    <w:rsid w:val="00C406FC"/>
    <w:rsid w:val="00C40B16"/>
    <w:rsid w:val="00C431D6"/>
    <w:rsid w:val="00C4632E"/>
    <w:rsid w:val="00C46D68"/>
    <w:rsid w:val="00C46FA6"/>
    <w:rsid w:val="00C4773B"/>
    <w:rsid w:val="00C5034C"/>
    <w:rsid w:val="00C51B75"/>
    <w:rsid w:val="00C51D1A"/>
    <w:rsid w:val="00C5368E"/>
    <w:rsid w:val="00C54688"/>
    <w:rsid w:val="00C550BF"/>
    <w:rsid w:val="00C61F44"/>
    <w:rsid w:val="00C61FBC"/>
    <w:rsid w:val="00C622D6"/>
    <w:rsid w:val="00C625D1"/>
    <w:rsid w:val="00C74659"/>
    <w:rsid w:val="00C817BD"/>
    <w:rsid w:val="00C834AB"/>
    <w:rsid w:val="00C84D9C"/>
    <w:rsid w:val="00C85C99"/>
    <w:rsid w:val="00C86CBA"/>
    <w:rsid w:val="00C92FC5"/>
    <w:rsid w:val="00C93647"/>
    <w:rsid w:val="00C955F6"/>
    <w:rsid w:val="00C95C37"/>
    <w:rsid w:val="00C9757F"/>
    <w:rsid w:val="00CA3290"/>
    <w:rsid w:val="00CA3B7A"/>
    <w:rsid w:val="00CA3F77"/>
    <w:rsid w:val="00CA3F99"/>
    <w:rsid w:val="00CA4EB8"/>
    <w:rsid w:val="00CA6F3B"/>
    <w:rsid w:val="00CA7738"/>
    <w:rsid w:val="00CB0DAF"/>
    <w:rsid w:val="00CB2C1F"/>
    <w:rsid w:val="00CB3E55"/>
    <w:rsid w:val="00CB477E"/>
    <w:rsid w:val="00CB5868"/>
    <w:rsid w:val="00CC1A4B"/>
    <w:rsid w:val="00CC274A"/>
    <w:rsid w:val="00CC2FBF"/>
    <w:rsid w:val="00CC39CA"/>
    <w:rsid w:val="00CC4402"/>
    <w:rsid w:val="00CC6770"/>
    <w:rsid w:val="00CC7677"/>
    <w:rsid w:val="00CD0013"/>
    <w:rsid w:val="00CD28B6"/>
    <w:rsid w:val="00CD3C61"/>
    <w:rsid w:val="00CD7153"/>
    <w:rsid w:val="00CD7A04"/>
    <w:rsid w:val="00CE1D5B"/>
    <w:rsid w:val="00CE426B"/>
    <w:rsid w:val="00CE7114"/>
    <w:rsid w:val="00CF1B54"/>
    <w:rsid w:val="00CF1F7F"/>
    <w:rsid w:val="00CF460D"/>
    <w:rsid w:val="00CF553A"/>
    <w:rsid w:val="00CF6C4D"/>
    <w:rsid w:val="00CF7D4C"/>
    <w:rsid w:val="00CF7E4C"/>
    <w:rsid w:val="00D01CD5"/>
    <w:rsid w:val="00D0488C"/>
    <w:rsid w:val="00D04E3A"/>
    <w:rsid w:val="00D10860"/>
    <w:rsid w:val="00D123C7"/>
    <w:rsid w:val="00D134CD"/>
    <w:rsid w:val="00D16B6B"/>
    <w:rsid w:val="00D17833"/>
    <w:rsid w:val="00D20EB2"/>
    <w:rsid w:val="00D246B9"/>
    <w:rsid w:val="00D321E3"/>
    <w:rsid w:val="00D32291"/>
    <w:rsid w:val="00D37DEF"/>
    <w:rsid w:val="00D42B9E"/>
    <w:rsid w:val="00D46AB4"/>
    <w:rsid w:val="00D50BE1"/>
    <w:rsid w:val="00D51D32"/>
    <w:rsid w:val="00D53633"/>
    <w:rsid w:val="00D547C2"/>
    <w:rsid w:val="00D55A76"/>
    <w:rsid w:val="00D67E48"/>
    <w:rsid w:val="00D75E78"/>
    <w:rsid w:val="00D76803"/>
    <w:rsid w:val="00D850F2"/>
    <w:rsid w:val="00D87BE1"/>
    <w:rsid w:val="00D909F9"/>
    <w:rsid w:val="00D943D2"/>
    <w:rsid w:val="00D94432"/>
    <w:rsid w:val="00D954D7"/>
    <w:rsid w:val="00D96CAF"/>
    <w:rsid w:val="00D97633"/>
    <w:rsid w:val="00DA1398"/>
    <w:rsid w:val="00DB215C"/>
    <w:rsid w:val="00DB30B6"/>
    <w:rsid w:val="00DB72F8"/>
    <w:rsid w:val="00DC0EE7"/>
    <w:rsid w:val="00DD349F"/>
    <w:rsid w:val="00DD563D"/>
    <w:rsid w:val="00DD5A2E"/>
    <w:rsid w:val="00DD5CB9"/>
    <w:rsid w:val="00DD61AA"/>
    <w:rsid w:val="00DD7F64"/>
    <w:rsid w:val="00DE038F"/>
    <w:rsid w:val="00DE079B"/>
    <w:rsid w:val="00DE2FC6"/>
    <w:rsid w:val="00DE3DC9"/>
    <w:rsid w:val="00DE5AE4"/>
    <w:rsid w:val="00DE7D2A"/>
    <w:rsid w:val="00DF0490"/>
    <w:rsid w:val="00DF0668"/>
    <w:rsid w:val="00DF4809"/>
    <w:rsid w:val="00DF4AEE"/>
    <w:rsid w:val="00DF792F"/>
    <w:rsid w:val="00E048FA"/>
    <w:rsid w:val="00E04AD8"/>
    <w:rsid w:val="00E0547D"/>
    <w:rsid w:val="00E078EF"/>
    <w:rsid w:val="00E10C28"/>
    <w:rsid w:val="00E206DD"/>
    <w:rsid w:val="00E213A8"/>
    <w:rsid w:val="00E21D38"/>
    <w:rsid w:val="00E25384"/>
    <w:rsid w:val="00E30D76"/>
    <w:rsid w:val="00E345B5"/>
    <w:rsid w:val="00E51927"/>
    <w:rsid w:val="00E5650B"/>
    <w:rsid w:val="00E56526"/>
    <w:rsid w:val="00E6234E"/>
    <w:rsid w:val="00E645FD"/>
    <w:rsid w:val="00E66DA4"/>
    <w:rsid w:val="00E67764"/>
    <w:rsid w:val="00E700E2"/>
    <w:rsid w:val="00E70312"/>
    <w:rsid w:val="00E8108A"/>
    <w:rsid w:val="00E81750"/>
    <w:rsid w:val="00E833F4"/>
    <w:rsid w:val="00E835C6"/>
    <w:rsid w:val="00E84812"/>
    <w:rsid w:val="00E86280"/>
    <w:rsid w:val="00E863FA"/>
    <w:rsid w:val="00E90D3D"/>
    <w:rsid w:val="00E914E0"/>
    <w:rsid w:val="00E92857"/>
    <w:rsid w:val="00E95D90"/>
    <w:rsid w:val="00E96D6C"/>
    <w:rsid w:val="00EA06FA"/>
    <w:rsid w:val="00EA090C"/>
    <w:rsid w:val="00EA365D"/>
    <w:rsid w:val="00EA4EDE"/>
    <w:rsid w:val="00EA76E5"/>
    <w:rsid w:val="00EB15AA"/>
    <w:rsid w:val="00EB299C"/>
    <w:rsid w:val="00EB3878"/>
    <w:rsid w:val="00EB448D"/>
    <w:rsid w:val="00EB78D0"/>
    <w:rsid w:val="00EC17B0"/>
    <w:rsid w:val="00EC2ABD"/>
    <w:rsid w:val="00EC3E6D"/>
    <w:rsid w:val="00EC4D4E"/>
    <w:rsid w:val="00EC66A0"/>
    <w:rsid w:val="00ED3B71"/>
    <w:rsid w:val="00ED40CA"/>
    <w:rsid w:val="00ED5413"/>
    <w:rsid w:val="00EE1E99"/>
    <w:rsid w:val="00EE267A"/>
    <w:rsid w:val="00EE3508"/>
    <w:rsid w:val="00EE3B52"/>
    <w:rsid w:val="00EE47F7"/>
    <w:rsid w:val="00EF17B3"/>
    <w:rsid w:val="00EF4C26"/>
    <w:rsid w:val="00EF6A33"/>
    <w:rsid w:val="00EF7613"/>
    <w:rsid w:val="00EF7948"/>
    <w:rsid w:val="00F01C58"/>
    <w:rsid w:val="00F05DE4"/>
    <w:rsid w:val="00F0781D"/>
    <w:rsid w:val="00F07DDE"/>
    <w:rsid w:val="00F10883"/>
    <w:rsid w:val="00F11388"/>
    <w:rsid w:val="00F13FCA"/>
    <w:rsid w:val="00F16FCE"/>
    <w:rsid w:val="00F1753E"/>
    <w:rsid w:val="00F208F2"/>
    <w:rsid w:val="00F236A2"/>
    <w:rsid w:val="00F256DA"/>
    <w:rsid w:val="00F265F1"/>
    <w:rsid w:val="00F2722B"/>
    <w:rsid w:val="00F34273"/>
    <w:rsid w:val="00F34B1A"/>
    <w:rsid w:val="00F3778D"/>
    <w:rsid w:val="00F413CC"/>
    <w:rsid w:val="00F42871"/>
    <w:rsid w:val="00F4293B"/>
    <w:rsid w:val="00F465D4"/>
    <w:rsid w:val="00F4712C"/>
    <w:rsid w:val="00F52E4C"/>
    <w:rsid w:val="00F53F2C"/>
    <w:rsid w:val="00F573DE"/>
    <w:rsid w:val="00F61AC7"/>
    <w:rsid w:val="00F704EF"/>
    <w:rsid w:val="00F734D8"/>
    <w:rsid w:val="00F7676F"/>
    <w:rsid w:val="00F77465"/>
    <w:rsid w:val="00F81FD4"/>
    <w:rsid w:val="00F82E1B"/>
    <w:rsid w:val="00F835C8"/>
    <w:rsid w:val="00F85CA1"/>
    <w:rsid w:val="00F8779F"/>
    <w:rsid w:val="00F87E25"/>
    <w:rsid w:val="00F9118F"/>
    <w:rsid w:val="00F921A3"/>
    <w:rsid w:val="00F92D44"/>
    <w:rsid w:val="00F9307D"/>
    <w:rsid w:val="00FA1E82"/>
    <w:rsid w:val="00FA1FAF"/>
    <w:rsid w:val="00FA5686"/>
    <w:rsid w:val="00FC0BE3"/>
    <w:rsid w:val="00FC4017"/>
    <w:rsid w:val="00FC5A62"/>
    <w:rsid w:val="00FD0235"/>
    <w:rsid w:val="00FD7FD9"/>
    <w:rsid w:val="00FF1AD6"/>
    <w:rsid w:val="00FF292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55A027A"/>
  <w15:docId w15:val="{D7B062B5-8313-44D2-BA8E-19B3EDE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notapie">
    <w:name w:val="footnote text"/>
    <w:basedOn w:val="Normal"/>
    <w:link w:val="TextonotapieCar"/>
    <w:uiPriority w:val="99"/>
    <w:semiHidden/>
    <w:unhideWhenUsed/>
    <w:rsid w:val="00C211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1156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C2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5BFE8E3-65F7-4F00-B7AF-A4D37C77BD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1B449C-274E-465A-B090-6D3A98141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E5F25-6E60-4760-958B-90E37B587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3679D-8E2F-4B26-82A4-6DFD9AE8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660B95-2388-4009-B643-52DA8D39DBB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59</TotalTime>
  <Pages>4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Cristian Ortiz</cp:lastModifiedBy>
  <cp:revision>74</cp:revision>
  <cp:lastPrinted>2023-10-12T15:53:00Z</cp:lastPrinted>
  <dcterms:created xsi:type="dcterms:W3CDTF">2024-05-14T14:26:00Z</dcterms:created>
  <dcterms:modified xsi:type="dcterms:W3CDTF">2024-05-14T17:04:00Z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9687200.00000000</vt:lpwstr>
  </property>
  <property fmtid="{D5CDD505-2E9C-101B-9397-08002B2CF9AE}" pid="4" name="MediaServiceImageTags">
    <vt:lpwstr/>
  </property>
</Properties>
</file>