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81335" w14:textId="296E799F" w:rsidR="00E52800" w:rsidRPr="007E16AD" w:rsidRDefault="00000000" w:rsidP="006C7233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  <w:lang w:val="es-ES"/>
        </w:rPr>
        <w:pict w14:anchorId="370ED087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78.8pt;margin-top:-4.85pt;width:78.75pt;height:23.25pt;z-index:1" filled="f" stroked="f">
            <v:textbox style="mso-next-textbox:#_x0000_s2051">
              <w:txbxContent>
                <w:p w14:paraId="3E13DA66" w14:textId="17E06A55" w:rsidR="00067DD9" w:rsidRDefault="004A29E5" w:rsidP="00E11D8D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rrp</w:t>
                  </w:r>
                  <w:r w:rsidR="00067DD9">
                    <w:rPr>
                      <w:rFonts w:ascii="Courier New" w:hAnsi="Courier New"/>
                      <w:sz w:val="16"/>
                      <w:lang w:val="en-US"/>
                    </w:rPr>
                    <w:t>/</w:t>
                  </w:r>
                  <w:r w:rsidR="004D4CDA">
                    <w:rPr>
                      <w:rFonts w:ascii="Courier New" w:hAnsi="Courier New"/>
                      <w:sz w:val="16"/>
                      <w:lang w:val="en-US"/>
                    </w:rPr>
                    <w:t>com</w:t>
                  </w:r>
                </w:p>
                <w:p w14:paraId="1AAE3D98" w14:textId="30268F30" w:rsidR="00067DD9" w:rsidRDefault="00067DD9" w:rsidP="00134126">
                  <w:pPr>
                    <w:jc w:val="center"/>
                    <w:rPr>
                      <w:lang w:val="en-US"/>
                    </w:rPr>
                  </w:pPr>
                  <w:r w:rsidRPr="00217694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4D4CDA">
                    <w:rPr>
                      <w:rFonts w:ascii="Courier New" w:hAnsi="Courier New"/>
                      <w:sz w:val="16"/>
                      <w:lang w:val="en-US"/>
                    </w:rPr>
                    <w:t>31</w:t>
                  </w:r>
                  <w:r w:rsidRPr="00217694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 w:rsidR="004A29E5"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4D4CDA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="00134126" w:rsidRPr="00217694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E52800" w:rsidRPr="00982C1A">
        <w:rPr>
          <w:rFonts w:ascii="Courier New" w:hAnsi="Courier New" w:cs="Courier New"/>
          <w:szCs w:val="24"/>
        </w:rPr>
        <w:t>Oficio Nº</w:t>
      </w:r>
      <w:r w:rsidR="00F26C8F" w:rsidRPr="00982C1A">
        <w:rPr>
          <w:rFonts w:ascii="Courier New" w:hAnsi="Courier New" w:cs="Courier New"/>
          <w:szCs w:val="24"/>
        </w:rPr>
        <w:t xml:space="preserve"> </w:t>
      </w:r>
      <w:r w:rsidR="00982C1A" w:rsidRPr="00982C1A">
        <w:rPr>
          <w:rFonts w:ascii="Courier New" w:hAnsi="Courier New" w:cs="Courier New"/>
          <w:szCs w:val="24"/>
        </w:rPr>
        <w:t>19</w:t>
      </w:r>
      <w:r w:rsidR="00982C1A">
        <w:rPr>
          <w:rFonts w:ascii="Courier New" w:hAnsi="Courier New" w:cs="Courier New"/>
          <w:szCs w:val="24"/>
        </w:rPr>
        <w:t>.494</w:t>
      </w:r>
    </w:p>
    <w:p w14:paraId="1EC5BD69" w14:textId="77777777" w:rsidR="00787860" w:rsidRPr="007E16AD" w:rsidRDefault="00787860" w:rsidP="006C7233">
      <w:pPr>
        <w:tabs>
          <w:tab w:val="left" w:pos="2592"/>
        </w:tabs>
        <w:spacing w:line="20" w:lineRule="atLeast"/>
        <w:ind w:firstLine="2552"/>
        <w:jc w:val="both"/>
        <w:rPr>
          <w:rFonts w:ascii="Courier New" w:hAnsi="Courier New" w:cs="Courier New"/>
          <w:szCs w:val="24"/>
        </w:rPr>
      </w:pPr>
    </w:p>
    <w:p w14:paraId="230020DD" w14:textId="77777777" w:rsidR="006C7233" w:rsidRDefault="006C7233" w:rsidP="006C7233">
      <w:pPr>
        <w:tabs>
          <w:tab w:val="left" w:pos="2592"/>
        </w:tabs>
        <w:spacing w:line="20" w:lineRule="atLeast"/>
        <w:ind w:firstLine="2552"/>
        <w:jc w:val="both"/>
        <w:rPr>
          <w:rFonts w:ascii="Courier New" w:hAnsi="Courier New" w:cs="Courier New"/>
          <w:szCs w:val="24"/>
        </w:rPr>
      </w:pPr>
    </w:p>
    <w:p w14:paraId="56F98F35" w14:textId="77777777" w:rsidR="0004774E" w:rsidRPr="007E16AD" w:rsidRDefault="0004774E" w:rsidP="006C7233">
      <w:pPr>
        <w:tabs>
          <w:tab w:val="left" w:pos="2592"/>
        </w:tabs>
        <w:spacing w:line="20" w:lineRule="atLeast"/>
        <w:ind w:firstLine="2552"/>
        <w:jc w:val="both"/>
        <w:rPr>
          <w:rFonts w:ascii="Courier New" w:hAnsi="Courier New" w:cs="Courier New"/>
          <w:szCs w:val="24"/>
        </w:rPr>
      </w:pPr>
    </w:p>
    <w:p w14:paraId="3EF7C4B0" w14:textId="77777777" w:rsidR="006C7233" w:rsidRPr="007E16AD" w:rsidRDefault="006C7233" w:rsidP="006C7233">
      <w:pPr>
        <w:tabs>
          <w:tab w:val="left" w:pos="2592"/>
        </w:tabs>
        <w:spacing w:line="20" w:lineRule="atLeast"/>
        <w:ind w:firstLine="2552"/>
        <w:jc w:val="both"/>
        <w:rPr>
          <w:rFonts w:ascii="Courier New" w:hAnsi="Courier New" w:cs="Courier New"/>
          <w:szCs w:val="24"/>
        </w:rPr>
      </w:pPr>
    </w:p>
    <w:p w14:paraId="42416503" w14:textId="5228407B" w:rsidR="00E11D8D" w:rsidRPr="007E16AD" w:rsidRDefault="00F10973" w:rsidP="006C7233">
      <w:pPr>
        <w:tabs>
          <w:tab w:val="left" w:pos="2592"/>
        </w:tabs>
        <w:spacing w:line="20" w:lineRule="atLeast"/>
        <w:ind w:firstLine="2552"/>
        <w:jc w:val="both"/>
        <w:rPr>
          <w:rFonts w:ascii="Courier New" w:hAnsi="Courier New" w:cs="Courier New"/>
          <w:szCs w:val="24"/>
        </w:rPr>
      </w:pPr>
      <w:r w:rsidRPr="007E16AD">
        <w:rPr>
          <w:rFonts w:ascii="Courier New" w:hAnsi="Courier New" w:cs="Courier New"/>
          <w:szCs w:val="24"/>
        </w:rPr>
        <w:t>VALPARA</w:t>
      </w:r>
      <w:r w:rsidR="00F55DE5" w:rsidRPr="007E16AD">
        <w:rPr>
          <w:rFonts w:ascii="Courier New" w:hAnsi="Courier New" w:cs="Courier New"/>
          <w:szCs w:val="24"/>
        </w:rPr>
        <w:t>Í</w:t>
      </w:r>
      <w:r w:rsidRPr="007E16AD">
        <w:rPr>
          <w:rFonts w:ascii="Courier New" w:hAnsi="Courier New" w:cs="Courier New"/>
          <w:szCs w:val="24"/>
        </w:rPr>
        <w:t xml:space="preserve">SO, </w:t>
      </w:r>
      <w:r w:rsidR="004D4CDA">
        <w:rPr>
          <w:rFonts w:ascii="Courier New" w:hAnsi="Courier New" w:cs="Courier New"/>
          <w:szCs w:val="24"/>
        </w:rPr>
        <w:t>15 de mayo de 2024</w:t>
      </w:r>
    </w:p>
    <w:p w14:paraId="61CCEC18" w14:textId="77777777" w:rsidR="001423CC" w:rsidRPr="007E16AD" w:rsidRDefault="001423CC" w:rsidP="006C7233">
      <w:pPr>
        <w:tabs>
          <w:tab w:val="left" w:pos="2592"/>
        </w:tabs>
        <w:spacing w:line="20" w:lineRule="atLeast"/>
        <w:ind w:firstLine="2552"/>
        <w:jc w:val="both"/>
        <w:rPr>
          <w:rFonts w:ascii="Courier New" w:hAnsi="Courier New" w:cs="Courier New"/>
          <w:szCs w:val="24"/>
        </w:rPr>
      </w:pPr>
    </w:p>
    <w:p w14:paraId="0D8A43EA" w14:textId="77777777" w:rsidR="006C7233" w:rsidRDefault="006C7233" w:rsidP="006C7233">
      <w:pPr>
        <w:tabs>
          <w:tab w:val="left" w:pos="2592"/>
        </w:tabs>
        <w:spacing w:line="20" w:lineRule="atLeast"/>
        <w:ind w:firstLine="2552"/>
        <w:jc w:val="both"/>
        <w:rPr>
          <w:rFonts w:ascii="Courier New" w:hAnsi="Courier New" w:cs="Courier New"/>
          <w:szCs w:val="24"/>
        </w:rPr>
      </w:pPr>
    </w:p>
    <w:p w14:paraId="0C5C30C4" w14:textId="77777777" w:rsidR="0004774E" w:rsidRPr="007E16AD" w:rsidRDefault="0004774E" w:rsidP="006C7233">
      <w:pPr>
        <w:tabs>
          <w:tab w:val="left" w:pos="2592"/>
        </w:tabs>
        <w:spacing w:line="20" w:lineRule="atLeast"/>
        <w:ind w:firstLine="2552"/>
        <w:jc w:val="both"/>
        <w:rPr>
          <w:rFonts w:ascii="Courier New" w:hAnsi="Courier New" w:cs="Courier New"/>
          <w:szCs w:val="24"/>
        </w:rPr>
      </w:pPr>
    </w:p>
    <w:p w14:paraId="47C790FD" w14:textId="77777777" w:rsidR="006C7233" w:rsidRPr="007E16AD" w:rsidRDefault="006C7233" w:rsidP="006C7233">
      <w:pPr>
        <w:tabs>
          <w:tab w:val="left" w:pos="2592"/>
        </w:tabs>
        <w:spacing w:line="20" w:lineRule="atLeast"/>
        <w:ind w:firstLine="2552"/>
        <w:jc w:val="both"/>
        <w:rPr>
          <w:rFonts w:ascii="Courier New" w:hAnsi="Courier New" w:cs="Courier New"/>
          <w:szCs w:val="24"/>
        </w:rPr>
      </w:pPr>
    </w:p>
    <w:p w14:paraId="4E12262E" w14:textId="0A981277" w:rsidR="00CF3DCE" w:rsidRDefault="00612414" w:rsidP="0004774E">
      <w:pPr>
        <w:tabs>
          <w:tab w:val="left" w:pos="2552"/>
        </w:tabs>
        <w:spacing w:after="120" w:line="360" w:lineRule="auto"/>
        <w:ind w:firstLine="2552"/>
        <w:jc w:val="both"/>
        <w:rPr>
          <w:rFonts w:ascii="Courier New" w:hAnsi="Courier New" w:cs="Courier New"/>
        </w:rPr>
      </w:pPr>
      <w:r w:rsidRPr="007E16AD">
        <w:rPr>
          <w:rFonts w:ascii="Courier New" w:hAnsi="Courier New" w:cs="Courier New"/>
          <w:szCs w:val="24"/>
        </w:rPr>
        <w:t xml:space="preserve">Informo a US. que </w:t>
      </w:r>
      <w:r w:rsidR="0067031B">
        <w:rPr>
          <w:rFonts w:ascii="Courier New" w:hAnsi="Courier New" w:cs="Courier New"/>
          <w:szCs w:val="24"/>
        </w:rPr>
        <w:t xml:space="preserve">los Comités Parlamentarios </w:t>
      </w:r>
      <w:r w:rsidR="004A29E5">
        <w:rPr>
          <w:rFonts w:ascii="Courier New" w:hAnsi="Courier New" w:cs="Courier New"/>
          <w:szCs w:val="24"/>
        </w:rPr>
        <w:t>en reunión</w:t>
      </w:r>
      <w:r w:rsidR="0067031B" w:rsidRPr="0067031B">
        <w:rPr>
          <w:rFonts w:ascii="Courier New" w:hAnsi="Courier New" w:cs="Courier New"/>
          <w:szCs w:val="24"/>
        </w:rPr>
        <w:t xml:space="preserve"> de esta fecha</w:t>
      </w:r>
      <w:r w:rsidR="0067031B">
        <w:rPr>
          <w:rFonts w:ascii="Courier New" w:hAnsi="Courier New" w:cs="Courier New"/>
          <w:szCs w:val="24"/>
        </w:rPr>
        <w:t xml:space="preserve"> </w:t>
      </w:r>
      <w:r w:rsidR="004A29E5">
        <w:rPr>
          <w:rFonts w:ascii="Courier New" w:hAnsi="Courier New" w:cs="Courier New"/>
          <w:szCs w:val="24"/>
        </w:rPr>
        <w:t>acordaron</w:t>
      </w:r>
      <w:r w:rsidR="004854C4">
        <w:rPr>
          <w:rFonts w:ascii="Courier New" w:hAnsi="Courier New" w:cs="Courier New"/>
          <w:szCs w:val="24"/>
        </w:rPr>
        <w:t>,</w:t>
      </w:r>
      <w:r w:rsidR="004A29E5">
        <w:rPr>
          <w:rFonts w:ascii="Courier New" w:hAnsi="Courier New" w:cs="Courier New"/>
          <w:szCs w:val="24"/>
        </w:rPr>
        <w:t xml:space="preserve"> </w:t>
      </w:r>
      <w:r w:rsidR="008737FD">
        <w:rPr>
          <w:rFonts w:ascii="Courier New" w:hAnsi="Courier New" w:cs="Courier New"/>
          <w:szCs w:val="24"/>
        </w:rPr>
        <w:t>en virtud de lo dispuesto en e</w:t>
      </w:r>
      <w:r w:rsidR="00FF12CC">
        <w:rPr>
          <w:rFonts w:ascii="Courier New" w:hAnsi="Courier New" w:cs="Courier New"/>
          <w:szCs w:val="24"/>
        </w:rPr>
        <w:t xml:space="preserve">l artículo 112, inciso quinto N° 2, del Reglamento de la Corporación, </w:t>
      </w:r>
      <w:r w:rsidR="006C7233" w:rsidRPr="007E16AD">
        <w:rPr>
          <w:rFonts w:ascii="Courier New" w:hAnsi="Courier New" w:cs="Courier New"/>
          <w:szCs w:val="24"/>
        </w:rPr>
        <w:t>remitir</w:t>
      </w:r>
      <w:r w:rsidRPr="007E16AD">
        <w:rPr>
          <w:rFonts w:ascii="Courier New" w:hAnsi="Courier New" w:cs="Courier New"/>
          <w:szCs w:val="24"/>
        </w:rPr>
        <w:t xml:space="preserve"> </w:t>
      </w:r>
      <w:r w:rsidR="006C7233" w:rsidRPr="007E16AD">
        <w:rPr>
          <w:rFonts w:ascii="Courier New" w:hAnsi="Courier New" w:cs="Courier New"/>
          <w:szCs w:val="24"/>
        </w:rPr>
        <w:t xml:space="preserve">a la </w:t>
      </w:r>
      <w:r w:rsidR="006A62DC" w:rsidRPr="007E16AD">
        <w:rPr>
          <w:rFonts w:ascii="Courier New" w:hAnsi="Courier New" w:cs="Courier New"/>
          <w:szCs w:val="24"/>
        </w:rPr>
        <w:t>Comisión que US. preside</w:t>
      </w:r>
      <w:r w:rsidR="00EC03D1">
        <w:rPr>
          <w:rFonts w:ascii="Courier New" w:hAnsi="Courier New" w:cs="Courier New"/>
          <w:szCs w:val="24"/>
        </w:rPr>
        <w:t xml:space="preserve">, para </w:t>
      </w:r>
      <w:r w:rsidR="00EC03D1" w:rsidRPr="00EC03D1">
        <w:rPr>
          <w:rFonts w:ascii="Courier New" w:hAnsi="Courier New" w:cs="Courier New"/>
          <w:szCs w:val="24"/>
        </w:rPr>
        <w:t>un nuevo primer informe</w:t>
      </w:r>
      <w:r w:rsidR="00EC03D1">
        <w:rPr>
          <w:rFonts w:ascii="Courier New" w:hAnsi="Courier New" w:cs="Courier New"/>
          <w:szCs w:val="24"/>
        </w:rPr>
        <w:t xml:space="preserve">, </w:t>
      </w:r>
      <w:r w:rsidR="006C7233" w:rsidRPr="007E16AD">
        <w:rPr>
          <w:rFonts w:ascii="Courier New" w:hAnsi="Courier New" w:cs="Courier New"/>
          <w:szCs w:val="24"/>
        </w:rPr>
        <w:t xml:space="preserve">el proyecto de ley </w:t>
      </w:r>
      <w:r w:rsidR="006A62DC" w:rsidRPr="007E16AD">
        <w:rPr>
          <w:rFonts w:ascii="Courier New" w:hAnsi="Courier New" w:cs="Courier New"/>
          <w:szCs w:val="24"/>
        </w:rPr>
        <w:t>que</w:t>
      </w:r>
      <w:r w:rsidR="00630C8D">
        <w:rPr>
          <w:rFonts w:ascii="Courier New" w:hAnsi="Courier New" w:cs="Courier New"/>
          <w:szCs w:val="24"/>
        </w:rPr>
        <w:t xml:space="preserve"> </w:t>
      </w:r>
      <w:r w:rsidR="004D4CDA" w:rsidRPr="004D4CDA">
        <w:rPr>
          <w:rFonts w:ascii="Courier New" w:hAnsi="Courier New" w:cs="Courier New"/>
          <w:szCs w:val="24"/>
        </w:rPr>
        <w:t>declara al rodeo como deporte nacional, correspondiente a los boletines N° 15.910-29 y 16.040-01, refundidos</w:t>
      </w:r>
      <w:r w:rsidR="004A29E5">
        <w:rPr>
          <w:rFonts w:ascii="Courier New" w:hAnsi="Courier New" w:cs="Courier New"/>
          <w:spacing w:val="2"/>
          <w:szCs w:val="24"/>
        </w:rPr>
        <w:t>.</w:t>
      </w:r>
    </w:p>
    <w:p w14:paraId="294F9E9C" w14:textId="77777777" w:rsidR="006A75BB" w:rsidRDefault="006A75BB" w:rsidP="0004774E">
      <w:pPr>
        <w:tabs>
          <w:tab w:val="left" w:pos="2552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6E848FB9" w14:textId="05E0399C" w:rsidR="00D81B53" w:rsidRDefault="00D81B53" w:rsidP="0004774E">
      <w:pPr>
        <w:tabs>
          <w:tab w:val="left" w:pos="2552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  <w:r w:rsidRPr="007E16AD">
        <w:rPr>
          <w:rFonts w:ascii="Courier New" w:hAnsi="Courier New" w:cs="Courier New"/>
          <w:szCs w:val="24"/>
        </w:rPr>
        <w:t>Lo que tengo a honra comunicar a US., por orden de</w:t>
      </w:r>
      <w:r w:rsidR="0081094C">
        <w:rPr>
          <w:rFonts w:ascii="Courier New" w:hAnsi="Courier New" w:cs="Courier New"/>
          <w:szCs w:val="24"/>
        </w:rPr>
        <w:t xml:space="preserve"> </w:t>
      </w:r>
      <w:r w:rsidRPr="007E16AD">
        <w:rPr>
          <w:rFonts w:ascii="Courier New" w:hAnsi="Courier New" w:cs="Courier New"/>
          <w:szCs w:val="24"/>
        </w:rPr>
        <w:t>l</w:t>
      </w:r>
      <w:r w:rsidR="0081094C">
        <w:rPr>
          <w:rFonts w:ascii="Courier New" w:hAnsi="Courier New" w:cs="Courier New"/>
          <w:szCs w:val="24"/>
        </w:rPr>
        <w:t>a</w:t>
      </w:r>
      <w:r w:rsidRPr="007E16AD">
        <w:rPr>
          <w:rFonts w:ascii="Courier New" w:hAnsi="Courier New" w:cs="Courier New"/>
          <w:szCs w:val="24"/>
        </w:rPr>
        <w:t xml:space="preserve"> señor</w:t>
      </w:r>
      <w:r w:rsidR="0081094C">
        <w:rPr>
          <w:rFonts w:ascii="Courier New" w:hAnsi="Courier New" w:cs="Courier New"/>
          <w:szCs w:val="24"/>
        </w:rPr>
        <w:t>ita</w:t>
      </w:r>
      <w:r w:rsidRPr="007E16AD">
        <w:rPr>
          <w:rFonts w:ascii="Courier New" w:hAnsi="Courier New" w:cs="Courier New"/>
          <w:szCs w:val="24"/>
        </w:rPr>
        <w:t xml:space="preserve"> </w:t>
      </w:r>
      <w:proofErr w:type="gramStart"/>
      <w:r w:rsidRPr="007E16AD">
        <w:rPr>
          <w:rFonts w:ascii="Courier New" w:hAnsi="Courier New" w:cs="Courier New"/>
          <w:szCs w:val="24"/>
        </w:rPr>
        <w:t>President</w:t>
      </w:r>
      <w:r w:rsidR="0081094C">
        <w:rPr>
          <w:rFonts w:ascii="Courier New" w:hAnsi="Courier New" w:cs="Courier New"/>
          <w:szCs w:val="24"/>
        </w:rPr>
        <w:t>a</w:t>
      </w:r>
      <w:proofErr w:type="gramEnd"/>
      <w:r w:rsidRPr="007E16AD">
        <w:rPr>
          <w:rFonts w:ascii="Courier New" w:hAnsi="Courier New" w:cs="Courier New"/>
          <w:szCs w:val="24"/>
        </w:rPr>
        <w:t xml:space="preserve"> de </w:t>
      </w:r>
      <w:smartTag w:uri="urn:schemas-microsoft-com:office:smarttags" w:element="PersonName">
        <w:smartTagPr>
          <w:attr w:name="ProductID" w:val="La C￡mara"/>
        </w:smartTagPr>
        <w:r w:rsidRPr="007E16AD">
          <w:rPr>
            <w:rFonts w:ascii="Courier New" w:hAnsi="Courier New" w:cs="Courier New"/>
            <w:szCs w:val="24"/>
          </w:rPr>
          <w:t>la Cámara</w:t>
        </w:r>
      </w:smartTag>
      <w:r w:rsidRPr="007E16AD">
        <w:rPr>
          <w:rFonts w:ascii="Courier New" w:hAnsi="Courier New" w:cs="Courier New"/>
          <w:szCs w:val="24"/>
        </w:rPr>
        <w:t xml:space="preserve"> de </w:t>
      </w:r>
      <w:r w:rsidR="0081094C">
        <w:rPr>
          <w:rFonts w:ascii="Courier New" w:hAnsi="Courier New" w:cs="Courier New"/>
          <w:szCs w:val="24"/>
        </w:rPr>
        <w:t xml:space="preserve">Diputadas y </w:t>
      </w:r>
      <w:r w:rsidRPr="007E16AD">
        <w:rPr>
          <w:rFonts w:ascii="Courier New" w:hAnsi="Courier New" w:cs="Courier New"/>
          <w:szCs w:val="24"/>
        </w:rPr>
        <w:t xml:space="preserve">Diputados y en </w:t>
      </w:r>
      <w:r w:rsidR="008D45A0" w:rsidRPr="007E16AD">
        <w:rPr>
          <w:rFonts w:ascii="Courier New" w:hAnsi="Courier New" w:cs="Courier New"/>
          <w:szCs w:val="24"/>
        </w:rPr>
        <w:t>virtud del referido acuerdo</w:t>
      </w:r>
      <w:r w:rsidR="002A42E5" w:rsidRPr="007E16AD">
        <w:rPr>
          <w:rFonts w:ascii="Courier New" w:hAnsi="Courier New" w:cs="Courier New"/>
          <w:szCs w:val="24"/>
        </w:rPr>
        <w:t>.</w:t>
      </w:r>
    </w:p>
    <w:p w14:paraId="6E8AB03A" w14:textId="77777777" w:rsidR="006A75BB" w:rsidRDefault="006A75BB" w:rsidP="0004774E">
      <w:pPr>
        <w:tabs>
          <w:tab w:val="left" w:pos="2552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5997A35F" w14:textId="16AC580D" w:rsidR="00E11D8D" w:rsidRPr="007E16AD" w:rsidRDefault="00E11D8D" w:rsidP="007E16AD">
      <w:pPr>
        <w:tabs>
          <w:tab w:val="left" w:pos="2552"/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  <w:bCs/>
          <w:szCs w:val="24"/>
        </w:rPr>
      </w:pPr>
      <w:r w:rsidRPr="007E16AD">
        <w:rPr>
          <w:rFonts w:ascii="Courier New" w:hAnsi="Courier New" w:cs="Courier New"/>
          <w:bCs/>
          <w:szCs w:val="24"/>
        </w:rPr>
        <w:t>Dios guarde a U</w:t>
      </w:r>
      <w:r w:rsidR="00351540" w:rsidRPr="007E16AD">
        <w:rPr>
          <w:rFonts w:ascii="Courier New" w:hAnsi="Courier New" w:cs="Courier New"/>
          <w:bCs/>
          <w:szCs w:val="24"/>
        </w:rPr>
        <w:t>S</w:t>
      </w:r>
      <w:r w:rsidRPr="007E16AD">
        <w:rPr>
          <w:rFonts w:ascii="Courier New" w:hAnsi="Courier New" w:cs="Courier New"/>
          <w:bCs/>
          <w:szCs w:val="24"/>
        </w:rPr>
        <w:t>.</w:t>
      </w:r>
    </w:p>
    <w:p w14:paraId="2963488F" w14:textId="77777777" w:rsidR="00B34B50" w:rsidRPr="007E16AD" w:rsidRDefault="00B34B50" w:rsidP="00B34B50">
      <w:pPr>
        <w:pStyle w:val="Textoindependiente"/>
        <w:tabs>
          <w:tab w:val="left" w:pos="2552"/>
        </w:tabs>
        <w:jc w:val="center"/>
        <w:rPr>
          <w:rFonts w:ascii="Courier New" w:hAnsi="Courier New" w:cs="Courier New"/>
          <w:spacing w:val="-20"/>
          <w:szCs w:val="24"/>
        </w:rPr>
      </w:pPr>
    </w:p>
    <w:p w14:paraId="60E34FA4" w14:textId="77777777" w:rsidR="00D81B53" w:rsidRPr="007E16AD" w:rsidRDefault="00D81B53" w:rsidP="00044C96">
      <w:pPr>
        <w:pStyle w:val="Textoindependiente"/>
        <w:tabs>
          <w:tab w:val="left" w:pos="2552"/>
        </w:tabs>
        <w:jc w:val="center"/>
        <w:rPr>
          <w:rFonts w:ascii="Courier New" w:hAnsi="Courier New" w:cs="Courier New"/>
          <w:spacing w:val="-20"/>
          <w:szCs w:val="24"/>
        </w:rPr>
      </w:pPr>
    </w:p>
    <w:p w14:paraId="0B73418A" w14:textId="77777777" w:rsidR="00217694" w:rsidRPr="007E16AD" w:rsidRDefault="00217694" w:rsidP="00044C96">
      <w:pPr>
        <w:pStyle w:val="Textoindependiente"/>
        <w:tabs>
          <w:tab w:val="left" w:pos="2552"/>
        </w:tabs>
        <w:jc w:val="center"/>
        <w:rPr>
          <w:rFonts w:ascii="Courier New" w:hAnsi="Courier New" w:cs="Courier New"/>
          <w:spacing w:val="-20"/>
          <w:szCs w:val="24"/>
        </w:rPr>
      </w:pPr>
    </w:p>
    <w:p w14:paraId="5FA60161" w14:textId="77777777" w:rsidR="00217694" w:rsidRDefault="00217694" w:rsidP="00044C96">
      <w:pPr>
        <w:pStyle w:val="Textoindependiente"/>
        <w:tabs>
          <w:tab w:val="left" w:pos="2552"/>
        </w:tabs>
        <w:jc w:val="center"/>
        <w:rPr>
          <w:rFonts w:ascii="Courier New" w:hAnsi="Courier New" w:cs="Courier New"/>
          <w:spacing w:val="-20"/>
          <w:szCs w:val="24"/>
        </w:rPr>
      </w:pPr>
    </w:p>
    <w:p w14:paraId="0E125394" w14:textId="77777777" w:rsidR="00923961" w:rsidRPr="007E16AD" w:rsidRDefault="00923961" w:rsidP="00044C96">
      <w:pPr>
        <w:pStyle w:val="Textoindependiente"/>
        <w:tabs>
          <w:tab w:val="left" w:pos="2552"/>
        </w:tabs>
        <w:jc w:val="center"/>
        <w:rPr>
          <w:rFonts w:ascii="Courier New" w:hAnsi="Courier New" w:cs="Courier New"/>
          <w:spacing w:val="-20"/>
          <w:szCs w:val="24"/>
        </w:rPr>
      </w:pPr>
    </w:p>
    <w:p w14:paraId="7E8FD38E" w14:textId="77777777" w:rsidR="00044C96" w:rsidRPr="007E16AD" w:rsidRDefault="00044C96" w:rsidP="00044C96">
      <w:pPr>
        <w:pStyle w:val="Textoindependiente"/>
        <w:tabs>
          <w:tab w:val="left" w:pos="2552"/>
        </w:tabs>
        <w:jc w:val="center"/>
        <w:rPr>
          <w:rFonts w:ascii="Courier New" w:hAnsi="Courier New" w:cs="Courier New"/>
          <w:spacing w:val="-20"/>
          <w:szCs w:val="24"/>
        </w:rPr>
      </w:pPr>
    </w:p>
    <w:p w14:paraId="6EB3EF4F" w14:textId="77777777" w:rsidR="002578B9" w:rsidRPr="007E16AD" w:rsidRDefault="0004774E" w:rsidP="000529DF">
      <w:pPr>
        <w:ind w:right="51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MIGUEL LANDEROS PERKIĆ</w:t>
      </w:r>
    </w:p>
    <w:p w14:paraId="07F0AC4E" w14:textId="2E63BAAE" w:rsidR="002578B9" w:rsidRPr="007E16AD" w:rsidRDefault="002578B9" w:rsidP="000529DF">
      <w:pPr>
        <w:ind w:right="51"/>
        <w:jc w:val="center"/>
        <w:rPr>
          <w:rFonts w:ascii="Courier New" w:hAnsi="Courier New" w:cs="Courier New"/>
          <w:spacing w:val="-20"/>
          <w:szCs w:val="24"/>
        </w:rPr>
      </w:pPr>
      <w:r w:rsidRPr="007E16AD">
        <w:rPr>
          <w:rFonts w:ascii="Courier New" w:hAnsi="Courier New" w:cs="Courier New"/>
          <w:spacing w:val="-20"/>
          <w:szCs w:val="24"/>
        </w:rPr>
        <w:t xml:space="preserve">Secretario </w:t>
      </w:r>
      <w:r w:rsidR="004600A4">
        <w:rPr>
          <w:rFonts w:ascii="Courier New" w:hAnsi="Courier New" w:cs="Courier New"/>
          <w:spacing w:val="-20"/>
          <w:szCs w:val="24"/>
        </w:rPr>
        <w:t xml:space="preserve">General </w:t>
      </w:r>
      <w:r w:rsidRPr="007E16AD">
        <w:rPr>
          <w:rFonts w:ascii="Courier New" w:hAnsi="Courier New" w:cs="Courier New"/>
          <w:spacing w:val="-20"/>
          <w:szCs w:val="24"/>
        </w:rPr>
        <w:t>de la Cámara de</w:t>
      </w:r>
      <w:r w:rsidR="002932F5">
        <w:rPr>
          <w:rFonts w:ascii="Courier New" w:hAnsi="Courier New" w:cs="Courier New"/>
          <w:spacing w:val="-20"/>
          <w:szCs w:val="24"/>
        </w:rPr>
        <w:t xml:space="preserve"> Diputadas y</w:t>
      </w:r>
      <w:r w:rsidRPr="007E16AD">
        <w:rPr>
          <w:rFonts w:ascii="Courier New" w:hAnsi="Courier New" w:cs="Courier New"/>
          <w:spacing w:val="-20"/>
          <w:szCs w:val="24"/>
        </w:rPr>
        <w:t xml:space="preserve"> Diputados</w:t>
      </w:r>
    </w:p>
    <w:sectPr w:rsidR="002578B9" w:rsidRPr="007E16AD" w:rsidSect="004A29E5">
      <w:headerReference w:type="default" r:id="rId11"/>
      <w:headerReference w:type="first" r:id="rId12"/>
      <w:footerReference w:type="first" r:id="rId13"/>
      <w:pgSz w:w="12242" w:h="18722" w:code="134"/>
      <w:pgMar w:top="2835" w:right="1701" w:bottom="2977" w:left="2552" w:header="720" w:footer="1912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B6C8F" w14:textId="77777777" w:rsidR="000D1B8D" w:rsidRDefault="000D1B8D">
      <w:r>
        <w:separator/>
      </w:r>
    </w:p>
  </w:endnote>
  <w:endnote w:type="continuationSeparator" w:id="0">
    <w:p w14:paraId="51AE12B6" w14:textId="77777777" w:rsidR="000D1B8D" w:rsidRDefault="000D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38C94" w14:textId="029EDE4D" w:rsidR="0004774E" w:rsidRDefault="004A29E5" w:rsidP="00AA20AD">
    <w:pPr>
      <w:pStyle w:val="Textoindependiente2"/>
      <w:tabs>
        <w:tab w:val="left" w:pos="2552"/>
      </w:tabs>
      <w:rPr>
        <w:rFonts w:ascii="Courier New" w:hAnsi="Courier New" w:cs="Courier New"/>
        <w:b w:val="0"/>
        <w:lang w:val="es-CL"/>
      </w:rPr>
    </w:pPr>
    <w:r>
      <w:rPr>
        <w:rFonts w:ascii="Courier New" w:hAnsi="Courier New" w:cs="Courier New"/>
        <w:b w:val="0"/>
        <w:bCs w:val="0"/>
      </w:rPr>
      <w:t xml:space="preserve">AL SEÑOR PRESIDENTE DE LA </w:t>
    </w:r>
    <w:r w:rsidRPr="004A29E5">
      <w:rPr>
        <w:rFonts w:ascii="Courier New" w:hAnsi="Courier New" w:cs="Courier New"/>
        <w:b w:val="0"/>
        <w:bCs w:val="0"/>
      </w:rPr>
      <w:t xml:space="preserve">COMISIÓN DE </w:t>
    </w:r>
    <w:r w:rsidR="0076272C" w:rsidRPr="0076272C">
      <w:rPr>
        <w:rFonts w:ascii="Courier New" w:hAnsi="Courier New" w:cs="Courier New"/>
        <w:b w:val="0"/>
        <w:bCs w:val="0"/>
      </w:rPr>
      <w:t>AGRICULTURA, SILVICULTURA Y DESARROLLO RURAL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8D81B" w14:textId="77777777" w:rsidR="000D1B8D" w:rsidRDefault="000D1B8D">
      <w:r>
        <w:separator/>
      </w:r>
    </w:p>
  </w:footnote>
  <w:footnote w:type="continuationSeparator" w:id="0">
    <w:p w14:paraId="1D12DA38" w14:textId="77777777" w:rsidR="000D1B8D" w:rsidRDefault="000D1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B7D0C" w14:textId="77777777" w:rsidR="00067DD9" w:rsidRDefault="00067DD9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AA20AD">
      <w:rPr>
        <w:noProof/>
      </w:rPr>
      <w:t>2</w:t>
    </w:r>
    <w:r>
      <w:fldChar w:fldCharType="end"/>
    </w:r>
  </w:p>
  <w:p w14:paraId="5208EE9B" w14:textId="77777777" w:rsidR="00067DD9" w:rsidRDefault="00067DD9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6DF93" w14:textId="68932DD6" w:rsidR="00CF1991" w:rsidRDefault="00000000">
    <w:pPr>
      <w:pStyle w:val="Encabezado"/>
    </w:pPr>
    <w:r>
      <w:rPr>
        <w:noProof/>
      </w:rPr>
      <w:pict w14:anchorId="3B5F2D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72.55pt;margin-top:29.25pt;width:72.75pt;height:72.75pt;z-index:-1" wrapcoords="-223 0 -223 21155 21600 21155 21600 0 -223 0">
          <v:imagedata r:id="rId1" o:title=""/>
          <w10:wrap type="through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GrammaticalErrors/>
  <w:activeWritingStyle w:appName="MSWord" w:lang="es-ES_tradnl" w:vendorID="9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6852"/>
    <w:rsid w:val="0001257B"/>
    <w:rsid w:val="00015CFA"/>
    <w:rsid w:val="00017C4C"/>
    <w:rsid w:val="0003093E"/>
    <w:rsid w:val="000444D9"/>
    <w:rsid w:val="00044C96"/>
    <w:rsid w:val="0004774E"/>
    <w:rsid w:val="000529DF"/>
    <w:rsid w:val="00060C0C"/>
    <w:rsid w:val="000636B5"/>
    <w:rsid w:val="00063A61"/>
    <w:rsid w:val="00067DD9"/>
    <w:rsid w:val="0007312A"/>
    <w:rsid w:val="00074CC8"/>
    <w:rsid w:val="00082773"/>
    <w:rsid w:val="00097950"/>
    <w:rsid w:val="00097C6D"/>
    <w:rsid w:val="000A269B"/>
    <w:rsid w:val="000A74CC"/>
    <w:rsid w:val="000B016E"/>
    <w:rsid w:val="000B2CF9"/>
    <w:rsid w:val="000D1B8D"/>
    <w:rsid w:val="000D5B35"/>
    <w:rsid w:val="000D688C"/>
    <w:rsid w:val="000D7CB4"/>
    <w:rsid w:val="00104C81"/>
    <w:rsid w:val="00113FC8"/>
    <w:rsid w:val="00115B8A"/>
    <w:rsid w:val="00125A07"/>
    <w:rsid w:val="001274E8"/>
    <w:rsid w:val="0012764D"/>
    <w:rsid w:val="00127E5E"/>
    <w:rsid w:val="0013127F"/>
    <w:rsid w:val="00134126"/>
    <w:rsid w:val="001423CC"/>
    <w:rsid w:val="00147C55"/>
    <w:rsid w:val="00152CD0"/>
    <w:rsid w:val="00153174"/>
    <w:rsid w:val="00157360"/>
    <w:rsid w:val="00172F29"/>
    <w:rsid w:val="00177F42"/>
    <w:rsid w:val="00182F60"/>
    <w:rsid w:val="001863D5"/>
    <w:rsid w:val="00197915"/>
    <w:rsid w:val="001A295F"/>
    <w:rsid w:val="001B0DCC"/>
    <w:rsid w:val="001C0006"/>
    <w:rsid w:val="001C2AE5"/>
    <w:rsid w:val="001D0E1B"/>
    <w:rsid w:val="001D140E"/>
    <w:rsid w:val="001D327C"/>
    <w:rsid w:val="001E68C8"/>
    <w:rsid w:val="001F1502"/>
    <w:rsid w:val="001F20DB"/>
    <w:rsid w:val="001F5925"/>
    <w:rsid w:val="002065D2"/>
    <w:rsid w:val="00217694"/>
    <w:rsid w:val="00221CA3"/>
    <w:rsid w:val="0022582E"/>
    <w:rsid w:val="00236005"/>
    <w:rsid w:val="002578B9"/>
    <w:rsid w:val="00264966"/>
    <w:rsid w:val="00273B6E"/>
    <w:rsid w:val="00277263"/>
    <w:rsid w:val="00284114"/>
    <w:rsid w:val="002932F5"/>
    <w:rsid w:val="00294FAD"/>
    <w:rsid w:val="002A09A5"/>
    <w:rsid w:val="002A42E5"/>
    <w:rsid w:val="002A4CCA"/>
    <w:rsid w:val="002A5F95"/>
    <w:rsid w:val="002B27D3"/>
    <w:rsid w:val="002C4348"/>
    <w:rsid w:val="002D0320"/>
    <w:rsid w:val="002D2748"/>
    <w:rsid w:val="002D55CA"/>
    <w:rsid w:val="002E3A64"/>
    <w:rsid w:val="002E5983"/>
    <w:rsid w:val="00304A26"/>
    <w:rsid w:val="0034131D"/>
    <w:rsid w:val="00343E38"/>
    <w:rsid w:val="00351540"/>
    <w:rsid w:val="00360A0B"/>
    <w:rsid w:val="00360A71"/>
    <w:rsid w:val="0036310F"/>
    <w:rsid w:val="00366B29"/>
    <w:rsid w:val="00366E5D"/>
    <w:rsid w:val="0037187D"/>
    <w:rsid w:val="00381FD0"/>
    <w:rsid w:val="003940E0"/>
    <w:rsid w:val="003A085B"/>
    <w:rsid w:val="003A309B"/>
    <w:rsid w:val="003B0D20"/>
    <w:rsid w:val="003B0FB9"/>
    <w:rsid w:val="003B747E"/>
    <w:rsid w:val="003C790C"/>
    <w:rsid w:val="003D510B"/>
    <w:rsid w:val="003D5141"/>
    <w:rsid w:val="003E2740"/>
    <w:rsid w:val="003E654B"/>
    <w:rsid w:val="003F113A"/>
    <w:rsid w:val="003F740B"/>
    <w:rsid w:val="004075D1"/>
    <w:rsid w:val="00410052"/>
    <w:rsid w:val="004208DD"/>
    <w:rsid w:val="004255AF"/>
    <w:rsid w:val="0043282B"/>
    <w:rsid w:val="004369FF"/>
    <w:rsid w:val="0043796E"/>
    <w:rsid w:val="004600A4"/>
    <w:rsid w:val="00460208"/>
    <w:rsid w:val="0046063F"/>
    <w:rsid w:val="00463954"/>
    <w:rsid w:val="004708CB"/>
    <w:rsid w:val="00473FCF"/>
    <w:rsid w:val="00476C43"/>
    <w:rsid w:val="004854C4"/>
    <w:rsid w:val="004869A4"/>
    <w:rsid w:val="004963CD"/>
    <w:rsid w:val="00497FB7"/>
    <w:rsid w:val="004A08B2"/>
    <w:rsid w:val="004A0B1D"/>
    <w:rsid w:val="004A29E5"/>
    <w:rsid w:val="004A4A43"/>
    <w:rsid w:val="004B1DBE"/>
    <w:rsid w:val="004B64CF"/>
    <w:rsid w:val="004C1339"/>
    <w:rsid w:val="004C1A3F"/>
    <w:rsid w:val="004C6AAC"/>
    <w:rsid w:val="004D1DFB"/>
    <w:rsid w:val="004D2B38"/>
    <w:rsid w:val="004D4CDA"/>
    <w:rsid w:val="004D576A"/>
    <w:rsid w:val="004D6DF7"/>
    <w:rsid w:val="004E0CBA"/>
    <w:rsid w:val="004F1638"/>
    <w:rsid w:val="004F3A3A"/>
    <w:rsid w:val="00511511"/>
    <w:rsid w:val="0051274F"/>
    <w:rsid w:val="005178EE"/>
    <w:rsid w:val="00517BF6"/>
    <w:rsid w:val="00524E4B"/>
    <w:rsid w:val="00535908"/>
    <w:rsid w:val="0056691E"/>
    <w:rsid w:val="0057130B"/>
    <w:rsid w:val="0057297E"/>
    <w:rsid w:val="005733E8"/>
    <w:rsid w:val="00580BED"/>
    <w:rsid w:val="00585020"/>
    <w:rsid w:val="00591172"/>
    <w:rsid w:val="00592ECD"/>
    <w:rsid w:val="00593AF6"/>
    <w:rsid w:val="00595A56"/>
    <w:rsid w:val="005A57BD"/>
    <w:rsid w:val="005C046E"/>
    <w:rsid w:val="005C3B6F"/>
    <w:rsid w:val="005C47F0"/>
    <w:rsid w:val="005D04F7"/>
    <w:rsid w:val="005D126B"/>
    <w:rsid w:val="005D4B4F"/>
    <w:rsid w:val="005E1163"/>
    <w:rsid w:val="005E2F74"/>
    <w:rsid w:val="005E653F"/>
    <w:rsid w:val="005E7D4B"/>
    <w:rsid w:val="00603A5B"/>
    <w:rsid w:val="00612414"/>
    <w:rsid w:val="0061259A"/>
    <w:rsid w:val="00630C8D"/>
    <w:rsid w:val="00635BF3"/>
    <w:rsid w:val="006409E7"/>
    <w:rsid w:val="00647360"/>
    <w:rsid w:val="006500C0"/>
    <w:rsid w:val="006525AA"/>
    <w:rsid w:val="006548DD"/>
    <w:rsid w:val="00660FDB"/>
    <w:rsid w:val="0067031B"/>
    <w:rsid w:val="0067313A"/>
    <w:rsid w:val="00674ECF"/>
    <w:rsid w:val="00680719"/>
    <w:rsid w:val="00682677"/>
    <w:rsid w:val="00686DF5"/>
    <w:rsid w:val="00691236"/>
    <w:rsid w:val="00691DD3"/>
    <w:rsid w:val="006937B5"/>
    <w:rsid w:val="006A3B62"/>
    <w:rsid w:val="006A4F3C"/>
    <w:rsid w:val="006A62DC"/>
    <w:rsid w:val="006A6852"/>
    <w:rsid w:val="006A6E59"/>
    <w:rsid w:val="006A75BB"/>
    <w:rsid w:val="006B5146"/>
    <w:rsid w:val="006C7233"/>
    <w:rsid w:val="006D2217"/>
    <w:rsid w:val="006E1524"/>
    <w:rsid w:val="006E7B29"/>
    <w:rsid w:val="006F11D5"/>
    <w:rsid w:val="00700937"/>
    <w:rsid w:val="007015AE"/>
    <w:rsid w:val="00722392"/>
    <w:rsid w:val="00722F67"/>
    <w:rsid w:val="0074442F"/>
    <w:rsid w:val="007512BD"/>
    <w:rsid w:val="00754419"/>
    <w:rsid w:val="0076272C"/>
    <w:rsid w:val="00762FFB"/>
    <w:rsid w:val="007633BF"/>
    <w:rsid w:val="00766369"/>
    <w:rsid w:val="0077016C"/>
    <w:rsid w:val="00770ECC"/>
    <w:rsid w:val="00774850"/>
    <w:rsid w:val="00786874"/>
    <w:rsid w:val="00787860"/>
    <w:rsid w:val="007878D1"/>
    <w:rsid w:val="007953D0"/>
    <w:rsid w:val="0079598C"/>
    <w:rsid w:val="007A26E6"/>
    <w:rsid w:val="007B34F4"/>
    <w:rsid w:val="007B6017"/>
    <w:rsid w:val="007E153D"/>
    <w:rsid w:val="007E16AD"/>
    <w:rsid w:val="007E3338"/>
    <w:rsid w:val="007F1C1F"/>
    <w:rsid w:val="007F7A37"/>
    <w:rsid w:val="0081066E"/>
    <w:rsid w:val="0081094C"/>
    <w:rsid w:val="00822056"/>
    <w:rsid w:val="00822456"/>
    <w:rsid w:val="008305F1"/>
    <w:rsid w:val="00832BAC"/>
    <w:rsid w:val="00840588"/>
    <w:rsid w:val="00847E41"/>
    <w:rsid w:val="00852EB9"/>
    <w:rsid w:val="00863B50"/>
    <w:rsid w:val="008737FD"/>
    <w:rsid w:val="008739CB"/>
    <w:rsid w:val="0087668F"/>
    <w:rsid w:val="0088345F"/>
    <w:rsid w:val="0088740F"/>
    <w:rsid w:val="00893EAC"/>
    <w:rsid w:val="008B0A87"/>
    <w:rsid w:val="008C4104"/>
    <w:rsid w:val="008C51F3"/>
    <w:rsid w:val="008D45A0"/>
    <w:rsid w:val="008E509B"/>
    <w:rsid w:val="008F29B5"/>
    <w:rsid w:val="008F3E3B"/>
    <w:rsid w:val="008F4343"/>
    <w:rsid w:val="009039F5"/>
    <w:rsid w:val="009100DB"/>
    <w:rsid w:val="009146C0"/>
    <w:rsid w:val="00916D6B"/>
    <w:rsid w:val="00923961"/>
    <w:rsid w:val="00924EB6"/>
    <w:rsid w:val="00925F95"/>
    <w:rsid w:val="0093197D"/>
    <w:rsid w:val="0093588C"/>
    <w:rsid w:val="00944C88"/>
    <w:rsid w:val="00962F83"/>
    <w:rsid w:val="00964807"/>
    <w:rsid w:val="00964FFA"/>
    <w:rsid w:val="009660D1"/>
    <w:rsid w:val="00970370"/>
    <w:rsid w:val="00982C1A"/>
    <w:rsid w:val="00985645"/>
    <w:rsid w:val="00996B71"/>
    <w:rsid w:val="00997C73"/>
    <w:rsid w:val="009B3DB3"/>
    <w:rsid w:val="009E180F"/>
    <w:rsid w:val="009E353A"/>
    <w:rsid w:val="009E7CA3"/>
    <w:rsid w:val="00A03ECC"/>
    <w:rsid w:val="00A05EB0"/>
    <w:rsid w:val="00A212D2"/>
    <w:rsid w:val="00A26D96"/>
    <w:rsid w:val="00A27441"/>
    <w:rsid w:val="00A51165"/>
    <w:rsid w:val="00A53800"/>
    <w:rsid w:val="00A57631"/>
    <w:rsid w:val="00A635B7"/>
    <w:rsid w:val="00A6576C"/>
    <w:rsid w:val="00A71CC8"/>
    <w:rsid w:val="00A71F99"/>
    <w:rsid w:val="00A75F9A"/>
    <w:rsid w:val="00A90555"/>
    <w:rsid w:val="00A93757"/>
    <w:rsid w:val="00A96D02"/>
    <w:rsid w:val="00A97D77"/>
    <w:rsid w:val="00AA20AD"/>
    <w:rsid w:val="00AA2D7C"/>
    <w:rsid w:val="00AB3AF3"/>
    <w:rsid w:val="00AB4441"/>
    <w:rsid w:val="00AB4CFA"/>
    <w:rsid w:val="00AB672B"/>
    <w:rsid w:val="00AC063D"/>
    <w:rsid w:val="00AD0CE6"/>
    <w:rsid w:val="00AD2972"/>
    <w:rsid w:val="00AD739E"/>
    <w:rsid w:val="00AF171F"/>
    <w:rsid w:val="00AF1C72"/>
    <w:rsid w:val="00B00F9B"/>
    <w:rsid w:val="00B21887"/>
    <w:rsid w:val="00B34B50"/>
    <w:rsid w:val="00B4627F"/>
    <w:rsid w:val="00B50390"/>
    <w:rsid w:val="00B55F7D"/>
    <w:rsid w:val="00B74038"/>
    <w:rsid w:val="00B77677"/>
    <w:rsid w:val="00B829B4"/>
    <w:rsid w:val="00B848CE"/>
    <w:rsid w:val="00B96C9D"/>
    <w:rsid w:val="00BA26EF"/>
    <w:rsid w:val="00BB3384"/>
    <w:rsid w:val="00BC00C4"/>
    <w:rsid w:val="00BC2B27"/>
    <w:rsid w:val="00BC5DC7"/>
    <w:rsid w:val="00BC7C8B"/>
    <w:rsid w:val="00BC7FFC"/>
    <w:rsid w:val="00BD057F"/>
    <w:rsid w:val="00BD1CC7"/>
    <w:rsid w:val="00C0410F"/>
    <w:rsid w:val="00C04270"/>
    <w:rsid w:val="00C1341A"/>
    <w:rsid w:val="00C24739"/>
    <w:rsid w:val="00C54C3F"/>
    <w:rsid w:val="00C643D1"/>
    <w:rsid w:val="00C723F1"/>
    <w:rsid w:val="00C730A4"/>
    <w:rsid w:val="00C738AF"/>
    <w:rsid w:val="00C74F63"/>
    <w:rsid w:val="00C86352"/>
    <w:rsid w:val="00C9268E"/>
    <w:rsid w:val="00C95D15"/>
    <w:rsid w:val="00CB70BD"/>
    <w:rsid w:val="00CC5B50"/>
    <w:rsid w:val="00CD6989"/>
    <w:rsid w:val="00CE0155"/>
    <w:rsid w:val="00CE5F3E"/>
    <w:rsid w:val="00CF1046"/>
    <w:rsid w:val="00CF1991"/>
    <w:rsid w:val="00CF3DCE"/>
    <w:rsid w:val="00D005B8"/>
    <w:rsid w:val="00D00B29"/>
    <w:rsid w:val="00D02A92"/>
    <w:rsid w:val="00D03ADB"/>
    <w:rsid w:val="00D03C62"/>
    <w:rsid w:val="00D1615D"/>
    <w:rsid w:val="00D17D9C"/>
    <w:rsid w:val="00D3058B"/>
    <w:rsid w:val="00D40B90"/>
    <w:rsid w:val="00D46744"/>
    <w:rsid w:val="00D54201"/>
    <w:rsid w:val="00D61F8C"/>
    <w:rsid w:val="00D64B95"/>
    <w:rsid w:val="00D67B50"/>
    <w:rsid w:val="00D73D0D"/>
    <w:rsid w:val="00D81B53"/>
    <w:rsid w:val="00D8723F"/>
    <w:rsid w:val="00D95224"/>
    <w:rsid w:val="00DA4B57"/>
    <w:rsid w:val="00DA6442"/>
    <w:rsid w:val="00DC1415"/>
    <w:rsid w:val="00DC1DA6"/>
    <w:rsid w:val="00DC5772"/>
    <w:rsid w:val="00E02C0E"/>
    <w:rsid w:val="00E03CC2"/>
    <w:rsid w:val="00E11D8D"/>
    <w:rsid w:val="00E16AD2"/>
    <w:rsid w:val="00E2443C"/>
    <w:rsid w:val="00E41DB9"/>
    <w:rsid w:val="00E42EF1"/>
    <w:rsid w:val="00E43925"/>
    <w:rsid w:val="00E52800"/>
    <w:rsid w:val="00E55C3D"/>
    <w:rsid w:val="00E578D0"/>
    <w:rsid w:val="00E71292"/>
    <w:rsid w:val="00E841F3"/>
    <w:rsid w:val="00EA2E55"/>
    <w:rsid w:val="00EA7A24"/>
    <w:rsid w:val="00EB6CC7"/>
    <w:rsid w:val="00EC03D1"/>
    <w:rsid w:val="00EF16AC"/>
    <w:rsid w:val="00EF54D6"/>
    <w:rsid w:val="00F10973"/>
    <w:rsid w:val="00F11B25"/>
    <w:rsid w:val="00F13EC3"/>
    <w:rsid w:val="00F14CD5"/>
    <w:rsid w:val="00F244F9"/>
    <w:rsid w:val="00F26C8F"/>
    <w:rsid w:val="00F33AC4"/>
    <w:rsid w:val="00F35402"/>
    <w:rsid w:val="00F52776"/>
    <w:rsid w:val="00F53AC9"/>
    <w:rsid w:val="00F545D3"/>
    <w:rsid w:val="00F54C67"/>
    <w:rsid w:val="00F55DE5"/>
    <w:rsid w:val="00F56D64"/>
    <w:rsid w:val="00F6256F"/>
    <w:rsid w:val="00F71996"/>
    <w:rsid w:val="00F76A04"/>
    <w:rsid w:val="00F86412"/>
    <w:rsid w:val="00FA6AFD"/>
    <w:rsid w:val="00FB52A9"/>
    <w:rsid w:val="00FC625C"/>
    <w:rsid w:val="00FD5261"/>
    <w:rsid w:val="00FE558E"/>
    <w:rsid w:val="00FF078A"/>
    <w:rsid w:val="00FF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2"/>
    <o:shapelayout v:ext="edit">
      <o:idmap v:ext="edit" data="2"/>
    </o:shapelayout>
  </w:shapeDefaults>
  <w:decimalSymbol w:val=","/>
  <w:listSeparator w:val=";"/>
  <w14:docId w14:val="7B83711A"/>
  <w15:chartTrackingRefBased/>
  <w15:docId w15:val="{56FD9E6B-7B24-4307-B682-220DB053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12764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spacing w:before="240"/>
      <w:ind w:left="2835" w:firstLine="851"/>
      <w:jc w:val="both"/>
    </w:pPr>
    <w:rPr>
      <w:spacing w:val="-3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Times New Roman" w:hAnsi="Times New Roman"/>
    </w:rPr>
  </w:style>
  <w:style w:type="paragraph" w:styleId="Ttulo">
    <w:name w:val="Title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link w:val="Textoindependiente2Car"/>
    <w:pPr>
      <w:jc w:val="both"/>
    </w:pPr>
    <w:rPr>
      <w:b/>
      <w:bCs/>
    </w:rPr>
  </w:style>
  <w:style w:type="paragraph" w:styleId="Sangradetextonormal">
    <w:name w:val="Body Text Indent"/>
    <w:basedOn w:val="Normal"/>
    <w:pPr>
      <w:spacing w:line="360" w:lineRule="auto"/>
      <w:ind w:firstLine="2552"/>
      <w:jc w:val="both"/>
    </w:pPr>
    <w:rPr>
      <w:color w:val="000000"/>
      <w:position w:val="-1"/>
    </w:rPr>
  </w:style>
  <w:style w:type="character" w:styleId="Hipervnculo">
    <w:name w:val="Hyperlink"/>
    <w:uiPriority w:val="99"/>
    <w:unhideWhenUsed/>
    <w:rsid w:val="007B6017"/>
    <w:rPr>
      <w:color w:val="0000FF"/>
      <w:u w:val="single"/>
    </w:rPr>
  </w:style>
  <w:style w:type="character" w:customStyle="1" w:styleId="TextoindependienteCar">
    <w:name w:val="Texto independiente Car"/>
    <w:link w:val="Textoindependiente"/>
    <w:rsid w:val="0043282B"/>
    <w:rPr>
      <w:rFonts w:ascii="Times New Roman" w:hAnsi="Times New Roman"/>
      <w:sz w:val="24"/>
      <w:lang w:val="es-ES_tradnl" w:eastAsia="es-ES"/>
    </w:rPr>
  </w:style>
  <w:style w:type="paragraph" w:styleId="Textodeglobo">
    <w:name w:val="Balloon Text"/>
    <w:basedOn w:val="Normal"/>
    <w:link w:val="TextodegloboCar"/>
    <w:rsid w:val="00F53A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F53AC9"/>
    <w:rPr>
      <w:rFonts w:ascii="Segoe UI" w:hAnsi="Segoe UI" w:cs="Segoe UI"/>
      <w:sz w:val="18"/>
      <w:szCs w:val="18"/>
      <w:lang w:val="es-ES_tradnl" w:eastAsia="es-ES"/>
    </w:rPr>
  </w:style>
  <w:style w:type="character" w:customStyle="1" w:styleId="Ttulo3Car">
    <w:name w:val="Título 3 Car"/>
    <w:link w:val="Ttulo3"/>
    <w:semiHidden/>
    <w:rsid w:val="0012764D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extoindependiente2Car">
    <w:name w:val="Texto independiente 2 Car"/>
    <w:link w:val="Textoindependiente2"/>
    <w:rsid w:val="0046063F"/>
    <w:rPr>
      <w:b/>
      <w:bCs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1363FFE-80CD-4C6B-85E0-01F847B3D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D7AB07-9BF4-485A-A12F-7CE8F5893D0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F80FFB6D-DE93-4AFD-A33B-F84525889C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136D75-3A75-4C9B-A3B1-7397EF9FF25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CEE1764-BE61-4C56-BA6F-5D0BC79CBC8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15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2</vt:lpstr>
    </vt:vector>
  </TitlesOfParts>
  <Company>Camara de Diputados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Patricio Velásquez Weisse</dc:creator>
  <cp:keywords/>
  <dc:description/>
  <cp:lastModifiedBy>Cristian Ortiz</cp:lastModifiedBy>
  <cp:revision>14</cp:revision>
  <cp:lastPrinted>2018-06-05T15:20:00Z</cp:lastPrinted>
  <dcterms:created xsi:type="dcterms:W3CDTF">2024-05-15T15:38:00Z</dcterms:created>
  <dcterms:modified xsi:type="dcterms:W3CDTF">2024-05-15T17:42:00Z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Order">
    <vt:lpwstr>9288200.00000000</vt:lpwstr>
  </property>
  <property fmtid="{D5CDD505-2E9C-101B-9397-08002B2CF9AE}" pid="4" name="MediaServiceImageTags">
    <vt:lpwstr/>
  </property>
</Properties>
</file>