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EC48" w14:textId="645F26A6" w:rsidR="00DE5125" w:rsidRPr="0056733C" w:rsidRDefault="00DE5125" w:rsidP="00DE5125">
      <w:pPr>
        <w:tabs>
          <w:tab w:val="left" w:pos="2552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669929F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7" type="#_x0000_t202" style="position:absolute;left:0;text-align:left;margin-left:-88.5pt;margin-top:-16.15pt;width:71.25pt;height:28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BivwIAAMY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" filled="f" stroked="f">
            <v:textbox>
              <w:txbxContent>
                <w:p w14:paraId="1703D4A7" w14:textId="77777777" w:rsidR="00DE5125" w:rsidRDefault="009C4F73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DE5125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B54082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0901CD5C" w14:textId="561EE524" w:rsidR="00DE5125" w:rsidRDefault="00DE5125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066056">
                    <w:rPr>
                      <w:rFonts w:ascii="Courier New" w:hAnsi="Courier New"/>
                      <w:sz w:val="16"/>
                      <w:lang w:val="en-US"/>
                    </w:rPr>
                    <w:t>45</w:t>
                  </w:r>
                  <w:r w:rsidR="009C4F73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066056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>
        <w:rPr>
          <w:rFonts w:ascii="Courier New" w:hAnsi="Courier New" w:cs="Courier New"/>
        </w:rPr>
        <w:t xml:space="preserve">Oficio </w:t>
      </w:r>
      <w:proofErr w:type="spellStart"/>
      <w:r w:rsidRPr="000848A6">
        <w:rPr>
          <w:rFonts w:ascii="Courier New" w:hAnsi="Courier New" w:cs="Courier New"/>
        </w:rPr>
        <w:t>Nº</w:t>
      </w:r>
      <w:proofErr w:type="spellEnd"/>
      <w:r w:rsidRPr="000848A6">
        <w:rPr>
          <w:rFonts w:ascii="Courier New" w:hAnsi="Courier New" w:cs="Courier New"/>
        </w:rPr>
        <w:t xml:space="preserve"> </w:t>
      </w:r>
      <w:r w:rsidR="009C4F73" w:rsidRPr="000848A6">
        <w:rPr>
          <w:rFonts w:ascii="Courier New" w:hAnsi="Courier New" w:cs="Courier New"/>
        </w:rPr>
        <w:t>1</w:t>
      </w:r>
      <w:r w:rsidR="00066056">
        <w:rPr>
          <w:rFonts w:ascii="Courier New" w:hAnsi="Courier New" w:cs="Courier New"/>
        </w:rPr>
        <w:t>9</w:t>
      </w:r>
      <w:r w:rsidR="002E2DC7" w:rsidRPr="000848A6">
        <w:rPr>
          <w:rFonts w:ascii="Courier New" w:hAnsi="Courier New" w:cs="Courier New"/>
        </w:rPr>
        <w:t>.</w:t>
      </w:r>
      <w:r w:rsidR="00585AB8">
        <w:rPr>
          <w:rFonts w:ascii="Courier New" w:hAnsi="Courier New" w:cs="Courier New"/>
        </w:rPr>
        <w:t>609</w:t>
      </w:r>
    </w:p>
    <w:p w14:paraId="4BA76072" w14:textId="77777777" w:rsidR="00DE5125" w:rsidRDefault="00DE5125" w:rsidP="00DE5125">
      <w:pPr>
        <w:tabs>
          <w:tab w:val="left" w:pos="2552"/>
        </w:tabs>
        <w:rPr>
          <w:rFonts w:ascii="Courier New" w:hAnsi="Courier New" w:cs="Courier New"/>
        </w:rPr>
      </w:pPr>
    </w:p>
    <w:p w14:paraId="7A7D38BA" w14:textId="77777777" w:rsidR="00066056" w:rsidRDefault="00066056" w:rsidP="00DE5125">
      <w:pPr>
        <w:tabs>
          <w:tab w:val="left" w:pos="2552"/>
        </w:tabs>
        <w:rPr>
          <w:rFonts w:ascii="Courier New" w:hAnsi="Courier New" w:cs="Courier New"/>
        </w:rPr>
      </w:pPr>
    </w:p>
    <w:p w14:paraId="6F2BCA88" w14:textId="77777777" w:rsidR="00DE5125" w:rsidRDefault="00DE5125" w:rsidP="00DE512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7E05AA6E" w14:textId="2F6323E7" w:rsidR="00DE5125" w:rsidRDefault="00DE5125" w:rsidP="00DE512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066056">
        <w:rPr>
          <w:rFonts w:ascii="Courier New" w:hAnsi="Courier New" w:cs="Courier New"/>
        </w:rPr>
        <w:t>1</w:t>
      </w:r>
      <w:r w:rsidR="001D10B7">
        <w:rPr>
          <w:rFonts w:ascii="Courier New" w:hAnsi="Courier New" w:cs="Courier New"/>
        </w:rPr>
        <w:t xml:space="preserve"> de </w:t>
      </w:r>
      <w:r w:rsidR="00066056">
        <w:rPr>
          <w:rFonts w:ascii="Courier New" w:hAnsi="Courier New" w:cs="Courier New"/>
        </w:rPr>
        <w:t>julio</w:t>
      </w:r>
      <w:r w:rsidR="00E7780C">
        <w:rPr>
          <w:rFonts w:ascii="Courier New" w:hAnsi="Courier New" w:cs="Courier New"/>
        </w:rPr>
        <w:t xml:space="preserve"> de 202</w:t>
      </w:r>
      <w:r w:rsidR="00066056">
        <w:rPr>
          <w:rFonts w:ascii="Courier New" w:hAnsi="Courier New" w:cs="Courier New"/>
        </w:rPr>
        <w:t>4</w:t>
      </w:r>
    </w:p>
    <w:p w14:paraId="3A6834DF" w14:textId="77777777" w:rsidR="00DE5125" w:rsidRDefault="00DE5125" w:rsidP="00DE512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4AC1330A" w14:textId="77777777" w:rsidR="00DE5125" w:rsidRDefault="00DE5125" w:rsidP="00DE512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6FBE101C" w14:textId="77777777" w:rsidR="00066056" w:rsidRDefault="00066056" w:rsidP="00DE512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70CFF347" w14:textId="72F3229F" w:rsidR="009C4F73" w:rsidRDefault="009C4F73" w:rsidP="009C4F73">
      <w:pPr>
        <w:tabs>
          <w:tab w:val="left" w:pos="2552"/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9C4F73">
        <w:rPr>
          <w:rFonts w:ascii="Courier New" w:hAnsi="Courier New" w:cs="Courier New"/>
        </w:rPr>
        <w:t xml:space="preserve">Tengo a honra comunicar a US. que la Cámara de Diputados, en sesión de esta fecha, tomó </w:t>
      </w:r>
      <w:r w:rsidRPr="004D6F77">
        <w:rPr>
          <w:rFonts w:ascii="Courier New" w:hAnsi="Courier New" w:cs="Courier New"/>
        </w:rPr>
        <w:t xml:space="preserve">conocimiento de la nota enviada por </w:t>
      </w:r>
      <w:r w:rsidR="00766218">
        <w:rPr>
          <w:rFonts w:ascii="Courier New" w:hAnsi="Courier New" w:cs="Courier New"/>
        </w:rPr>
        <w:t>l</w:t>
      </w:r>
      <w:r w:rsidR="00066056">
        <w:rPr>
          <w:rFonts w:ascii="Courier New" w:hAnsi="Courier New" w:cs="Courier New"/>
        </w:rPr>
        <w:t>os</w:t>
      </w:r>
      <w:r w:rsidR="00766218">
        <w:rPr>
          <w:rFonts w:ascii="Courier New" w:hAnsi="Courier New" w:cs="Courier New"/>
        </w:rPr>
        <w:t xml:space="preserve"> diputad</w:t>
      </w:r>
      <w:r w:rsidR="00066056">
        <w:rPr>
          <w:rFonts w:ascii="Courier New" w:hAnsi="Courier New" w:cs="Courier New"/>
        </w:rPr>
        <w:t>o</w:t>
      </w:r>
      <w:r w:rsidR="00766218">
        <w:rPr>
          <w:rFonts w:ascii="Courier New" w:hAnsi="Courier New" w:cs="Courier New"/>
        </w:rPr>
        <w:t xml:space="preserve">s </w:t>
      </w:r>
      <w:r w:rsidR="00766218" w:rsidRPr="00766218">
        <w:rPr>
          <w:rFonts w:ascii="Courier New" w:hAnsi="Courier New" w:cs="Courier New"/>
        </w:rPr>
        <w:t>señor</w:t>
      </w:r>
      <w:r w:rsidR="00066056">
        <w:rPr>
          <w:rFonts w:ascii="Courier New" w:hAnsi="Courier New" w:cs="Courier New"/>
        </w:rPr>
        <w:t>e</w:t>
      </w:r>
      <w:r w:rsidR="00766218" w:rsidRPr="00766218">
        <w:rPr>
          <w:rFonts w:ascii="Courier New" w:hAnsi="Courier New" w:cs="Courier New"/>
        </w:rPr>
        <w:t>s</w:t>
      </w:r>
      <w:r w:rsidR="00066056">
        <w:rPr>
          <w:rFonts w:ascii="Courier New" w:hAnsi="Courier New" w:cs="Courier New"/>
        </w:rPr>
        <w:t xml:space="preserve"> </w:t>
      </w:r>
      <w:r w:rsidR="00066056" w:rsidRPr="00066056">
        <w:rPr>
          <w:rFonts w:ascii="Courier New" w:hAnsi="Courier New" w:cs="Courier New"/>
        </w:rPr>
        <w:t xml:space="preserve">Harry Jürgensen </w:t>
      </w:r>
      <w:proofErr w:type="spellStart"/>
      <w:r w:rsidR="00066056" w:rsidRPr="00066056">
        <w:rPr>
          <w:rFonts w:ascii="Courier New" w:hAnsi="Courier New" w:cs="Courier New"/>
        </w:rPr>
        <w:t>Rundshagen</w:t>
      </w:r>
      <w:proofErr w:type="spellEnd"/>
      <w:r w:rsidR="00066056">
        <w:rPr>
          <w:rFonts w:ascii="Courier New" w:hAnsi="Courier New" w:cs="Courier New"/>
        </w:rPr>
        <w:t xml:space="preserve">, </w:t>
      </w:r>
      <w:r w:rsidR="00066056" w:rsidRPr="00066056">
        <w:rPr>
          <w:rFonts w:ascii="Courier New" w:hAnsi="Courier New" w:cs="Courier New"/>
        </w:rPr>
        <w:t>René Alinco Bustos</w:t>
      </w:r>
      <w:r w:rsidR="00066056">
        <w:rPr>
          <w:rFonts w:ascii="Courier New" w:hAnsi="Courier New" w:cs="Courier New"/>
        </w:rPr>
        <w:t xml:space="preserve">, </w:t>
      </w:r>
      <w:r w:rsidR="00066056" w:rsidRPr="00066056">
        <w:rPr>
          <w:rFonts w:ascii="Courier New" w:hAnsi="Courier New" w:cs="Courier New"/>
        </w:rPr>
        <w:t>Miguel Ángel Calisto Águila</w:t>
      </w:r>
      <w:r w:rsidR="00066056">
        <w:rPr>
          <w:rFonts w:ascii="Courier New" w:hAnsi="Courier New" w:cs="Courier New"/>
        </w:rPr>
        <w:t xml:space="preserve">, </w:t>
      </w:r>
      <w:r w:rsidR="00066056" w:rsidRPr="00066056">
        <w:rPr>
          <w:rFonts w:ascii="Courier New" w:hAnsi="Courier New" w:cs="Courier New"/>
        </w:rPr>
        <w:t>Benjamín Moreno Bascur</w:t>
      </w:r>
      <w:r w:rsidR="00066056">
        <w:rPr>
          <w:rFonts w:ascii="Courier New" w:hAnsi="Courier New" w:cs="Courier New"/>
        </w:rPr>
        <w:t xml:space="preserve">, </w:t>
      </w:r>
      <w:r w:rsidR="00066056" w:rsidRPr="00066056">
        <w:rPr>
          <w:rFonts w:ascii="Courier New" w:hAnsi="Courier New" w:cs="Courier New"/>
        </w:rPr>
        <w:t>Jorge Rathgeb Schifferli</w:t>
      </w:r>
      <w:r w:rsidR="00066056">
        <w:rPr>
          <w:rFonts w:ascii="Courier New" w:hAnsi="Courier New" w:cs="Courier New"/>
        </w:rPr>
        <w:t xml:space="preserve"> y </w:t>
      </w:r>
      <w:r w:rsidR="00066056" w:rsidRPr="00066056">
        <w:rPr>
          <w:rFonts w:ascii="Courier New" w:hAnsi="Courier New" w:cs="Courier New"/>
        </w:rPr>
        <w:t>Cristóbal Urruticoechea Ríos</w:t>
      </w:r>
      <w:r w:rsidR="00766218" w:rsidRPr="00766218">
        <w:rPr>
          <w:rFonts w:ascii="Courier New" w:hAnsi="Courier New" w:cs="Courier New"/>
        </w:rPr>
        <w:t>; y por l</w:t>
      </w:r>
      <w:r w:rsidR="00066056">
        <w:rPr>
          <w:rFonts w:ascii="Courier New" w:hAnsi="Courier New" w:cs="Courier New"/>
        </w:rPr>
        <w:t>a</w:t>
      </w:r>
      <w:r w:rsidR="00766218" w:rsidRPr="00766218">
        <w:rPr>
          <w:rFonts w:ascii="Courier New" w:hAnsi="Courier New" w:cs="Courier New"/>
        </w:rPr>
        <w:t>s diputad</w:t>
      </w:r>
      <w:r w:rsidR="00066056">
        <w:rPr>
          <w:rFonts w:ascii="Courier New" w:hAnsi="Courier New" w:cs="Courier New"/>
        </w:rPr>
        <w:t>a</w:t>
      </w:r>
      <w:r w:rsidR="00766218" w:rsidRPr="00766218">
        <w:rPr>
          <w:rFonts w:ascii="Courier New" w:hAnsi="Courier New" w:cs="Courier New"/>
        </w:rPr>
        <w:t>s señor</w:t>
      </w:r>
      <w:r w:rsidR="00066056">
        <w:rPr>
          <w:rFonts w:ascii="Courier New" w:hAnsi="Courier New" w:cs="Courier New"/>
        </w:rPr>
        <w:t>a</w:t>
      </w:r>
      <w:r w:rsidR="00766218" w:rsidRPr="00766218">
        <w:rPr>
          <w:rFonts w:ascii="Courier New" w:hAnsi="Courier New" w:cs="Courier New"/>
        </w:rPr>
        <w:t>s</w:t>
      </w:r>
      <w:r w:rsidR="00066056">
        <w:rPr>
          <w:rFonts w:ascii="Courier New" w:hAnsi="Courier New" w:cs="Courier New"/>
        </w:rPr>
        <w:t xml:space="preserve"> </w:t>
      </w:r>
      <w:r w:rsidR="00066056" w:rsidRPr="00066056">
        <w:rPr>
          <w:rFonts w:ascii="Courier New" w:hAnsi="Courier New" w:cs="Courier New"/>
        </w:rPr>
        <w:t>Paula Labra Besserer</w:t>
      </w:r>
      <w:r w:rsidR="00066056">
        <w:rPr>
          <w:rFonts w:ascii="Courier New" w:hAnsi="Courier New" w:cs="Courier New"/>
        </w:rPr>
        <w:t xml:space="preserve"> y </w:t>
      </w:r>
      <w:r w:rsidR="00066056" w:rsidRPr="00066056">
        <w:rPr>
          <w:rFonts w:ascii="Courier New" w:hAnsi="Courier New" w:cs="Courier New"/>
        </w:rPr>
        <w:t>Consuelo Veloso Ávila</w:t>
      </w:r>
      <w:r w:rsidRPr="00766218">
        <w:rPr>
          <w:rFonts w:ascii="Courier New" w:hAnsi="Courier New" w:cs="Courier New"/>
        </w:rPr>
        <w:t>,</w:t>
      </w:r>
      <w:r w:rsidRPr="004D6F77">
        <w:rPr>
          <w:rFonts w:ascii="Courier New" w:hAnsi="Courier New" w:cs="Courier New"/>
        </w:rPr>
        <w:t xml:space="preserve"> mediante la</w:t>
      </w:r>
      <w:r w:rsidRPr="009C4F73">
        <w:rPr>
          <w:rFonts w:ascii="Courier New" w:hAnsi="Courier New" w:cs="Courier New"/>
        </w:rPr>
        <w:t xml:space="preserve"> cual, en virtud de lo dispuesto en el artículo 136 del Reglamento de la Corporación, comunican su voluntad de retirar de tramitación el proyecto de ley </w:t>
      </w:r>
      <w:r w:rsidR="00766218">
        <w:rPr>
          <w:rFonts w:ascii="Courier New" w:hAnsi="Courier New" w:cs="Courier New"/>
        </w:rPr>
        <w:t xml:space="preserve">que </w:t>
      </w:r>
      <w:r w:rsidR="00066056">
        <w:rPr>
          <w:rFonts w:ascii="Courier New" w:hAnsi="Courier New" w:cs="Courier New"/>
        </w:rPr>
        <w:t>m</w:t>
      </w:r>
      <w:r w:rsidR="00066056" w:rsidRPr="00066056">
        <w:rPr>
          <w:rFonts w:ascii="Courier New" w:hAnsi="Courier New" w:cs="Courier New"/>
        </w:rPr>
        <w:t>odifica la ley N° 4.601, sobre Caza, para imponer al Estado el deber de proteger la fauna silvestre</w:t>
      </w:r>
      <w:r w:rsidRPr="009C4F73">
        <w:rPr>
          <w:rFonts w:ascii="Courier New" w:hAnsi="Courier New" w:cs="Courier New"/>
        </w:rPr>
        <w:t xml:space="preserve">, correspondiente al boletín N° </w:t>
      </w:r>
      <w:r w:rsidR="00766218">
        <w:rPr>
          <w:rFonts w:ascii="Courier New" w:hAnsi="Courier New" w:cs="Courier New"/>
        </w:rPr>
        <w:t>16.</w:t>
      </w:r>
      <w:r w:rsidR="00066056">
        <w:rPr>
          <w:rFonts w:ascii="Courier New" w:hAnsi="Courier New" w:cs="Courier New"/>
        </w:rPr>
        <w:t>929-01</w:t>
      </w:r>
      <w:r w:rsidR="00A14484">
        <w:rPr>
          <w:rFonts w:ascii="Courier New" w:hAnsi="Courier New" w:cs="Courier New"/>
        </w:rPr>
        <w:t>, del cual son autores</w:t>
      </w:r>
      <w:r w:rsidR="00066056">
        <w:rPr>
          <w:rFonts w:ascii="Courier New" w:hAnsi="Courier New" w:cs="Courier New"/>
        </w:rPr>
        <w:t xml:space="preserve"> y autoras</w:t>
      </w:r>
      <w:r w:rsidR="00A14484">
        <w:rPr>
          <w:rFonts w:ascii="Courier New" w:hAnsi="Courier New" w:cs="Courier New"/>
        </w:rPr>
        <w:t>.</w:t>
      </w:r>
    </w:p>
    <w:p w14:paraId="74B4D32A" w14:textId="77777777" w:rsidR="009C4F73" w:rsidRPr="009C4F73" w:rsidRDefault="009C4F73" w:rsidP="009C4F73">
      <w:pPr>
        <w:tabs>
          <w:tab w:val="left" w:pos="2552"/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5815F382" w14:textId="314A393B" w:rsidR="00DE5125" w:rsidRPr="00A635B7" w:rsidRDefault="009C4F73" w:rsidP="009C4F73">
      <w:pPr>
        <w:tabs>
          <w:tab w:val="left" w:pos="2552"/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9C4F73">
        <w:rPr>
          <w:rFonts w:ascii="Courier New" w:hAnsi="Courier New" w:cs="Courier New"/>
        </w:rPr>
        <w:t>Lo que tengo a honra poner en vuestro conocimiento, por orden de</w:t>
      </w:r>
      <w:r w:rsidR="00066056">
        <w:rPr>
          <w:rFonts w:ascii="Courier New" w:hAnsi="Courier New" w:cs="Courier New"/>
        </w:rPr>
        <w:t xml:space="preserve"> la</w:t>
      </w:r>
      <w:r w:rsidRPr="009C4F73">
        <w:rPr>
          <w:rFonts w:ascii="Courier New" w:hAnsi="Courier New" w:cs="Courier New"/>
        </w:rPr>
        <w:t xml:space="preserve"> señor</w:t>
      </w:r>
      <w:r w:rsidR="00066056">
        <w:rPr>
          <w:rFonts w:ascii="Courier New" w:hAnsi="Courier New" w:cs="Courier New"/>
        </w:rPr>
        <w:t>ita</w:t>
      </w:r>
      <w:r w:rsidRPr="009C4F73">
        <w:rPr>
          <w:rFonts w:ascii="Courier New" w:hAnsi="Courier New" w:cs="Courier New"/>
        </w:rPr>
        <w:t xml:space="preserve"> </w:t>
      </w:r>
      <w:proofErr w:type="gramStart"/>
      <w:r w:rsidRPr="009C4F73">
        <w:rPr>
          <w:rFonts w:ascii="Courier New" w:hAnsi="Courier New" w:cs="Courier New"/>
        </w:rPr>
        <w:t>President</w:t>
      </w:r>
      <w:r w:rsidR="00066056">
        <w:rPr>
          <w:rFonts w:ascii="Courier New" w:hAnsi="Courier New" w:cs="Courier New"/>
        </w:rPr>
        <w:t>a</w:t>
      </w:r>
      <w:proofErr w:type="gramEnd"/>
      <w:r w:rsidRPr="009C4F73">
        <w:rPr>
          <w:rFonts w:ascii="Courier New" w:hAnsi="Courier New" w:cs="Courier New"/>
        </w:rPr>
        <w:t xml:space="preserve"> de la Cámara de Diputad</w:t>
      </w:r>
      <w:r w:rsidR="00066056">
        <w:rPr>
          <w:rFonts w:ascii="Courier New" w:hAnsi="Courier New" w:cs="Courier New"/>
        </w:rPr>
        <w:t>a</w:t>
      </w:r>
      <w:r w:rsidRPr="009C4F73">
        <w:rPr>
          <w:rFonts w:ascii="Courier New" w:hAnsi="Courier New" w:cs="Courier New"/>
        </w:rPr>
        <w:t>s</w:t>
      </w:r>
      <w:r w:rsidR="00066056">
        <w:rPr>
          <w:rFonts w:ascii="Courier New" w:hAnsi="Courier New" w:cs="Courier New"/>
        </w:rPr>
        <w:t xml:space="preserve"> y Diputados</w:t>
      </w:r>
      <w:r w:rsidRPr="009C4F73">
        <w:rPr>
          <w:rFonts w:ascii="Courier New" w:hAnsi="Courier New" w:cs="Courier New"/>
        </w:rPr>
        <w:t>.</w:t>
      </w:r>
    </w:p>
    <w:p w14:paraId="5D2BA8CD" w14:textId="77777777" w:rsidR="00C3559B" w:rsidRDefault="00C3559B" w:rsidP="00DE5125">
      <w:pPr>
        <w:tabs>
          <w:tab w:val="left" w:pos="2552"/>
        </w:tabs>
        <w:spacing w:line="360" w:lineRule="atLeast"/>
        <w:ind w:firstLine="2552"/>
        <w:jc w:val="both"/>
        <w:rPr>
          <w:rFonts w:ascii="Courier New" w:hAnsi="Courier New" w:cs="Courier New"/>
        </w:rPr>
      </w:pPr>
    </w:p>
    <w:p w14:paraId="6EF7B3DC" w14:textId="77777777" w:rsidR="00DE5125" w:rsidRDefault="003A1C76" w:rsidP="00DE5125">
      <w:pPr>
        <w:tabs>
          <w:tab w:val="left" w:pos="2552"/>
        </w:tabs>
        <w:spacing w:line="360" w:lineRule="atLeast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val="es-CL" w:eastAsia="es-CL"/>
        </w:rPr>
        <w:pict w14:anchorId="1CEB3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7.5pt;margin-top:3.75pt;width:299.25pt;height:141.75pt;z-index:-251658240">
            <v:imagedata r:id="rId10" o:title="firma Miguel"/>
          </v:shape>
        </w:pict>
      </w:r>
      <w:r w:rsidR="00DE5125">
        <w:rPr>
          <w:rFonts w:ascii="Courier New" w:hAnsi="Courier New" w:cs="Courier New"/>
        </w:rPr>
        <w:t>Dios guarde a US.</w:t>
      </w:r>
    </w:p>
    <w:p w14:paraId="2FBBF4A3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58A4D27A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62B742D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0C14C4BB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3CC005F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436E61A" w14:textId="77777777" w:rsidR="00DC2192" w:rsidRPr="007E150E" w:rsidRDefault="00DC2192" w:rsidP="00DC2192">
      <w:pPr>
        <w:tabs>
          <w:tab w:val="left" w:pos="2552"/>
        </w:tabs>
        <w:jc w:val="center"/>
        <w:rPr>
          <w:rFonts w:ascii="Courier New" w:hAnsi="Courier New" w:cs="Courier New"/>
        </w:rPr>
      </w:pPr>
      <w:r w:rsidRPr="007E150E">
        <w:rPr>
          <w:rFonts w:ascii="Courier New" w:hAnsi="Courier New" w:cs="Courier New"/>
        </w:rPr>
        <w:t>MIGUEL LANDEROS PERKI</w:t>
      </w:r>
      <w:r w:rsidRPr="007E150E">
        <w:rPr>
          <w:rFonts w:ascii="Courier New" w:hAnsi="Courier New" w:cs="Courier New" w:hint="eastAsia"/>
        </w:rPr>
        <w:t>Ć</w:t>
      </w:r>
    </w:p>
    <w:p w14:paraId="19261FA8" w14:textId="77777777" w:rsidR="00DC2192" w:rsidRDefault="00DC2192" w:rsidP="00DC2192">
      <w:pPr>
        <w:tabs>
          <w:tab w:val="left" w:pos="2552"/>
        </w:tabs>
        <w:jc w:val="center"/>
        <w:rPr>
          <w:rFonts w:ascii="Courier New" w:hAnsi="Courier New" w:cs="Courier New"/>
        </w:rPr>
      </w:pPr>
      <w:r w:rsidRPr="007E150E">
        <w:rPr>
          <w:rFonts w:ascii="Courier New" w:hAnsi="Courier New" w:cs="Courier New"/>
        </w:rPr>
        <w:t>Secretario General de la Cámara de Diputados</w:t>
      </w:r>
    </w:p>
    <w:sectPr w:rsidR="00DC2192" w:rsidSect="007E410E">
      <w:headerReference w:type="default" r:id="rId11"/>
      <w:headerReference w:type="first" r:id="rId12"/>
      <w:footerReference w:type="first" r:id="rId13"/>
      <w:pgSz w:w="12242" w:h="18722" w:code="141"/>
      <w:pgMar w:top="2693" w:right="1701" w:bottom="1418" w:left="2835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34BFF" w14:textId="77777777" w:rsidR="0041118D" w:rsidRDefault="0041118D" w:rsidP="000E5040">
      <w:r>
        <w:separator/>
      </w:r>
    </w:p>
  </w:endnote>
  <w:endnote w:type="continuationSeparator" w:id="0">
    <w:p w14:paraId="46B536F4" w14:textId="77777777" w:rsidR="0041118D" w:rsidRDefault="0041118D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274A" w14:textId="03E4EE9D" w:rsidR="007E410E" w:rsidRPr="00B54082" w:rsidRDefault="00066056" w:rsidP="00095829">
    <w:pPr>
      <w:pStyle w:val="Piedepgina"/>
      <w:jc w:val="both"/>
    </w:pPr>
    <w:r>
      <w:rPr>
        <w:lang w:val="es-CL"/>
      </w:rPr>
      <w:t xml:space="preserve">AL SEÑOR PRESIDENTE DE LA </w:t>
    </w:r>
    <w:r w:rsidRPr="00066056">
      <w:rPr>
        <w:lang w:val="es-CL"/>
      </w:rPr>
      <w:t>COMISIÓN DE MEDIO AMBIENTE Y RECURSOS NATURALES</w:t>
    </w:r>
    <w:r>
      <w:rPr>
        <w:lang w:val="es-C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BF391" w14:textId="77777777" w:rsidR="0041118D" w:rsidRDefault="0041118D" w:rsidP="000E5040">
      <w:r>
        <w:separator/>
      </w:r>
    </w:p>
  </w:footnote>
  <w:footnote w:type="continuationSeparator" w:id="0">
    <w:p w14:paraId="01268D19" w14:textId="77777777" w:rsidR="0041118D" w:rsidRDefault="0041118D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31B9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D10B7">
      <w:rPr>
        <w:noProof/>
      </w:rPr>
      <w:t>2</w:t>
    </w:r>
    <w:r>
      <w:rPr>
        <w:noProof/>
      </w:rPr>
      <w:fldChar w:fldCharType="end"/>
    </w:r>
  </w:p>
  <w:p w14:paraId="5BDF6750" w14:textId="77777777" w:rsidR="000E5040" w:rsidRDefault="00DE5125">
    <w:pPr>
      <w:pStyle w:val="Encabezado"/>
    </w:pPr>
    <w:r>
      <w:rPr>
        <w:noProof/>
      </w:rPr>
      <w:pict w14:anchorId="34D747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gris.png" style="position:absolute;margin-left:-84.15pt;margin-top:-12.0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F1B1" w14:textId="77777777" w:rsidR="00DE5125" w:rsidRDefault="00DE5125">
    <w:pPr>
      <w:pStyle w:val="Encabezado"/>
    </w:pPr>
    <w:r>
      <w:rPr>
        <w:noProof/>
      </w:rPr>
      <w:pict w14:anchorId="41EF5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2049" type="#_x0000_t75" alt="logogris.png" style="position:absolute;margin-left:-89.25pt;margin-top:-8.3pt;width:72.15pt;height:1in;z-index:251657216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125"/>
    <w:rsid w:val="00066056"/>
    <w:rsid w:val="000848A6"/>
    <w:rsid w:val="00092A12"/>
    <w:rsid w:val="00095829"/>
    <w:rsid w:val="000E5040"/>
    <w:rsid w:val="000E7BF1"/>
    <w:rsid w:val="000F2E58"/>
    <w:rsid w:val="000F751C"/>
    <w:rsid w:val="00113548"/>
    <w:rsid w:val="00146536"/>
    <w:rsid w:val="001A0508"/>
    <w:rsid w:val="001A0623"/>
    <w:rsid w:val="001A4B8F"/>
    <w:rsid w:val="001B22CC"/>
    <w:rsid w:val="001D10B7"/>
    <w:rsid w:val="001D169F"/>
    <w:rsid w:val="00234403"/>
    <w:rsid w:val="00236BD9"/>
    <w:rsid w:val="002403B1"/>
    <w:rsid w:val="002500FD"/>
    <w:rsid w:val="00252D66"/>
    <w:rsid w:val="00267535"/>
    <w:rsid w:val="0029696D"/>
    <w:rsid w:val="002A5251"/>
    <w:rsid w:val="002E2DC7"/>
    <w:rsid w:val="002E4FAC"/>
    <w:rsid w:val="003052F2"/>
    <w:rsid w:val="003202FF"/>
    <w:rsid w:val="00327DA1"/>
    <w:rsid w:val="00377FD9"/>
    <w:rsid w:val="003A1262"/>
    <w:rsid w:val="003A1C76"/>
    <w:rsid w:val="003D1FDB"/>
    <w:rsid w:val="003D58C3"/>
    <w:rsid w:val="00405D90"/>
    <w:rsid w:val="0041118D"/>
    <w:rsid w:val="00416EE3"/>
    <w:rsid w:val="0047434B"/>
    <w:rsid w:val="00476B0D"/>
    <w:rsid w:val="004A51BB"/>
    <w:rsid w:val="004D3A6B"/>
    <w:rsid w:val="004D6F77"/>
    <w:rsid w:val="004F1DAB"/>
    <w:rsid w:val="0055302B"/>
    <w:rsid w:val="00575877"/>
    <w:rsid w:val="00585AB8"/>
    <w:rsid w:val="00590054"/>
    <w:rsid w:val="00592193"/>
    <w:rsid w:val="00596C57"/>
    <w:rsid w:val="005B03F3"/>
    <w:rsid w:val="005D05D7"/>
    <w:rsid w:val="00600759"/>
    <w:rsid w:val="006100FF"/>
    <w:rsid w:val="00623115"/>
    <w:rsid w:val="00627C58"/>
    <w:rsid w:val="00635E19"/>
    <w:rsid w:val="00666F84"/>
    <w:rsid w:val="00672A91"/>
    <w:rsid w:val="00675B54"/>
    <w:rsid w:val="00685936"/>
    <w:rsid w:val="006E2936"/>
    <w:rsid w:val="006F1FD0"/>
    <w:rsid w:val="00750F17"/>
    <w:rsid w:val="00766218"/>
    <w:rsid w:val="00794439"/>
    <w:rsid w:val="00796E79"/>
    <w:rsid w:val="007C1DF5"/>
    <w:rsid w:val="007E410E"/>
    <w:rsid w:val="00833161"/>
    <w:rsid w:val="008810CE"/>
    <w:rsid w:val="00881628"/>
    <w:rsid w:val="00891A65"/>
    <w:rsid w:val="008A1DEF"/>
    <w:rsid w:val="008A7F99"/>
    <w:rsid w:val="00900BC8"/>
    <w:rsid w:val="00957EE3"/>
    <w:rsid w:val="009A1C7A"/>
    <w:rsid w:val="009C0ACA"/>
    <w:rsid w:val="009C4F73"/>
    <w:rsid w:val="009F07F3"/>
    <w:rsid w:val="00A03FE5"/>
    <w:rsid w:val="00A14484"/>
    <w:rsid w:val="00A17731"/>
    <w:rsid w:val="00A62692"/>
    <w:rsid w:val="00A62BA2"/>
    <w:rsid w:val="00A769F1"/>
    <w:rsid w:val="00A9364F"/>
    <w:rsid w:val="00AA573B"/>
    <w:rsid w:val="00AD207B"/>
    <w:rsid w:val="00B02C5A"/>
    <w:rsid w:val="00B16007"/>
    <w:rsid w:val="00B34030"/>
    <w:rsid w:val="00B4037E"/>
    <w:rsid w:val="00B51682"/>
    <w:rsid w:val="00B54082"/>
    <w:rsid w:val="00B82BED"/>
    <w:rsid w:val="00BC0894"/>
    <w:rsid w:val="00BF5C4C"/>
    <w:rsid w:val="00BF6DD5"/>
    <w:rsid w:val="00C23ED3"/>
    <w:rsid w:val="00C3559B"/>
    <w:rsid w:val="00C8180D"/>
    <w:rsid w:val="00C85C99"/>
    <w:rsid w:val="00C93B93"/>
    <w:rsid w:val="00CA3F77"/>
    <w:rsid w:val="00CA4EB8"/>
    <w:rsid w:val="00CC6FFF"/>
    <w:rsid w:val="00CE101A"/>
    <w:rsid w:val="00CE3F96"/>
    <w:rsid w:val="00CF2D02"/>
    <w:rsid w:val="00CF7D4C"/>
    <w:rsid w:val="00D40336"/>
    <w:rsid w:val="00D46231"/>
    <w:rsid w:val="00D57D78"/>
    <w:rsid w:val="00D6206A"/>
    <w:rsid w:val="00DC2192"/>
    <w:rsid w:val="00DC66CA"/>
    <w:rsid w:val="00DE5125"/>
    <w:rsid w:val="00E01404"/>
    <w:rsid w:val="00E2405E"/>
    <w:rsid w:val="00E45B2C"/>
    <w:rsid w:val="00E7780C"/>
    <w:rsid w:val="00EB39F2"/>
    <w:rsid w:val="00EC3919"/>
    <w:rsid w:val="00ED4DA4"/>
    <w:rsid w:val="00EE6168"/>
    <w:rsid w:val="00EF2650"/>
    <w:rsid w:val="00F0419E"/>
    <w:rsid w:val="00F302F0"/>
    <w:rsid w:val="00F43F26"/>
    <w:rsid w:val="00F56CCA"/>
    <w:rsid w:val="00F63361"/>
    <w:rsid w:val="00F76E0E"/>
    <w:rsid w:val="00F809B1"/>
    <w:rsid w:val="00F92DF0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6D9376B"/>
  <w15:docId w15:val="{1351B8BF-9D19-4BBF-B60F-5607E98A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25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paragraph" w:styleId="Textoindependiente">
    <w:name w:val="Body Text"/>
    <w:basedOn w:val="Normal"/>
    <w:link w:val="TextoindependienteCar"/>
    <w:rsid w:val="00DE512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DE512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FICIOS%20DE%20LEY\PLANTILLA%20CON%20LOGO%20OFICIO%20DE%20LEY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C8BBB97-C1BF-4A17-8370-E5CF8D619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02BBC-78FB-4910-81B3-285C99539F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6BD1ED-AE1F-4D5B-9C35-B3211DFB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645E1-2758-49B3-BD48-8104649E28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OFICIO DE LEY.dotx</Template>
  <TotalTime>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 K.</dc:creator>
  <cp:keywords/>
  <cp:lastModifiedBy>Mauricio Ramos</cp:lastModifiedBy>
  <cp:revision>2</cp:revision>
  <cp:lastPrinted>2023-11-27T14:42:00Z</cp:lastPrinted>
  <dcterms:created xsi:type="dcterms:W3CDTF">2024-06-25T12:41:00Z</dcterms:created>
  <dcterms:modified xsi:type="dcterms:W3CDTF">2024-06-25T12:41:00Z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9270000.00000000</vt:lpwstr>
  </property>
  <property fmtid="{D5CDD505-2E9C-101B-9397-08002B2CF9AE}" pid="4" name="MediaServiceImageTags">
    <vt:lpwstr/>
  </property>
</Properties>
</file>