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FAEC1" w14:textId="4466E989" w:rsidR="001D169F" w:rsidRPr="009859F7" w:rsidRDefault="00000000" w:rsidP="000814B7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E774684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5pt;margin-top:-10.15pt;width:99.95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5F0B0ACC" w14:textId="77777777" w:rsidR="002500FD" w:rsidRPr="00627C58" w:rsidRDefault="002D6923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</w:p>
                <w:p w14:paraId="45AA19B7" w14:textId="615EF7CF" w:rsidR="00627C58" w:rsidRPr="00627C58" w:rsidRDefault="00CC6E8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B16113">
                    <w:rPr>
                      <w:rFonts w:ascii="Courier New" w:hAnsi="Courier New" w:cs="Courier New"/>
                      <w:sz w:val="16"/>
                      <w:szCs w:val="16"/>
                    </w:rPr>
                    <w:t>60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627C5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A6A53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8E21C9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9859F7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A13E89">
        <w:rPr>
          <w:rFonts w:ascii="Courier New" w:hAnsi="Courier New" w:cs="Courier New"/>
          <w:sz w:val="24"/>
          <w:szCs w:val="24"/>
        </w:rPr>
        <w:t xml:space="preserve">N° </w:t>
      </w:r>
      <w:r w:rsidR="007276EA">
        <w:rPr>
          <w:rFonts w:ascii="Courier New" w:hAnsi="Courier New" w:cs="Courier New"/>
          <w:sz w:val="24"/>
          <w:szCs w:val="24"/>
        </w:rPr>
        <w:t>1</w:t>
      </w:r>
      <w:r w:rsidR="00AF7AEA">
        <w:rPr>
          <w:rFonts w:ascii="Courier New" w:hAnsi="Courier New" w:cs="Courier New"/>
          <w:sz w:val="24"/>
          <w:szCs w:val="24"/>
        </w:rPr>
        <w:t>9</w:t>
      </w:r>
      <w:r w:rsidR="00FA1FAF" w:rsidRPr="00A13E89">
        <w:rPr>
          <w:rFonts w:ascii="Courier New" w:hAnsi="Courier New" w:cs="Courier New"/>
          <w:sz w:val="24"/>
          <w:szCs w:val="24"/>
        </w:rPr>
        <w:t>.</w:t>
      </w:r>
      <w:r w:rsidR="00262DAA">
        <w:rPr>
          <w:rFonts w:ascii="Courier New" w:hAnsi="Courier New" w:cs="Courier New"/>
          <w:sz w:val="24"/>
          <w:szCs w:val="24"/>
        </w:rPr>
        <w:t>734</w:t>
      </w:r>
    </w:p>
    <w:p w14:paraId="39C01CD9" w14:textId="77777777" w:rsidR="00AB7881" w:rsidRDefault="00AB7881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1F788B" w14:textId="77777777" w:rsidR="000814B7" w:rsidRDefault="000814B7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4601974" w14:textId="77777777" w:rsidR="00BB2964" w:rsidRPr="009859F7" w:rsidRDefault="00BB2964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5BD5062" w14:textId="6D6D6280" w:rsidR="00C23ED3" w:rsidRPr="00470302" w:rsidRDefault="00C23ED3" w:rsidP="000814B7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B16113">
        <w:rPr>
          <w:rFonts w:ascii="Courier New" w:hAnsi="Courier New" w:cs="Courier New"/>
          <w:sz w:val="24"/>
          <w:szCs w:val="24"/>
        </w:rPr>
        <w:t>5</w:t>
      </w:r>
      <w:r w:rsidR="007276EA">
        <w:rPr>
          <w:rFonts w:ascii="Courier New" w:hAnsi="Courier New" w:cs="Courier New"/>
          <w:sz w:val="24"/>
          <w:szCs w:val="24"/>
        </w:rPr>
        <w:t xml:space="preserve"> de </w:t>
      </w:r>
      <w:r w:rsidR="00B16113">
        <w:rPr>
          <w:rFonts w:ascii="Courier New" w:hAnsi="Courier New" w:cs="Courier New"/>
          <w:sz w:val="24"/>
          <w:szCs w:val="24"/>
        </w:rPr>
        <w:t>agosto</w:t>
      </w:r>
      <w:r w:rsidR="000814B7">
        <w:rPr>
          <w:rFonts w:ascii="Courier New" w:hAnsi="Courier New" w:cs="Courier New"/>
          <w:sz w:val="24"/>
          <w:szCs w:val="24"/>
        </w:rPr>
        <w:t xml:space="preserve"> de 202</w:t>
      </w:r>
      <w:r w:rsidR="00AF7AEA">
        <w:rPr>
          <w:rFonts w:ascii="Courier New" w:hAnsi="Courier New" w:cs="Courier New"/>
          <w:sz w:val="24"/>
          <w:szCs w:val="24"/>
        </w:rPr>
        <w:t>4</w:t>
      </w:r>
    </w:p>
    <w:p w14:paraId="3AC17FE4" w14:textId="77777777" w:rsidR="00BB2964" w:rsidRDefault="00BB2964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2A266E2" w14:textId="77777777" w:rsidR="00AB7881" w:rsidRDefault="00AB7881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5E636A4" w14:textId="77777777" w:rsidR="00BA5E7C" w:rsidRPr="00470302" w:rsidRDefault="00BA5E7C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803F464" w14:textId="2263E83E" w:rsidR="00B16113" w:rsidRPr="00B16113" w:rsidRDefault="00B16113" w:rsidP="00B16113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B161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La Cámara de Diputados, en sesión celebrada el día de hoy, accedió a la solicitud de la Comisión que US. preside en orden a refundir y, en consecuencia, tratar conjuntamente el proyecto de ley, iniciado en moción, que </w:t>
      </w:r>
      <w:r w:rsidR="00FF020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FF0204" w:rsidRPr="00FF020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ley N° 21.442, sobre copropiedad inmobiliaria, para hacer obligatoria la instalación de mallas de seguridad en departamentos en que habitan menores de edad</w:t>
      </w:r>
      <w:r w:rsidRPr="00B161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="00FF020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16.913-14</w:t>
      </w:r>
      <w:r w:rsidRPr="00B161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</w:t>
      </w:r>
      <w:r w:rsidRPr="00E9433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con los siguientes proyectos de ley, originados en moción, en primer trámite constitucional, y refundidos por acuerdo de la Corporación de fecha </w:t>
      </w:r>
      <w:r w:rsidR="00B6201F" w:rsidRPr="00E9433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10</w:t>
      </w:r>
      <w:r w:rsidRPr="00E9433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ju</w:t>
      </w:r>
      <w:r w:rsidR="00B6201F" w:rsidRPr="00E9433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</w:t>
      </w:r>
      <w:r w:rsidRPr="00E9433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io próximo pasado</w:t>
      </w:r>
      <w:r w:rsidRPr="00B161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:</w:t>
      </w:r>
    </w:p>
    <w:p w14:paraId="6BED7AC0" w14:textId="77777777" w:rsidR="00B16113" w:rsidRDefault="00B16113" w:rsidP="00B16113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AB68ACA" w14:textId="77777777" w:rsidR="00E444A7" w:rsidRPr="00E444A7" w:rsidRDefault="00E444A7" w:rsidP="00E444A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E444A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1. El que establece el uso obligatorio de mallas de seguridad en departamentos habitados por personas menores de doce años de edad, correspondiente al boletín N° 15.682-14.</w:t>
      </w:r>
    </w:p>
    <w:p w14:paraId="57F73575" w14:textId="77777777" w:rsidR="00E444A7" w:rsidRPr="00E444A7" w:rsidRDefault="00E444A7" w:rsidP="00E444A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CAADAF" w14:textId="77777777" w:rsidR="00E444A7" w:rsidRPr="00E444A7" w:rsidRDefault="00E444A7" w:rsidP="00E444A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E444A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2. El que modifica la ley General de Urbanismo y Construcciones, en materia de medidas de seguridad en departamentos, para prevenir accidentes, correspondiente al boletín N° 12.461-14.</w:t>
      </w:r>
    </w:p>
    <w:p w14:paraId="1775E6CC" w14:textId="77777777" w:rsidR="00E444A7" w:rsidRPr="00E444A7" w:rsidRDefault="00E444A7" w:rsidP="00E444A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123D9E2" w14:textId="77777777" w:rsidR="00E444A7" w:rsidRPr="00E444A7" w:rsidRDefault="00E444A7" w:rsidP="00E444A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E444A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Hago presente a US. que, de conformidad con lo dispuesto en el artículo 302, número 9 del Reglamento de la Corporación, en el primer informe que emita la comisión deberá señalar expresamente el texto del proyecto, tal como lo haya aprobado o rechazado.</w:t>
      </w:r>
    </w:p>
    <w:p w14:paraId="776A684C" w14:textId="77777777" w:rsidR="00E444A7" w:rsidRDefault="00E444A7" w:rsidP="00E444A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2D1709C" w14:textId="77777777" w:rsidR="0084469F" w:rsidRDefault="0084469F" w:rsidP="00E444A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1287155" w14:textId="77777777" w:rsidR="0084469F" w:rsidRDefault="0084469F" w:rsidP="00E444A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F566482" w14:textId="77777777" w:rsidR="0084469F" w:rsidRDefault="0084469F" w:rsidP="00E444A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13BDDD" w14:textId="77777777" w:rsidR="0084469F" w:rsidRDefault="0084469F" w:rsidP="00E444A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080871A" w14:textId="77777777" w:rsidR="0084469F" w:rsidRDefault="0084469F" w:rsidP="00E444A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F3E70" w14:textId="77777777" w:rsidR="0084469F" w:rsidRPr="00E444A7" w:rsidRDefault="0084469F" w:rsidP="00E444A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65ECB5E" w14:textId="08896C15" w:rsidR="00CC6E88" w:rsidRPr="00470302" w:rsidRDefault="00E444A7" w:rsidP="00E444A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E444A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Lo que pongo en vuestro conocimiento, por orden de la señorita Presidenta de la Cámara de Diputadas y Diputados, y en respuesta al oficio de vuestra Comisión N°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520</w:t>
      </w:r>
      <w:r w:rsidRPr="00E444A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/2024, de </w:t>
      </w:r>
      <w:r w:rsidR="0084469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</w:t>
      </w:r>
      <w:r w:rsidRPr="00E444A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84469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agosto</w:t>
      </w:r>
      <w:r w:rsidRPr="00E444A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2024.</w:t>
      </w:r>
    </w:p>
    <w:p w14:paraId="34D517A5" w14:textId="2EC183F6" w:rsidR="009619F2" w:rsidRDefault="009619F2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DF8D215" w14:textId="77777777" w:rsidR="0050512B" w:rsidRDefault="0050512B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DA068DC" w14:textId="77777777" w:rsidR="00DD52CC" w:rsidRDefault="00DD52CC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DE3BC3B" w14:textId="77777777" w:rsidR="009952F0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B8E418" w14:textId="77777777" w:rsidR="009952F0" w:rsidRPr="0047030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13638D" w14:textId="77777777" w:rsidR="00CC6E88" w:rsidRPr="00470302" w:rsidRDefault="00CC6E88" w:rsidP="00340641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6DF1BB9" w14:textId="6EE8F670" w:rsidR="009619F2" w:rsidRPr="009619F2" w:rsidRDefault="00AE6F36" w:rsidP="009619F2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LUIS ROJAS GALLARDO</w:t>
      </w:r>
    </w:p>
    <w:p w14:paraId="583759A7" w14:textId="7E043932" w:rsidR="00CA4EB8" w:rsidRPr="0086656E" w:rsidRDefault="009619F2" w:rsidP="009619F2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Secretario General </w:t>
      </w:r>
      <w:r w:rsidR="00AE6F36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(S) </w:t>
      </w: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de la Cámara de Diputados</w:t>
      </w:r>
    </w:p>
    <w:sectPr w:rsidR="00CA4EB8" w:rsidRPr="0086656E" w:rsidSect="006E3A5D">
      <w:headerReference w:type="default" r:id="rId10"/>
      <w:headerReference w:type="first" r:id="rId11"/>
      <w:footerReference w:type="first" r:id="rId12"/>
      <w:pgSz w:w="12242" w:h="18722" w:code="141"/>
      <w:pgMar w:top="2410" w:right="1701" w:bottom="1985" w:left="2835" w:header="709" w:footer="17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FC63F" w14:textId="77777777" w:rsidR="00745BD6" w:rsidRDefault="00745BD6" w:rsidP="000E5040">
      <w:r>
        <w:separator/>
      </w:r>
    </w:p>
  </w:endnote>
  <w:endnote w:type="continuationSeparator" w:id="0">
    <w:p w14:paraId="13ABEC38" w14:textId="77777777" w:rsidR="00745BD6" w:rsidRDefault="00745BD6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6F7D0" w14:textId="77777777" w:rsidR="00B13DDC" w:rsidRPr="003444B2" w:rsidRDefault="00B13DDC" w:rsidP="00B13DDC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L PRESIDENTE</w:t>
    </w: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DE LA </w:t>
    </w:r>
    <w:r w:rsidRPr="00FF38EA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COMISIÓN DE VIVIENDA, DESARROLLO URBANO Y BIENES NACIONALES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.</w:t>
    </w:r>
  </w:p>
  <w:p w14:paraId="713190AC" w14:textId="3B2FC0DF" w:rsidR="00896A42" w:rsidRPr="00B13DDC" w:rsidRDefault="00896A42" w:rsidP="00B13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7589D" w14:textId="77777777" w:rsidR="00745BD6" w:rsidRDefault="00745BD6" w:rsidP="000E5040">
      <w:r>
        <w:separator/>
      </w:r>
    </w:p>
  </w:footnote>
  <w:footnote w:type="continuationSeparator" w:id="0">
    <w:p w14:paraId="2BFCA2DE" w14:textId="77777777" w:rsidR="00745BD6" w:rsidRDefault="00745BD6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1F34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2400AF">
      <w:rPr>
        <w:noProof/>
      </w:rPr>
      <w:t>2</w:t>
    </w:r>
    <w:r>
      <w:fldChar w:fldCharType="end"/>
    </w:r>
  </w:p>
  <w:p w14:paraId="6EC30985" w14:textId="77777777" w:rsidR="000E5040" w:rsidRDefault="00000000">
    <w:pPr>
      <w:pStyle w:val="Encabezado"/>
    </w:pPr>
    <w:r>
      <w:rPr>
        <w:noProof/>
        <w:lang w:val="es-CL" w:eastAsia="es-CL"/>
      </w:rPr>
      <w:pict w14:anchorId="6AF98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1A77" w14:textId="77777777" w:rsidR="00D67B0D" w:rsidRDefault="00000000">
    <w:pPr>
      <w:pStyle w:val="Encabezado"/>
    </w:pPr>
    <w:r>
      <w:rPr>
        <w:noProof/>
        <w:lang w:val="es-CL" w:eastAsia="es-CL"/>
      </w:rPr>
      <w:pict w14:anchorId="0271B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2.4pt;margin-top:-3.1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3590"/>
    <w:rsid w:val="00043DE2"/>
    <w:rsid w:val="0004547E"/>
    <w:rsid w:val="0007240F"/>
    <w:rsid w:val="000727D3"/>
    <w:rsid w:val="00077B03"/>
    <w:rsid w:val="000814B7"/>
    <w:rsid w:val="00087109"/>
    <w:rsid w:val="00087A88"/>
    <w:rsid w:val="00092A12"/>
    <w:rsid w:val="000A03B5"/>
    <w:rsid w:val="000A288A"/>
    <w:rsid w:val="000A2911"/>
    <w:rsid w:val="000A5582"/>
    <w:rsid w:val="000A7E2E"/>
    <w:rsid w:val="000B0991"/>
    <w:rsid w:val="000B4866"/>
    <w:rsid w:val="000C0F30"/>
    <w:rsid w:val="000D2B20"/>
    <w:rsid w:val="000D6ADB"/>
    <w:rsid w:val="000E5040"/>
    <w:rsid w:val="000F5DFA"/>
    <w:rsid w:val="00110A95"/>
    <w:rsid w:val="00113A81"/>
    <w:rsid w:val="0012540A"/>
    <w:rsid w:val="00127768"/>
    <w:rsid w:val="00136F04"/>
    <w:rsid w:val="00137267"/>
    <w:rsid w:val="0014252E"/>
    <w:rsid w:val="0015798D"/>
    <w:rsid w:val="00157F1E"/>
    <w:rsid w:val="00165E3A"/>
    <w:rsid w:val="001660CD"/>
    <w:rsid w:val="00170E5C"/>
    <w:rsid w:val="00184C4E"/>
    <w:rsid w:val="0019472C"/>
    <w:rsid w:val="001959CE"/>
    <w:rsid w:val="001A6A53"/>
    <w:rsid w:val="001A757D"/>
    <w:rsid w:val="001D0E4A"/>
    <w:rsid w:val="001D169F"/>
    <w:rsid w:val="001E552D"/>
    <w:rsid w:val="001E7891"/>
    <w:rsid w:val="00214C23"/>
    <w:rsid w:val="002400AF"/>
    <w:rsid w:val="00241A31"/>
    <w:rsid w:val="002500FD"/>
    <w:rsid w:val="002515C6"/>
    <w:rsid w:val="00252D66"/>
    <w:rsid w:val="0025648A"/>
    <w:rsid w:val="00256980"/>
    <w:rsid w:val="00256A41"/>
    <w:rsid w:val="00257719"/>
    <w:rsid w:val="00262DAA"/>
    <w:rsid w:val="00274E27"/>
    <w:rsid w:val="00280E0B"/>
    <w:rsid w:val="00286935"/>
    <w:rsid w:val="002937D7"/>
    <w:rsid w:val="0029696D"/>
    <w:rsid w:val="002A4EFF"/>
    <w:rsid w:val="002B54B6"/>
    <w:rsid w:val="002C2DAA"/>
    <w:rsid w:val="002D39ED"/>
    <w:rsid w:val="002D5B7A"/>
    <w:rsid w:val="002D6923"/>
    <w:rsid w:val="002E4475"/>
    <w:rsid w:val="002E7F27"/>
    <w:rsid w:val="002F26A2"/>
    <w:rsid w:val="0030140D"/>
    <w:rsid w:val="003077D6"/>
    <w:rsid w:val="003127C4"/>
    <w:rsid w:val="00313131"/>
    <w:rsid w:val="00313DA7"/>
    <w:rsid w:val="00334032"/>
    <w:rsid w:val="00340641"/>
    <w:rsid w:val="003444B2"/>
    <w:rsid w:val="003602BC"/>
    <w:rsid w:val="003723FC"/>
    <w:rsid w:val="00377898"/>
    <w:rsid w:val="00383FB4"/>
    <w:rsid w:val="003866F6"/>
    <w:rsid w:val="00394EDA"/>
    <w:rsid w:val="003953B1"/>
    <w:rsid w:val="003A469C"/>
    <w:rsid w:val="003A7A69"/>
    <w:rsid w:val="003B2924"/>
    <w:rsid w:val="003B2D2A"/>
    <w:rsid w:val="003B3847"/>
    <w:rsid w:val="003C5DCE"/>
    <w:rsid w:val="003D26B0"/>
    <w:rsid w:val="003D50AC"/>
    <w:rsid w:val="00402C5F"/>
    <w:rsid w:val="00402C9A"/>
    <w:rsid w:val="004035ED"/>
    <w:rsid w:val="00405D8D"/>
    <w:rsid w:val="00413807"/>
    <w:rsid w:val="004154F3"/>
    <w:rsid w:val="00423908"/>
    <w:rsid w:val="00426447"/>
    <w:rsid w:val="00431642"/>
    <w:rsid w:val="00433790"/>
    <w:rsid w:val="00433A16"/>
    <w:rsid w:val="004426BC"/>
    <w:rsid w:val="004455A1"/>
    <w:rsid w:val="00447903"/>
    <w:rsid w:val="004509D5"/>
    <w:rsid w:val="00456D8E"/>
    <w:rsid w:val="00460BBF"/>
    <w:rsid w:val="00470302"/>
    <w:rsid w:val="00490BF1"/>
    <w:rsid w:val="004A49A9"/>
    <w:rsid w:val="004B0139"/>
    <w:rsid w:val="004B0D7D"/>
    <w:rsid w:val="004B1655"/>
    <w:rsid w:val="004D198F"/>
    <w:rsid w:val="004D706C"/>
    <w:rsid w:val="004E74A7"/>
    <w:rsid w:val="004F7F16"/>
    <w:rsid w:val="0050512B"/>
    <w:rsid w:val="0051653C"/>
    <w:rsid w:val="00525B40"/>
    <w:rsid w:val="00531293"/>
    <w:rsid w:val="00532666"/>
    <w:rsid w:val="00543EEE"/>
    <w:rsid w:val="0054440B"/>
    <w:rsid w:val="00554A1A"/>
    <w:rsid w:val="00554B00"/>
    <w:rsid w:val="00556399"/>
    <w:rsid w:val="005607B8"/>
    <w:rsid w:val="00573738"/>
    <w:rsid w:val="00575877"/>
    <w:rsid w:val="0057722E"/>
    <w:rsid w:val="005813C4"/>
    <w:rsid w:val="00592193"/>
    <w:rsid w:val="00593184"/>
    <w:rsid w:val="005A4E43"/>
    <w:rsid w:val="005B04F6"/>
    <w:rsid w:val="005B2EF6"/>
    <w:rsid w:val="005C3AD7"/>
    <w:rsid w:val="005E2FFB"/>
    <w:rsid w:val="005F130B"/>
    <w:rsid w:val="005F1E16"/>
    <w:rsid w:val="00627C58"/>
    <w:rsid w:val="006462FF"/>
    <w:rsid w:val="006465D7"/>
    <w:rsid w:val="006605CF"/>
    <w:rsid w:val="0066131A"/>
    <w:rsid w:val="006720C4"/>
    <w:rsid w:val="00676A43"/>
    <w:rsid w:val="0068378F"/>
    <w:rsid w:val="006914AD"/>
    <w:rsid w:val="00691581"/>
    <w:rsid w:val="006A30D4"/>
    <w:rsid w:val="006A7086"/>
    <w:rsid w:val="006C6172"/>
    <w:rsid w:val="006E38B6"/>
    <w:rsid w:val="006E3A5D"/>
    <w:rsid w:val="006F1F78"/>
    <w:rsid w:val="00704196"/>
    <w:rsid w:val="007142EB"/>
    <w:rsid w:val="0072658E"/>
    <w:rsid w:val="007276EA"/>
    <w:rsid w:val="00727788"/>
    <w:rsid w:val="00743E47"/>
    <w:rsid w:val="00745BD6"/>
    <w:rsid w:val="00747A39"/>
    <w:rsid w:val="007500F6"/>
    <w:rsid w:val="00751B73"/>
    <w:rsid w:val="00751FD4"/>
    <w:rsid w:val="00754E94"/>
    <w:rsid w:val="007558D3"/>
    <w:rsid w:val="00760C9E"/>
    <w:rsid w:val="0076259A"/>
    <w:rsid w:val="00762693"/>
    <w:rsid w:val="00765F35"/>
    <w:rsid w:val="007865D4"/>
    <w:rsid w:val="00786F1D"/>
    <w:rsid w:val="007B5315"/>
    <w:rsid w:val="007B7EED"/>
    <w:rsid w:val="007D256E"/>
    <w:rsid w:val="007E0A31"/>
    <w:rsid w:val="007F0364"/>
    <w:rsid w:val="008166F4"/>
    <w:rsid w:val="00816ECF"/>
    <w:rsid w:val="00817B11"/>
    <w:rsid w:val="00822D1C"/>
    <w:rsid w:val="00833573"/>
    <w:rsid w:val="008370F8"/>
    <w:rsid w:val="00841244"/>
    <w:rsid w:val="0084469F"/>
    <w:rsid w:val="008460ED"/>
    <w:rsid w:val="008548C9"/>
    <w:rsid w:val="008551A1"/>
    <w:rsid w:val="00857AB5"/>
    <w:rsid w:val="00863C2E"/>
    <w:rsid w:val="0086656E"/>
    <w:rsid w:val="00867D93"/>
    <w:rsid w:val="00870223"/>
    <w:rsid w:val="008818B0"/>
    <w:rsid w:val="008869FA"/>
    <w:rsid w:val="00887F1C"/>
    <w:rsid w:val="00892970"/>
    <w:rsid w:val="00896A42"/>
    <w:rsid w:val="008A6F0F"/>
    <w:rsid w:val="008B1BCE"/>
    <w:rsid w:val="008B2D2A"/>
    <w:rsid w:val="008C2EF6"/>
    <w:rsid w:val="008C2FC1"/>
    <w:rsid w:val="008C62AD"/>
    <w:rsid w:val="008E21C9"/>
    <w:rsid w:val="008F410D"/>
    <w:rsid w:val="008F4436"/>
    <w:rsid w:val="008F65EB"/>
    <w:rsid w:val="00900FE6"/>
    <w:rsid w:val="00901FF2"/>
    <w:rsid w:val="00903EBC"/>
    <w:rsid w:val="009157BD"/>
    <w:rsid w:val="00916A64"/>
    <w:rsid w:val="00926D6F"/>
    <w:rsid w:val="00930111"/>
    <w:rsid w:val="00953C89"/>
    <w:rsid w:val="009550CE"/>
    <w:rsid w:val="00956561"/>
    <w:rsid w:val="009619F2"/>
    <w:rsid w:val="00964273"/>
    <w:rsid w:val="0096590A"/>
    <w:rsid w:val="00966C38"/>
    <w:rsid w:val="009703E6"/>
    <w:rsid w:val="00975131"/>
    <w:rsid w:val="009859F7"/>
    <w:rsid w:val="009952F0"/>
    <w:rsid w:val="009952FF"/>
    <w:rsid w:val="009A1C7A"/>
    <w:rsid w:val="009B0E87"/>
    <w:rsid w:val="009B3927"/>
    <w:rsid w:val="009B621A"/>
    <w:rsid w:val="009C0ACA"/>
    <w:rsid w:val="009C2B83"/>
    <w:rsid w:val="009D0012"/>
    <w:rsid w:val="009D1883"/>
    <w:rsid w:val="009D1C0B"/>
    <w:rsid w:val="009D4600"/>
    <w:rsid w:val="009D51AE"/>
    <w:rsid w:val="009D77A3"/>
    <w:rsid w:val="009E3C43"/>
    <w:rsid w:val="009E4243"/>
    <w:rsid w:val="009E7715"/>
    <w:rsid w:val="009F51BE"/>
    <w:rsid w:val="00A01C27"/>
    <w:rsid w:val="00A03FE5"/>
    <w:rsid w:val="00A04461"/>
    <w:rsid w:val="00A13E89"/>
    <w:rsid w:val="00A17731"/>
    <w:rsid w:val="00A24385"/>
    <w:rsid w:val="00A318E2"/>
    <w:rsid w:val="00A4227B"/>
    <w:rsid w:val="00A432F2"/>
    <w:rsid w:val="00A47A64"/>
    <w:rsid w:val="00A47C2C"/>
    <w:rsid w:val="00A55844"/>
    <w:rsid w:val="00A70DF0"/>
    <w:rsid w:val="00A84F30"/>
    <w:rsid w:val="00A91485"/>
    <w:rsid w:val="00A93930"/>
    <w:rsid w:val="00AA27D1"/>
    <w:rsid w:val="00AB7881"/>
    <w:rsid w:val="00AC54E1"/>
    <w:rsid w:val="00AE5E45"/>
    <w:rsid w:val="00AE6F36"/>
    <w:rsid w:val="00AF2A53"/>
    <w:rsid w:val="00AF7AEA"/>
    <w:rsid w:val="00B027B4"/>
    <w:rsid w:val="00B13DDC"/>
    <w:rsid w:val="00B1584A"/>
    <w:rsid w:val="00B16113"/>
    <w:rsid w:val="00B26D19"/>
    <w:rsid w:val="00B33063"/>
    <w:rsid w:val="00B50536"/>
    <w:rsid w:val="00B55190"/>
    <w:rsid w:val="00B55F9B"/>
    <w:rsid w:val="00B56C54"/>
    <w:rsid w:val="00B6201F"/>
    <w:rsid w:val="00B71F9B"/>
    <w:rsid w:val="00B80A76"/>
    <w:rsid w:val="00B82BED"/>
    <w:rsid w:val="00B84C71"/>
    <w:rsid w:val="00B85C71"/>
    <w:rsid w:val="00B86AC2"/>
    <w:rsid w:val="00BA3193"/>
    <w:rsid w:val="00BA5E7C"/>
    <w:rsid w:val="00BA6D5E"/>
    <w:rsid w:val="00BA7627"/>
    <w:rsid w:val="00BB2964"/>
    <w:rsid w:val="00BF3EB8"/>
    <w:rsid w:val="00BF7A51"/>
    <w:rsid w:val="00C105A1"/>
    <w:rsid w:val="00C2283A"/>
    <w:rsid w:val="00C23ED3"/>
    <w:rsid w:val="00C309DE"/>
    <w:rsid w:val="00C42256"/>
    <w:rsid w:val="00C43F01"/>
    <w:rsid w:val="00C44B5C"/>
    <w:rsid w:val="00C472F3"/>
    <w:rsid w:val="00C62A96"/>
    <w:rsid w:val="00C67660"/>
    <w:rsid w:val="00C85C99"/>
    <w:rsid w:val="00C965BE"/>
    <w:rsid w:val="00CA3F77"/>
    <w:rsid w:val="00CA4EB8"/>
    <w:rsid w:val="00CA5EB5"/>
    <w:rsid w:val="00CB2C1F"/>
    <w:rsid w:val="00CB5934"/>
    <w:rsid w:val="00CC274A"/>
    <w:rsid w:val="00CC6C9C"/>
    <w:rsid w:val="00CC6E88"/>
    <w:rsid w:val="00CD6A2A"/>
    <w:rsid w:val="00CD72ED"/>
    <w:rsid w:val="00CE426B"/>
    <w:rsid w:val="00CE7363"/>
    <w:rsid w:val="00CF3243"/>
    <w:rsid w:val="00CF7D4C"/>
    <w:rsid w:val="00D0122B"/>
    <w:rsid w:val="00D01971"/>
    <w:rsid w:val="00D10A98"/>
    <w:rsid w:val="00D10AD2"/>
    <w:rsid w:val="00D12618"/>
    <w:rsid w:val="00D16B3E"/>
    <w:rsid w:val="00D210D4"/>
    <w:rsid w:val="00D3388E"/>
    <w:rsid w:val="00D34957"/>
    <w:rsid w:val="00D520F0"/>
    <w:rsid w:val="00D67B0D"/>
    <w:rsid w:val="00D67F71"/>
    <w:rsid w:val="00D70634"/>
    <w:rsid w:val="00D7257C"/>
    <w:rsid w:val="00D7618A"/>
    <w:rsid w:val="00DA0715"/>
    <w:rsid w:val="00DB3B2C"/>
    <w:rsid w:val="00DB49F9"/>
    <w:rsid w:val="00DB6F4C"/>
    <w:rsid w:val="00DC5770"/>
    <w:rsid w:val="00DD52CC"/>
    <w:rsid w:val="00DD61AA"/>
    <w:rsid w:val="00DD7915"/>
    <w:rsid w:val="00DE410A"/>
    <w:rsid w:val="00DF56BF"/>
    <w:rsid w:val="00E04C5A"/>
    <w:rsid w:val="00E113FE"/>
    <w:rsid w:val="00E20433"/>
    <w:rsid w:val="00E21D38"/>
    <w:rsid w:val="00E26EFA"/>
    <w:rsid w:val="00E444A7"/>
    <w:rsid w:val="00E47D43"/>
    <w:rsid w:val="00E51927"/>
    <w:rsid w:val="00E52A97"/>
    <w:rsid w:val="00E56526"/>
    <w:rsid w:val="00E56CFB"/>
    <w:rsid w:val="00E64585"/>
    <w:rsid w:val="00E64DAF"/>
    <w:rsid w:val="00E732E4"/>
    <w:rsid w:val="00E75D21"/>
    <w:rsid w:val="00E863FA"/>
    <w:rsid w:val="00E87FA5"/>
    <w:rsid w:val="00E92BAA"/>
    <w:rsid w:val="00E9433C"/>
    <w:rsid w:val="00EA1736"/>
    <w:rsid w:val="00EA3399"/>
    <w:rsid w:val="00EB1A6D"/>
    <w:rsid w:val="00EB43BB"/>
    <w:rsid w:val="00EC6D1A"/>
    <w:rsid w:val="00ED3B71"/>
    <w:rsid w:val="00ED5539"/>
    <w:rsid w:val="00ED7A70"/>
    <w:rsid w:val="00EE1320"/>
    <w:rsid w:val="00EE69A3"/>
    <w:rsid w:val="00F04AAC"/>
    <w:rsid w:val="00F0551B"/>
    <w:rsid w:val="00F265F1"/>
    <w:rsid w:val="00F36CD6"/>
    <w:rsid w:val="00F37031"/>
    <w:rsid w:val="00F4191A"/>
    <w:rsid w:val="00F44FE2"/>
    <w:rsid w:val="00F46060"/>
    <w:rsid w:val="00F4712C"/>
    <w:rsid w:val="00F610A6"/>
    <w:rsid w:val="00F7279E"/>
    <w:rsid w:val="00F7504C"/>
    <w:rsid w:val="00F760C8"/>
    <w:rsid w:val="00F76A59"/>
    <w:rsid w:val="00F776D3"/>
    <w:rsid w:val="00F85246"/>
    <w:rsid w:val="00F92D44"/>
    <w:rsid w:val="00F95DDA"/>
    <w:rsid w:val="00F96BB3"/>
    <w:rsid w:val="00F975D0"/>
    <w:rsid w:val="00FA1FAF"/>
    <w:rsid w:val="00FB0226"/>
    <w:rsid w:val="00FB3A47"/>
    <w:rsid w:val="00FC14EC"/>
    <w:rsid w:val="00FC5A62"/>
    <w:rsid w:val="00FC5F08"/>
    <w:rsid w:val="00FD39C7"/>
    <w:rsid w:val="00FE12D2"/>
    <w:rsid w:val="00FF0204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0CEBA43"/>
  <w15:docId w15:val="{BF98A0B2-B7C6-4B5F-A1C1-0CDC7415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independiente">
    <w:name w:val="Body Text"/>
    <w:basedOn w:val="Normal"/>
    <w:link w:val="TextoindependienteCar"/>
    <w:rsid w:val="00EE1320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EE1320"/>
    <w:rPr>
      <w:rFonts w:ascii="Times New Roman" w:eastAsia="Times New Roman" w:hAnsi="Times New Roman"/>
      <w:sz w:val="24"/>
      <w:lang w:val="tr-T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27B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027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22ADEE6B-7664-4BF2-BB3C-67771FB46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AB01D-957E-421E-981C-97DF9AB4CA3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5D7F5F5-2289-4C98-9297-C5469F702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44D37-F9AD-4E63-B65C-BA60F8DC0B97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TELETRABAJO.dotx</Template>
  <TotalTime>10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Rafael Ruz Parra</cp:lastModifiedBy>
  <cp:revision>16</cp:revision>
  <cp:lastPrinted>2024-08-05T21:29:00Z</cp:lastPrinted>
  <dcterms:created xsi:type="dcterms:W3CDTF">2024-08-05T19:52:00Z</dcterms:created>
  <dcterms:modified xsi:type="dcterms:W3CDTF">2024-08-05T21:29:00Z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9876200.00000000</vt:lpwstr>
  </property>
  <property fmtid="{D5CDD505-2E9C-101B-9397-08002B2CF9AE}" pid="4" name="MediaServiceImageTags">
    <vt:lpwstr/>
  </property>
</Properties>
</file>