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15B8BBA0" w:rsidR="006F1B55" w:rsidRDefault="00000000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77777777" w:rsidR="002500FD" w:rsidRPr="00627C58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FC0BE3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</w:p>
                <w:p w14:paraId="2E699609" w14:textId="0B8CB2EB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22BA0">
                    <w:rPr>
                      <w:rFonts w:ascii="Courier New" w:hAnsi="Courier New" w:cs="Courier New"/>
                      <w:sz w:val="16"/>
                      <w:szCs w:val="16"/>
                    </w:rPr>
                    <w:t>61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E914E0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>Oficio N°1</w:t>
      </w:r>
      <w:r w:rsidR="00D75E78">
        <w:rPr>
          <w:rFonts w:ascii="Courier New" w:hAnsi="Courier New" w:cs="Courier New"/>
          <w:sz w:val="24"/>
          <w:szCs w:val="24"/>
        </w:rPr>
        <w:t>9</w:t>
      </w:r>
      <w:r w:rsidR="006213F7">
        <w:rPr>
          <w:rFonts w:ascii="Courier New" w:hAnsi="Courier New" w:cs="Courier New"/>
          <w:sz w:val="24"/>
          <w:szCs w:val="24"/>
        </w:rPr>
        <w:t>.746</w:t>
      </w:r>
    </w:p>
    <w:p w14:paraId="11D32524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D5AD2E1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3CDB48D6" w14:textId="77777777" w:rsidR="00E41644" w:rsidRPr="006F1B55" w:rsidRDefault="00E41644" w:rsidP="00D75E78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58C9E5" w14:textId="11C7FD53" w:rsidR="00C23ED3" w:rsidRPr="006F1B55" w:rsidRDefault="007F1E6F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6F1B55">
        <w:rPr>
          <w:rFonts w:ascii="Courier New" w:hAnsi="Courier New" w:cs="Courier New"/>
          <w:sz w:val="24"/>
          <w:szCs w:val="24"/>
        </w:rPr>
        <w:t>V</w:t>
      </w:r>
      <w:r w:rsidR="00902AB7" w:rsidRPr="006F1B55">
        <w:rPr>
          <w:rFonts w:ascii="Courier New" w:hAnsi="Courier New" w:cs="Courier New"/>
          <w:sz w:val="24"/>
          <w:szCs w:val="24"/>
        </w:rPr>
        <w:t xml:space="preserve">ALPARAÍSO, </w:t>
      </w:r>
      <w:r w:rsidR="000F13C3">
        <w:rPr>
          <w:rFonts w:ascii="Courier New" w:hAnsi="Courier New" w:cs="Courier New"/>
          <w:sz w:val="24"/>
          <w:szCs w:val="24"/>
        </w:rPr>
        <w:t>6 de agosto</w:t>
      </w:r>
      <w:r w:rsidR="00123137">
        <w:rPr>
          <w:rFonts w:ascii="Courier New" w:hAnsi="Courier New" w:cs="Courier New"/>
          <w:sz w:val="24"/>
          <w:szCs w:val="24"/>
        </w:rPr>
        <w:t xml:space="preserve"> de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43799E2" w14:textId="77777777" w:rsidR="000367CB" w:rsidRPr="006F1B55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29A697F9" w:rsidR="00925478" w:rsidRPr="006F1B55" w:rsidRDefault="00353C68" w:rsidP="0075437E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7A52B6" w:rsidRPr="007A52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F20452" w:rsidRPr="00F204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diversos cuerpos legales, en lo relativo a las sanciones de los delitos de robo, hurto y receptación de cables de telecomunicaciones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bolet</w:t>
      </w:r>
      <w:r w:rsidR="009132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N°1</w:t>
      </w:r>
      <w:r w:rsidR="00CF19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4.983-07</w:t>
      </w:r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7394400C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F204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="00F204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1114A31D" w:rsidR="00194B89" w:rsidRPr="003E7EF2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E15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que la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Sala aprobó en general esta iniciativa por </w:t>
      </w:r>
      <w:r w:rsidR="009F3D7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136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</w:t>
      </w:r>
      <w:r w:rsidR="008033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783E5E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respecto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un total de </w:t>
      </w:r>
      <w:r w:rsidR="00DE2FC6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8033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7613D5B5" w14:textId="77777777" w:rsidR="00DE15F9" w:rsidRPr="003E7EF2" w:rsidRDefault="00DE15F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1BB2AF1F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</w:t>
      </w:r>
      <w:r w:rsidR="00EC22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US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</w:t>
      </w:r>
      <w:r w:rsidR="004D36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Diputados.</w:t>
      </w:r>
    </w:p>
    <w:p w14:paraId="5F8B54DD" w14:textId="77777777" w:rsidR="00571781" w:rsidRPr="006F1B55" w:rsidRDefault="00571781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F17BC6" w14:textId="77777777" w:rsidR="00353C68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FBCD969" w14:textId="77777777" w:rsidR="00EC2217" w:rsidRPr="006F1B55" w:rsidRDefault="00EC2217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77777777" w:rsidR="0033062C" w:rsidRPr="006F1B55" w:rsidRDefault="00000000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7DFC6E" w14:textId="77777777" w:rsidR="00CA3F99" w:rsidRDefault="00CA3F99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649F74D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5188A94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989355F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290B82C" w14:textId="0D6236A2" w:rsidR="00FF1AD6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AL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 PRESIDENT</w:t>
      </w:r>
      <w:r w:rsidR="003334DA">
        <w:rPr>
          <w:rFonts w:ascii="Courier New" w:hAnsi="Courier New" w:cs="Courier New"/>
          <w:b/>
          <w:sz w:val="24"/>
          <w:szCs w:val="24"/>
          <w:lang w:val="es-MX"/>
        </w:rPr>
        <w:t>E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DE </w:t>
      </w:r>
      <w:r w:rsidR="00872115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LA COMISIÓN DE </w:t>
      </w:r>
      <w:r w:rsidR="003334DA">
        <w:rPr>
          <w:rFonts w:ascii="Courier New" w:hAnsi="Courier New" w:cs="Courier New"/>
          <w:b/>
          <w:sz w:val="24"/>
          <w:szCs w:val="24"/>
          <w:lang w:val="es-MX"/>
        </w:rPr>
        <w:t>CONSTITUCIÓN, LEGISLACIÓN, JUSTICIA Y REGLAMENTO</w:t>
      </w:r>
    </w:p>
    <w:p w14:paraId="75607DC2" w14:textId="77777777" w:rsidR="00B2276E" w:rsidRPr="006F1B55" w:rsidRDefault="00B2276E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3F24790C" w14:textId="386CBB8F" w:rsidR="000F3B2E" w:rsidRDefault="00B40DF5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PROYECTO DE LEY </w:t>
      </w:r>
      <w:r w:rsidR="0087211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7A52B6" w:rsidRPr="007A52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F0522" w:rsidRPr="000F05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MODIFICA DIVERSOS CUERPOS LEGALES, EN LO RELATIVO A LAS SANCIONES DE LOS DELITOS DE ROBO, HURTO Y RECEPTACIÓN DE CABLES DE TELECOMUNICACIONES</w:t>
      </w:r>
    </w:p>
    <w:p w14:paraId="687F15EA" w14:textId="77777777" w:rsidR="003334DA" w:rsidRPr="0067313F" w:rsidRDefault="003334DA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44A529" w14:textId="77777777" w:rsidR="00B47F28" w:rsidRPr="0067313F" w:rsidRDefault="00B47F28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3E91274" w14:textId="151D421F" w:rsidR="001854CD" w:rsidRDefault="00BA7AF2" w:rsidP="007A52B6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Bolet</w:t>
      </w:r>
      <w:r w:rsidR="003334D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N°</w:t>
      </w:r>
      <w:r w:rsidR="003334D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14.983-07(S)</w:t>
      </w:r>
    </w:p>
    <w:p w14:paraId="37433CE1" w14:textId="77777777" w:rsidR="00A9574A" w:rsidRDefault="00A9574A" w:rsidP="00A9574A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86C08EF" w14:textId="77777777" w:rsidR="00D51D32" w:rsidRDefault="00D51D3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B2FC4A" w14:textId="72131B1D" w:rsidR="00DF255B" w:rsidRPr="00064C70" w:rsidRDefault="00DF255B" w:rsidP="00DF255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064C7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EN EL ARTÍCULO</w:t>
      </w:r>
      <w:r w:rsidR="001D66CC" w:rsidRPr="00064C7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 </w:t>
      </w:r>
      <w:r w:rsidR="009273B2" w:rsidRPr="00064C7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1</w:t>
      </w:r>
    </w:p>
    <w:p w14:paraId="414508E9" w14:textId="77777777" w:rsidR="00DF255B" w:rsidRDefault="00DF255B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A7A9ED" w14:textId="2E39CAC1" w:rsidR="0029623C" w:rsidRPr="00EA7D80" w:rsidRDefault="0029623C" w:rsidP="0029623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A7D8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Numeral </w:t>
      </w:r>
      <w:r w:rsidR="00651BF8" w:rsidRPr="00EA7D8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1</w:t>
      </w:r>
    </w:p>
    <w:p w14:paraId="2AD75199" w14:textId="77777777" w:rsidR="00AA779A" w:rsidRDefault="00AA779A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0DBD02" w14:textId="2909EDB4" w:rsidR="00651BF8" w:rsidRDefault="00651BF8" w:rsidP="00651BF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651BF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Inciso final del artículo 443 propuesto</w:t>
      </w:r>
    </w:p>
    <w:p w14:paraId="3F2DE16E" w14:textId="77777777" w:rsidR="00651BF8" w:rsidRPr="00651BF8" w:rsidRDefault="00651BF8" w:rsidP="00651BF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61C01981" w14:textId="0C9FC75A" w:rsidR="00DF255B" w:rsidRPr="00DF255B" w:rsidRDefault="00DF255B" w:rsidP="00DF255B">
      <w:pPr>
        <w:numPr>
          <w:ilvl w:val="0"/>
          <w:numId w:val="8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Del diputado </w:t>
      </w:r>
      <w:r w:rsidR="005206B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Andrés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Longton</w:t>
      </w:r>
    </w:p>
    <w:p w14:paraId="219F6413" w14:textId="77777777" w:rsid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866336B" w14:textId="77777777" w:rsidR="00AA779A" w:rsidRPr="00DF255B" w:rsidRDefault="00AA779A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EFB49F7" w14:textId="667DC949" w:rsidR="00DF255B" w:rsidRP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</w:t>
      </w:r>
      <w:r w:rsidR="001278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por </w:t>
      </w: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siguiente:</w:t>
      </w:r>
    </w:p>
    <w:p w14:paraId="085B3C43" w14:textId="77777777" w:rsidR="001D66CC" w:rsidRDefault="001D66CC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5185C9" w14:textId="074BF74F" w:rsidR="00DF255B" w:rsidRP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“Si con ocasión de alguna de las conductas señaladas en el inciso primero se produce la interrupción o afectación del suministro de un servicio público o domiciliario, tales como electricidad, gas, agua, alcantarillado, colectores de aguas lluvia o telecomunicaciones, la pena se aplicará en su grado máximo.”.</w:t>
      </w:r>
    </w:p>
    <w:p w14:paraId="07865002" w14:textId="77777777" w:rsid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F2F0B62" w14:textId="77777777" w:rsidR="00AA779A" w:rsidRDefault="00AA779A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671F8D" w14:textId="55636043" w:rsidR="00064C70" w:rsidRPr="00EA7D80" w:rsidRDefault="00064C70" w:rsidP="00064C7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A7D8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Numeral 2</w:t>
      </w:r>
    </w:p>
    <w:p w14:paraId="628A3A37" w14:textId="77777777" w:rsidR="00064C70" w:rsidRDefault="00064C70" w:rsidP="00064C7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3B4BA1D" w14:textId="6B0261DB" w:rsidR="00DF255B" w:rsidRPr="00DF255B" w:rsidRDefault="00DF255B" w:rsidP="00DF255B">
      <w:pPr>
        <w:numPr>
          <w:ilvl w:val="0"/>
          <w:numId w:val="8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Del diputado </w:t>
      </w:r>
      <w:r w:rsidR="00064C7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Andrés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Longton</w:t>
      </w:r>
    </w:p>
    <w:p w14:paraId="0909CCF0" w14:textId="77777777" w:rsid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7DE1A5" w14:textId="12B71DCB" w:rsidR="00DF255B" w:rsidRP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sustituir el numeral </w:t>
      </w:r>
      <w:r w:rsidR="004471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el siguiente:</w:t>
      </w:r>
    </w:p>
    <w:p w14:paraId="3E1F7F8F" w14:textId="77777777" w:rsidR="001D66CC" w:rsidRDefault="001D66CC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463D87" w14:textId="4A0AD995" w:rsidR="00DF255B" w:rsidRPr="00DF255B" w:rsidRDefault="00BC174C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471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DF255B"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2. Modificase el artículo 447 bis de la forma que sigue:</w:t>
      </w:r>
    </w:p>
    <w:p w14:paraId="35B31B91" w14:textId="1ADE0392" w:rsid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i. Sustitúy</w:t>
      </w:r>
      <w:r w:rsidR="0009318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 en el inciso primero la palabra “telefonía” por “telecomunicaciones”.</w:t>
      </w:r>
    </w:p>
    <w:p w14:paraId="4F1048A1" w14:textId="77777777" w:rsidR="0087426A" w:rsidRPr="00DF255B" w:rsidRDefault="0087426A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272C33" w14:textId="508DE762" w:rsidR="00DF255B" w:rsidRDefault="00DF255B" w:rsidP="00DF255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ii. Sustitúy</w:t>
      </w:r>
      <w:r w:rsidR="007648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Pr="00DF25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 en el inciso final la palabra “interferencia” por “afectación</w:t>
      </w:r>
      <w:r w:rsidRPr="007648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  <w:r w:rsidR="00BC174C" w:rsidRPr="007648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638FA48D" w14:textId="77777777" w:rsidR="00DF255B" w:rsidRDefault="00DF255B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D916C1" w14:textId="77777777" w:rsidR="006B726E" w:rsidRDefault="006B726E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6BAE8C7" w14:textId="77777777" w:rsidR="006B726E" w:rsidRPr="004A7FD1" w:rsidRDefault="006B726E" w:rsidP="006B726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4A7FD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 xml:space="preserve">Numeral 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3</w:t>
      </w:r>
    </w:p>
    <w:p w14:paraId="0B80EA2C" w14:textId="77777777" w:rsidR="006B726E" w:rsidRDefault="006B726E" w:rsidP="006B726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ED0825" w14:textId="45047771" w:rsidR="006B726E" w:rsidRDefault="006B726E" w:rsidP="006B726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6B726E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Ordinal iii</w:t>
      </w:r>
    </w:p>
    <w:p w14:paraId="52296C58" w14:textId="77777777" w:rsidR="006B726E" w:rsidRDefault="006B726E" w:rsidP="006B726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03EF7155" w14:textId="415E0D78" w:rsidR="006B726E" w:rsidRDefault="006B726E" w:rsidP="006B726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Número 6 </w:t>
      </w:r>
      <w:r w:rsidR="00AD0DE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propuesto</w:t>
      </w:r>
    </w:p>
    <w:p w14:paraId="7EA7EE04" w14:textId="77777777" w:rsidR="00AD0DED" w:rsidRPr="006B726E" w:rsidRDefault="00AD0DED" w:rsidP="006B726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6BA43F39" w14:textId="0F7A95FD" w:rsidR="006B726E" w:rsidRPr="00DF255B" w:rsidRDefault="006B726E" w:rsidP="006B726E">
      <w:pPr>
        <w:numPr>
          <w:ilvl w:val="0"/>
          <w:numId w:val="8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Del diputado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Andrés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Longton</w:t>
      </w:r>
    </w:p>
    <w:p w14:paraId="3A856861" w14:textId="0F34357A" w:rsidR="006B726E" w:rsidRDefault="006B726E" w:rsidP="006B726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</w:t>
      </w:r>
      <w:r w:rsidR="00AD0DE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expresión “o de los equipos e instalaciones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servicios de telecomunicaciones, de 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transporte de pasajeros, de transporte ferroviario 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servicios de tecnologías de información” por “tales como electricidad, gas, agua,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alcantarillado, colectores de aguas lluvia o telecomunicaciones”.</w:t>
      </w:r>
    </w:p>
    <w:p w14:paraId="2B022DED" w14:textId="77777777" w:rsidR="006B726E" w:rsidRDefault="006B726E" w:rsidP="006B726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B9D632" w14:textId="77777777" w:rsidR="00211472" w:rsidRDefault="0021147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F872E1" w14:textId="05541452" w:rsidR="0057748B" w:rsidRPr="00EA7D80" w:rsidRDefault="00EA7D80" w:rsidP="0057748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EA7D80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Numeral 4</w:t>
      </w:r>
    </w:p>
    <w:p w14:paraId="5779057B" w14:textId="77777777" w:rsidR="0057748B" w:rsidRDefault="0057748B" w:rsidP="0021147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0CF529" w14:textId="14773177" w:rsidR="00905373" w:rsidRDefault="00905373" w:rsidP="00905373">
      <w:pPr>
        <w:numPr>
          <w:ilvl w:val="0"/>
          <w:numId w:val="8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Del diputado </w:t>
      </w:r>
      <w:r w:rsidR="00EA7D80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Andrés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Longton</w:t>
      </w:r>
    </w:p>
    <w:p w14:paraId="3646D4B7" w14:textId="77777777" w:rsidR="00B75BE9" w:rsidRPr="00DF255B" w:rsidRDefault="00B75BE9" w:rsidP="00B75B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4025EDFA" w14:textId="654603C0" w:rsidR="00905373" w:rsidRPr="00D36D9B" w:rsidRDefault="00905373" w:rsidP="0090537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sustituir</w:t>
      </w:r>
      <w:r w:rsidR="00EA7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el siguiente:</w:t>
      </w:r>
    </w:p>
    <w:p w14:paraId="4CA69F22" w14:textId="77777777" w:rsidR="00E52C5C" w:rsidRDefault="00E52C5C" w:rsidP="0090537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A275F9F" w14:textId="1D49F422" w:rsidR="00905373" w:rsidRPr="00D36D9B" w:rsidRDefault="00E52C5C" w:rsidP="0090537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A7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905373"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4. Modificase el inciso tercero del artículo 456 bis A del siguiente modo:</w:t>
      </w:r>
    </w:p>
    <w:p w14:paraId="238C1B66" w14:textId="3DB4133E" w:rsidR="00905373" w:rsidRDefault="00905373" w:rsidP="0090537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i. Sustitúy</w:t>
      </w:r>
      <w:r w:rsidR="00EA7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 la palabra “telefonía” por “telecomunicaciones”.</w:t>
      </w:r>
    </w:p>
    <w:p w14:paraId="234233E2" w14:textId="77777777" w:rsidR="00EA7D80" w:rsidRPr="00D36D9B" w:rsidRDefault="00EA7D80" w:rsidP="0090537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103DA37" w14:textId="4B8BF01B" w:rsidR="00905373" w:rsidRDefault="00905373" w:rsidP="0090537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ii. Sustitúy</w:t>
      </w:r>
      <w:r w:rsidR="00EA7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Pr="00D36D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 la frase “cinco a veinte” por “quince a sesenta”</w:t>
      </w:r>
      <w:r w:rsidRPr="00EA7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E52C5C" w:rsidRPr="00EA7D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58C977FC" w14:textId="77777777" w:rsidR="00905373" w:rsidRDefault="00905373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80E9C" w14:textId="77777777" w:rsidR="00DF255B" w:rsidRDefault="00DF255B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1A2E96D" w14:textId="3A20ACA6" w:rsidR="00D5144F" w:rsidRPr="004A7FD1" w:rsidRDefault="00D5144F" w:rsidP="00D514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</w:pPr>
      <w:r w:rsidRPr="004A7FD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ES_tradnl" w:eastAsia="es-ES"/>
        </w:rPr>
        <w:t>Numeral 5</w:t>
      </w:r>
    </w:p>
    <w:p w14:paraId="26E967EB" w14:textId="77777777" w:rsidR="00D5144F" w:rsidRDefault="00D5144F" w:rsidP="00D514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064012C" w14:textId="0D1694E5" w:rsidR="002F4F6D" w:rsidRDefault="002F4F6D" w:rsidP="00D514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2F4F6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456 ter propuesto</w:t>
      </w:r>
    </w:p>
    <w:p w14:paraId="5404D777" w14:textId="77777777" w:rsidR="002F4F6D" w:rsidRPr="002F4F6D" w:rsidRDefault="002F4F6D" w:rsidP="00D514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180B9EB2" w14:textId="34C2FA04" w:rsidR="007A52B6" w:rsidRPr="00DF255B" w:rsidRDefault="003A5C28" w:rsidP="00DF255B">
      <w:pPr>
        <w:numPr>
          <w:ilvl w:val="0"/>
          <w:numId w:val="8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De los diputados</w:t>
      </w:r>
      <w:r w:rsidR="002F4515"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="004C437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Gustavo </w:t>
      </w:r>
      <w:r w:rsidR="00FF2AD1"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Benavente,</w:t>
      </w:r>
      <w:r w:rsidR="004C437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Marco Antonio</w:t>
      </w:r>
      <w:r w:rsidR="00FF2AD1"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Sulantay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, </w:t>
      </w:r>
      <w:r w:rsidR="004C437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Juan Antonio Coloma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, </w:t>
      </w:r>
      <w:r w:rsidR="004C437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Henry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Leal y </w:t>
      </w:r>
      <w:r w:rsidR="00D5144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 </w:t>
      </w:r>
      <w:r w:rsidRPr="00DF255B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la diputada Natalia Romero</w:t>
      </w:r>
    </w:p>
    <w:p w14:paraId="7683D851" w14:textId="77777777" w:rsidR="003A5C28" w:rsidRDefault="003A5C28" w:rsidP="003C0C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E2C757" w14:textId="1A7D8D76" w:rsidR="003A5C28" w:rsidRPr="003A5C28" w:rsidRDefault="002F4F6D" w:rsidP="003A5C28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</w:t>
      </w:r>
      <w:r w:rsidR="003A5C28" w:rsidRPr="003A5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ara reemplazar en el inciso</w:t>
      </w:r>
      <w:r w:rsidR="00906F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final</w:t>
      </w:r>
      <w:r w:rsidR="003A5C28" w:rsidRPr="003A5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expresión “señaladas en el Párrafo</w:t>
      </w:r>
      <w:r w:rsidR="002F45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A5C28" w:rsidRPr="003A5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3º bis del Título I del Libro Segundo del Código Procesal Penal” por la expresión</w:t>
      </w:r>
      <w:r w:rsidR="002F45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A5C28" w:rsidRPr="003A5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“señaladas en el artículo 222, y </w:t>
      </w:r>
      <w:r w:rsidR="00906F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</w:t>
      </w:r>
      <w:r w:rsidR="003A5C28" w:rsidRPr="003A5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Párrafo 3º bis del Título I del Libro Segundo, ambos</w:t>
      </w:r>
      <w:r w:rsidR="002F45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A5C28" w:rsidRPr="003A5C2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Código Procesal Penal”.</w:t>
      </w:r>
    </w:p>
    <w:p w14:paraId="56670E22" w14:textId="77777777" w:rsidR="00253D87" w:rsidRDefault="00253D87" w:rsidP="00D36D9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9E81AF" w14:textId="77777777" w:rsidR="00AE2A61" w:rsidRDefault="00AE2A61" w:rsidP="00D36D9B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C189571" w14:textId="2BED3754" w:rsidR="00AE2A61" w:rsidRDefault="00AE2A61" w:rsidP="00AE2A6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EN EL ARTÍCULO 4</w:t>
      </w:r>
    </w:p>
    <w:p w14:paraId="1A1A5272" w14:textId="77777777" w:rsidR="000F13C3" w:rsidRDefault="000F13C3" w:rsidP="00AE2A6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7D35575E" w14:textId="2355E7E0" w:rsidR="000F13C3" w:rsidRPr="00AE2A61" w:rsidRDefault="000F13C3" w:rsidP="00AE2A6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157 quáter propuesto</w:t>
      </w:r>
    </w:p>
    <w:p w14:paraId="1155F952" w14:textId="77777777" w:rsidR="00D36D9B" w:rsidRDefault="00D36D9B" w:rsidP="003C0C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2D3E33" w14:textId="31AD3206" w:rsidR="001D66CC" w:rsidRPr="001D66CC" w:rsidRDefault="000F13C3" w:rsidP="001D66CC">
      <w:pPr>
        <w:numPr>
          <w:ilvl w:val="0"/>
          <w:numId w:val="8"/>
        </w:num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="001D66CC" w:rsidRPr="001D66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 los diputados </w:t>
      </w:r>
      <w:r w:rsidR="00B9147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Gustavo </w:t>
      </w:r>
      <w:r w:rsidR="001D66CC" w:rsidRPr="001D66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Benavente, </w:t>
      </w:r>
      <w:r w:rsidR="00B9147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Marco Antonio </w:t>
      </w:r>
      <w:r w:rsidR="001D66CC" w:rsidRPr="001D66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Sulantay,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Juan Antonio </w:t>
      </w:r>
      <w:r w:rsidR="001D66CC" w:rsidRPr="001D66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Coloma,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Henry </w:t>
      </w:r>
      <w:r w:rsidR="001D66CC" w:rsidRPr="001D66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Leal y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 </w:t>
      </w:r>
      <w:r w:rsidR="001D66CC" w:rsidRPr="001D66C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la diputada Natalia Romero</w:t>
      </w:r>
    </w:p>
    <w:p w14:paraId="16B81348" w14:textId="77777777" w:rsidR="001D66CC" w:rsidRDefault="001D66CC" w:rsidP="001D66C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D20F18" w14:textId="75717B5F" w:rsidR="00D36D9B" w:rsidRDefault="001D66CC" w:rsidP="001D66C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D66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Agrégase luego de la palabra “asistan”, y antes del punto final, la expresión “, sin previa notificación al imputado ni al propietario del lugar en que se encuentren las especies”.</w:t>
      </w:r>
    </w:p>
    <w:p w14:paraId="15E9EFD0" w14:textId="77777777" w:rsidR="00AA779A" w:rsidRPr="007A52B6" w:rsidRDefault="00AA779A" w:rsidP="001D66C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61AEF9" w14:textId="77777777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</w:p>
    <w:sectPr w:rsidR="008540AA" w:rsidRPr="00A7532D" w:rsidSect="00521DB0">
      <w:headerReference w:type="default" r:id="rId13"/>
      <w:pgSz w:w="12242" w:h="18722" w:code="141"/>
      <w:pgMar w:top="2410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7A4C" w14:textId="77777777" w:rsidR="00A5577A" w:rsidRDefault="00A5577A" w:rsidP="000E5040">
      <w:r>
        <w:separator/>
      </w:r>
    </w:p>
  </w:endnote>
  <w:endnote w:type="continuationSeparator" w:id="0">
    <w:p w14:paraId="1DE1D746" w14:textId="77777777" w:rsidR="00A5577A" w:rsidRDefault="00A5577A" w:rsidP="000E5040">
      <w:r>
        <w:continuationSeparator/>
      </w:r>
    </w:p>
  </w:endnote>
  <w:endnote w:type="continuationNotice" w:id="1">
    <w:p w14:paraId="0155579A" w14:textId="77777777" w:rsidR="00A5577A" w:rsidRDefault="00A55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803C" w14:textId="77777777" w:rsidR="00A5577A" w:rsidRDefault="00A5577A" w:rsidP="000E5040">
      <w:r>
        <w:separator/>
      </w:r>
    </w:p>
  </w:footnote>
  <w:footnote w:type="continuationSeparator" w:id="0">
    <w:p w14:paraId="27F17FA7" w14:textId="77777777" w:rsidR="00A5577A" w:rsidRDefault="00A5577A" w:rsidP="000E5040">
      <w:r>
        <w:continuationSeparator/>
      </w:r>
    </w:p>
  </w:footnote>
  <w:footnote w:type="continuationNotice" w:id="1">
    <w:p w14:paraId="7BCDCE93" w14:textId="77777777" w:rsidR="00A5577A" w:rsidRDefault="00A55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000000">
    <w:pPr>
      <w:pStyle w:val="Encabezado"/>
      <w:jc w:val="right"/>
    </w:pPr>
    <w:r>
      <w:rPr>
        <w:noProof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1;visibility:visible">
          <v:imagedata r:id="rId1" o:title="logogris"/>
        </v:shape>
      </w:pict>
    </w:r>
    <w:r w:rsidR="00431642">
      <w:fldChar w:fldCharType="begin"/>
    </w:r>
    <w:r w:rsidR="00431642">
      <w:instrText>PAGE   \* MERGEFORMAT</w:instrText>
    </w:r>
    <w:r w:rsidR="00431642">
      <w:fldChar w:fldCharType="separate"/>
    </w:r>
    <w:r w:rsidR="00875C93">
      <w:rPr>
        <w:noProof/>
      </w:rPr>
      <w:t>4</w:t>
    </w:r>
    <w:r w:rsidR="00431642">
      <w:fldChar w:fldCharType="end"/>
    </w:r>
  </w:p>
  <w:p w14:paraId="64B50650" w14:textId="77777777" w:rsidR="000E5040" w:rsidRDefault="000E5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0F63"/>
    <w:multiLevelType w:val="hybridMultilevel"/>
    <w:tmpl w:val="D2F8F48A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8827B2"/>
    <w:multiLevelType w:val="hybridMultilevel"/>
    <w:tmpl w:val="34E47B8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331"/>
    <w:multiLevelType w:val="hybridMultilevel"/>
    <w:tmpl w:val="826A904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3813"/>
    <w:multiLevelType w:val="hybridMultilevel"/>
    <w:tmpl w:val="ADFC3106"/>
    <w:lvl w:ilvl="0" w:tplc="CCA677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3"/>
  </w:num>
  <w:num w:numId="2" w16cid:durableId="45682686">
    <w:abstractNumId w:val="7"/>
  </w:num>
  <w:num w:numId="3" w16cid:durableId="1025061764">
    <w:abstractNumId w:val="2"/>
  </w:num>
  <w:num w:numId="4" w16cid:durableId="39549832">
    <w:abstractNumId w:val="8"/>
  </w:num>
  <w:num w:numId="5" w16cid:durableId="1359088756">
    <w:abstractNumId w:val="6"/>
  </w:num>
  <w:num w:numId="6" w16cid:durableId="1708795029">
    <w:abstractNumId w:val="10"/>
  </w:num>
  <w:num w:numId="7" w16cid:durableId="695153964">
    <w:abstractNumId w:val="0"/>
  </w:num>
  <w:num w:numId="8" w16cid:durableId="3828325">
    <w:abstractNumId w:val="9"/>
  </w:num>
  <w:num w:numId="9" w16cid:durableId="256251419">
    <w:abstractNumId w:val="4"/>
  </w:num>
  <w:num w:numId="10" w16cid:durableId="1904639888">
    <w:abstractNumId w:val="5"/>
  </w:num>
  <w:num w:numId="11" w16cid:durableId="62076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667D"/>
    <w:rsid w:val="0001114E"/>
    <w:rsid w:val="00012F93"/>
    <w:rsid w:val="00014BA6"/>
    <w:rsid w:val="00020CFD"/>
    <w:rsid w:val="0002774B"/>
    <w:rsid w:val="00031AF0"/>
    <w:rsid w:val="00032564"/>
    <w:rsid w:val="00034635"/>
    <w:rsid w:val="000355AA"/>
    <w:rsid w:val="000367CB"/>
    <w:rsid w:val="0003717E"/>
    <w:rsid w:val="0004092A"/>
    <w:rsid w:val="000433C6"/>
    <w:rsid w:val="000434F6"/>
    <w:rsid w:val="00045788"/>
    <w:rsid w:val="00045A1C"/>
    <w:rsid w:val="0004750C"/>
    <w:rsid w:val="00050B50"/>
    <w:rsid w:val="0005748E"/>
    <w:rsid w:val="00063D7F"/>
    <w:rsid w:val="00064499"/>
    <w:rsid w:val="00064C70"/>
    <w:rsid w:val="0006591E"/>
    <w:rsid w:val="00072126"/>
    <w:rsid w:val="00072940"/>
    <w:rsid w:val="00074AD2"/>
    <w:rsid w:val="00076472"/>
    <w:rsid w:val="000769C6"/>
    <w:rsid w:val="0007760F"/>
    <w:rsid w:val="00077B03"/>
    <w:rsid w:val="00080885"/>
    <w:rsid w:val="000867F2"/>
    <w:rsid w:val="00091FDE"/>
    <w:rsid w:val="000924F3"/>
    <w:rsid w:val="00092A12"/>
    <w:rsid w:val="0009318E"/>
    <w:rsid w:val="000A0290"/>
    <w:rsid w:val="000A4EA8"/>
    <w:rsid w:val="000A7E2E"/>
    <w:rsid w:val="000B033A"/>
    <w:rsid w:val="000B0EEF"/>
    <w:rsid w:val="000B4E30"/>
    <w:rsid w:val="000B5899"/>
    <w:rsid w:val="000B5BFA"/>
    <w:rsid w:val="000C3B6D"/>
    <w:rsid w:val="000C7944"/>
    <w:rsid w:val="000D043D"/>
    <w:rsid w:val="000D18B4"/>
    <w:rsid w:val="000D1B13"/>
    <w:rsid w:val="000D399D"/>
    <w:rsid w:val="000D6874"/>
    <w:rsid w:val="000E0500"/>
    <w:rsid w:val="000E160C"/>
    <w:rsid w:val="000E5040"/>
    <w:rsid w:val="000E6823"/>
    <w:rsid w:val="000F0435"/>
    <w:rsid w:val="000F0522"/>
    <w:rsid w:val="000F13C3"/>
    <w:rsid w:val="000F27D3"/>
    <w:rsid w:val="000F3ADF"/>
    <w:rsid w:val="000F3B2E"/>
    <w:rsid w:val="000F5AF0"/>
    <w:rsid w:val="000F5EDE"/>
    <w:rsid w:val="000F7163"/>
    <w:rsid w:val="000F7541"/>
    <w:rsid w:val="001002C6"/>
    <w:rsid w:val="0010035E"/>
    <w:rsid w:val="00102B62"/>
    <w:rsid w:val="0010493A"/>
    <w:rsid w:val="00107F7B"/>
    <w:rsid w:val="00112250"/>
    <w:rsid w:val="001144A2"/>
    <w:rsid w:val="0011745E"/>
    <w:rsid w:val="00117888"/>
    <w:rsid w:val="001221B7"/>
    <w:rsid w:val="00122BA0"/>
    <w:rsid w:val="00123137"/>
    <w:rsid w:val="001237E8"/>
    <w:rsid w:val="00126C35"/>
    <w:rsid w:val="00127876"/>
    <w:rsid w:val="00130FE5"/>
    <w:rsid w:val="00133AFE"/>
    <w:rsid w:val="00136EE1"/>
    <w:rsid w:val="00141F73"/>
    <w:rsid w:val="001425B1"/>
    <w:rsid w:val="0014437D"/>
    <w:rsid w:val="00145442"/>
    <w:rsid w:val="00146C15"/>
    <w:rsid w:val="00150FD1"/>
    <w:rsid w:val="00151F7D"/>
    <w:rsid w:val="0015204C"/>
    <w:rsid w:val="00160C0A"/>
    <w:rsid w:val="00161966"/>
    <w:rsid w:val="00162A25"/>
    <w:rsid w:val="00165316"/>
    <w:rsid w:val="00166BA7"/>
    <w:rsid w:val="0017127D"/>
    <w:rsid w:val="0017264E"/>
    <w:rsid w:val="0017304C"/>
    <w:rsid w:val="00173D25"/>
    <w:rsid w:val="00174442"/>
    <w:rsid w:val="00174598"/>
    <w:rsid w:val="00176E77"/>
    <w:rsid w:val="001810F7"/>
    <w:rsid w:val="001819B3"/>
    <w:rsid w:val="00183DD3"/>
    <w:rsid w:val="001854CD"/>
    <w:rsid w:val="00186858"/>
    <w:rsid w:val="00190110"/>
    <w:rsid w:val="0019216D"/>
    <w:rsid w:val="00194B07"/>
    <w:rsid w:val="00194B89"/>
    <w:rsid w:val="00194E5D"/>
    <w:rsid w:val="00195A2E"/>
    <w:rsid w:val="00197EDB"/>
    <w:rsid w:val="001A43C0"/>
    <w:rsid w:val="001A4B08"/>
    <w:rsid w:val="001A58E9"/>
    <w:rsid w:val="001A6789"/>
    <w:rsid w:val="001A6E5E"/>
    <w:rsid w:val="001A7919"/>
    <w:rsid w:val="001B492A"/>
    <w:rsid w:val="001B7D0F"/>
    <w:rsid w:val="001C1FB0"/>
    <w:rsid w:val="001C6A4E"/>
    <w:rsid w:val="001C7ED8"/>
    <w:rsid w:val="001D0BC2"/>
    <w:rsid w:val="001D169F"/>
    <w:rsid w:val="001D2819"/>
    <w:rsid w:val="001D3961"/>
    <w:rsid w:val="001D5FA2"/>
    <w:rsid w:val="001D66CC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B6A"/>
    <w:rsid w:val="001F23B4"/>
    <w:rsid w:val="001F2C06"/>
    <w:rsid w:val="001F3468"/>
    <w:rsid w:val="001F4B86"/>
    <w:rsid w:val="00200892"/>
    <w:rsid w:val="00200AC3"/>
    <w:rsid w:val="00203FDA"/>
    <w:rsid w:val="00204250"/>
    <w:rsid w:val="00211472"/>
    <w:rsid w:val="002143A2"/>
    <w:rsid w:val="00220681"/>
    <w:rsid w:val="0022159D"/>
    <w:rsid w:val="002221A3"/>
    <w:rsid w:val="002226FF"/>
    <w:rsid w:val="0022565E"/>
    <w:rsid w:val="002267EB"/>
    <w:rsid w:val="002300DA"/>
    <w:rsid w:val="00236219"/>
    <w:rsid w:val="00237443"/>
    <w:rsid w:val="00240989"/>
    <w:rsid w:val="00241965"/>
    <w:rsid w:val="00242EB5"/>
    <w:rsid w:val="002500FD"/>
    <w:rsid w:val="00252D66"/>
    <w:rsid w:val="00253D87"/>
    <w:rsid w:val="00256F1E"/>
    <w:rsid w:val="002607B6"/>
    <w:rsid w:val="00280B62"/>
    <w:rsid w:val="00280B81"/>
    <w:rsid w:val="00285D5B"/>
    <w:rsid w:val="00290817"/>
    <w:rsid w:val="00291125"/>
    <w:rsid w:val="0029259E"/>
    <w:rsid w:val="00294349"/>
    <w:rsid w:val="0029623C"/>
    <w:rsid w:val="0029696D"/>
    <w:rsid w:val="002A44E2"/>
    <w:rsid w:val="002A5821"/>
    <w:rsid w:val="002A5AE4"/>
    <w:rsid w:val="002A6956"/>
    <w:rsid w:val="002B5085"/>
    <w:rsid w:val="002B545E"/>
    <w:rsid w:val="002C1184"/>
    <w:rsid w:val="002C2DAA"/>
    <w:rsid w:val="002C42F1"/>
    <w:rsid w:val="002C57A1"/>
    <w:rsid w:val="002C6544"/>
    <w:rsid w:val="002C7862"/>
    <w:rsid w:val="002D1C79"/>
    <w:rsid w:val="002D2C2C"/>
    <w:rsid w:val="002E08B9"/>
    <w:rsid w:val="002E56E8"/>
    <w:rsid w:val="002E6E68"/>
    <w:rsid w:val="002F1013"/>
    <w:rsid w:val="002F1434"/>
    <w:rsid w:val="002F4515"/>
    <w:rsid w:val="002F4F6D"/>
    <w:rsid w:val="0030140D"/>
    <w:rsid w:val="00301CCC"/>
    <w:rsid w:val="003036FE"/>
    <w:rsid w:val="003065E9"/>
    <w:rsid w:val="00306AC5"/>
    <w:rsid w:val="003127C4"/>
    <w:rsid w:val="00313DA7"/>
    <w:rsid w:val="00317233"/>
    <w:rsid w:val="003211AB"/>
    <w:rsid w:val="003233D4"/>
    <w:rsid w:val="00325610"/>
    <w:rsid w:val="0033062C"/>
    <w:rsid w:val="003334DA"/>
    <w:rsid w:val="003344AC"/>
    <w:rsid w:val="00341460"/>
    <w:rsid w:val="00341EB4"/>
    <w:rsid w:val="003420C8"/>
    <w:rsid w:val="00342154"/>
    <w:rsid w:val="003438A7"/>
    <w:rsid w:val="00350FB6"/>
    <w:rsid w:val="00352A71"/>
    <w:rsid w:val="00353305"/>
    <w:rsid w:val="00353C68"/>
    <w:rsid w:val="00353CAC"/>
    <w:rsid w:val="003544E6"/>
    <w:rsid w:val="003602BC"/>
    <w:rsid w:val="00361237"/>
    <w:rsid w:val="003655CF"/>
    <w:rsid w:val="0037052F"/>
    <w:rsid w:val="003717E0"/>
    <w:rsid w:val="0037350B"/>
    <w:rsid w:val="0037406A"/>
    <w:rsid w:val="00374B21"/>
    <w:rsid w:val="00382451"/>
    <w:rsid w:val="0038291E"/>
    <w:rsid w:val="0038469A"/>
    <w:rsid w:val="00395E8F"/>
    <w:rsid w:val="003A2955"/>
    <w:rsid w:val="003A5C28"/>
    <w:rsid w:val="003A5ED9"/>
    <w:rsid w:val="003B007B"/>
    <w:rsid w:val="003B0579"/>
    <w:rsid w:val="003B1786"/>
    <w:rsid w:val="003B2166"/>
    <w:rsid w:val="003B2638"/>
    <w:rsid w:val="003B26C5"/>
    <w:rsid w:val="003B2772"/>
    <w:rsid w:val="003B6CAD"/>
    <w:rsid w:val="003B7F9E"/>
    <w:rsid w:val="003C0C49"/>
    <w:rsid w:val="003C1521"/>
    <w:rsid w:val="003D0D6E"/>
    <w:rsid w:val="003D26B0"/>
    <w:rsid w:val="003D450A"/>
    <w:rsid w:val="003D61A5"/>
    <w:rsid w:val="003E027B"/>
    <w:rsid w:val="003E2780"/>
    <w:rsid w:val="003E3703"/>
    <w:rsid w:val="003E7EF2"/>
    <w:rsid w:val="00405653"/>
    <w:rsid w:val="004069FC"/>
    <w:rsid w:val="0040702E"/>
    <w:rsid w:val="004074B5"/>
    <w:rsid w:val="004077A1"/>
    <w:rsid w:val="00407A3C"/>
    <w:rsid w:val="00410E1A"/>
    <w:rsid w:val="00416E39"/>
    <w:rsid w:val="00421A76"/>
    <w:rsid w:val="00422A6F"/>
    <w:rsid w:val="00423908"/>
    <w:rsid w:val="00431642"/>
    <w:rsid w:val="00433A16"/>
    <w:rsid w:val="0043512F"/>
    <w:rsid w:val="004416A4"/>
    <w:rsid w:val="0044498E"/>
    <w:rsid w:val="00447155"/>
    <w:rsid w:val="004474C6"/>
    <w:rsid w:val="004502A8"/>
    <w:rsid w:val="00457FF9"/>
    <w:rsid w:val="00460759"/>
    <w:rsid w:val="00460DB8"/>
    <w:rsid w:val="0046238D"/>
    <w:rsid w:val="00464106"/>
    <w:rsid w:val="00470825"/>
    <w:rsid w:val="004717F3"/>
    <w:rsid w:val="004723D3"/>
    <w:rsid w:val="00476476"/>
    <w:rsid w:val="0048103C"/>
    <w:rsid w:val="00484B88"/>
    <w:rsid w:val="00484BDD"/>
    <w:rsid w:val="004856D8"/>
    <w:rsid w:val="00487DE0"/>
    <w:rsid w:val="00490BF1"/>
    <w:rsid w:val="004911C6"/>
    <w:rsid w:val="004956A1"/>
    <w:rsid w:val="00495706"/>
    <w:rsid w:val="004A00CB"/>
    <w:rsid w:val="004A0665"/>
    <w:rsid w:val="004A1D89"/>
    <w:rsid w:val="004A2D66"/>
    <w:rsid w:val="004A35EE"/>
    <w:rsid w:val="004A3610"/>
    <w:rsid w:val="004A52C9"/>
    <w:rsid w:val="004A7FD1"/>
    <w:rsid w:val="004B0233"/>
    <w:rsid w:val="004B388B"/>
    <w:rsid w:val="004B5519"/>
    <w:rsid w:val="004B6F89"/>
    <w:rsid w:val="004B7165"/>
    <w:rsid w:val="004B7736"/>
    <w:rsid w:val="004C4372"/>
    <w:rsid w:val="004C54AE"/>
    <w:rsid w:val="004D129E"/>
    <w:rsid w:val="004D303A"/>
    <w:rsid w:val="004D36FD"/>
    <w:rsid w:val="004D3A81"/>
    <w:rsid w:val="004D3C56"/>
    <w:rsid w:val="004D649E"/>
    <w:rsid w:val="004D7B38"/>
    <w:rsid w:val="004E048F"/>
    <w:rsid w:val="004E383E"/>
    <w:rsid w:val="004E6BE0"/>
    <w:rsid w:val="004F14DC"/>
    <w:rsid w:val="004F1C21"/>
    <w:rsid w:val="004F7F16"/>
    <w:rsid w:val="005125A0"/>
    <w:rsid w:val="00513094"/>
    <w:rsid w:val="005206B8"/>
    <w:rsid w:val="00521704"/>
    <w:rsid w:val="00521DB0"/>
    <w:rsid w:val="00527E4C"/>
    <w:rsid w:val="00530E6D"/>
    <w:rsid w:val="0053193C"/>
    <w:rsid w:val="00531963"/>
    <w:rsid w:val="005324B1"/>
    <w:rsid w:val="005334BF"/>
    <w:rsid w:val="00537E6C"/>
    <w:rsid w:val="0054310A"/>
    <w:rsid w:val="005460D6"/>
    <w:rsid w:val="005472CC"/>
    <w:rsid w:val="00551FB5"/>
    <w:rsid w:val="00552F60"/>
    <w:rsid w:val="00553E9F"/>
    <w:rsid w:val="00554559"/>
    <w:rsid w:val="0055492C"/>
    <w:rsid w:val="00554B00"/>
    <w:rsid w:val="005627CA"/>
    <w:rsid w:val="005638B8"/>
    <w:rsid w:val="005664F4"/>
    <w:rsid w:val="00567260"/>
    <w:rsid w:val="00567AE1"/>
    <w:rsid w:val="00570F57"/>
    <w:rsid w:val="00571781"/>
    <w:rsid w:val="00572AD5"/>
    <w:rsid w:val="0057321B"/>
    <w:rsid w:val="00574C8B"/>
    <w:rsid w:val="00575877"/>
    <w:rsid w:val="0057748B"/>
    <w:rsid w:val="00582B2D"/>
    <w:rsid w:val="00586B9A"/>
    <w:rsid w:val="00592193"/>
    <w:rsid w:val="005973E6"/>
    <w:rsid w:val="005A506C"/>
    <w:rsid w:val="005A5C4E"/>
    <w:rsid w:val="005B6C9B"/>
    <w:rsid w:val="005C215A"/>
    <w:rsid w:val="005C43BF"/>
    <w:rsid w:val="005D2341"/>
    <w:rsid w:val="005E121F"/>
    <w:rsid w:val="005E421B"/>
    <w:rsid w:val="005E4F56"/>
    <w:rsid w:val="005E6DDA"/>
    <w:rsid w:val="005F0A7A"/>
    <w:rsid w:val="00605ED4"/>
    <w:rsid w:val="0060682B"/>
    <w:rsid w:val="006102FE"/>
    <w:rsid w:val="00610918"/>
    <w:rsid w:val="0061458E"/>
    <w:rsid w:val="006213F7"/>
    <w:rsid w:val="00622A58"/>
    <w:rsid w:val="0062668F"/>
    <w:rsid w:val="00626CD4"/>
    <w:rsid w:val="00627C58"/>
    <w:rsid w:val="00630EC2"/>
    <w:rsid w:val="0063384D"/>
    <w:rsid w:val="0064000F"/>
    <w:rsid w:val="00641B4C"/>
    <w:rsid w:val="00651BF8"/>
    <w:rsid w:val="00654C0B"/>
    <w:rsid w:val="00660670"/>
    <w:rsid w:val="0066404A"/>
    <w:rsid w:val="00666A0F"/>
    <w:rsid w:val="006677DD"/>
    <w:rsid w:val="00671731"/>
    <w:rsid w:val="0067313F"/>
    <w:rsid w:val="006761AB"/>
    <w:rsid w:val="006859A3"/>
    <w:rsid w:val="00690A3B"/>
    <w:rsid w:val="00694150"/>
    <w:rsid w:val="00695B96"/>
    <w:rsid w:val="00697488"/>
    <w:rsid w:val="006B307E"/>
    <w:rsid w:val="006B5AD3"/>
    <w:rsid w:val="006B618D"/>
    <w:rsid w:val="006B726E"/>
    <w:rsid w:val="006C3745"/>
    <w:rsid w:val="006C5E4F"/>
    <w:rsid w:val="006D3994"/>
    <w:rsid w:val="006D48CA"/>
    <w:rsid w:val="006D5C3C"/>
    <w:rsid w:val="006D7DC6"/>
    <w:rsid w:val="006E03BE"/>
    <w:rsid w:val="006E6744"/>
    <w:rsid w:val="006F1B55"/>
    <w:rsid w:val="006F5CAE"/>
    <w:rsid w:val="006F5EB2"/>
    <w:rsid w:val="00700932"/>
    <w:rsid w:val="00703497"/>
    <w:rsid w:val="00704196"/>
    <w:rsid w:val="00706803"/>
    <w:rsid w:val="007077C5"/>
    <w:rsid w:val="007160D9"/>
    <w:rsid w:val="0071618C"/>
    <w:rsid w:val="00721B4A"/>
    <w:rsid w:val="0072282D"/>
    <w:rsid w:val="00723996"/>
    <w:rsid w:val="00736F42"/>
    <w:rsid w:val="00743EC3"/>
    <w:rsid w:val="00744B0E"/>
    <w:rsid w:val="007451FA"/>
    <w:rsid w:val="00750B81"/>
    <w:rsid w:val="0075406C"/>
    <w:rsid w:val="0075437E"/>
    <w:rsid w:val="00754E94"/>
    <w:rsid w:val="00764878"/>
    <w:rsid w:val="00766C2F"/>
    <w:rsid w:val="00772786"/>
    <w:rsid w:val="00773A6D"/>
    <w:rsid w:val="007742B8"/>
    <w:rsid w:val="007742C5"/>
    <w:rsid w:val="007755EF"/>
    <w:rsid w:val="00783D76"/>
    <w:rsid w:val="00783E5E"/>
    <w:rsid w:val="007841FE"/>
    <w:rsid w:val="007854B9"/>
    <w:rsid w:val="00793457"/>
    <w:rsid w:val="00794735"/>
    <w:rsid w:val="00796724"/>
    <w:rsid w:val="007A1071"/>
    <w:rsid w:val="007A52B6"/>
    <w:rsid w:val="007A605B"/>
    <w:rsid w:val="007A6657"/>
    <w:rsid w:val="007A78D5"/>
    <w:rsid w:val="007B23E9"/>
    <w:rsid w:val="007B2EB4"/>
    <w:rsid w:val="007B6148"/>
    <w:rsid w:val="007B69D4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A31"/>
    <w:rsid w:val="007E32E7"/>
    <w:rsid w:val="007E3BE4"/>
    <w:rsid w:val="007E481F"/>
    <w:rsid w:val="007E5A20"/>
    <w:rsid w:val="007E6C6D"/>
    <w:rsid w:val="007E6E8E"/>
    <w:rsid w:val="007F1B2A"/>
    <w:rsid w:val="007F1E6F"/>
    <w:rsid w:val="007F3C16"/>
    <w:rsid w:val="007F4093"/>
    <w:rsid w:val="007F4979"/>
    <w:rsid w:val="008033E6"/>
    <w:rsid w:val="008077D4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FBD"/>
    <w:rsid w:val="00871578"/>
    <w:rsid w:val="00872115"/>
    <w:rsid w:val="0087426A"/>
    <w:rsid w:val="00874D9C"/>
    <w:rsid w:val="00875C93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C0EC4"/>
    <w:rsid w:val="008C2EF6"/>
    <w:rsid w:val="008C6690"/>
    <w:rsid w:val="008C6AC0"/>
    <w:rsid w:val="008D24AD"/>
    <w:rsid w:val="008D56CF"/>
    <w:rsid w:val="008D7ABF"/>
    <w:rsid w:val="008E2485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373"/>
    <w:rsid w:val="00905FBE"/>
    <w:rsid w:val="00906FF3"/>
    <w:rsid w:val="009101E9"/>
    <w:rsid w:val="009109D9"/>
    <w:rsid w:val="00911F35"/>
    <w:rsid w:val="0091270E"/>
    <w:rsid w:val="009132E3"/>
    <w:rsid w:val="00916E65"/>
    <w:rsid w:val="009171CD"/>
    <w:rsid w:val="009209A8"/>
    <w:rsid w:val="00925478"/>
    <w:rsid w:val="009273B2"/>
    <w:rsid w:val="00927963"/>
    <w:rsid w:val="00932397"/>
    <w:rsid w:val="00940365"/>
    <w:rsid w:val="0094324F"/>
    <w:rsid w:val="00946193"/>
    <w:rsid w:val="0095282F"/>
    <w:rsid w:val="00953400"/>
    <w:rsid w:val="00954604"/>
    <w:rsid w:val="009579B1"/>
    <w:rsid w:val="00961A36"/>
    <w:rsid w:val="00964273"/>
    <w:rsid w:val="00964DF4"/>
    <w:rsid w:val="00965341"/>
    <w:rsid w:val="00966EEF"/>
    <w:rsid w:val="0097200D"/>
    <w:rsid w:val="00977A70"/>
    <w:rsid w:val="00981CD4"/>
    <w:rsid w:val="00982B6E"/>
    <w:rsid w:val="00984383"/>
    <w:rsid w:val="009848C5"/>
    <w:rsid w:val="00992E0F"/>
    <w:rsid w:val="00995BA4"/>
    <w:rsid w:val="00996DB8"/>
    <w:rsid w:val="009A02D3"/>
    <w:rsid w:val="009A097E"/>
    <w:rsid w:val="009A0B5B"/>
    <w:rsid w:val="009A1C7A"/>
    <w:rsid w:val="009A67D7"/>
    <w:rsid w:val="009B586B"/>
    <w:rsid w:val="009B5984"/>
    <w:rsid w:val="009C0ACA"/>
    <w:rsid w:val="009C1B08"/>
    <w:rsid w:val="009C2723"/>
    <w:rsid w:val="009D0012"/>
    <w:rsid w:val="009D3325"/>
    <w:rsid w:val="009D4600"/>
    <w:rsid w:val="009D6A9D"/>
    <w:rsid w:val="009E2287"/>
    <w:rsid w:val="009E2BBE"/>
    <w:rsid w:val="009F23F1"/>
    <w:rsid w:val="009F3384"/>
    <w:rsid w:val="009F3D7E"/>
    <w:rsid w:val="009F56A7"/>
    <w:rsid w:val="009F587A"/>
    <w:rsid w:val="009F7B9F"/>
    <w:rsid w:val="00A00920"/>
    <w:rsid w:val="00A02038"/>
    <w:rsid w:val="00A02236"/>
    <w:rsid w:val="00A02356"/>
    <w:rsid w:val="00A026D4"/>
    <w:rsid w:val="00A03FE5"/>
    <w:rsid w:val="00A07A17"/>
    <w:rsid w:val="00A10B39"/>
    <w:rsid w:val="00A111FC"/>
    <w:rsid w:val="00A12E05"/>
    <w:rsid w:val="00A139A0"/>
    <w:rsid w:val="00A1574D"/>
    <w:rsid w:val="00A17731"/>
    <w:rsid w:val="00A2057C"/>
    <w:rsid w:val="00A21AB1"/>
    <w:rsid w:val="00A236B4"/>
    <w:rsid w:val="00A246F5"/>
    <w:rsid w:val="00A3001D"/>
    <w:rsid w:val="00A3527E"/>
    <w:rsid w:val="00A40F64"/>
    <w:rsid w:val="00A41013"/>
    <w:rsid w:val="00A469F5"/>
    <w:rsid w:val="00A47698"/>
    <w:rsid w:val="00A47C2C"/>
    <w:rsid w:val="00A539DF"/>
    <w:rsid w:val="00A5577A"/>
    <w:rsid w:val="00A74819"/>
    <w:rsid w:val="00A7532D"/>
    <w:rsid w:val="00A84E7A"/>
    <w:rsid w:val="00A87C45"/>
    <w:rsid w:val="00A91485"/>
    <w:rsid w:val="00A95237"/>
    <w:rsid w:val="00A9574A"/>
    <w:rsid w:val="00AA04C8"/>
    <w:rsid w:val="00AA459B"/>
    <w:rsid w:val="00AA54F7"/>
    <w:rsid w:val="00AA779A"/>
    <w:rsid w:val="00AB00FD"/>
    <w:rsid w:val="00AB3FDD"/>
    <w:rsid w:val="00AB4B37"/>
    <w:rsid w:val="00AB7391"/>
    <w:rsid w:val="00AB7881"/>
    <w:rsid w:val="00AC184E"/>
    <w:rsid w:val="00AC1959"/>
    <w:rsid w:val="00AC54E1"/>
    <w:rsid w:val="00AD0DED"/>
    <w:rsid w:val="00AD7D5F"/>
    <w:rsid w:val="00AE1D74"/>
    <w:rsid w:val="00AE22A5"/>
    <w:rsid w:val="00AE2A61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B00868"/>
    <w:rsid w:val="00B01F52"/>
    <w:rsid w:val="00B04088"/>
    <w:rsid w:val="00B05AB3"/>
    <w:rsid w:val="00B06DDD"/>
    <w:rsid w:val="00B070CA"/>
    <w:rsid w:val="00B07106"/>
    <w:rsid w:val="00B073C1"/>
    <w:rsid w:val="00B105D1"/>
    <w:rsid w:val="00B1061F"/>
    <w:rsid w:val="00B1111F"/>
    <w:rsid w:val="00B15274"/>
    <w:rsid w:val="00B1584A"/>
    <w:rsid w:val="00B16B04"/>
    <w:rsid w:val="00B20A59"/>
    <w:rsid w:val="00B20ECC"/>
    <w:rsid w:val="00B2276E"/>
    <w:rsid w:val="00B25A24"/>
    <w:rsid w:val="00B31855"/>
    <w:rsid w:val="00B35FBC"/>
    <w:rsid w:val="00B37A3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E77"/>
    <w:rsid w:val="00B75BE9"/>
    <w:rsid w:val="00B75CA9"/>
    <w:rsid w:val="00B76BB6"/>
    <w:rsid w:val="00B81BB1"/>
    <w:rsid w:val="00B82BED"/>
    <w:rsid w:val="00B84584"/>
    <w:rsid w:val="00B913EC"/>
    <w:rsid w:val="00B9147D"/>
    <w:rsid w:val="00B9157C"/>
    <w:rsid w:val="00B92B3D"/>
    <w:rsid w:val="00B93433"/>
    <w:rsid w:val="00B96361"/>
    <w:rsid w:val="00B97152"/>
    <w:rsid w:val="00B97461"/>
    <w:rsid w:val="00BA0BB2"/>
    <w:rsid w:val="00BA1FF1"/>
    <w:rsid w:val="00BA4142"/>
    <w:rsid w:val="00BA539C"/>
    <w:rsid w:val="00BA53AE"/>
    <w:rsid w:val="00BA578A"/>
    <w:rsid w:val="00BA6468"/>
    <w:rsid w:val="00BA784F"/>
    <w:rsid w:val="00BA7AF2"/>
    <w:rsid w:val="00BB316F"/>
    <w:rsid w:val="00BB478B"/>
    <w:rsid w:val="00BC0B2F"/>
    <w:rsid w:val="00BC174C"/>
    <w:rsid w:val="00BC3EAD"/>
    <w:rsid w:val="00BC5224"/>
    <w:rsid w:val="00BD14E4"/>
    <w:rsid w:val="00BD1EF4"/>
    <w:rsid w:val="00BD2393"/>
    <w:rsid w:val="00BD76E3"/>
    <w:rsid w:val="00BE27A8"/>
    <w:rsid w:val="00BE3277"/>
    <w:rsid w:val="00BE4D8D"/>
    <w:rsid w:val="00BE7061"/>
    <w:rsid w:val="00BE7706"/>
    <w:rsid w:val="00BF1EA7"/>
    <w:rsid w:val="00BF7580"/>
    <w:rsid w:val="00BF7655"/>
    <w:rsid w:val="00C00C18"/>
    <w:rsid w:val="00C012C8"/>
    <w:rsid w:val="00C132AF"/>
    <w:rsid w:val="00C13898"/>
    <w:rsid w:val="00C1567A"/>
    <w:rsid w:val="00C21156"/>
    <w:rsid w:val="00C23047"/>
    <w:rsid w:val="00C23ED3"/>
    <w:rsid w:val="00C25A79"/>
    <w:rsid w:val="00C30B51"/>
    <w:rsid w:val="00C31291"/>
    <w:rsid w:val="00C322D9"/>
    <w:rsid w:val="00C33F65"/>
    <w:rsid w:val="00C367B0"/>
    <w:rsid w:val="00C36DD5"/>
    <w:rsid w:val="00C37D8E"/>
    <w:rsid w:val="00C406FC"/>
    <w:rsid w:val="00C431D6"/>
    <w:rsid w:val="00C4632E"/>
    <w:rsid w:val="00C46D68"/>
    <w:rsid w:val="00C46FA6"/>
    <w:rsid w:val="00C4773B"/>
    <w:rsid w:val="00C5034C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2F9F"/>
    <w:rsid w:val="00C92FC5"/>
    <w:rsid w:val="00C93647"/>
    <w:rsid w:val="00C955F6"/>
    <w:rsid w:val="00C95C37"/>
    <w:rsid w:val="00C9757F"/>
    <w:rsid w:val="00CA3290"/>
    <w:rsid w:val="00CA3B7A"/>
    <w:rsid w:val="00CA3F77"/>
    <w:rsid w:val="00CA3F99"/>
    <w:rsid w:val="00CA4EB8"/>
    <w:rsid w:val="00CA7738"/>
    <w:rsid w:val="00CB0DAF"/>
    <w:rsid w:val="00CB2C1F"/>
    <w:rsid w:val="00CB3E55"/>
    <w:rsid w:val="00CB5868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7153"/>
    <w:rsid w:val="00CD7A04"/>
    <w:rsid w:val="00CE1D5B"/>
    <w:rsid w:val="00CE426B"/>
    <w:rsid w:val="00CE7114"/>
    <w:rsid w:val="00CF1958"/>
    <w:rsid w:val="00CF1B54"/>
    <w:rsid w:val="00CF1F7F"/>
    <w:rsid w:val="00CF460D"/>
    <w:rsid w:val="00CF553A"/>
    <w:rsid w:val="00CF6C4D"/>
    <w:rsid w:val="00CF7D4C"/>
    <w:rsid w:val="00CF7E4C"/>
    <w:rsid w:val="00D01CD5"/>
    <w:rsid w:val="00D01FE0"/>
    <w:rsid w:val="00D0488C"/>
    <w:rsid w:val="00D04E3A"/>
    <w:rsid w:val="00D10860"/>
    <w:rsid w:val="00D123C7"/>
    <w:rsid w:val="00D134CD"/>
    <w:rsid w:val="00D16B6B"/>
    <w:rsid w:val="00D16E5A"/>
    <w:rsid w:val="00D17833"/>
    <w:rsid w:val="00D20EB2"/>
    <w:rsid w:val="00D246B9"/>
    <w:rsid w:val="00D321E3"/>
    <w:rsid w:val="00D32291"/>
    <w:rsid w:val="00D34BFB"/>
    <w:rsid w:val="00D36D9B"/>
    <w:rsid w:val="00D37DEF"/>
    <w:rsid w:val="00D42B9E"/>
    <w:rsid w:val="00D46AB4"/>
    <w:rsid w:val="00D50BE1"/>
    <w:rsid w:val="00D5144F"/>
    <w:rsid w:val="00D51D32"/>
    <w:rsid w:val="00D53633"/>
    <w:rsid w:val="00D547C2"/>
    <w:rsid w:val="00D67E48"/>
    <w:rsid w:val="00D75E78"/>
    <w:rsid w:val="00D7635A"/>
    <w:rsid w:val="00D76803"/>
    <w:rsid w:val="00D87BE1"/>
    <w:rsid w:val="00D943D2"/>
    <w:rsid w:val="00D94432"/>
    <w:rsid w:val="00D954D7"/>
    <w:rsid w:val="00D96CAF"/>
    <w:rsid w:val="00D97633"/>
    <w:rsid w:val="00DA1398"/>
    <w:rsid w:val="00DA26E3"/>
    <w:rsid w:val="00DB215C"/>
    <w:rsid w:val="00DB30B6"/>
    <w:rsid w:val="00DB72F8"/>
    <w:rsid w:val="00DD563D"/>
    <w:rsid w:val="00DD5A2E"/>
    <w:rsid w:val="00DD5CB9"/>
    <w:rsid w:val="00DD61AA"/>
    <w:rsid w:val="00DD6B10"/>
    <w:rsid w:val="00DD7F64"/>
    <w:rsid w:val="00DE038F"/>
    <w:rsid w:val="00DE079B"/>
    <w:rsid w:val="00DE15F9"/>
    <w:rsid w:val="00DE2FC6"/>
    <w:rsid w:val="00DE3DC9"/>
    <w:rsid w:val="00DE5AE4"/>
    <w:rsid w:val="00DE6123"/>
    <w:rsid w:val="00DE7D2A"/>
    <w:rsid w:val="00DF0490"/>
    <w:rsid w:val="00DF1F5B"/>
    <w:rsid w:val="00DF255B"/>
    <w:rsid w:val="00DF4809"/>
    <w:rsid w:val="00DF4AEE"/>
    <w:rsid w:val="00E00AE3"/>
    <w:rsid w:val="00E048FA"/>
    <w:rsid w:val="00E0547D"/>
    <w:rsid w:val="00E05D9F"/>
    <w:rsid w:val="00E206DD"/>
    <w:rsid w:val="00E213A8"/>
    <w:rsid w:val="00E21D38"/>
    <w:rsid w:val="00E25384"/>
    <w:rsid w:val="00E30D76"/>
    <w:rsid w:val="00E345B5"/>
    <w:rsid w:val="00E41644"/>
    <w:rsid w:val="00E51927"/>
    <w:rsid w:val="00E52C5C"/>
    <w:rsid w:val="00E54976"/>
    <w:rsid w:val="00E5650B"/>
    <w:rsid w:val="00E56526"/>
    <w:rsid w:val="00E6234E"/>
    <w:rsid w:val="00E66DA4"/>
    <w:rsid w:val="00E67764"/>
    <w:rsid w:val="00E700E2"/>
    <w:rsid w:val="00E70312"/>
    <w:rsid w:val="00E709C4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6D6C"/>
    <w:rsid w:val="00EA06FA"/>
    <w:rsid w:val="00EA090C"/>
    <w:rsid w:val="00EA3A4B"/>
    <w:rsid w:val="00EA76E5"/>
    <w:rsid w:val="00EA7D80"/>
    <w:rsid w:val="00EB15AA"/>
    <w:rsid w:val="00EB299C"/>
    <w:rsid w:val="00EB3878"/>
    <w:rsid w:val="00EB448D"/>
    <w:rsid w:val="00EC17B0"/>
    <w:rsid w:val="00EC2217"/>
    <w:rsid w:val="00EC2ABD"/>
    <w:rsid w:val="00EC3E6D"/>
    <w:rsid w:val="00EC4D4E"/>
    <w:rsid w:val="00EC66A0"/>
    <w:rsid w:val="00ED3B71"/>
    <w:rsid w:val="00ED40CA"/>
    <w:rsid w:val="00ED5413"/>
    <w:rsid w:val="00EE1E99"/>
    <w:rsid w:val="00EE267A"/>
    <w:rsid w:val="00EE3B52"/>
    <w:rsid w:val="00EE47F7"/>
    <w:rsid w:val="00EF17B3"/>
    <w:rsid w:val="00EF2A56"/>
    <w:rsid w:val="00EF4C26"/>
    <w:rsid w:val="00EF6A33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452"/>
    <w:rsid w:val="00F208F2"/>
    <w:rsid w:val="00F236A2"/>
    <w:rsid w:val="00F256DA"/>
    <w:rsid w:val="00F265F1"/>
    <w:rsid w:val="00F2722B"/>
    <w:rsid w:val="00F34273"/>
    <w:rsid w:val="00F34B1A"/>
    <w:rsid w:val="00F3778D"/>
    <w:rsid w:val="00F413CC"/>
    <w:rsid w:val="00F465D4"/>
    <w:rsid w:val="00F4712C"/>
    <w:rsid w:val="00F52E4C"/>
    <w:rsid w:val="00F53F2C"/>
    <w:rsid w:val="00F573DE"/>
    <w:rsid w:val="00F6053B"/>
    <w:rsid w:val="00F61AC7"/>
    <w:rsid w:val="00F704EF"/>
    <w:rsid w:val="00F734D8"/>
    <w:rsid w:val="00F7676F"/>
    <w:rsid w:val="00F77465"/>
    <w:rsid w:val="00F80978"/>
    <w:rsid w:val="00F82E1B"/>
    <w:rsid w:val="00F835C8"/>
    <w:rsid w:val="00F85CA1"/>
    <w:rsid w:val="00F8779F"/>
    <w:rsid w:val="00F87E25"/>
    <w:rsid w:val="00F921A3"/>
    <w:rsid w:val="00F92D44"/>
    <w:rsid w:val="00F9307D"/>
    <w:rsid w:val="00F969AC"/>
    <w:rsid w:val="00FA1E82"/>
    <w:rsid w:val="00FA1FAF"/>
    <w:rsid w:val="00FA5686"/>
    <w:rsid w:val="00FC0BE3"/>
    <w:rsid w:val="00FC5A62"/>
    <w:rsid w:val="00FD0235"/>
    <w:rsid w:val="00FD7FD9"/>
    <w:rsid w:val="00FE2321"/>
    <w:rsid w:val="00FF1AD6"/>
    <w:rsid w:val="00FF2AD1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5A027A"/>
  <w15:docId w15:val="{D7B062B5-8313-44D2-BA8E-19B3EDE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08B389A-F96A-4A01-A1CB-8923AAC61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61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Cristian Ortiz</cp:lastModifiedBy>
  <cp:revision>53</cp:revision>
  <cp:lastPrinted>2024-08-06T16:42:00Z</cp:lastPrinted>
  <dcterms:created xsi:type="dcterms:W3CDTF">2024-07-30T16:44:00Z</dcterms:created>
  <dcterms:modified xsi:type="dcterms:W3CDTF">2024-08-06T17:16:00Z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