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239B6340" w:rsidR="001D169F" w:rsidRPr="009859F7" w:rsidRDefault="00AE378A" w:rsidP="00D3381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57DD5ED4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747F2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45264DDE" w14:textId="2809A15D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CE2C96">
                    <w:rPr>
                      <w:rFonts w:ascii="Courier New" w:hAnsi="Courier New" w:cs="Courier New"/>
                      <w:sz w:val="16"/>
                      <w:szCs w:val="16"/>
                    </w:rPr>
                    <w:t>80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>N</w:t>
      </w:r>
      <w:r w:rsidR="00C23ED3" w:rsidRPr="00B150FF">
        <w:rPr>
          <w:rFonts w:ascii="Courier New" w:hAnsi="Courier New" w:cs="Courier New"/>
          <w:sz w:val="24"/>
          <w:szCs w:val="24"/>
        </w:rPr>
        <w:t>°</w:t>
      </w:r>
      <w:r w:rsidR="00C97016">
        <w:rPr>
          <w:rFonts w:ascii="Courier New" w:hAnsi="Courier New" w:cs="Courier New"/>
          <w:sz w:val="24"/>
          <w:szCs w:val="24"/>
        </w:rPr>
        <w:t xml:space="preserve"> </w:t>
      </w:r>
      <w:r w:rsidR="00C97016" w:rsidRPr="00C97016">
        <w:rPr>
          <w:rFonts w:ascii="Courier New" w:hAnsi="Courier New" w:cs="Courier New"/>
          <w:sz w:val="24"/>
          <w:szCs w:val="24"/>
        </w:rPr>
        <w:t>19</w:t>
      </w:r>
      <w:r w:rsidR="00C97016">
        <w:rPr>
          <w:rFonts w:ascii="Courier New" w:hAnsi="Courier New" w:cs="Courier New"/>
          <w:sz w:val="24"/>
          <w:szCs w:val="24"/>
        </w:rPr>
        <w:t>.</w:t>
      </w:r>
      <w:r w:rsidR="00C97016" w:rsidRPr="00C97016">
        <w:rPr>
          <w:rFonts w:ascii="Courier New" w:hAnsi="Courier New" w:cs="Courier New"/>
          <w:sz w:val="24"/>
          <w:szCs w:val="24"/>
        </w:rPr>
        <w:t>879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0E8729" w14:textId="77777777" w:rsidR="00F90766" w:rsidRDefault="00F90766" w:rsidP="00DB625C">
      <w:pPr>
        <w:tabs>
          <w:tab w:val="left" w:pos="2552"/>
        </w:tabs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F90766">
      <w:pPr>
        <w:tabs>
          <w:tab w:val="left" w:pos="2552"/>
        </w:tabs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5DA6F7C7" w:rsidR="00C23ED3" w:rsidRPr="00470302" w:rsidRDefault="00C23ED3" w:rsidP="00D3381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CE2C96">
        <w:rPr>
          <w:rFonts w:ascii="Courier New" w:hAnsi="Courier New" w:cs="Courier New"/>
          <w:sz w:val="24"/>
          <w:szCs w:val="24"/>
        </w:rPr>
        <w:t>30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CE2C96">
        <w:rPr>
          <w:rFonts w:ascii="Courier New" w:hAnsi="Courier New" w:cs="Courier New"/>
          <w:sz w:val="24"/>
          <w:szCs w:val="24"/>
        </w:rPr>
        <w:t xml:space="preserve">septiembre </w:t>
      </w:r>
      <w:r w:rsidR="000814B7">
        <w:rPr>
          <w:rFonts w:ascii="Courier New" w:hAnsi="Courier New" w:cs="Courier New"/>
          <w:sz w:val="24"/>
          <w:szCs w:val="24"/>
        </w:rPr>
        <w:t>de</w:t>
      </w:r>
      <w:r w:rsidR="00D3381C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693DD178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652AC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ón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primero y en </w:t>
      </w:r>
      <w:r w:rsidR="005012D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mociones </w:t>
      </w:r>
      <w:r w:rsidR="00F47EB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ya </w:t>
      </w:r>
      <w:r w:rsidR="005012D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refundidas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52AC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D17E0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os siguientes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68176AE9" w14:textId="666EA193" w:rsidR="0054079E" w:rsidRDefault="0054079E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12B52F" w14:textId="3093A9B5" w:rsidR="00495027" w:rsidRDefault="0054079E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1.- El que </w:t>
      </w:r>
      <w:r w:rsidR="003C2E6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3C2E61" w:rsidRPr="003C2E6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y la ley N° 21.020, para tipificar y sancionar la zoofilia y otras conductas de connotación sexual con animales</w:t>
      </w:r>
      <w:r w:rsidR="003C2E6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(boletín N°</w:t>
      </w:r>
      <w:r w:rsidR="00343A1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16.733-07).</w:t>
      </w:r>
    </w:p>
    <w:p w14:paraId="16621E6E" w14:textId="77777777" w:rsidR="002F1131" w:rsidRPr="00470302" w:rsidRDefault="002F1131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624E3" w14:textId="617C275E" w:rsidR="00B6351C" w:rsidRPr="00FB2AF4" w:rsidRDefault="00AE378A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DE12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F56A9" w:rsidRP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</w:t>
      </w:r>
      <w:r w:rsidR="002D2BA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</w:t>
      </w:r>
      <w:r w:rsidR="00390F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A749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A749A2" w:rsidRPr="00A749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odifica el Código Penal y la ley N° 21.020, para tipificar y sancionar la zoofilia y otras conductas de connotación sexual con animales </w:t>
      </w:r>
      <w:r w:rsidR="0007499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N°1</w:t>
      </w:r>
      <w:r w:rsidR="00912F0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AB367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.822</w:t>
      </w:r>
      <w:r w:rsidR="00A50CA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-07</w:t>
      </w:r>
      <w:r w:rsidR="00074990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2D814D6" w14:textId="77777777" w:rsidR="00495027" w:rsidRPr="00FB2AF4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580AC9" w14:textId="438C819C" w:rsidR="00490347" w:rsidRDefault="00AE378A" w:rsidP="00DB625C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="00DE121E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B6351C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 </w:t>
      </w:r>
      <w:r w:rsidR="007847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784734" w:rsidRPr="007847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odifica el Código Penal para tipificar el delito de zoofilia </w:t>
      </w:r>
      <w:r w:rsidR="00295E33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</w:t>
      </w:r>
      <w:r w:rsidR="00FB2AF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2D2BA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4903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.621-07</w:t>
      </w:r>
      <w:r w:rsidR="00FB2AF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4A6709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709F9D7" w14:textId="5E25AF39" w:rsidR="00490347" w:rsidRPr="00B6351C" w:rsidRDefault="00AE378A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4903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 El que </w:t>
      </w:r>
      <w:r w:rsidR="00E677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E677F7" w:rsidRPr="00E677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odifica el Código Penal para tipificar y sancionar los delitos de zoofilia y bestialidad </w:t>
      </w:r>
      <w:r w:rsidR="004903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 15.733-07)</w:t>
      </w:r>
    </w:p>
    <w:p w14:paraId="2418E53A" w14:textId="77777777" w:rsidR="00B6351C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37BCCF96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5C6B8295" w:rsidR="00924E8E" w:rsidRDefault="0016600D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0F56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A6D50" w:rsidRP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122</w:t>
      </w:r>
      <w:r w:rsidR="00FE729E" w:rsidRPr="00FE72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26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F92E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septiembre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0D704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AE378A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251658240;visibility:visible;mso-width-relative:margin;mso-height-relative:margin">
            <v:imagedata r:id="rId10" o:title=""/>
          </v:shape>
        </w:pict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FBE7" w14:textId="77777777" w:rsidR="00131C74" w:rsidRDefault="00131C74" w:rsidP="000E5040">
      <w:r>
        <w:separator/>
      </w:r>
    </w:p>
  </w:endnote>
  <w:endnote w:type="continuationSeparator" w:id="0">
    <w:p w14:paraId="70BAE579" w14:textId="77777777" w:rsidR="00131C74" w:rsidRDefault="00131C7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09AD11B7" w:rsidR="00896A42" w:rsidRPr="003444B2" w:rsidRDefault="002F14B4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8C16E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</w:t>
    </w:r>
    <w:r w:rsidR="004845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F054" w14:textId="77777777" w:rsidR="00131C74" w:rsidRDefault="00131C74" w:rsidP="000E5040">
      <w:r>
        <w:separator/>
      </w:r>
    </w:p>
  </w:footnote>
  <w:footnote w:type="continuationSeparator" w:id="0">
    <w:p w14:paraId="52FEBC28" w14:textId="77777777" w:rsidR="00131C74" w:rsidRDefault="00131C7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92B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1CC93860" w14:textId="77777777" w:rsidR="000E5040" w:rsidRDefault="00AE378A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AE378A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63275"/>
    <w:rsid w:val="000679D3"/>
    <w:rsid w:val="0007240F"/>
    <w:rsid w:val="000727D3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24F3F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05AF4"/>
    <w:rsid w:val="00214C23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02EE"/>
    <w:rsid w:val="002D2BAD"/>
    <w:rsid w:val="002D39ED"/>
    <w:rsid w:val="002D6923"/>
    <w:rsid w:val="002E7F27"/>
    <w:rsid w:val="002F1131"/>
    <w:rsid w:val="002F14B4"/>
    <w:rsid w:val="002F26A2"/>
    <w:rsid w:val="002F486D"/>
    <w:rsid w:val="0030140D"/>
    <w:rsid w:val="003127C4"/>
    <w:rsid w:val="00313DA7"/>
    <w:rsid w:val="00334032"/>
    <w:rsid w:val="00340641"/>
    <w:rsid w:val="00343A11"/>
    <w:rsid w:val="003444B2"/>
    <w:rsid w:val="00354C6F"/>
    <w:rsid w:val="003602BC"/>
    <w:rsid w:val="00372054"/>
    <w:rsid w:val="003723FC"/>
    <w:rsid w:val="00377898"/>
    <w:rsid w:val="00381103"/>
    <w:rsid w:val="00383280"/>
    <w:rsid w:val="00383FB4"/>
    <w:rsid w:val="003861CB"/>
    <w:rsid w:val="003866F6"/>
    <w:rsid w:val="00390FA9"/>
    <w:rsid w:val="003953B1"/>
    <w:rsid w:val="003A2D91"/>
    <w:rsid w:val="003B3847"/>
    <w:rsid w:val="003C2E61"/>
    <w:rsid w:val="003C5DCE"/>
    <w:rsid w:val="003D26B0"/>
    <w:rsid w:val="003D50AC"/>
    <w:rsid w:val="003E2BF8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70302"/>
    <w:rsid w:val="00484576"/>
    <w:rsid w:val="00490347"/>
    <w:rsid w:val="00490BF1"/>
    <w:rsid w:val="00495027"/>
    <w:rsid w:val="004A48B7"/>
    <w:rsid w:val="004A6709"/>
    <w:rsid w:val="004A6D50"/>
    <w:rsid w:val="004B0139"/>
    <w:rsid w:val="004B5A68"/>
    <w:rsid w:val="004D474A"/>
    <w:rsid w:val="004D706C"/>
    <w:rsid w:val="004F3A6C"/>
    <w:rsid w:val="004F7F16"/>
    <w:rsid w:val="005012D5"/>
    <w:rsid w:val="0050235D"/>
    <w:rsid w:val="0050512B"/>
    <w:rsid w:val="0051653C"/>
    <w:rsid w:val="00525B40"/>
    <w:rsid w:val="00531293"/>
    <w:rsid w:val="00532666"/>
    <w:rsid w:val="0054079E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C6253"/>
    <w:rsid w:val="005E2FFB"/>
    <w:rsid w:val="005F1E16"/>
    <w:rsid w:val="0060204C"/>
    <w:rsid w:val="00627C58"/>
    <w:rsid w:val="006462FF"/>
    <w:rsid w:val="006465D7"/>
    <w:rsid w:val="00652AC9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00EA"/>
    <w:rsid w:val="00784734"/>
    <w:rsid w:val="007865D4"/>
    <w:rsid w:val="00786F1D"/>
    <w:rsid w:val="007A3819"/>
    <w:rsid w:val="007B1FF0"/>
    <w:rsid w:val="007B5315"/>
    <w:rsid w:val="007B7EED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EF6"/>
    <w:rsid w:val="008C62AD"/>
    <w:rsid w:val="008E3469"/>
    <w:rsid w:val="008F4436"/>
    <w:rsid w:val="008F65EB"/>
    <w:rsid w:val="00903EBC"/>
    <w:rsid w:val="00912F0A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59F7"/>
    <w:rsid w:val="00991036"/>
    <w:rsid w:val="009929F8"/>
    <w:rsid w:val="009952F0"/>
    <w:rsid w:val="009A1C7A"/>
    <w:rsid w:val="009B0E87"/>
    <w:rsid w:val="009B621A"/>
    <w:rsid w:val="009C0ACA"/>
    <w:rsid w:val="009C7E75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0CA3"/>
    <w:rsid w:val="00A55844"/>
    <w:rsid w:val="00A56738"/>
    <w:rsid w:val="00A749A2"/>
    <w:rsid w:val="00A84F30"/>
    <w:rsid w:val="00A91485"/>
    <w:rsid w:val="00AA27D1"/>
    <w:rsid w:val="00AA3DC1"/>
    <w:rsid w:val="00AB3678"/>
    <w:rsid w:val="00AB7881"/>
    <w:rsid w:val="00AC54E1"/>
    <w:rsid w:val="00AE378A"/>
    <w:rsid w:val="00AE5E45"/>
    <w:rsid w:val="00AF2A53"/>
    <w:rsid w:val="00B01C35"/>
    <w:rsid w:val="00B027B4"/>
    <w:rsid w:val="00B05634"/>
    <w:rsid w:val="00B150FF"/>
    <w:rsid w:val="00B1584A"/>
    <w:rsid w:val="00B33063"/>
    <w:rsid w:val="00B424C2"/>
    <w:rsid w:val="00B45F64"/>
    <w:rsid w:val="00B55190"/>
    <w:rsid w:val="00B55F9B"/>
    <w:rsid w:val="00B6351C"/>
    <w:rsid w:val="00B70207"/>
    <w:rsid w:val="00B80A76"/>
    <w:rsid w:val="00B82BED"/>
    <w:rsid w:val="00B84C71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7660"/>
    <w:rsid w:val="00C83F2E"/>
    <w:rsid w:val="00C85C99"/>
    <w:rsid w:val="00C97016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2C96"/>
    <w:rsid w:val="00CE426B"/>
    <w:rsid w:val="00CE7363"/>
    <w:rsid w:val="00CF3243"/>
    <w:rsid w:val="00CF7D4C"/>
    <w:rsid w:val="00D0122B"/>
    <w:rsid w:val="00D10A98"/>
    <w:rsid w:val="00D12618"/>
    <w:rsid w:val="00D16B3E"/>
    <w:rsid w:val="00D17E01"/>
    <w:rsid w:val="00D210D4"/>
    <w:rsid w:val="00D3381C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25C"/>
    <w:rsid w:val="00DB6F4C"/>
    <w:rsid w:val="00DC2B6D"/>
    <w:rsid w:val="00DD1589"/>
    <w:rsid w:val="00DD52CC"/>
    <w:rsid w:val="00DD61AA"/>
    <w:rsid w:val="00DD7915"/>
    <w:rsid w:val="00DE121E"/>
    <w:rsid w:val="00DE410A"/>
    <w:rsid w:val="00E042F6"/>
    <w:rsid w:val="00E20433"/>
    <w:rsid w:val="00E21D38"/>
    <w:rsid w:val="00E26EFA"/>
    <w:rsid w:val="00E31F45"/>
    <w:rsid w:val="00E363CB"/>
    <w:rsid w:val="00E47D43"/>
    <w:rsid w:val="00E51927"/>
    <w:rsid w:val="00E522EE"/>
    <w:rsid w:val="00E56526"/>
    <w:rsid w:val="00E6066A"/>
    <w:rsid w:val="00E64585"/>
    <w:rsid w:val="00E64DAF"/>
    <w:rsid w:val="00E677F7"/>
    <w:rsid w:val="00E732E4"/>
    <w:rsid w:val="00E75D21"/>
    <w:rsid w:val="00E8617F"/>
    <w:rsid w:val="00E863FA"/>
    <w:rsid w:val="00E87FA5"/>
    <w:rsid w:val="00E92BA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2A6D"/>
    <w:rsid w:val="00EF6FC5"/>
    <w:rsid w:val="00F04AAC"/>
    <w:rsid w:val="00F0551B"/>
    <w:rsid w:val="00F265F1"/>
    <w:rsid w:val="00F36CD6"/>
    <w:rsid w:val="00F4191A"/>
    <w:rsid w:val="00F4712C"/>
    <w:rsid w:val="00F47EB8"/>
    <w:rsid w:val="00F7504C"/>
    <w:rsid w:val="00F760C8"/>
    <w:rsid w:val="00F76A59"/>
    <w:rsid w:val="00F776D3"/>
    <w:rsid w:val="00F90766"/>
    <w:rsid w:val="00F92D44"/>
    <w:rsid w:val="00F92EA0"/>
    <w:rsid w:val="00F92EBF"/>
    <w:rsid w:val="00F96BB3"/>
    <w:rsid w:val="00F975D0"/>
    <w:rsid w:val="00FA1FAF"/>
    <w:rsid w:val="00FB2AF4"/>
    <w:rsid w:val="00FB44ED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72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65</cp:revision>
  <cp:lastPrinted>2024-10-01T21:30:00Z</cp:lastPrinted>
  <dcterms:created xsi:type="dcterms:W3CDTF">2024-05-29T20:43:00Z</dcterms:created>
  <dcterms:modified xsi:type="dcterms:W3CDTF">2024-10-01T21:33:00Z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