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6A9CAAF5" w:rsidR="00C9470F" w:rsidRPr="005409F4" w:rsidRDefault="00000000" w:rsidP="00C6349A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  <w:r w:rsidRPr="005409F4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312D1EBE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642C7C"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93</w:t>
                  </w:r>
                  <w:r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642C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409F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5409F4">
        <w:rPr>
          <w:rFonts w:ascii="Courier New" w:hAnsi="Courier New" w:cs="Courier New"/>
          <w:szCs w:val="24"/>
        </w:rPr>
        <w:t>Nº</w:t>
      </w:r>
      <w:proofErr w:type="spellEnd"/>
      <w:r w:rsidR="00904FEC" w:rsidRPr="005409F4">
        <w:rPr>
          <w:rFonts w:ascii="Courier New" w:hAnsi="Courier New" w:cs="Courier New"/>
          <w:szCs w:val="24"/>
        </w:rPr>
        <w:t xml:space="preserve"> </w:t>
      </w:r>
      <w:r w:rsidR="00F202B2" w:rsidRPr="005409F4">
        <w:rPr>
          <w:rFonts w:ascii="Courier New" w:hAnsi="Courier New" w:cs="Courier New"/>
          <w:szCs w:val="24"/>
        </w:rPr>
        <w:t>1</w:t>
      </w:r>
      <w:r w:rsidR="00BE6013" w:rsidRPr="005409F4">
        <w:rPr>
          <w:rFonts w:ascii="Courier New" w:hAnsi="Courier New" w:cs="Courier New"/>
          <w:szCs w:val="24"/>
        </w:rPr>
        <w:t>9</w:t>
      </w:r>
      <w:r w:rsidR="00293EBA" w:rsidRPr="005409F4">
        <w:rPr>
          <w:rFonts w:ascii="Courier New" w:hAnsi="Courier New" w:cs="Courier New"/>
          <w:szCs w:val="24"/>
        </w:rPr>
        <w:t>.</w:t>
      </w:r>
      <w:r w:rsidR="005409F4" w:rsidRPr="005409F4">
        <w:rPr>
          <w:rFonts w:ascii="Courier New" w:hAnsi="Courier New" w:cs="Courier New"/>
          <w:szCs w:val="24"/>
        </w:rPr>
        <w:t>969</w:t>
      </w:r>
    </w:p>
    <w:p w14:paraId="0E61B0F0" w14:textId="77777777" w:rsidR="00531E91" w:rsidRDefault="00531E91" w:rsidP="00C6349A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  <w:highlight w:val="yellow"/>
        </w:rPr>
      </w:pPr>
    </w:p>
    <w:p w14:paraId="1B071E17" w14:textId="63166498" w:rsidR="0049491E" w:rsidRDefault="0049491E" w:rsidP="00C6349A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</w:p>
    <w:p w14:paraId="33A340C4" w14:textId="77777777" w:rsidR="0049491E" w:rsidRDefault="0049491E" w:rsidP="00C6349A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</w:p>
    <w:p w14:paraId="5BAE0559" w14:textId="0FD15AAB" w:rsidR="00C9470F" w:rsidRPr="009A5342" w:rsidRDefault="001A14D1" w:rsidP="00C6349A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  <w:r w:rsidRPr="000D648C">
        <w:rPr>
          <w:rFonts w:ascii="Courier New" w:hAnsi="Courier New" w:cs="Courier New"/>
          <w:szCs w:val="24"/>
        </w:rPr>
        <w:t>VALPARAÍSO,</w:t>
      </w:r>
      <w:r w:rsidRPr="000D648C">
        <w:rPr>
          <w:rFonts w:ascii="Courier New" w:hAnsi="Courier New" w:cs="Courier New"/>
          <w:spacing w:val="-20"/>
          <w:szCs w:val="24"/>
        </w:rPr>
        <w:t xml:space="preserve"> </w:t>
      </w:r>
      <w:r w:rsidR="00642C7C" w:rsidRPr="00642C7C">
        <w:rPr>
          <w:rFonts w:ascii="Courier New" w:hAnsi="Courier New" w:cs="Courier New"/>
          <w:szCs w:val="24"/>
        </w:rPr>
        <w:t>29</w:t>
      </w:r>
      <w:r w:rsidR="0024049A" w:rsidRPr="00642C7C">
        <w:rPr>
          <w:rFonts w:ascii="Courier New" w:hAnsi="Courier New" w:cs="Courier New"/>
          <w:szCs w:val="24"/>
        </w:rPr>
        <w:t xml:space="preserve"> de octubre</w:t>
      </w:r>
      <w:r w:rsidR="00C6349A" w:rsidRPr="00642C7C">
        <w:rPr>
          <w:rFonts w:ascii="Courier New" w:hAnsi="Courier New" w:cs="Courier New"/>
          <w:szCs w:val="24"/>
        </w:rPr>
        <w:t xml:space="preserve"> </w:t>
      </w:r>
      <w:r w:rsidR="008D4301" w:rsidRPr="00642C7C">
        <w:rPr>
          <w:rFonts w:ascii="Courier New" w:hAnsi="Courier New" w:cs="Courier New"/>
          <w:szCs w:val="24"/>
        </w:rPr>
        <w:t>de 202</w:t>
      </w:r>
      <w:r w:rsidR="00BE6013" w:rsidRPr="00642C7C">
        <w:rPr>
          <w:rFonts w:ascii="Courier New" w:hAnsi="Courier New" w:cs="Courier New"/>
          <w:szCs w:val="24"/>
        </w:rPr>
        <w:t>4</w:t>
      </w:r>
    </w:p>
    <w:p w14:paraId="077701BF" w14:textId="77777777" w:rsidR="00E911D4" w:rsidRDefault="00E911D4" w:rsidP="005409F4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</w:p>
    <w:p w14:paraId="7B8AAC43" w14:textId="77777777" w:rsidR="00E9567C" w:rsidRPr="009A5342" w:rsidRDefault="00E9567C" w:rsidP="005409F4">
      <w:pPr>
        <w:widowControl w:val="0"/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7648CDBA" w:rsidR="00BA2CE1" w:rsidRPr="009A5342" w:rsidRDefault="00E05969" w:rsidP="00C6349A">
      <w:pPr>
        <w:widowControl w:val="0"/>
        <w:tabs>
          <w:tab w:val="left" w:pos="2835"/>
        </w:tabs>
        <w:spacing w:line="360" w:lineRule="auto"/>
        <w:ind w:firstLine="2410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F32207">
        <w:rPr>
          <w:rFonts w:ascii="Courier New" w:hAnsi="Courier New" w:cs="Courier New"/>
          <w:spacing w:val="2"/>
          <w:szCs w:val="24"/>
        </w:rPr>
        <w:t>de la moción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</w:t>
      </w:r>
      <w:r w:rsidR="00962527">
        <w:rPr>
          <w:rFonts w:ascii="Courier New" w:hAnsi="Courier New" w:cs="Courier New"/>
          <w:spacing w:val="2"/>
          <w:szCs w:val="24"/>
        </w:rPr>
        <w:t>s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B47F8D">
        <w:rPr>
          <w:rFonts w:ascii="Courier New" w:hAnsi="Courier New" w:cs="Courier New"/>
          <w:spacing w:val="2"/>
          <w:szCs w:val="24"/>
        </w:rPr>
        <w:t>,</w:t>
      </w:r>
      <w:r w:rsidR="006A1E7C" w:rsidRPr="00B47F8D">
        <w:rPr>
          <w:rFonts w:ascii="Courier New" w:hAnsi="Courier New" w:cs="Courier New"/>
          <w:szCs w:val="24"/>
        </w:rPr>
        <w:t xml:space="preserve"> </w:t>
      </w:r>
      <w:r w:rsidR="006A1E7C" w:rsidRPr="00B47F8D">
        <w:rPr>
          <w:rFonts w:ascii="Courier New" w:hAnsi="Courier New" w:cs="Courier New"/>
          <w:spacing w:val="2"/>
          <w:szCs w:val="24"/>
        </w:rPr>
        <w:t xml:space="preserve">que </w:t>
      </w:r>
      <w:r w:rsidR="00121C16" w:rsidRPr="007416D8">
        <w:rPr>
          <w:rFonts w:ascii="Courier New" w:hAnsi="Courier New" w:cs="Courier New"/>
          <w:spacing w:val="2"/>
          <w:szCs w:val="24"/>
        </w:rPr>
        <w:t>regula los alimentos simulados y establece un estatuto de libre competencia</w:t>
      </w:r>
      <w:r w:rsidR="008713BB" w:rsidRPr="007416D8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B3868" w:rsidRPr="007416D8">
        <w:rPr>
          <w:rFonts w:ascii="Courier New" w:hAnsi="Courier New" w:cs="Courier New"/>
          <w:spacing w:val="2"/>
          <w:szCs w:val="24"/>
        </w:rPr>
        <w:t>al</w:t>
      </w:r>
      <w:r w:rsidR="00DB3868" w:rsidRPr="00B47F8D">
        <w:rPr>
          <w:rFonts w:ascii="Courier New" w:hAnsi="Courier New" w:cs="Courier New"/>
          <w:spacing w:val="2"/>
          <w:szCs w:val="24"/>
        </w:rPr>
        <w:t xml:space="preserve"> boletín N° 16.</w:t>
      </w:r>
      <w:r w:rsidR="00F32207" w:rsidRPr="00B47F8D">
        <w:rPr>
          <w:rFonts w:ascii="Courier New" w:hAnsi="Courier New" w:cs="Courier New"/>
          <w:spacing w:val="2"/>
          <w:szCs w:val="24"/>
        </w:rPr>
        <w:t>131-01</w:t>
      </w:r>
      <w:r w:rsidR="00BA2CE1" w:rsidRPr="00B47F8D">
        <w:rPr>
          <w:rFonts w:ascii="Courier New" w:hAnsi="Courier New" w:cs="Courier New"/>
          <w:bCs/>
          <w:spacing w:val="2"/>
          <w:szCs w:val="24"/>
          <w:lang w:val="es-ES"/>
        </w:rPr>
        <w:t>: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2E892580" w14:textId="77777777" w:rsidR="00F16A57" w:rsidRDefault="00F16A57" w:rsidP="005409F4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04010102" w14:textId="77777777" w:rsidR="00CE4474" w:rsidRPr="009A5342" w:rsidRDefault="00CE4474" w:rsidP="005409F4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515E87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7C5D5C31" w14:textId="77777777" w:rsidR="00CE4474" w:rsidRPr="009A5342" w:rsidRDefault="00CE4474" w:rsidP="005409F4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AC86946" w14:textId="661528CE" w:rsidR="006D4D0A" w:rsidRPr="006D4D0A" w:rsidRDefault="006D4D0A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bookmarkStart w:id="0" w:name="_Hlk167715027"/>
      <w:r w:rsidRPr="006D4D0A">
        <w:rPr>
          <w:rFonts w:ascii="Courier New" w:eastAsia="Aptos" w:hAnsi="Courier New" w:cs="Courier New"/>
          <w:szCs w:val="24"/>
          <w:lang w:val="es-ES" w:eastAsia="en-US"/>
        </w:rPr>
        <w:t>“Artículo 1.- Para efectos de esta ley se entiende como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alimento simulado aquel producto alimenticio cuya composición no contiene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productos derivados de 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>animales</w:t>
      </w:r>
      <w:r w:rsidR="0001562A" w:rsidRPr="009B52F1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52F1E" w:rsidRPr="009B52F1">
        <w:rPr>
          <w:rFonts w:ascii="Courier New" w:eastAsia="Aptos" w:hAnsi="Courier New" w:cs="Courier New"/>
          <w:szCs w:val="24"/>
          <w:lang w:val="es-ES" w:eastAsia="en-US"/>
        </w:rPr>
        <w:t xml:space="preserve">sin embargo, debido a 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 xml:space="preserve">las técnicas empleadas </w:t>
      </w:r>
      <w:r w:rsidR="00A954BA" w:rsidRPr="009B52F1">
        <w:rPr>
          <w:rFonts w:ascii="Courier New" w:eastAsia="Aptos" w:hAnsi="Courier New" w:cs="Courier New"/>
          <w:szCs w:val="24"/>
          <w:lang w:val="es-ES" w:eastAsia="en-US"/>
        </w:rPr>
        <w:t xml:space="preserve">en 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>su elaboración</w:t>
      </w:r>
      <w:r w:rsidR="00A954BA" w:rsidRPr="009B52F1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 xml:space="preserve"> muestran una apariencia, sabor, textura y olor similar</w:t>
      </w:r>
      <w:r w:rsidR="0001562A" w:rsidRPr="009B52F1">
        <w:rPr>
          <w:rFonts w:ascii="Courier New" w:eastAsia="Aptos" w:hAnsi="Courier New" w:cs="Courier New"/>
          <w:szCs w:val="24"/>
          <w:lang w:val="es-ES" w:eastAsia="en-US"/>
        </w:rPr>
        <w:t>es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 xml:space="preserve"> o idéntico</w:t>
      </w:r>
      <w:r w:rsidR="0001562A" w:rsidRPr="009B52F1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 xml:space="preserve"> a</w:t>
      </w:r>
      <w:r w:rsidR="00CD48C8" w:rsidRPr="009B52F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083D59" w:rsidRPr="009B52F1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Pr="009B52F1">
        <w:rPr>
          <w:rFonts w:ascii="Courier New" w:eastAsia="Aptos" w:hAnsi="Courier New" w:cs="Courier New"/>
          <w:szCs w:val="24"/>
          <w:lang w:val="es-ES" w:eastAsia="en-US"/>
        </w:rPr>
        <w:t>productos derivados de animales.</w:t>
      </w:r>
    </w:p>
    <w:p w14:paraId="218E28DF" w14:textId="77777777" w:rsidR="00CD48C8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7EFB5C7" w14:textId="77777777" w:rsidR="00CD48C8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C449576" w14:textId="6F7A7848" w:rsidR="00CD48C8" w:rsidRDefault="006D4D0A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Artículo 2.- </w:t>
      </w:r>
      <w:proofErr w:type="spellStart"/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>Prohíbese</w:t>
      </w:r>
      <w:proofErr w:type="spellEnd"/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26164" w:rsidRPr="00D35A24">
        <w:rPr>
          <w:rFonts w:ascii="Courier New" w:eastAsia="Aptos" w:hAnsi="Courier New" w:cs="Courier New"/>
          <w:szCs w:val="24"/>
          <w:lang w:val="es-ES" w:eastAsia="en-US"/>
        </w:rPr>
        <w:t xml:space="preserve">que 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a los alimentos simulados </w:t>
      </w:r>
      <w:r w:rsidR="00B26164" w:rsidRPr="00D35A24">
        <w:rPr>
          <w:rFonts w:ascii="Courier New" w:eastAsia="Aptos" w:hAnsi="Courier New" w:cs="Courier New"/>
          <w:szCs w:val="24"/>
          <w:lang w:val="es-ES" w:eastAsia="en-US"/>
        </w:rPr>
        <w:t xml:space="preserve">se les 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>denomine, m</w:t>
      </w:r>
      <w:r w:rsidR="00B26164" w:rsidRPr="00D35A24">
        <w:rPr>
          <w:rFonts w:ascii="Courier New" w:eastAsia="Aptos" w:hAnsi="Courier New" w:cs="Courier New"/>
          <w:szCs w:val="24"/>
          <w:lang w:val="es-ES" w:eastAsia="en-US"/>
        </w:rPr>
        <w:t>uestre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o publicit</w:t>
      </w:r>
      <w:r w:rsidR="00B26164" w:rsidRPr="00D35A24">
        <w:rPr>
          <w:rFonts w:ascii="Courier New" w:eastAsia="Aptos" w:hAnsi="Courier New" w:cs="Courier New"/>
          <w:szCs w:val="24"/>
          <w:lang w:val="es-ES" w:eastAsia="en-US"/>
        </w:rPr>
        <w:t>e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como </w:t>
      </w:r>
      <w:proofErr w:type="gramStart"/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>producto</w:t>
      </w:r>
      <w:r w:rsidR="00851652" w:rsidRPr="00D35A24">
        <w:rPr>
          <w:rFonts w:ascii="Courier New" w:eastAsia="Aptos" w:hAnsi="Courier New" w:cs="Courier New"/>
          <w:szCs w:val="24"/>
          <w:lang w:val="es-ES" w:eastAsia="en-US"/>
        </w:rPr>
        <w:t>s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derivado</w:t>
      </w:r>
      <w:proofErr w:type="gramEnd"/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de </w:t>
      </w:r>
      <w:r w:rsidR="00851652" w:rsidRPr="00D35A24">
        <w:rPr>
          <w:rFonts w:ascii="Courier New" w:eastAsia="Aptos" w:hAnsi="Courier New" w:cs="Courier New"/>
          <w:szCs w:val="24"/>
          <w:lang w:val="es-ES" w:eastAsia="en-US"/>
        </w:rPr>
        <w:t xml:space="preserve">un </w:t>
      </w:r>
      <w:r w:rsidR="004B6D33" w:rsidRPr="00D35A24">
        <w:rPr>
          <w:rFonts w:ascii="Courier New" w:eastAsia="Aptos" w:hAnsi="Courier New" w:cs="Courier New"/>
          <w:szCs w:val="24"/>
          <w:lang w:val="es-ES" w:eastAsia="en-US"/>
        </w:rPr>
        <w:t>animal.</w:t>
      </w:r>
    </w:p>
    <w:p w14:paraId="781C0688" w14:textId="77777777" w:rsidR="00CD48C8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94254FF" w14:textId="77777777" w:rsidR="00917ACD" w:rsidRPr="006D4D0A" w:rsidRDefault="00917ACD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41EBE4B" w14:textId="3383F9EA" w:rsidR="006D4D0A" w:rsidRDefault="006D4D0A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D4D0A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Artículo 3.- </w:t>
      </w:r>
      <w:proofErr w:type="spellStart"/>
      <w:r w:rsidRPr="006D4D0A">
        <w:rPr>
          <w:rFonts w:ascii="Courier New" w:eastAsia="Aptos" w:hAnsi="Courier New" w:cs="Courier New"/>
          <w:szCs w:val="24"/>
          <w:lang w:val="es-ES" w:eastAsia="en-US"/>
        </w:rPr>
        <w:t>Prohíbese</w:t>
      </w:r>
      <w:proofErr w:type="spellEnd"/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 la promoción de </w:t>
      </w:r>
      <w:r w:rsidR="004F250A" w:rsidRPr="00D35A24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Pr="00D35A24">
        <w:rPr>
          <w:rFonts w:ascii="Courier New" w:eastAsia="Aptos" w:hAnsi="Courier New" w:cs="Courier New"/>
          <w:szCs w:val="24"/>
          <w:lang w:val="es-ES" w:eastAsia="en-US"/>
        </w:rPr>
        <w:t>alimento</w:t>
      </w:r>
      <w:r w:rsidR="004F250A" w:rsidRPr="00D35A24">
        <w:rPr>
          <w:rFonts w:ascii="Courier New" w:eastAsia="Aptos" w:hAnsi="Courier New" w:cs="Courier New"/>
          <w:szCs w:val="24"/>
          <w:lang w:val="es-ES" w:eastAsia="en-US"/>
        </w:rPr>
        <w:t>s</w:t>
      </w:r>
      <w:r w:rsidR="00CD48C8" w:rsidRPr="00D35A2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D35A24">
        <w:rPr>
          <w:rFonts w:ascii="Courier New" w:eastAsia="Aptos" w:hAnsi="Courier New" w:cs="Courier New"/>
          <w:szCs w:val="24"/>
          <w:lang w:val="es-ES" w:eastAsia="en-US"/>
        </w:rPr>
        <w:t>simulado</w:t>
      </w:r>
      <w:r w:rsidR="004F250A" w:rsidRPr="00D35A24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D35A24">
        <w:rPr>
          <w:rFonts w:ascii="Courier New" w:eastAsia="Aptos" w:hAnsi="Courier New" w:cs="Courier New"/>
          <w:szCs w:val="24"/>
          <w:lang w:val="es-ES" w:eastAsia="en-US"/>
        </w:rPr>
        <w:t xml:space="preserve"> con imágenes de produc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tos derivados de la crianza y faenamiento animal.</w:t>
      </w:r>
    </w:p>
    <w:p w14:paraId="3CD4843B" w14:textId="77777777" w:rsidR="00CD48C8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AF9495B" w14:textId="77777777" w:rsidR="00CD48C8" w:rsidRPr="006D4D0A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A3E2CC6" w14:textId="1DCC524B" w:rsidR="006D4D0A" w:rsidRDefault="006D4D0A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D4D0A">
        <w:rPr>
          <w:rFonts w:ascii="Courier New" w:eastAsia="Aptos" w:hAnsi="Courier New" w:cs="Courier New"/>
          <w:szCs w:val="24"/>
          <w:lang w:val="es-ES" w:eastAsia="en-US"/>
        </w:rPr>
        <w:t>Artículo 4.- Los fabricantes, productores, distribuidores e</w:t>
      </w:r>
      <w:r w:rsidR="00CD48C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importadores de alimentos simulados</w:t>
      </w:r>
      <w:r w:rsidRPr="007B2C06">
        <w:rPr>
          <w:rFonts w:ascii="Courier New" w:eastAsia="Aptos" w:hAnsi="Courier New" w:cs="Courier New"/>
          <w:strike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deberán informar en </w:t>
      </w:r>
      <w:r w:rsidR="00AB6D28" w:rsidRPr="00BD3178">
        <w:rPr>
          <w:rFonts w:ascii="Courier New" w:eastAsia="Aptos" w:hAnsi="Courier New" w:cs="Courier New"/>
          <w:szCs w:val="24"/>
          <w:lang w:val="es-ES" w:eastAsia="en-US"/>
        </w:rPr>
        <w:t>sus</w:t>
      </w:r>
      <w:r w:rsidR="00AB6D2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envases o etiquetas</w:t>
      </w:r>
      <w:r w:rsidR="00CD48C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la calidad de </w:t>
      </w:r>
      <w:r w:rsidR="006E2366">
        <w:rPr>
          <w:rFonts w:ascii="Courier New" w:eastAsia="Aptos" w:hAnsi="Courier New" w:cs="Courier New"/>
          <w:szCs w:val="24"/>
          <w:lang w:val="es-ES" w:eastAsia="en-US"/>
        </w:rPr>
        <w:t>“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ALIMENTO SIMULADO</w:t>
      </w:r>
      <w:r w:rsidR="006E2366">
        <w:rPr>
          <w:rFonts w:ascii="Courier New" w:eastAsia="Aptos" w:hAnsi="Courier New" w:cs="Courier New"/>
          <w:szCs w:val="24"/>
          <w:lang w:val="es-ES" w:eastAsia="en-US"/>
        </w:rPr>
        <w:t>”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769B7442" w14:textId="77777777" w:rsidR="00CD48C8" w:rsidRPr="006D4D0A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9C33682" w14:textId="735ABFF2" w:rsidR="006D4D0A" w:rsidRDefault="00D50249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E6027E">
        <w:rPr>
          <w:rFonts w:ascii="Courier New" w:eastAsia="Aptos" w:hAnsi="Courier New" w:cs="Courier New"/>
          <w:szCs w:val="24"/>
          <w:lang w:val="es-ES" w:eastAsia="en-US"/>
        </w:rPr>
        <w:t xml:space="preserve">En el Reglamento </w:t>
      </w:r>
      <w:r w:rsidR="00914637" w:rsidRPr="00E6027E">
        <w:rPr>
          <w:rFonts w:ascii="Courier New" w:eastAsia="Aptos" w:hAnsi="Courier New" w:cs="Courier New"/>
          <w:szCs w:val="24"/>
          <w:lang w:val="es-ES" w:eastAsia="en-US"/>
        </w:rPr>
        <w:t>S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>anitario de los Alimentos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, el Ministerio de Salud determinará la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forma, 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el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tamaño, 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los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colores, 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la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>proporción,</w:t>
      </w:r>
      <w:r w:rsidR="00CD48C8" w:rsidRPr="00E6027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las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características y </w:t>
      </w:r>
      <w:r w:rsidR="00074C4E" w:rsidRPr="00E6027E">
        <w:rPr>
          <w:rFonts w:ascii="Courier New" w:eastAsia="Aptos" w:hAnsi="Courier New" w:cs="Courier New"/>
          <w:szCs w:val="24"/>
          <w:lang w:val="es-ES" w:eastAsia="en-US"/>
        </w:rPr>
        <w:t xml:space="preserve">el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>contenido de las etiquetas y rótulos nutricionales mencionados en el</w:t>
      </w:r>
      <w:r w:rsidR="00CD48C8" w:rsidRPr="00E6027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inciso anterior, </w:t>
      </w:r>
      <w:r w:rsidR="00F04674" w:rsidRPr="00E6027E">
        <w:rPr>
          <w:rFonts w:ascii="Courier New" w:eastAsia="Aptos" w:hAnsi="Courier New" w:cs="Courier New"/>
          <w:szCs w:val="24"/>
          <w:lang w:val="es-ES" w:eastAsia="en-US"/>
        </w:rPr>
        <w:t xml:space="preserve">y velará,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>especialmente</w:t>
      </w:r>
      <w:r w:rsidR="00F04674" w:rsidRPr="00E6027E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 xml:space="preserve"> porque la información que en ellos se contenga</w:t>
      </w:r>
      <w:r w:rsidR="00CD48C8" w:rsidRPr="00E6027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6D4D0A" w:rsidRPr="00E6027E">
        <w:rPr>
          <w:rFonts w:ascii="Courier New" w:eastAsia="Aptos" w:hAnsi="Courier New" w:cs="Courier New"/>
          <w:szCs w:val="24"/>
          <w:lang w:val="es-ES" w:eastAsia="en-US"/>
        </w:rPr>
        <w:t>sea visible y de fácil comprensión por la población.</w:t>
      </w:r>
    </w:p>
    <w:p w14:paraId="25D897BE" w14:textId="77777777" w:rsidR="00CD48C8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F1D948A" w14:textId="77777777" w:rsidR="00CD48C8" w:rsidRPr="006D4D0A" w:rsidRDefault="00CD48C8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884D35" w14:textId="09C299E4" w:rsidR="009A5342" w:rsidRPr="009A5342" w:rsidRDefault="006D4D0A" w:rsidP="006D4D0A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BatangChe" w:hAnsi="Courier New" w:cs="Courier New"/>
          <w:szCs w:val="24"/>
          <w:lang w:val="es-ES" w:eastAsia="en-US"/>
        </w:rPr>
      </w:pPr>
      <w:r w:rsidRPr="006D4D0A">
        <w:rPr>
          <w:rFonts w:ascii="Courier New" w:eastAsia="Aptos" w:hAnsi="Courier New" w:cs="Courier New"/>
          <w:szCs w:val="24"/>
          <w:lang w:val="es-ES" w:eastAsia="en-US"/>
        </w:rPr>
        <w:t>Artículo 5.- Las conductas que infrinjan lo establecido en los</w:t>
      </w:r>
      <w:r w:rsidR="00CD48C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artículos 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>2</w:t>
      </w:r>
      <w:r w:rsidR="001F18C6" w:rsidRPr="00E6027E">
        <w:rPr>
          <w:rFonts w:ascii="Courier New" w:eastAsia="Aptos" w:hAnsi="Courier New" w:cs="Courier New"/>
          <w:szCs w:val="24"/>
          <w:lang w:val="es-ES" w:eastAsia="en-US"/>
        </w:rPr>
        <w:t>, 3 y 4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 xml:space="preserve"> serán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 consideradas como actos de competencia desleal</w:t>
      </w:r>
      <w:r w:rsidR="00CD48C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 xml:space="preserve">y se les aplicarán las normas dispuestas en la ley N° 20.169, que Regula 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>la</w:t>
      </w:r>
      <w:r w:rsidR="00CD48C8" w:rsidRPr="00E6027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CA0299" w:rsidRPr="00E6027E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 xml:space="preserve">ompetencia </w:t>
      </w:r>
      <w:r w:rsidR="00CA0299" w:rsidRPr="00E6027E">
        <w:rPr>
          <w:rFonts w:ascii="Courier New" w:eastAsia="Aptos" w:hAnsi="Courier New" w:cs="Courier New"/>
          <w:szCs w:val="24"/>
          <w:lang w:val="es-ES" w:eastAsia="en-US"/>
        </w:rPr>
        <w:t>d</w:t>
      </w:r>
      <w:r w:rsidRPr="00E6027E">
        <w:rPr>
          <w:rFonts w:ascii="Courier New" w:eastAsia="Aptos" w:hAnsi="Courier New" w:cs="Courier New"/>
          <w:szCs w:val="24"/>
          <w:lang w:val="es-ES" w:eastAsia="en-US"/>
        </w:rPr>
        <w:t>esleal</w:t>
      </w:r>
      <w:r w:rsidRPr="006D4D0A">
        <w:rPr>
          <w:rFonts w:ascii="Courier New" w:eastAsia="Aptos" w:hAnsi="Courier New" w:cs="Courier New"/>
          <w:szCs w:val="24"/>
          <w:lang w:val="es-ES" w:eastAsia="en-US"/>
        </w:rPr>
        <w:t>.”.</w:t>
      </w:r>
      <w:bookmarkEnd w:id="0"/>
    </w:p>
    <w:p w14:paraId="7E2392DF" w14:textId="77777777" w:rsidR="006B6ABF" w:rsidRDefault="006B6ABF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38795DC2" w14:textId="77777777" w:rsidR="00CA0299" w:rsidRDefault="00CA0299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AA24510" w14:textId="7D12670C" w:rsidR="007F70C6" w:rsidRPr="009A5342" w:rsidRDefault="00DF76F2" w:rsidP="00214035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0877772A" w:rsidR="00E93A76" w:rsidRDefault="00E93A76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C58E97B" w14:textId="77777777" w:rsidR="0049491E" w:rsidRDefault="0049491E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2CC0FD9" w14:textId="77777777" w:rsidR="0049491E" w:rsidRDefault="0049491E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270132F" w14:textId="77777777" w:rsidR="0049491E" w:rsidRDefault="0049491E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ABE42AC" w14:textId="77777777" w:rsidR="0049491E" w:rsidRDefault="0049491E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6B8618" w14:textId="7F3A9A83" w:rsidR="00C9470F" w:rsidRPr="009A5342" w:rsidRDefault="00F254C4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Lo que tengo a honra comunicar</w:t>
      </w:r>
      <w:r w:rsidR="00C9470F" w:rsidRPr="009A5342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CC9691D" w14:textId="77777777" w:rsidR="00182A99" w:rsidRPr="009A5342" w:rsidRDefault="00182A99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65D254D3" w14:textId="77777777" w:rsidR="007B6AD4" w:rsidRDefault="007B6AD4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19A64E88" w14:textId="77777777" w:rsidR="000531B7" w:rsidRPr="009A5342" w:rsidRDefault="000531B7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510D13F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7DC2F6F6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18119489" w14:textId="77777777" w:rsidR="008F0006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KAROL CARIOLA OLIVA</w:t>
      </w:r>
    </w:p>
    <w:p w14:paraId="1CD8A9AE" w14:textId="757C11D3" w:rsidR="0091486D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9A5342">
        <w:rPr>
          <w:rFonts w:ascii="Courier New" w:hAnsi="Courier New" w:cs="Courier New"/>
          <w:szCs w:val="24"/>
        </w:rPr>
        <w:t>Presidenta de la Cámara de Diputados</w:t>
      </w:r>
    </w:p>
    <w:p w14:paraId="3EF235CD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6D06DF26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257E169" w14:textId="77777777" w:rsidR="007B6AD4" w:rsidRDefault="007B6AD4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7E371C0B" w14:textId="77777777" w:rsidR="000531B7" w:rsidRPr="009A5342" w:rsidRDefault="000531B7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406F5C33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0B30EF5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6F59A148" w14:textId="77777777" w:rsidR="00182A99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A5342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A5342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BEB2B" w14:textId="77777777" w:rsidR="00C42AA9" w:rsidRDefault="00C42AA9">
      <w:r>
        <w:separator/>
      </w:r>
    </w:p>
  </w:endnote>
  <w:endnote w:type="continuationSeparator" w:id="0">
    <w:p w14:paraId="7B890CD0" w14:textId="77777777" w:rsidR="00C42AA9" w:rsidRDefault="00C42AA9">
      <w:r>
        <w:continuationSeparator/>
      </w:r>
    </w:p>
  </w:endnote>
  <w:endnote w:type="continuationNotice" w:id="1">
    <w:p w14:paraId="26175E18" w14:textId="77777777" w:rsidR="00C42AA9" w:rsidRDefault="00C42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D8D7" w14:textId="77777777" w:rsidR="00C42AA9" w:rsidRDefault="00C42AA9">
      <w:r>
        <w:separator/>
      </w:r>
    </w:p>
  </w:footnote>
  <w:footnote w:type="continuationSeparator" w:id="0">
    <w:p w14:paraId="28FECE1E" w14:textId="77777777" w:rsidR="00C42AA9" w:rsidRDefault="00C42AA9">
      <w:r>
        <w:continuationSeparator/>
      </w:r>
    </w:p>
  </w:footnote>
  <w:footnote w:type="continuationNotice" w:id="1">
    <w:p w14:paraId="7F1FAEB5" w14:textId="77777777" w:rsidR="00C42AA9" w:rsidRDefault="00C42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9C4"/>
    <w:rsid w:val="00007BF6"/>
    <w:rsid w:val="00010F3B"/>
    <w:rsid w:val="00012E57"/>
    <w:rsid w:val="0001562A"/>
    <w:rsid w:val="000164F5"/>
    <w:rsid w:val="0001718E"/>
    <w:rsid w:val="00017358"/>
    <w:rsid w:val="00020A49"/>
    <w:rsid w:val="00021D88"/>
    <w:rsid w:val="0002407B"/>
    <w:rsid w:val="000268C6"/>
    <w:rsid w:val="000311FF"/>
    <w:rsid w:val="000314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ECA"/>
    <w:rsid w:val="0004242D"/>
    <w:rsid w:val="000425DB"/>
    <w:rsid w:val="00042F29"/>
    <w:rsid w:val="000433EF"/>
    <w:rsid w:val="000439F1"/>
    <w:rsid w:val="000453A8"/>
    <w:rsid w:val="000456E0"/>
    <w:rsid w:val="000458E4"/>
    <w:rsid w:val="0004604B"/>
    <w:rsid w:val="00046CCA"/>
    <w:rsid w:val="00047589"/>
    <w:rsid w:val="00051C18"/>
    <w:rsid w:val="000529FD"/>
    <w:rsid w:val="00052B1B"/>
    <w:rsid w:val="00052E0A"/>
    <w:rsid w:val="000531B7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63F3F"/>
    <w:rsid w:val="000652C7"/>
    <w:rsid w:val="000660E8"/>
    <w:rsid w:val="00066B51"/>
    <w:rsid w:val="0007011F"/>
    <w:rsid w:val="00070D19"/>
    <w:rsid w:val="00070F0E"/>
    <w:rsid w:val="00071236"/>
    <w:rsid w:val="000718BB"/>
    <w:rsid w:val="0007332F"/>
    <w:rsid w:val="00074C4E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3D59"/>
    <w:rsid w:val="0008566F"/>
    <w:rsid w:val="00085969"/>
    <w:rsid w:val="00085F9E"/>
    <w:rsid w:val="00086077"/>
    <w:rsid w:val="00086DB5"/>
    <w:rsid w:val="000878F4"/>
    <w:rsid w:val="00087AF0"/>
    <w:rsid w:val="000908FE"/>
    <w:rsid w:val="0009168B"/>
    <w:rsid w:val="00091B08"/>
    <w:rsid w:val="000924D7"/>
    <w:rsid w:val="00092721"/>
    <w:rsid w:val="00093A7E"/>
    <w:rsid w:val="0009462A"/>
    <w:rsid w:val="00095220"/>
    <w:rsid w:val="0009613B"/>
    <w:rsid w:val="0009696D"/>
    <w:rsid w:val="0009794E"/>
    <w:rsid w:val="0009797C"/>
    <w:rsid w:val="000A012C"/>
    <w:rsid w:val="000A1503"/>
    <w:rsid w:val="000A17CB"/>
    <w:rsid w:val="000A2B15"/>
    <w:rsid w:val="000A2E1C"/>
    <w:rsid w:val="000A4346"/>
    <w:rsid w:val="000A43C4"/>
    <w:rsid w:val="000A50A1"/>
    <w:rsid w:val="000A7297"/>
    <w:rsid w:val="000A7994"/>
    <w:rsid w:val="000A7AE2"/>
    <w:rsid w:val="000B036C"/>
    <w:rsid w:val="000B06A0"/>
    <w:rsid w:val="000B0C3E"/>
    <w:rsid w:val="000B153A"/>
    <w:rsid w:val="000B235C"/>
    <w:rsid w:val="000B321F"/>
    <w:rsid w:val="000B3D9A"/>
    <w:rsid w:val="000B7A1B"/>
    <w:rsid w:val="000B7E62"/>
    <w:rsid w:val="000C15A9"/>
    <w:rsid w:val="000C19FE"/>
    <w:rsid w:val="000C21B1"/>
    <w:rsid w:val="000C3518"/>
    <w:rsid w:val="000C438E"/>
    <w:rsid w:val="000C44BD"/>
    <w:rsid w:val="000C57FA"/>
    <w:rsid w:val="000C5AB1"/>
    <w:rsid w:val="000C7C12"/>
    <w:rsid w:val="000D1E73"/>
    <w:rsid w:val="000D5029"/>
    <w:rsid w:val="000D61A6"/>
    <w:rsid w:val="000D648C"/>
    <w:rsid w:val="000D64A2"/>
    <w:rsid w:val="000D74D4"/>
    <w:rsid w:val="000E005A"/>
    <w:rsid w:val="000E1C37"/>
    <w:rsid w:val="000E1E63"/>
    <w:rsid w:val="000E1EFD"/>
    <w:rsid w:val="000E2852"/>
    <w:rsid w:val="000E33D9"/>
    <w:rsid w:val="000E365C"/>
    <w:rsid w:val="000E379F"/>
    <w:rsid w:val="000E4467"/>
    <w:rsid w:val="000E4A18"/>
    <w:rsid w:val="000E4DE7"/>
    <w:rsid w:val="000E562E"/>
    <w:rsid w:val="000F04AE"/>
    <w:rsid w:val="000F091B"/>
    <w:rsid w:val="000F2B72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D40"/>
    <w:rsid w:val="00111FE1"/>
    <w:rsid w:val="001123AB"/>
    <w:rsid w:val="001127B7"/>
    <w:rsid w:val="0011315D"/>
    <w:rsid w:val="001167A8"/>
    <w:rsid w:val="00120504"/>
    <w:rsid w:val="00121389"/>
    <w:rsid w:val="001216D0"/>
    <w:rsid w:val="0012197E"/>
    <w:rsid w:val="00121C16"/>
    <w:rsid w:val="00121CA0"/>
    <w:rsid w:val="00121CFE"/>
    <w:rsid w:val="00121DF9"/>
    <w:rsid w:val="00122CC3"/>
    <w:rsid w:val="001249B1"/>
    <w:rsid w:val="00124B79"/>
    <w:rsid w:val="00125E71"/>
    <w:rsid w:val="0012683D"/>
    <w:rsid w:val="0012782B"/>
    <w:rsid w:val="00130991"/>
    <w:rsid w:val="00131F9F"/>
    <w:rsid w:val="00132789"/>
    <w:rsid w:val="00135579"/>
    <w:rsid w:val="00135CCB"/>
    <w:rsid w:val="00135D09"/>
    <w:rsid w:val="0013706F"/>
    <w:rsid w:val="00140093"/>
    <w:rsid w:val="0014301C"/>
    <w:rsid w:val="00143126"/>
    <w:rsid w:val="00144311"/>
    <w:rsid w:val="00144601"/>
    <w:rsid w:val="001446F3"/>
    <w:rsid w:val="00145811"/>
    <w:rsid w:val="001461CE"/>
    <w:rsid w:val="00146574"/>
    <w:rsid w:val="001465B0"/>
    <w:rsid w:val="00146737"/>
    <w:rsid w:val="00147B7E"/>
    <w:rsid w:val="00150011"/>
    <w:rsid w:val="0015089F"/>
    <w:rsid w:val="00150B04"/>
    <w:rsid w:val="00150E9D"/>
    <w:rsid w:val="001529CD"/>
    <w:rsid w:val="001532D6"/>
    <w:rsid w:val="00154C82"/>
    <w:rsid w:val="00155383"/>
    <w:rsid w:val="00156761"/>
    <w:rsid w:val="00156A57"/>
    <w:rsid w:val="00156D19"/>
    <w:rsid w:val="00157712"/>
    <w:rsid w:val="00157AA4"/>
    <w:rsid w:val="0016067B"/>
    <w:rsid w:val="00160FF5"/>
    <w:rsid w:val="00162205"/>
    <w:rsid w:val="00162ED5"/>
    <w:rsid w:val="00166C90"/>
    <w:rsid w:val="00170B8E"/>
    <w:rsid w:val="00170C75"/>
    <w:rsid w:val="00170F2C"/>
    <w:rsid w:val="00175314"/>
    <w:rsid w:val="00175608"/>
    <w:rsid w:val="0017572F"/>
    <w:rsid w:val="00175D99"/>
    <w:rsid w:val="0017637D"/>
    <w:rsid w:val="001771E9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5041"/>
    <w:rsid w:val="0019083B"/>
    <w:rsid w:val="0019135E"/>
    <w:rsid w:val="00194284"/>
    <w:rsid w:val="001946A1"/>
    <w:rsid w:val="00194DF3"/>
    <w:rsid w:val="00195194"/>
    <w:rsid w:val="001961B6"/>
    <w:rsid w:val="00196A57"/>
    <w:rsid w:val="0019704F"/>
    <w:rsid w:val="00197E4E"/>
    <w:rsid w:val="001A14D1"/>
    <w:rsid w:val="001A1D2F"/>
    <w:rsid w:val="001A2B09"/>
    <w:rsid w:val="001A2D87"/>
    <w:rsid w:val="001A36B4"/>
    <w:rsid w:val="001A4421"/>
    <w:rsid w:val="001A4CBC"/>
    <w:rsid w:val="001A4D09"/>
    <w:rsid w:val="001A532E"/>
    <w:rsid w:val="001A6D55"/>
    <w:rsid w:val="001A719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4F0E"/>
    <w:rsid w:val="001C576B"/>
    <w:rsid w:val="001C7BE7"/>
    <w:rsid w:val="001C7BEF"/>
    <w:rsid w:val="001D0582"/>
    <w:rsid w:val="001D0AC4"/>
    <w:rsid w:val="001D1AF2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8C6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CAA"/>
    <w:rsid w:val="002002E4"/>
    <w:rsid w:val="00201672"/>
    <w:rsid w:val="00202399"/>
    <w:rsid w:val="0020350C"/>
    <w:rsid w:val="00203BDF"/>
    <w:rsid w:val="00204561"/>
    <w:rsid w:val="00204F96"/>
    <w:rsid w:val="00206AD5"/>
    <w:rsid w:val="002077B2"/>
    <w:rsid w:val="002077BB"/>
    <w:rsid w:val="00207F15"/>
    <w:rsid w:val="00210B3F"/>
    <w:rsid w:val="00211985"/>
    <w:rsid w:val="00212A2C"/>
    <w:rsid w:val="00213C95"/>
    <w:rsid w:val="00214035"/>
    <w:rsid w:val="0021620B"/>
    <w:rsid w:val="00216C4F"/>
    <w:rsid w:val="00217906"/>
    <w:rsid w:val="002200D6"/>
    <w:rsid w:val="00222333"/>
    <w:rsid w:val="00222ABC"/>
    <w:rsid w:val="00222F69"/>
    <w:rsid w:val="00223767"/>
    <w:rsid w:val="00224A2A"/>
    <w:rsid w:val="00224B47"/>
    <w:rsid w:val="00224DE0"/>
    <w:rsid w:val="0022583D"/>
    <w:rsid w:val="002261A9"/>
    <w:rsid w:val="002266A8"/>
    <w:rsid w:val="00226A26"/>
    <w:rsid w:val="00227560"/>
    <w:rsid w:val="00227C93"/>
    <w:rsid w:val="0023023E"/>
    <w:rsid w:val="00230DD8"/>
    <w:rsid w:val="002311AB"/>
    <w:rsid w:val="002317DA"/>
    <w:rsid w:val="002322AC"/>
    <w:rsid w:val="00233867"/>
    <w:rsid w:val="002369EF"/>
    <w:rsid w:val="00236F4F"/>
    <w:rsid w:val="0023761A"/>
    <w:rsid w:val="00237FE3"/>
    <w:rsid w:val="00240042"/>
    <w:rsid w:val="0024049A"/>
    <w:rsid w:val="00241B2C"/>
    <w:rsid w:val="00241ED7"/>
    <w:rsid w:val="00242D30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3ED8"/>
    <w:rsid w:val="00264124"/>
    <w:rsid w:val="00266EFD"/>
    <w:rsid w:val="00267DCD"/>
    <w:rsid w:val="00270596"/>
    <w:rsid w:val="00270C37"/>
    <w:rsid w:val="0027440A"/>
    <w:rsid w:val="0027473B"/>
    <w:rsid w:val="002756D3"/>
    <w:rsid w:val="00276B69"/>
    <w:rsid w:val="002770AB"/>
    <w:rsid w:val="00277B26"/>
    <w:rsid w:val="00281DAD"/>
    <w:rsid w:val="00286267"/>
    <w:rsid w:val="002869A4"/>
    <w:rsid w:val="00286ECA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BBD"/>
    <w:rsid w:val="00295659"/>
    <w:rsid w:val="0029669D"/>
    <w:rsid w:val="002970AF"/>
    <w:rsid w:val="002971FD"/>
    <w:rsid w:val="002A013E"/>
    <w:rsid w:val="002A11F8"/>
    <w:rsid w:val="002A2607"/>
    <w:rsid w:val="002A2FFE"/>
    <w:rsid w:val="002A3A79"/>
    <w:rsid w:val="002A4201"/>
    <w:rsid w:val="002A4411"/>
    <w:rsid w:val="002A45C2"/>
    <w:rsid w:val="002B030F"/>
    <w:rsid w:val="002B089E"/>
    <w:rsid w:val="002B09C4"/>
    <w:rsid w:val="002B16E2"/>
    <w:rsid w:val="002B1AFB"/>
    <w:rsid w:val="002B25FD"/>
    <w:rsid w:val="002B287C"/>
    <w:rsid w:val="002B2B8A"/>
    <w:rsid w:val="002B30EA"/>
    <w:rsid w:val="002B3B96"/>
    <w:rsid w:val="002B4CB2"/>
    <w:rsid w:val="002B65B3"/>
    <w:rsid w:val="002B73F8"/>
    <w:rsid w:val="002C0E91"/>
    <w:rsid w:val="002C18E4"/>
    <w:rsid w:val="002C1F88"/>
    <w:rsid w:val="002C2730"/>
    <w:rsid w:val="002C2965"/>
    <w:rsid w:val="002C2AA7"/>
    <w:rsid w:val="002C31C1"/>
    <w:rsid w:val="002C322F"/>
    <w:rsid w:val="002C56CC"/>
    <w:rsid w:val="002C6850"/>
    <w:rsid w:val="002C6F37"/>
    <w:rsid w:val="002C73B2"/>
    <w:rsid w:val="002C7A89"/>
    <w:rsid w:val="002D029A"/>
    <w:rsid w:val="002D0C8E"/>
    <w:rsid w:val="002D0FD6"/>
    <w:rsid w:val="002D1ED9"/>
    <w:rsid w:val="002D7C4C"/>
    <w:rsid w:val="002D7E3A"/>
    <w:rsid w:val="002D7F55"/>
    <w:rsid w:val="002D7F91"/>
    <w:rsid w:val="002E0A62"/>
    <w:rsid w:val="002E147D"/>
    <w:rsid w:val="002E218C"/>
    <w:rsid w:val="002E24A9"/>
    <w:rsid w:val="002E2CE5"/>
    <w:rsid w:val="002E32BF"/>
    <w:rsid w:val="002E384B"/>
    <w:rsid w:val="002E49B9"/>
    <w:rsid w:val="002E6716"/>
    <w:rsid w:val="002E6985"/>
    <w:rsid w:val="002E6D97"/>
    <w:rsid w:val="002F00A3"/>
    <w:rsid w:val="002F02A4"/>
    <w:rsid w:val="002F2E74"/>
    <w:rsid w:val="002F3C23"/>
    <w:rsid w:val="002F44D8"/>
    <w:rsid w:val="002F711F"/>
    <w:rsid w:val="002F7A61"/>
    <w:rsid w:val="0030050D"/>
    <w:rsid w:val="0030082D"/>
    <w:rsid w:val="00300A27"/>
    <w:rsid w:val="00300FCF"/>
    <w:rsid w:val="003013AE"/>
    <w:rsid w:val="00303B45"/>
    <w:rsid w:val="00304074"/>
    <w:rsid w:val="00305977"/>
    <w:rsid w:val="00306936"/>
    <w:rsid w:val="00306AB2"/>
    <w:rsid w:val="00306B7C"/>
    <w:rsid w:val="0031004C"/>
    <w:rsid w:val="003103DB"/>
    <w:rsid w:val="003108F3"/>
    <w:rsid w:val="0031096F"/>
    <w:rsid w:val="00312067"/>
    <w:rsid w:val="0031208E"/>
    <w:rsid w:val="00313306"/>
    <w:rsid w:val="00314066"/>
    <w:rsid w:val="0031488E"/>
    <w:rsid w:val="003153DA"/>
    <w:rsid w:val="00315A39"/>
    <w:rsid w:val="00315A5F"/>
    <w:rsid w:val="00316BC0"/>
    <w:rsid w:val="00316EA7"/>
    <w:rsid w:val="0032081C"/>
    <w:rsid w:val="00322F17"/>
    <w:rsid w:val="00324CF4"/>
    <w:rsid w:val="00327017"/>
    <w:rsid w:val="003272D1"/>
    <w:rsid w:val="00331776"/>
    <w:rsid w:val="003318E3"/>
    <w:rsid w:val="00331ED0"/>
    <w:rsid w:val="00332965"/>
    <w:rsid w:val="003335C9"/>
    <w:rsid w:val="003335CA"/>
    <w:rsid w:val="00333FC8"/>
    <w:rsid w:val="00334B8D"/>
    <w:rsid w:val="00335707"/>
    <w:rsid w:val="00336313"/>
    <w:rsid w:val="00337B1E"/>
    <w:rsid w:val="003400B0"/>
    <w:rsid w:val="003403FF"/>
    <w:rsid w:val="00341973"/>
    <w:rsid w:val="00341F39"/>
    <w:rsid w:val="003422E8"/>
    <w:rsid w:val="003429DB"/>
    <w:rsid w:val="00342E4D"/>
    <w:rsid w:val="0034300B"/>
    <w:rsid w:val="0034303F"/>
    <w:rsid w:val="00343419"/>
    <w:rsid w:val="00344082"/>
    <w:rsid w:val="003444D5"/>
    <w:rsid w:val="00344B24"/>
    <w:rsid w:val="00346CD3"/>
    <w:rsid w:val="00347204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61BC"/>
    <w:rsid w:val="00356FD5"/>
    <w:rsid w:val="00360731"/>
    <w:rsid w:val="00360960"/>
    <w:rsid w:val="00361708"/>
    <w:rsid w:val="00361DE8"/>
    <w:rsid w:val="003641DA"/>
    <w:rsid w:val="00365B38"/>
    <w:rsid w:val="00366196"/>
    <w:rsid w:val="0036788B"/>
    <w:rsid w:val="003679D4"/>
    <w:rsid w:val="003701D4"/>
    <w:rsid w:val="003703F4"/>
    <w:rsid w:val="003707F4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34A"/>
    <w:rsid w:val="003818DF"/>
    <w:rsid w:val="00382120"/>
    <w:rsid w:val="0038271F"/>
    <w:rsid w:val="00383235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6317"/>
    <w:rsid w:val="00396BE5"/>
    <w:rsid w:val="003971C4"/>
    <w:rsid w:val="003972E4"/>
    <w:rsid w:val="003A3B39"/>
    <w:rsid w:val="003A3BF3"/>
    <w:rsid w:val="003A4862"/>
    <w:rsid w:val="003A504E"/>
    <w:rsid w:val="003A5472"/>
    <w:rsid w:val="003A6A2E"/>
    <w:rsid w:val="003B06F0"/>
    <w:rsid w:val="003B2D2A"/>
    <w:rsid w:val="003B5654"/>
    <w:rsid w:val="003B5A1E"/>
    <w:rsid w:val="003C153C"/>
    <w:rsid w:val="003C1851"/>
    <w:rsid w:val="003C1AEC"/>
    <w:rsid w:val="003C2BCE"/>
    <w:rsid w:val="003C2E6C"/>
    <w:rsid w:val="003C34D3"/>
    <w:rsid w:val="003C5508"/>
    <w:rsid w:val="003C5AAE"/>
    <w:rsid w:val="003C6457"/>
    <w:rsid w:val="003C76E4"/>
    <w:rsid w:val="003D06F4"/>
    <w:rsid w:val="003D0F77"/>
    <w:rsid w:val="003D184E"/>
    <w:rsid w:val="003D2C5D"/>
    <w:rsid w:val="003D3AB2"/>
    <w:rsid w:val="003D407F"/>
    <w:rsid w:val="003D4C37"/>
    <w:rsid w:val="003D6A41"/>
    <w:rsid w:val="003D6AF1"/>
    <w:rsid w:val="003D7F40"/>
    <w:rsid w:val="003E05C5"/>
    <w:rsid w:val="003E16A0"/>
    <w:rsid w:val="003E2154"/>
    <w:rsid w:val="003E3F45"/>
    <w:rsid w:val="003E5110"/>
    <w:rsid w:val="003E5794"/>
    <w:rsid w:val="003E5A2B"/>
    <w:rsid w:val="003E60A2"/>
    <w:rsid w:val="003E72AC"/>
    <w:rsid w:val="003E77FD"/>
    <w:rsid w:val="003F251F"/>
    <w:rsid w:val="003F38EF"/>
    <w:rsid w:val="003F5C5A"/>
    <w:rsid w:val="003F766A"/>
    <w:rsid w:val="00403EE9"/>
    <w:rsid w:val="0040549A"/>
    <w:rsid w:val="00405663"/>
    <w:rsid w:val="0040584F"/>
    <w:rsid w:val="00405A6E"/>
    <w:rsid w:val="004060E9"/>
    <w:rsid w:val="00406197"/>
    <w:rsid w:val="004069CF"/>
    <w:rsid w:val="00406C09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313"/>
    <w:rsid w:val="00413776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341B"/>
    <w:rsid w:val="0042587D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9B6"/>
    <w:rsid w:val="00432C00"/>
    <w:rsid w:val="00432FB7"/>
    <w:rsid w:val="00433E3B"/>
    <w:rsid w:val="00434120"/>
    <w:rsid w:val="00434F83"/>
    <w:rsid w:val="004407E8"/>
    <w:rsid w:val="00440CAA"/>
    <w:rsid w:val="00441EE3"/>
    <w:rsid w:val="00442088"/>
    <w:rsid w:val="00442D95"/>
    <w:rsid w:val="00443827"/>
    <w:rsid w:val="00443E6B"/>
    <w:rsid w:val="004459A3"/>
    <w:rsid w:val="00445A94"/>
    <w:rsid w:val="0044624A"/>
    <w:rsid w:val="00451CFF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10BC"/>
    <w:rsid w:val="00464CD1"/>
    <w:rsid w:val="00466A8D"/>
    <w:rsid w:val="00466E78"/>
    <w:rsid w:val="00470A7D"/>
    <w:rsid w:val="0047167B"/>
    <w:rsid w:val="00471B68"/>
    <w:rsid w:val="00471D9C"/>
    <w:rsid w:val="0047209D"/>
    <w:rsid w:val="00472EA3"/>
    <w:rsid w:val="00473BC1"/>
    <w:rsid w:val="00473C44"/>
    <w:rsid w:val="0047443F"/>
    <w:rsid w:val="00474E2C"/>
    <w:rsid w:val="0047551D"/>
    <w:rsid w:val="004771D3"/>
    <w:rsid w:val="00477EA4"/>
    <w:rsid w:val="004823A3"/>
    <w:rsid w:val="004840AD"/>
    <w:rsid w:val="004842B6"/>
    <w:rsid w:val="00484EE9"/>
    <w:rsid w:val="00485F7D"/>
    <w:rsid w:val="004861F9"/>
    <w:rsid w:val="00487221"/>
    <w:rsid w:val="00490C1D"/>
    <w:rsid w:val="0049143A"/>
    <w:rsid w:val="004939C0"/>
    <w:rsid w:val="00493FB8"/>
    <w:rsid w:val="004945E9"/>
    <w:rsid w:val="0049491E"/>
    <w:rsid w:val="00495926"/>
    <w:rsid w:val="0049664F"/>
    <w:rsid w:val="00496D3E"/>
    <w:rsid w:val="004A20CF"/>
    <w:rsid w:val="004A2203"/>
    <w:rsid w:val="004A22F2"/>
    <w:rsid w:val="004A2641"/>
    <w:rsid w:val="004A3242"/>
    <w:rsid w:val="004A38F9"/>
    <w:rsid w:val="004A409D"/>
    <w:rsid w:val="004A46E2"/>
    <w:rsid w:val="004A506C"/>
    <w:rsid w:val="004A5761"/>
    <w:rsid w:val="004A5DF6"/>
    <w:rsid w:val="004A6433"/>
    <w:rsid w:val="004A6BA9"/>
    <w:rsid w:val="004B0B9C"/>
    <w:rsid w:val="004B1A36"/>
    <w:rsid w:val="004B234B"/>
    <w:rsid w:val="004B27DD"/>
    <w:rsid w:val="004B413C"/>
    <w:rsid w:val="004B6D33"/>
    <w:rsid w:val="004B75ED"/>
    <w:rsid w:val="004B7B4E"/>
    <w:rsid w:val="004B7FC7"/>
    <w:rsid w:val="004C06AB"/>
    <w:rsid w:val="004C1B30"/>
    <w:rsid w:val="004C1C81"/>
    <w:rsid w:val="004C2366"/>
    <w:rsid w:val="004C445F"/>
    <w:rsid w:val="004C5461"/>
    <w:rsid w:val="004C5BC8"/>
    <w:rsid w:val="004C66CA"/>
    <w:rsid w:val="004D3935"/>
    <w:rsid w:val="004D6D32"/>
    <w:rsid w:val="004D794D"/>
    <w:rsid w:val="004D79A9"/>
    <w:rsid w:val="004D79BE"/>
    <w:rsid w:val="004E050D"/>
    <w:rsid w:val="004E0D62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250A"/>
    <w:rsid w:val="004F4DFD"/>
    <w:rsid w:val="004F6B63"/>
    <w:rsid w:val="004F7422"/>
    <w:rsid w:val="005003D1"/>
    <w:rsid w:val="00500E58"/>
    <w:rsid w:val="005011CD"/>
    <w:rsid w:val="00503A12"/>
    <w:rsid w:val="00503AB6"/>
    <w:rsid w:val="00503E64"/>
    <w:rsid w:val="00505208"/>
    <w:rsid w:val="00505699"/>
    <w:rsid w:val="00506256"/>
    <w:rsid w:val="005071F1"/>
    <w:rsid w:val="0050795C"/>
    <w:rsid w:val="005115BB"/>
    <w:rsid w:val="00512C9C"/>
    <w:rsid w:val="005145E6"/>
    <w:rsid w:val="00514BAC"/>
    <w:rsid w:val="00515E87"/>
    <w:rsid w:val="00515EAE"/>
    <w:rsid w:val="005177E4"/>
    <w:rsid w:val="00521200"/>
    <w:rsid w:val="00521614"/>
    <w:rsid w:val="00522753"/>
    <w:rsid w:val="005228A0"/>
    <w:rsid w:val="005237DD"/>
    <w:rsid w:val="00525273"/>
    <w:rsid w:val="00525695"/>
    <w:rsid w:val="0052580A"/>
    <w:rsid w:val="00530EE7"/>
    <w:rsid w:val="00530F95"/>
    <w:rsid w:val="00531AC9"/>
    <w:rsid w:val="00531B89"/>
    <w:rsid w:val="00531E91"/>
    <w:rsid w:val="005321B4"/>
    <w:rsid w:val="00532D95"/>
    <w:rsid w:val="00533A84"/>
    <w:rsid w:val="00533AAA"/>
    <w:rsid w:val="00533D5A"/>
    <w:rsid w:val="00534334"/>
    <w:rsid w:val="005345F1"/>
    <w:rsid w:val="00535F1B"/>
    <w:rsid w:val="005366D9"/>
    <w:rsid w:val="005409F4"/>
    <w:rsid w:val="00541853"/>
    <w:rsid w:val="00542847"/>
    <w:rsid w:val="00543E55"/>
    <w:rsid w:val="005444E7"/>
    <w:rsid w:val="00544B09"/>
    <w:rsid w:val="00550389"/>
    <w:rsid w:val="00552B28"/>
    <w:rsid w:val="00553C1E"/>
    <w:rsid w:val="00553C85"/>
    <w:rsid w:val="00553E10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EEE"/>
    <w:rsid w:val="00570146"/>
    <w:rsid w:val="00570FE0"/>
    <w:rsid w:val="00571969"/>
    <w:rsid w:val="00571DC7"/>
    <w:rsid w:val="00572AB9"/>
    <w:rsid w:val="00572D0C"/>
    <w:rsid w:val="005730B4"/>
    <w:rsid w:val="005741F7"/>
    <w:rsid w:val="00574778"/>
    <w:rsid w:val="00577D60"/>
    <w:rsid w:val="00580CFB"/>
    <w:rsid w:val="005812C8"/>
    <w:rsid w:val="00581C3B"/>
    <w:rsid w:val="005825E9"/>
    <w:rsid w:val="00582A4A"/>
    <w:rsid w:val="00584209"/>
    <w:rsid w:val="00585B27"/>
    <w:rsid w:val="00586A34"/>
    <w:rsid w:val="00586C06"/>
    <w:rsid w:val="005871E6"/>
    <w:rsid w:val="00587661"/>
    <w:rsid w:val="00587EC5"/>
    <w:rsid w:val="00590BFF"/>
    <w:rsid w:val="0059124D"/>
    <w:rsid w:val="00591840"/>
    <w:rsid w:val="00592828"/>
    <w:rsid w:val="00592FC1"/>
    <w:rsid w:val="00593914"/>
    <w:rsid w:val="0059402F"/>
    <w:rsid w:val="005944DB"/>
    <w:rsid w:val="005953EF"/>
    <w:rsid w:val="005A19A9"/>
    <w:rsid w:val="005A1BED"/>
    <w:rsid w:val="005A1FEE"/>
    <w:rsid w:val="005A20BA"/>
    <w:rsid w:val="005A233A"/>
    <w:rsid w:val="005A25B5"/>
    <w:rsid w:val="005A2626"/>
    <w:rsid w:val="005A3564"/>
    <w:rsid w:val="005A3739"/>
    <w:rsid w:val="005A3E2E"/>
    <w:rsid w:val="005A402B"/>
    <w:rsid w:val="005A4036"/>
    <w:rsid w:val="005A5269"/>
    <w:rsid w:val="005A53F2"/>
    <w:rsid w:val="005A597C"/>
    <w:rsid w:val="005A70A5"/>
    <w:rsid w:val="005A7EDF"/>
    <w:rsid w:val="005B11E0"/>
    <w:rsid w:val="005B1696"/>
    <w:rsid w:val="005B1C62"/>
    <w:rsid w:val="005B2A66"/>
    <w:rsid w:val="005B32DE"/>
    <w:rsid w:val="005B3F1C"/>
    <w:rsid w:val="005B5273"/>
    <w:rsid w:val="005B6788"/>
    <w:rsid w:val="005B77AC"/>
    <w:rsid w:val="005C0255"/>
    <w:rsid w:val="005C0928"/>
    <w:rsid w:val="005C133F"/>
    <w:rsid w:val="005C26C2"/>
    <w:rsid w:val="005C44E3"/>
    <w:rsid w:val="005C4683"/>
    <w:rsid w:val="005D0914"/>
    <w:rsid w:val="005D1078"/>
    <w:rsid w:val="005D112F"/>
    <w:rsid w:val="005D1351"/>
    <w:rsid w:val="005D2720"/>
    <w:rsid w:val="005D46FF"/>
    <w:rsid w:val="005D5EC4"/>
    <w:rsid w:val="005D60E8"/>
    <w:rsid w:val="005D6649"/>
    <w:rsid w:val="005D704F"/>
    <w:rsid w:val="005E03EA"/>
    <w:rsid w:val="005E0DCF"/>
    <w:rsid w:val="005E1421"/>
    <w:rsid w:val="005E2299"/>
    <w:rsid w:val="005E2EBD"/>
    <w:rsid w:val="005E3DDE"/>
    <w:rsid w:val="005E3F6B"/>
    <w:rsid w:val="005E66E1"/>
    <w:rsid w:val="005E7B69"/>
    <w:rsid w:val="005F1C48"/>
    <w:rsid w:val="005F2512"/>
    <w:rsid w:val="005F284D"/>
    <w:rsid w:val="005F2F2C"/>
    <w:rsid w:val="005F647C"/>
    <w:rsid w:val="005F71C2"/>
    <w:rsid w:val="00601DE7"/>
    <w:rsid w:val="00602B6B"/>
    <w:rsid w:val="00602E09"/>
    <w:rsid w:val="00603A9C"/>
    <w:rsid w:val="00604371"/>
    <w:rsid w:val="00604A39"/>
    <w:rsid w:val="00604E8E"/>
    <w:rsid w:val="0060601C"/>
    <w:rsid w:val="0060655B"/>
    <w:rsid w:val="00606CFB"/>
    <w:rsid w:val="006102C7"/>
    <w:rsid w:val="00610C7C"/>
    <w:rsid w:val="00611DC4"/>
    <w:rsid w:val="00611DE0"/>
    <w:rsid w:val="00612131"/>
    <w:rsid w:val="006121EE"/>
    <w:rsid w:val="006130A9"/>
    <w:rsid w:val="00613775"/>
    <w:rsid w:val="00613A7B"/>
    <w:rsid w:val="006148C7"/>
    <w:rsid w:val="00616BDB"/>
    <w:rsid w:val="00617409"/>
    <w:rsid w:val="00617E28"/>
    <w:rsid w:val="006223C0"/>
    <w:rsid w:val="006224B6"/>
    <w:rsid w:val="00622E61"/>
    <w:rsid w:val="0062397A"/>
    <w:rsid w:val="00624221"/>
    <w:rsid w:val="006245A9"/>
    <w:rsid w:val="00624BD9"/>
    <w:rsid w:val="00624F72"/>
    <w:rsid w:val="006262DB"/>
    <w:rsid w:val="00626643"/>
    <w:rsid w:val="006272F5"/>
    <w:rsid w:val="00627BFC"/>
    <w:rsid w:val="006326E5"/>
    <w:rsid w:val="0063329B"/>
    <w:rsid w:val="006347D5"/>
    <w:rsid w:val="00634E91"/>
    <w:rsid w:val="0063529D"/>
    <w:rsid w:val="00636D1C"/>
    <w:rsid w:val="00636FD3"/>
    <w:rsid w:val="00642C7C"/>
    <w:rsid w:val="00646446"/>
    <w:rsid w:val="006467C8"/>
    <w:rsid w:val="00646892"/>
    <w:rsid w:val="00646A9E"/>
    <w:rsid w:val="00647DA7"/>
    <w:rsid w:val="006504BA"/>
    <w:rsid w:val="00651461"/>
    <w:rsid w:val="00651999"/>
    <w:rsid w:val="00651EA7"/>
    <w:rsid w:val="00653DDC"/>
    <w:rsid w:val="00653E64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2609"/>
    <w:rsid w:val="00675B47"/>
    <w:rsid w:val="0067681D"/>
    <w:rsid w:val="00676F30"/>
    <w:rsid w:val="0068107F"/>
    <w:rsid w:val="006824C0"/>
    <w:rsid w:val="00683016"/>
    <w:rsid w:val="0068321A"/>
    <w:rsid w:val="0068408D"/>
    <w:rsid w:val="00684666"/>
    <w:rsid w:val="00685A4B"/>
    <w:rsid w:val="0068773E"/>
    <w:rsid w:val="006878D2"/>
    <w:rsid w:val="00694DB5"/>
    <w:rsid w:val="00695087"/>
    <w:rsid w:val="00695887"/>
    <w:rsid w:val="00696148"/>
    <w:rsid w:val="00696475"/>
    <w:rsid w:val="0069679A"/>
    <w:rsid w:val="006A0435"/>
    <w:rsid w:val="006A0783"/>
    <w:rsid w:val="006A1E7C"/>
    <w:rsid w:val="006A2C68"/>
    <w:rsid w:val="006A2E4A"/>
    <w:rsid w:val="006A3A50"/>
    <w:rsid w:val="006A3BE2"/>
    <w:rsid w:val="006A7827"/>
    <w:rsid w:val="006B0049"/>
    <w:rsid w:val="006B0DC9"/>
    <w:rsid w:val="006B342C"/>
    <w:rsid w:val="006B35DF"/>
    <w:rsid w:val="006B4AE1"/>
    <w:rsid w:val="006B5167"/>
    <w:rsid w:val="006B54A9"/>
    <w:rsid w:val="006B5FBB"/>
    <w:rsid w:val="006B6A5A"/>
    <w:rsid w:val="006B6ABF"/>
    <w:rsid w:val="006B6FE5"/>
    <w:rsid w:val="006B7425"/>
    <w:rsid w:val="006C02E8"/>
    <w:rsid w:val="006C16F2"/>
    <w:rsid w:val="006C233E"/>
    <w:rsid w:val="006C2505"/>
    <w:rsid w:val="006C2734"/>
    <w:rsid w:val="006C34D5"/>
    <w:rsid w:val="006C3527"/>
    <w:rsid w:val="006C3EE0"/>
    <w:rsid w:val="006C48F1"/>
    <w:rsid w:val="006C53AF"/>
    <w:rsid w:val="006C5569"/>
    <w:rsid w:val="006C7E87"/>
    <w:rsid w:val="006D0CB9"/>
    <w:rsid w:val="006D1F53"/>
    <w:rsid w:val="006D3480"/>
    <w:rsid w:val="006D3B28"/>
    <w:rsid w:val="006D4271"/>
    <w:rsid w:val="006D4303"/>
    <w:rsid w:val="006D4402"/>
    <w:rsid w:val="006D4D0A"/>
    <w:rsid w:val="006D5C2B"/>
    <w:rsid w:val="006D5C48"/>
    <w:rsid w:val="006D7442"/>
    <w:rsid w:val="006D78A9"/>
    <w:rsid w:val="006E00C7"/>
    <w:rsid w:val="006E1EFE"/>
    <w:rsid w:val="006E2366"/>
    <w:rsid w:val="006E2FB2"/>
    <w:rsid w:val="006E38D7"/>
    <w:rsid w:val="006E61BC"/>
    <w:rsid w:val="006E6672"/>
    <w:rsid w:val="006E675E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6326"/>
    <w:rsid w:val="006F6444"/>
    <w:rsid w:val="006F64D1"/>
    <w:rsid w:val="006F7012"/>
    <w:rsid w:val="006F74BC"/>
    <w:rsid w:val="006F757C"/>
    <w:rsid w:val="006F7C7F"/>
    <w:rsid w:val="006F7EBE"/>
    <w:rsid w:val="00700BC0"/>
    <w:rsid w:val="0070165A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3612"/>
    <w:rsid w:val="00713896"/>
    <w:rsid w:val="00714EDB"/>
    <w:rsid w:val="00716224"/>
    <w:rsid w:val="00716680"/>
    <w:rsid w:val="00716C76"/>
    <w:rsid w:val="00717DE4"/>
    <w:rsid w:val="007201C9"/>
    <w:rsid w:val="007208FA"/>
    <w:rsid w:val="00720B13"/>
    <w:rsid w:val="00721D7C"/>
    <w:rsid w:val="0072210B"/>
    <w:rsid w:val="0072214F"/>
    <w:rsid w:val="00722179"/>
    <w:rsid w:val="0072230F"/>
    <w:rsid w:val="007229AD"/>
    <w:rsid w:val="00722B58"/>
    <w:rsid w:val="00723709"/>
    <w:rsid w:val="00724E49"/>
    <w:rsid w:val="0072566D"/>
    <w:rsid w:val="00725927"/>
    <w:rsid w:val="00726DDA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16D8"/>
    <w:rsid w:val="00741A22"/>
    <w:rsid w:val="00747A4D"/>
    <w:rsid w:val="0075023D"/>
    <w:rsid w:val="00750A51"/>
    <w:rsid w:val="00750B51"/>
    <w:rsid w:val="0075212A"/>
    <w:rsid w:val="0075298A"/>
    <w:rsid w:val="00754839"/>
    <w:rsid w:val="00755783"/>
    <w:rsid w:val="007558E7"/>
    <w:rsid w:val="00756366"/>
    <w:rsid w:val="00756AB4"/>
    <w:rsid w:val="00757132"/>
    <w:rsid w:val="0075735A"/>
    <w:rsid w:val="00757DC7"/>
    <w:rsid w:val="007601FB"/>
    <w:rsid w:val="0076030A"/>
    <w:rsid w:val="007605C5"/>
    <w:rsid w:val="007606B9"/>
    <w:rsid w:val="00762CF5"/>
    <w:rsid w:val="00762F49"/>
    <w:rsid w:val="007643ED"/>
    <w:rsid w:val="00765112"/>
    <w:rsid w:val="00765D3D"/>
    <w:rsid w:val="00766C48"/>
    <w:rsid w:val="007670DC"/>
    <w:rsid w:val="007704D5"/>
    <w:rsid w:val="007733E4"/>
    <w:rsid w:val="00774AE3"/>
    <w:rsid w:val="0077568D"/>
    <w:rsid w:val="007759A3"/>
    <w:rsid w:val="00776252"/>
    <w:rsid w:val="00776817"/>
    <w:rsid w:val="00776BAA"/>
    <w:rsid w:val="00777345"/>
    <w:rsid w:val="00777781"/>
    <w:rsid w:val="00777C6E"/>
    <w:rsid w:val="00777DE6"/>
    <w:rsid w:val="00782478"/>
    <w:rsid w:val="00783028"/>
    <w:rsid w:val="007838E1"/>
    <w:rsid w:val="00783CE1"/>
    <w:rsid w:val="007853A2"/>
    <w:rsid w:val="0079244E"/>
    <w:rsid w:val="00793324"/>
    <w:rsid w:val="007947F0"/>
    <w:rsid w:val="00795703"/>
    <w:rsid w:val="007959FE"/>
    <w:rsid w:val="00796E86"/>
    <w:rsid w:val="007971E5"/>
    <w:rsid w:val="00797CC7"/>
    <w:rsid w:val="007A00E1"/>
    <w:rsid w:val="007A1F2D"/>
    <w:rsid w:val="007A2509"/>
    <w:rsid w:val="007A2520"/>
    <w:rsid w:val="007A4142"/>
    <w:rsid w:val="007A649B"/>
    <w:rsid w:val="007A76F2"/>
    <w:rsid w:val="007A7869"/>
    <w:rsid w:val="007A7A52"/>
    <w:rsid w:val="007B06D0"/>
    <w:rsid w:val="007B0B6E"/>
    <w:rsid w:val="007B150D"/>
    <w:rsid w:val="007B2C06"/>
    <w:rsid w:val="007B4930"/>
    <w:rsid w:val="007B4D97"/>
    <w:rsid w:val="007B5070"/>
    <w:rsid w:val="007B5466"/>
    <w:rsid w:val="007B5D30"/>
    <w:rsid w:val="007B6079"/>
    <w:rsid w:val="007B6AD4"/>
    <w:rsid w:val="007B725D"/>
    <w:rsid w:val="007B773E"/>
    <w:rsid w:val="007B7C05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43E9"/>
    <w:rsid w:val="007E5B8D"/>
    <w:rsid w:val="007E6120"/>
    <w:rsid w:val="007E7A25"/>
    <w:rsid w:val="007E7B1B"/>
    <w:rsid w:val="007F020A"/>
    <w:rsid w:val="007F2B66"/>
    <w:rsid w:val="007F3B8E"/>
    <w:rsid w:val="007F3E87"/>
    <w:rsid w:val="007F40F2"/>
    <w:rsid w:val="007F4975"/>
    <w:rsid w:val="007F4A1A"/>
    <w:rsid w:val="007F4B0A"/>
    <w:rsid w:val="007F512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E2E"/>
    <w:rsid w:val="00804A23"/>
    <w:rsid w:val="00806E85"/>
    <w:rsid w:val="00807651"/>
    <w:rsid w:val="008109B6"/>
    <w:rsid w:val="0081168C"/>
    <w:rsid w:val="008144BD"/>
    <w:rsid w:val="00814657"/>
    <w:rsid w:val="00815405"/>
    <w:rsid w:val="008154AA"/>
    <w:rsid w:val="0081608B"/>
    <w:rsid w:val="008167F2"/>
    <w:rsid w:val="00817081"/>
    <w:rsid w:val="0081795F"/>
    <w:rsid w:val="008179D6"/>
    <w:rsid w:val="00817A4D"/>
    <w:rsid w:val="008205FC"/>
    <w:rsid w:val="00821BD9"/>
    <w:rsid w:val="00821E9E"/>
    <w:rsid w:val="0082259D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901"/>
    <w:rsid w:val="0083678C"/>
    <w:rsid w:val="00837885"/>
    <w:rsid w:val="008410A8"/>
    <w:rsid w:val="00841BF3"/>
    <w:rsid w:val="00843121"/>
    <w:rsid w:val="00843276"/>
    <w:rsid w:val="0084344C"/>
    <w:rsid w:val="00845B35"/>
    <w:rsid w:val="008460C1"/>
    <w:rsid w:val="0084644E"/>
    <w:rsid w:val="00850F6B"/>
    <w:rsid w:val="00851652"/>
    <w:rsid w:val="008531D7"/>
    <w:rsid w:val="008545D4"/>
    <w:rsid w:val="00855132"/>
    <w:rsid w:val="0085557D"/>
    <w:rsid w:val="00855CE7"/>
    <w:rsid w:val="008561BE"/>
    <w:rsid w:val="00857195"/>
    <w:rsid w:val="00860D19"/>
    <w:rsid w:val="008632B2"/>
    <w:rsid w:val="008634D4"/>
    <w:rsid w:val="00864B89"/>
    <w:rsid w:val="00865E85"/>
    <w:rsid w:val="008713BB"/>
    <w:rsid w:val="00871CFE"/>
    <w:rsid w:val="00871DA8"/>
    <w:rsid w:val="0087227C"/>
    <w:rsid w:val="00872520"/>
    <w:rsid w:val="008727FC"/>
    <w:rsid w:val="00874074"/>
    <w:rsid w:val="008741DA"/>
    <w:rsid w:val="00874CBA"/>
    <w:rsid w:val="0087539D"/>
    <w:rsid w:val="00875673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31BA"/>
    <w:rsid w:val="00894540"/>
    <w:rsid w:val="00894721"/>
    <w:rsid w:val="00896645"/>
    <w:rsid w:val="008A08B5"/>
    <w:rsid w:val="008A11B9"/>
    <w:rsid w:val="008A3089"/>
    <w:rsid w:val="008A3698"/>
    <w:rsid w:val="008A3A11"/>
    <w:rsid w:val="008A4784"/>
    <w:rsid w:val="008A491B"/>
    <w:rsid w:val="008A5D8D"/>
    <w:rsid w:val="008B02C3"/>
    <w:rsid w:val="008B219F"/>
    <w:rsid w:val="008B428D"/>
    <w:rsid w:val="008B457B"/>
    <w:rsid w:val="008B4A26"/>
    <w:rsid w:val="008B51BA"/>
    <w:rsid w:val="008B5938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7428"/>
    <w:rsid w:val="008C7B57"/>
    <w:rsid w:val="008C7FF2"/>
    <w:rsid w:val="008D19F4"/>
    <w:rsid w:val="008D2A64"/>
    <w:rsid w:val="008D2DB4"/>
    <w:rsid w:val="008D4036"/>
    <w:rsid w:val="008D4301"/>
    <w:rsid w:val="008D5580"/>
    <w:rsid w:val="008D5B9D"/>
    <w:rsid w:val="008D5C72"/>
    <w:rsid w:val="008D5EED"/>
    <w:rsid w:val="008E04D4"/>
    <w:rsid w:val="008E0570"/>
    <w:rsid w:val="008E155C"/>
    <w:rsid w:val="008E1EE0"/>
    <w:rsid w:val="008E28BF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637"/>
    <w:rsid w:val="0091486D"/>
    <w:rsid w:val="00914975"/>
    <w:rsid w:val="00914B12"/>
    <w:rsid w:val="00914EC5"/>
    <w:rsid w:val="00914ECB"/>
    <w:rsid w:val="0091512B"/>
    <w:rsid w:val="00915BA5"/>
    <w:rsid w:val="009178DD"/>
    <w:rsid w:val="00917ACD"/>
    <w:rsid w:val="00922018"/>
    <w:rsid w:val="00923136"/>
    <w:rsid w:val="00923785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54"/>
    <w:rsid w:val="009332D1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503FB"/>
    <w:rsid w:val="009507AB"/>
    <w:rsid w:val="00950BBA"/>
    <w:rsid w:val="00950C4B"/>
    <w:rsid w:val="0095149D"/>
    <w:rsid w:val="00953948"/>
    <w:rsid w:val="009539F3"/>
    <w:rsid w:val="00953C8B"/>
    <w:rsid w:val="00954716"/>
    <w:rsid w:val="00955502"/>
    <w:rsid w:val="00956BF1"/>
    <w:rsid w:val="00956ECA"/>
    <w:rsid w:val="0096133A"/>
    <w:rsid w:val="009616F3"/>
    <w:rsid w:val="00962527"/>
    <w:rsid w:val="00962836"/>
    <w:rsid w:val="00963A06"/>
    <w:rsid w:val="009644EE"/>
    <w:rsid w:val="00964869"/>
    <w:rsid w:val="00964A5E"/>
    <w:rsid w:val="0096527E"/>
    <w:rsid w:val="00965F84"/>
    <w:rsid w:val="0096614A"/>
    <w:rsid w:val="00966EFE"/>
    <w:rsid w:val="009714D7"/>
    <w:rsid w:val="0097167A"/>
    <w:rsid w:val="00972434"/>
    <w:rsid w:val="00973234"/>
    <w:rsid w:val="00973B73"/>
    <w:rsid w:val="00974A86"/>
    <w:rsid w:val="009755C2"/>
    <w:rsid w:val="00976F86"/>
    <w:rsid w:val="00980148"/>
    <w:rsid w:val="00981D25"/>
    <w:rsid w:val="00983EE4"/>
    <w:rsid w:val="00983FAF"/>
    <w:rsid w:val="0098705D"/>
    <w:rsid w:val="009903DB"/>
    <w:rsid w:val="0099126C"/>
    <w:rsid w:val="00991612"/>
    <w:rsid w:val="00991DA3"/>
    <w:rsid w:val="00992453"/>
    <w:rsid w:val="00992FFC"/>
    <w:rsid w:val="00994074"/>
    <w:rsid w:val="00995AA1"/>
    <w:rsid w:val="00996B4C"/>
    <w:rsid w:val="00996F84"/>
    <w:rsid w:val="00997001"/>
    <w:rsid w:val="009A0077"/>
    <w:rsid w:val="009A041C"/>
    <w:rsid w:val="009A08C1"/>
    <w:rsid w:val="009A0ACF"/>
    <w:rsid w:val="009A3576"/>
    <w:rsid w:val="009A3695"/>
    <w:rsid w:val="009A3F32"/>
    <w:rsid w:val="009A5342"/>
    <w:rsid w:val="009A58DC"/>
    <w:rsid w:val="009A67A2"/>
    <w:rsid w:val="009A6EA5"/>
    <w:rsid w:val="009A75BC"/>
    <w:rsid w:val="009B1EE0"/>
    <w:rsid w:val="009B2A3A"/>
    <w:rsid w:val="009B36F6"/>
    <w:rsid w:val="009B4F21"/>
    <w:rsid w:val="009B52F1"/>
    <w:rsid w:val="009B72DB"/>
    <w:rsid w:val="009B730E"/>
    <w:rsid w:val="009C051D"/>
    <w:rsid w:val="009C1437"/>
    <w:rsid w:val="009C3363"/>
    <w:rsid w:val="009C33B2"/>
    <w:rsid w:val="009C3C56"/>
    <w:rsid w:val="009C3F03"/>
    <w:rsid w:val="009C4095"/>
    <w:rsid w:val="009C7134"/>
    <w:rsid w:val="009D152E"/>
    <w:rsid w:val="009D24AD"/>
    <w:rsid w:val="009D3BF3"/>
    <w:rsid w:val="009D406C"/>
    <w:rsid w:val="009D5BCE"/>
    <w:rsid w:val="009D5F55"/>
    <w:rsid w:val="009D705D"/>
    <w:rsid w:val="009D78E7"/>
    <w:rsid w:val="009D7D13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7A33"/>
    <w:rsid w:val="009F007D"/>
    <w:rsid w:val="009F0413"/>
    <w:rsid w:val="009F0BAA"/>
    <w:rsid w:val="009F15B1"/>
    <w:rsid w:val="009F25B4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6A90"/>
    <w:rsid w:val="00A1136D"/>
    <w:rsid w:val="00A141E6"/>
    <w:rsid w:val="00A145D8"/>
    <w:rsid w:val="00A15BB2"/>
    <w:rsid w:val="00A17584"/>
    <w:rsid w:val="00A20627"/>
    <w:rsid w:val="00A20A51"/>
    <w:rsid w:val="00A21499"/>
    <w:rsid w:val="00A217DB"/>
    <w:rsid w:val="00A219A3"/>
    <w:rsid w:val="00A22524"/>
    <w:rsid w:val="00A22964"/>
    <w:rsid w:val="00A22A59"/>
    <w:rsid w:val="00A22B8A"/>
    <w:rsid w:val="00A23D31"/>
    <w:rsid w:val="00A23F51"/>
    <w:rsid w:val="00A24787"/>
    <w:rsid w:val="00A257EC"/>
    <w:rsid w:val="00A26AE4"/>
    <w:rsid w:val="00A26B56"/>
    <w:rsid w:val="00A27790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6204"/>
    <w:rsid w:val="00A36374"/>
    <w:rsid w:val="00A369CC"/>
    <w:rsid w:val="00A36EBE"/>
    <w:rsid w:val="00A37409"/>
    <w:rsid w:val="00A37B1C"/>
    <w:rsid w:val="00A4027C"/>
    <w:rsid w:val="00A4171B"/>
    <w:rsid w:val="00A41BCE"/>
    <w:rsid w:val="00A45353"/>
    <w:rsid w:val="00A45A6A"/>
    <w:rsid w:val="00A45D7E"/>
    <w:rsid w:val="00A479F1"/>
    <w:rsid w:val="00A47DE3"/>
    <w:rsid w:val="00A506FA"/>
    <w:rsid w:val="00A53FC9"/>
    <w:rsid w:val="00A54649"/>
    <w:rsid w:val="00A54F02"/>
    <w:rsid w:val="00A55E6E"/>
    <w:rsid w:val="00A560AE"/>
    <w:rsid w:val="00A568D1"/>
    <w:rsid w:val="00A57A24"/>
    <w:rsid w:val="00A603DA"/>
    <w:rsid w:val="00A60B34"/>
    <w:rsid w:val="00A624D7"/>
    <w:rsid w:val="00A62EB7"/>
    <w:rsid w:val="00A63453"/>
    <w:rsid w:val="00A638B3"/>
    <w:rsid w:val="00A6626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4BA"/>
    <w:rsid w:val="00A95530"/>
    <w:rsid w:val="00A96118"/>
    <w:rsid w:val="00A96B0D"/>
    <w:rsid w:val="00A97CFA"/>
    <w:rsid w:val="00AA00B6"/>
    <w:rsid w:val="00AA0891"/>
    <w:rsid w:val="00AA0F60"/>
    <w:rsid w:val="00AA16C1"/>
    <w:rsid w:val="00AA2695"/>
    <w:rsid w:val="00AA420A"/>
    <w:rsid w:val="00AA4E88"/>
    <w:rsid w:val="00AA5174"/>
    <w:rsid w:val="00AA5520"/>
    <w:rsid w:val="00AA6505"/>
    <w:rsid w:val="00AA66A8"/>
    <w:rsid w:val="00AA71ED"/>
    <w:rsid w:val="00AA7376"/>
    <w:rsid w:val="00AA7C79"/>
    <w:rsid w:val="00AB13B3"/>
    <w:rsid w:val="00AB1ED9"/>
    <w:rsid w:val="00AB1FA0"/>
    <w:rsid w:val="00AB27FC"/>
    <w:rsid w:val="00AB35DD"/>
    <w:rsid w:val="00AB3C85"/>
    <w:rsid w:val="00AB4299"/>
    <w:rsid w:val="00AB5801"/>
    <w:rsid w:val="00AB67FB"/>
    <w:rsid w:val="00AB6D28"/>
    <w:rsid w:val="00AB7D4D"/>
    <w:rsid w:val="00AC0965"/>
    <w:rsid w:val="00AC157B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442"/>
    <w:rsid w:val="00AC7D86"/>
    <w:rsid w:val="00AD0BD7"/>
    <w:rsid w:val="00AD1ED8"/>
    <w:rsid w:val="00AD1FD5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F2412"/>
    <w:rsid w:val="00AF2D47"/>
    <w:rsid w:val="00AF2DB7"/>
    <w:rsid w:val="00AF3B3D"/>
    <w:rsid w:val="00AF3B45"/>
    <w:rsid w:val="00AF5322"/>
    <w:rsid w:val="00AF5929"/>
    <w:rsid w:val="00AF629E"/>
    <w:rsid w:val="00AF6380"/>
    <w:rsid w:val="00B007E8"/>
    <w:rsid w:val="00B014C7"/>
    <w:rsid w:val="00B01594"/>
    <w:rsid w:val="00B016D1"/>
    <w:rsid w:val="00B016FC"/>
    <w:rsid w:val="00B02114"/>
    <w:rsid w:val="00B02916"/>
    <w:rsid w:val="00B03812"/>
    <w:rsid w:val="00B046A3"/>
    <w:rsid w:val="00B0561B"/>
    <w:rsid w:val="00B05621"/>
    <w:rsid w:val="00B05674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177F4"/>
    <w:rsid w:val="00B2039E"/>
    <w:rsid w:val="00B2113D"/>
    <w:rsid w:val="00B21CFC"/>
    <w:rsid w:val="00B22ACC"/>
    <w:rsid w:val="00B2383F"/>
    <w:rsid w:val="00B25B00"/>
    <w:rsid w:val="00B26164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32AB"/>
    <w:rsid w:val="00B34513"/>
    <w:rsid w:val="00B3462E"/>
    <w:rsid w:val="00B35843"/>
    <w:rsid w:val="00B359B2"/>
    <w:rsid w:val="00B37D59"/>
    <w:rsid w:val="00B4072A"/>
    <w:rsid w:val="00B421F0"/>
    <w:rsid w:val="00B4260F"/>
    <w:rsid w:val="00B43CDA"/>
    <w:rsid w:val="00B43D8F"/>
    <w:rsid w:val="00B44DBC"/>
    <w:rsid w:val="00B45B4F"/>
    <w:rsid w:val="00B45C6C"/>
    <w:rsid w:val="00B472B4"/>
    <w:rsid w:val="00B47E6C"/>
    <w:rsid w:val="00B47F8D"/>
    <w:rsid w:val="00B503DE"/>
    <w:rsid w:val="00B513C5"/>
    <w:rsid w:val="00B52026"/>
    <w:rsid w:val="00B52DF8"/>
    <w:rsid w:val="00B52F1E"/>
    <w:rsid w:val="00B53793"/>
    <w:rsid w:val="00B54C13"/>
    <w:rsid w:val="00B55653"/>
    <w:rsid w:val="00B55696"/>
    <w:rsid w:val="00B56AF3"/>
    <w:rsid w:val="00B60515"/>
    <w:rsid w:val="00B608EC"/>
    <w:rsid w:val="00B64C76"/>
    <w:rsid w:val="00B66C3D"/>
    <w:rsid w:val="00B67DBD"/>
    <w:rsid w:val="00B7114A"/>
    <w:rsid w:val="00B7213C"/>
    <w:rsid w:val="00B73AEF"/>
    <w:rsid w:val="00B74741"/>
    <w:rsid w:val="00B74777"/>
    <w:rsid w:val="00B74998"/>
    <w:rsid w:val="00B7502E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C08"/>
    <w:rsid w:val="00B862EA"/>
    <w:rsid w:val="00B8698C"/>
    <w:rsid w:val="00B87A8A"/>
    <w:rsid w:val="00B901E4"/>
    <w:rsid w:val="00B90729"/>
    <w:rsid w:val="00B91A2B"/>
    <w:rsid w:val="00B92451"/>
    <w:rsid w:val="00B92DC8"/>
    <w:rsid w:val="00B93745"/>
    <w:rsid w:val="00B9430A"/>
    <w:rsid w:val="00B94AD9"/>
    <w:rsid w:val="00B95667"/>
    <w:rsid w:val="00B95990"/>
    <w:rsid w:val="00BA15AE"/>
    <w:rsid w:val="00BA2CE1"/>
    <w:rsid w:val="00BA319D"/>
    <w:rsid w:val="00BA322F"/>
    <w:rsid w:val="00BA3969"/>
    <w:rsid w:val="00BA49C9"/>
    <w:rsid w:val="00BA5A95"/>
    <w:rsid w:val="00BA711F"/>
    <w:rsid w:val="00BB04A3"/>
    <w:rsid w:val="00BB1396"/>
    <w:rsid w:val="00BB200B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0A0"/>
    <w:rsid w:val="00BC3452"/>
    <w:rsid w:val="00BC4E54"/>
    <w:rsid w:val="00BC5714"/>
    <w:rsid w:val="00BC5B92"/>
    <w:rsid w:val="00BC6987"/>
    <w:rsid w:val="00BC6D2D"/>
    <w:rsid w:val="00BD0588"/>
    <w:rsid w:val="00BD2137"/>
    <w:rsid w:val="00BD2319"/>
    <w:rsid w:val="00BD3178"/>
    <w:rsid w:val="00BD3998"/>
    <w:rsid w:val="00BD44A5"/>
    <w:rsid w:val="00BD59C8"/>
    <w:rsid w:val="00BD633A"/>
    <w:rsid w:val="00BD6A52"/>
    <w:rsid w:val="00BD6F35"/>
    <w:rsid w:val="00BE261A"/>
    <w:rsid w:val="00BE3539"/>
    <w:rsid w:val="00BE4612"/>
    <w:rsid w:val="00BE545C"/>
    <w:rsid w:val="00BE5BDF"/>
    <w:rsid w:val="00BE5C30"/>
    <w:rsid w:val="00BE6013"/>
    <w:rsid w:val="00BE7882"/>
    <w:rsid w:val="00BE79D4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A51"/>
    <w:rsid w:val="00C009E6"/>
    <w:rsid w:val="00C00A75"/>
    <w:rsid w:val="00C014A9"/>
    <w:rsid w:val="00C01FD7"/>
    <w:rsid w:val="00C023C8"/>
    <w:rsid w:val="00C02456"/>
    <w:rsid w:val="00C02E65"/>
    <w:rsid w:val="00C03805"/>
    <w:rsid w:val="00C038CE"/>
    <w:rsid w:val="00C048CF"/>
    <w:rsid w:val="00C05703"/>
    <w:rsid w:val="00C0603D"/>
    <w:rsid w:val="00C064BC"/>
    <w:rsid w:val="00C06EA1"/>
    <w:rsid w:val="00C126B8"/>
    <w:rsid w:val="00C1276F"/>
    <w:rsid w:val="00C129D1"/>
    <w:rsid w:val="00C15B68"/>
    <w:rsid w:val="00C163E4"/>
    <w:rsid w:val="00C209AB"/>
    <w:rsid w:val="00C222CE"/>
    <w:rsid w:val="00C22843"/>
    <w:rsid w:val="00C236ED"/>
    <w:rsid w:val="00C27C62"/>
    <w:rsid w:val="00C30385"/>
    <w:rsid w:val="00C31C17"/>
    <w:rsid w:val="00C31EDA"/>
    <w:rsid w:val="00C3296A"/>
    <w:rsid w:val="00C345FA"/>
    <w:rsid w:val="00C3640B"/>
    <w:rsid w:val="00C36EAC"/>
    <w:rsid w:val="00C3707B"/>
    <w:rsid w:val="00C37A42"/>
    <w:rsid w:val="00C42948"/>
    <w:rsid w:val="00C42AA9"/>
    <w:rsid w:val="00C42DBA"/>
    <w:rsid w:val="00C43EE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3264"/>
    <w:rsid w:val="00C556E2"/>
    <w:rsid w:val="00C576D6"/>
    <w:rsid w:val="00C57DAE"/>
    <w:rsid w:val="00C60361"/>
    <w:rsid w:val="00C62601"/>
    <w:rsid w:val="00C6349A"/>
    <w:rsid w:val="00C66686"/>
    <w:rsid w:val="00C67172"/>
    <w:rsid w:val="00C67885"/>
    <w:rsid w:val="00C67948"/>
    <w:rsid w:val="00C679C9"/>
    <w:rsid w:val="00C701A0"/>
    <w:rsid w:val="00C70A94"/>
    <w:rsid w:val="00C73B82"/>
    <w:rsid w:val="00C7427E"/>
    <w:rsid w:val="00C75161"/>
    <w:rsid w:val="00C75877"/>
    <w:rsid w:val="00C767AE"/>
    <w:rsid w:val="00C767B7"/>
    <w:rsid w:val="00C76AB8"/>
    <w:rsid w:val="00C80456"/>
    <w:rsid w:val="00C8047E"/>
    <w:rsid w:val="00C80B94"/>
    <w:rsid w:val="00C81448"/>
    <w:rsid w:val="00C823FC"/>
    <w:rsid w:val="00C84236"/>
    <w:rsid w:val="00C84482"/>
    <w:rsid w:val="00C84C31"/>
    <w:rsid w:val="00C853AE"/>
    <w:rsid w:val="00C856ED"/>
    <w:rsid w:val="00C86773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0299"/>
    <w:rsid w:val="00CA125E"/>
    <w:rsid w:val="00CA169C"/>
    <w:rsid w:val="00CA1BC1"/>
    <w:rsid w:val="00CA2671"/>
    <w:rsid w:val="00CA2BCE"/>
    <w:rsid w:val="00CA4592"/>
    <w:rsid w:val="00CA46FA"/>
    <w:rsid w:val="00CA4732"/>
    <w:rsid w:val="00CA514E"/>
    <w:rsid w:val="00CA6132"/>
    <w:rsid w:val="00CA6867"/>
    <w:rsid w:val="00CA690D"/>
    <w:rsid w:val="00CA6F53"/>
    <w:rsid w:val="00CB2A48"/>
    <w:rsid w:val="00CB3046"/>
    <w:rsid w:val="00CB58E2"/>
    <w:rsid w:val="00CB751E"/>
    <w:rsid w:val="00CB781F"/>
    <w:rsid w:val="00CC17A5"/>
    <w:rsid w:val="00CC21BD"/>
    <w:rsid w:val="00CC2811"/>
    <w:rsid w:val="00CC40F7"/>
    <w:rsid w:val="00CC4B2F"/>
    <w:rsid w:val="00CC4D17"/>
    <w:rsid w:val="00CD0844"/>
    <w:rsid w:val="00CD168B"/>
    <w:rsid w:val="00CD3019"/>
    <w:rsid w:val="00CD3D59"/>
    <w:rsid w:val="00CD434B"/>
    <w:rsid w:val="00CD466F"/>
    <w:rsid w:val="00CD48C8"/>
    <w:rsid w:val="00CD6426"/>
    <w:rsid w:val="00CD64DB"/>
    <w:rsid w:val="00CD6549"/>
    <w:rsid w:val="00CD7C44"/>
    <w:rsid w:val="00CE08F2"/>
    <w:rsid w:val="00CE1FA9"/>
    <w:rsid w:val="00CE2D26"/>
    <w:rsid w:val="00CE3210"/>
    <w:rsid w:val="00CE3FD2"/>
    <w:rsid w:val="00CE4474"/>
    <w:rsid w:val="00CE572F"/>
    <w:rsid w:val="00CE5B6B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700"/>
    <w:rsid w:val="00D00866"/>
    <w:rsid w:val="00D01254"/>
    <w:rsid w:val="00D01A8F"/>
    <w:rsid w:val="00D020F7"/>
    <w:rsid w:val="00D03494"/>
    <w:rsid w:val="00D036CF"/>
    <w:rsid w:val="00D037D1"/>
    <w:rsid w:val="00D03C90"/>
    <w:rsid w:val="00D03C9E"/>
    <w:rsid w:val="00D041A4"/>
    <w:rsid w:val="00D042F9"/>
    <w:rsid w:val="00D04A54"/>
    <w:rsid w:val="00D05201"/>
    <w:rsid w:val="00D05500"/>
    <w:rsid w:val="00D05A65"/>
    <w:rsid w:val="00D05F98"/>
    <w:rsid w:val="00D06F92"/>
    <w:rsid w:val="00D07B66"/>
    <w:rsid w:val="00D10B4E"/>
    <w:rsid w:val="00D10FD0"/>
    <w:rsid w:val="00D12EB4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3942"/>
    <w:rsid w:val="00D25904"/>
    <w:rsid w:val="00D26491"/>
    <w:rsid w:val="00D269F8"/>
    <w:rsid w:val="00D26B1A"/>
    <w:rsid w:val="00D30452"/>
    <w:rsid w:val="00D30CC9"/>
    <w:rsid w:val="00D31B22"/>
    <w:rsid w:val="00D32071"/>
    <w:rsid w:val="00D32733"/>
    <w:rsid w:val="00D35A24"/>
    <w:rsid w:val="00D35F32"/>
    <w:rsid w:val="00D36B8F"/>
    <w:rsid w:val="00D36EBA"/>
    <w:rsid w:val="00D417FB"/>
    <w:rsid w:val="00D41A51"/>
    <w:rsid w:val="00D426CE"/>
    <w:rsid w:val="00D43932"/>
    <w:rsid w:val="00D44DB1"/>
    <w:rsid w:val="00D45AFB"/>
    <w:rsid w:val="00D46703"/>
    <w:rsid w:val="00D46D48"/>
    <w:rsid w:val="00D47EC7"/>
    <w:rsid w:val="00D50249"/>
    <w:rsid w:val="00D50804"/>
    <w:rsid w:val="00D51BE2"/>
    <w:rsid w:val="00D51DC3"/>
    <w:rsid w:val="00D51EBC"/>
    <w:rsid w:val="00D52F33"/>
    <w:rsid w:val="00D531EA"/>
    <w:rsid w:val="00D53506"/>
    <w:rsid w:val="00D542E4"/>
    <w:rsid w:val="00D55675"/>
    <w:rsid w:val="00D55FD6"/>
    <w:rsid w:val="00D5610C"/>
    <w:rsid w:val="00D57B07"/>
    <w:rsid w:val="00D60A86"/>
    <w:rsid w:val="00D61972"/>
    <w:rsid w:val="00D629A9"/>
    <w:rsid w:val="00D63F06"/>
    <w:rsid w:val="00D6454B"/>
    <w:rsid w:val="00D6509C"/>
    <w:rsid w:val="00D66ACA"/>
    <w:rsid w:val="00D66CCB"/>
    <w:rsid w:val="00D7005C"/>
    <w:rsid w:val="00D70462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E05"/>
    <w:rsid w:val="00D87EEF"/>
    <w:rsid w:val="00D90CD0"/>
    <w:rsid w:val="00D91330"/>
    <w:rsid w:val="00D916B2"/>
    <w:rsid w:val="00D92E3B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2F98"/>
    <w:rsid w:val="00DA3053"/>
    <w:rsid w:val="00DA36FB"/>
    <w:rsid w:val="00DA3F75"/>
    <w:rsid w:val="00DA429B"/>
    <w:rsid w:val="00DA57E8"/>
    <w:rsid w:val="00DA59C2"/>
    <w:rsid w:val="00DA65D1"/>
    <w:rsid w:val="00DA72AA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E"/>
    <w:rsid w:val="00DD16F8"/>
    <w:rsid w:val="00DD2C2A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9EE"/>
    <w:rsid w:val="00DE3ACB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620B"/>
    <w:rsid w:val="00E07BD3"/>
    <w:rsid w:val="00E1070B"/>
    <w:rsid w:val="00E1272D"/>
    <w:rsid w:val="00E1313B"/>
    <w:rsid w:val="00E13A0A"/>
    <w:rsid w:val="00E13AE6"/>
    <w:rsid w:val="00E13EF5"/>
    <w:rsid w:val="00E14C10"/>
    <w:rsid w:val="00E20F42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610"/>
    <w:rsid w:val="00E347D0"/>
    <w:rsid w:val="00E35262"/>
    <w:rsid w:val="00E352FB"/>
    <w:rsid w:val="00E41C76"/>
    <w:rsid w:val="00E41D32"/>
    <w:rsid w:val="00E42A73"/>
    <w:rsid w:val="00E42F50"/>
    <w:rsid w:val="00E42FAE"/>
    <w:rsid w:val="00E4419E"/>
    <w:rsid w:val="00E4566E"/>
    <w:rsid w:val="00E46094"/>
    <w:rsid w:val="00E4616F"/>
    <w:rsid w:val="00E479B0"/>
    <w:rsid w:val="00E502AB"/>
    <w:rsid w:val="00E508FA"/>
    <w:rsid w:val="00E5278D"/>
    <w:rsid w:val="00E530B6"/>
    <w:rsid w:val="00E534FD"/>
    <w:rsid w:val="00E53661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F70"/>
    <w:rsid w:val="00E6027E"/>
    <w:rsid w:val="00E60EFE"/>
    <w:rsid w:val="00E61B7A"/>
    <w:rsid w:val="00E62578"/>
    <w:rsid w:val="00E6258D"/>
    <w:rsid w:val="00E631C0"/>
    <w:rsid w:val="00E63FFB"/>
    <w:rsid w:val="00E64263"/>
    <w:rsid w:val="00E652F9"/>
    <w:rsid w:val="00E65B60"/>
    <w:rsid w:val="00E67D66"/>
    <w:rsid w:val="00E70E90"/>
    <w:rsid w:val="00E73781"/>
    <w:rsid w:val="00E74512"/>
    <w:rsid w:val="00E74F08"/>
    <w:rsid w:val="00E752F8"/>
    <w:rsid w:val="00E83B0E"/>
    <w:rsid w:val="00E8409D"/>
    <w:rsid w:val="00E840F7"/>
    <w:rsid w:val="00E87193"/>
    <w:rsid w:val="00E87289"/>
    <w:rsid w:val="00E8755F"/>
    <w:rsid w:val="00E87BAF"/>
    <w:rsid w:val="00E911D4"/>
    <w:rsid w:val="00E91853"/>
    <w:rsid w:val="00E91EC9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2FC5"/>
    <w:rsid w:val="00EB67CD"/>
    <w:rsid w:val="00EB683F"/>
    <w:rsid w:val="00EB6D67"/>
    <w:rsid w:val="00EB70EE"/>
    <w:rsid w:val="00EB7E8C"/>
    <w:rsid w:val="00EC03EB"/>
    <w:rsid w:val="00EC0E9D"/>
    <w:rsid w:val="00EC170A"/>
    <w:rsid w:val="00EC3977"/>
    <w:rsid w:val="00EC3A24"/>
    <w:rsid w:val="00EC4C0F"/>
    <w:rsid w:val="00EC4E03"/>
    <w:rsid w:val="00ED2442"/>
    <w:rsid w:val="00ED2C0A"/>
    <w:rsid w:val="00ED33D5"/>
    <w:rsid w:val="00ED47AD"/>
    <w:rsid w:val="00ED5A0F"/>
    <w:rsid w:val="00EE01DA"/>
    <w:rsid w:val="00EE07BF"/>
    <w:rsid w:val="00EE2233"/>
    <w:rsid w:val="00EE256F"/>
    <w:rsid w:val="00EE3D70"/>
    <w:rsid w:val="00EE4485"/>
    <w:rsid w:val="00EE5311"/>
    <w:rsid w:val="00EE55B9"/>
    <w:rsid w:val="00EE6640"/>
    <w:rsid w:val="00EE6860"/>
    <w:rsid w:val="00EF07A0"/>
    <w:rsid w:val="00EF090D"/>
    <w:rsid w:val="00EF1DBB"/>
    <w:rsid w:val="00EF2B30"/>
    <w:rsid w:val="00EF3085"/>
    <w:rsid w:val="00EF36CF"/>
    <w:rsid w:val="00EF37E2"/>
    <w:rsid w:val="00EF4028"/>
    <w:rsid w:val="00EF4355"/>
    <w:rsid w:val="00EF466A"/>
    <w:rsid w:val="00EF46FB"/>
    <w:rsid w:val="00EF4B5C"/>
    <w:rsid w:val="00EF5344"/>
    <w:rsid w:val="00EF57D2"/>
    <w:rsid w:val="00EF5D18"/>
    <w:rsid w:val="00EF601B"/>
    <w:rsid w:val="00EF67B7"/>
    <w:rsid w:val="00EF68D2"/>
    <w:rsid w:val="00F003FA"/>
    <w:rsid w:val="00F01881"/>
    <w:rsid w:val="00F02437"/>
    <w:rsid w:val="00F025B1"/>
    <w:rsid w:val="00F03146"/>
    <w:rsid w:val="00F03CBE"/>
    <w:rsid w:val="00F043F2"/>
    <w:rsid w:val="00F04674"/>
    <w:rsid w:val="00F05D73"/>
    <w:rsid w:val="00F06096"/>
    <w:rsid w:val="00F0683B"/>
    <w:rsid w:val="00F0725B"/>
    <w:rsid w:val="00F07DA2"/>
    <w:rsid w:val="00F1005F"/>
    <w:rsid w:val="00F10132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798E"/>
    <w:rsid w:val="00F17D6E"/>
    <w:rsid w:val="00F202B2"/>
    <w:rsid w:val="00F21206"/>
    <w:rsid w:val="00F214F3"/>
    <w:rsid w:val="00F21E77"/>
    <w:rsid w:val="00F23347"/>
    <w:rsid w:val="00F23746"/>
    <w:rsid w:val="00F23AA3"/>
    <w:rsid w:val="00F248AA"/>
    <w:rsid w:val="00F24A3B"/>
    <w:rsid w:val="00F254C4"/>
    <w:rsid w:val="00F2586C"/>
    <w:rsid w:val="00F26E94"/>
    <w:rsid w:val="00F32207"/>
    <w:rsid w:val="00F346E8"/>
    <w:rsid w:val="00F34C6F"/>
    <w:rsid w:val="00F35A1F"/>
    <w:rsid w:val="00F40630"/>
    <w:rsid w:val="00F4072C"/>
    <w:rsid w:val="00F409E2"/>
    <w:rsid w:val="00F430AB"/>
    <w:rsid w:val="00F43BA3"/>
    <w:rsid w:val="00F44E9E"/>
    <w:rsid w:val="00F458F0"/>
    <w:rsid w:val="00F4629E"/>
    <w:rsid w:val="00F47AE4"/>
    <w:rsid w:val="00F503C6"/>
    <w:rsid w:val="00F5053F"/>
    <w:rsid w:val="00F51771"/>
    <w:rsid w:val="00F528C9"/>
    <w:rsid w:val="00F55376"/>
    <w:rsid w:val="00F5553A"/>
    <w:rsid w:val="00F55A8B"/>
    <w:rsid w:val="00F56D8E"/>
    <w:rsid w:val="00F57D7F"/>
    <w:rsid w:val="00F60F04"/>
    <w:rsid w:val="00F610B0"/>
    <w:rsid w:val="00F63824"/>
    <w:rsid w:val="00F65A41"/>
    <w:rsid w:val="00F6646D"/>
    <w:rsid w:val="00F6699E"/>
    <w:rsid w:val="00F66A72"/>
    <w:rsid w:val="00F72534"/>
    <w:rsid w:val="00F7291A"/>
    <w:rsid w:val="00F72B56"/>
    <w:rsid w:val="00F73690"/>
    <w:rsid w:val="00F73C11"/>
    <w:rsid w:val="00F74D55"/>
    <w:rsid w:val="00F754F1"/>
    <w:rsid w:val="00F76BF8"/>
    <w:rsid w:val="00F76CAE"/>
    <w:rsid w:val="00F7735B"/>
    <w:rsid w:val="00F776D6"/>
    <w:rsid w:val="00F81449"/>
    <w:rsid w:val="00F824EB"/>
    <w:rsid w:val="00F82C16"/>
    <w:rsid w:val="00F82CBA"/>
    <w:rsid w:val="00F84818"/>
    <w:rsid w:val="00F848EC"/>
    <w:rsid w:val="00F853BA"/>
    <w:rsid w:val="00F854FF"/>
    <w:rsid w:val="00F85E13"/>
    <w:rsid w:val="00F86486"/>
    <w:rsid w:val="00F87793"/>
    <w:rsid w:val="00F90EE8"/>
    <w:rsid w:val="00F92C6E"/>
    <w:rsid w:val="00F93456"/>
    <w:rsid w:val="00F94A2B"/>
    <w:rsid w:val="00F95196"/>
    <w:rsid w:val="00F956FF"/>
    <w:rsid w:val="00F95837"/>
    <w:rsid w:val="00F95880"/>
    <w:rsid w:val="00F95A41"/>
    <w:rsid w:val="00F96550"/>
    <w:rsid w:val="00FA0031"/>
    <w:rsid w:val="00FA028A"/>
    <w:rsid w:val="00FA0F93"/>
    <w:rsid w:val="00FA1125"/>
    <w:rsid w:val="00FA1FE6"/>
    <w:rsid w:val="00FA2C41"/>
    <w:rsid w:val="00FA3572"/>
    <w:rsid w:val="00FA47DB"/>
    <w:rsid w:val="00FA4CDC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71DB"/>
    <w:rsid w:val="00FC7360"/>
    <w:rsid w:val="00FC7404"/>
    <w:rsid w:val="00FD0034"/>
    <w:rsid w:val="00FD17B9"/>
    <w:rsid w:val="00FD246A"/>
    <w:rsid w:val="00FD3C30"/>
    <w:rsid w:val="00FD4086"/>
    <w:rsid w:val="00FD4095"/>
    <w:rsid w:val="00FD43DE"/>
    <w:rsid w:val="00FD4F27"/>
    <w:rsid w:val="00FD532C"/>
    <w:rsid w:val="00FD5D4D"/>
    <w:rsid w:val="00FD6FB1"/>
    <w:rsid w:val="00FE0545"/>
    <w:rsid w:val="00FE08D4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3B4C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86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54</cp:revision>
  <cp:lastPrinted>2023-07-03T23:44:00Z</cp:lastPrinted>
  <dcterms:created xsi:type="dcterms:W3CDTF">2024-07-29T15:34:00Z</dcterms:created>
  <dcterms:modified xsi:type="dcterms:W3CDTF">2024-10-29T15:34:00Z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