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A6E6" w14:textId="77777777" w:rsidR="00FC334D" w:rsidRDefault="002B56D9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8.55pt;margin-top:-6.05pt;width:64.35pt;height:24.75pt;z-index:251657728" filled="f" stroked="f">
            <v:textbox style="mso-next-textbox:#_x0000_s2050">
              <w:txbxContent>
                <w:p w14:paraId="748FEE0E" w14:textId="77777777" w:rsidR="009F4FE4" w:rsidRPr="0021588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5AC69489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347BC2">
                    <w:rPr>
                      <w:rFonts w:ascii="Courier New" w:hAnsi="Courier New" w:cs="Courier New"/>
                      <w:sz w:val="14"/>
                      <w:szCs w:val="14"/>
                    </w:rPr>
                    <w:t>110</w:t>
                  </w:r>
                  <w:r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8477A7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0878BC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2566E166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BF642D">
        <w:rPr>
          <w:rFonts w:ascii="Courier New" w:hAnsi="Courier New" w:cs="Courier New"/>
        </w:rPr>
        <w:t>Oficio Nº</w:t>
      </w:r>
      <w:r w:rsidR="00D42CFC" w:rsidRPr="00BF642D">
        <w:rPr>
          <w:rFonts w:ascii="Courier New" w:hAnsi="Courier New" w:cs="Courier New"/>
        </w:rPr>
        <w:t xml:space="preserve"> </w:t>
      </w:r>
      <w:r w:rsidR="008477A7" w:rsidRPr="00BF642D">
        <w:rPr>
          <w:rFonts w:ascii="Courier New" w:hAnsi="Courier New" w:cs="Courier New"/>
        </w:rPr>
        <w:t>20</w:t>
      </w:r>
      <w:r w:rsidR="00BC23FB" w:rsidRPr="00BF642D">
        <w:rPr>
          <w:rFonts w:ascii="Courier New" w:hAnsi="Courier New" w:cs="Courier New"/>
        </w:rPr>
        <w:t>.</w:t>
      </w:r>
      <w:r w:rsidR="008C0FF2">
        <w:rPr>
          <w:rFonts w:ascii="Courier New" w:hAnsi="Courier New" w:cs="Courier New"/>
        </w:rPr>
        <w:t>06</w:t>
      </w:r>
      <w:r w:rsidR="00F51373">
        <w:rPr>
          <w:rFonts w:ascii="Courier New" w:hAnsi="Courier New" w:cs="Courier New"/>
        </w:rPr>
        <w:t>7</w:t>
      </w:r>
    </w:p>
    <w:p w14:paraId="35BEB684" w14:textId="77777777" w:rsidR="000D6EBC" w:rsidRPr="003312BA" w:rsidRDefault="000D6EBC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706CC928" w14:textId="77777777" w:rsidR="001C2133" w:rsidRDefault="001C2133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186DF041" w14:textId="77777777" w:rsidR="00B74345" w:rsidRPr="003312BA" w:rsidRDefault="00B74345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4CA6B6AB" w14:textId="0C9E566E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>VALPARA</w:t>
      </w:r>
      <w:r w:rsidR="0045540B" w:rsidRPr="00992F81">
        <w:rPr>
          <w:rFonts w:ascii="Courier New" w:hAnsi="Courier New" w:cs="Courier New"/>
        </w:rPr>
        <w:t>Í</w:t>
      </w:r>
      <w:r w:rsidRPr="00992F81">
        <w:rPr>
          <w:rFonts w:ascii="Courier New" w:hAnsi="Courier New" w:cs="Courier New"/>
        </w:rPr>
        <w:t xml:space="preserve">SO, </w:t>
      </w:r>
      <w:r w:rsidR="00347BC2">
        <w:rPr>
          <w:rFonts w:ascii="Courier New" w:hAnsi="Courier New" w:cs="Courier New"/>
        </w:rPr>
        <w:t>2</w:t>
      </w:r>
      <w:r w:rsidR="008477A7">
        <w:rPr>
          <w:rFonts w:ascii="Courier New" w:hAnsi="Courier New" w:cs="Courier New"/>
        </w:rPr>
        <w:t>7</w:t>
      </w:r>
      <w:r w:rsidR="00347BC2">
        <w:rPr>
          <w:rFonts w:ascii="Courier New" w:hAnsi="Courier New" w:cs="Courier New"/>
        </w:rPr>
        <w:t xml:space="preserve"> de noviembre</w:t>
      </w:r>
      <w:r w:rsidR="00215886" w:rsidRPr="000878BC">
        <w:rPr>
          <w:rFonts w:ascii="Courier New" w:hAnsi="Courier New" w:cs="Courier New"/>
        </w:rPr>
        <w:t xml:space="preserve"> </w:t>
      </w:r>
      <w:r w:rsidR="00EA2ACC" w:rsidRPr="000878BC">
        <w:rPr>
          <w:rFonts w:ascii="Courier New" w:hAnsi="Courier New" w:cs="Courier New"/>
        </w:rPr>
        <w:t>de 2</w:t>
      </w:r>
      <w:r w:rsidR="00215886" w:rsidRPr="000878BC">
        <w:rPr>
          <w:rFonts w:ascii="Courier New" w:hAnsi="Courier New" w:cs="Courier New"/>
        </w:rPr>
        <w:t>02</w:t>
      </w:r>
      <w:r w:rsidR="008477A7">
        <w:rPr>
          <w:rFonts w:ascii="Courier New" w:hAnsi="Courier New" w:cs="Courier New"/>
        </w:rPr>
        <w:t>4</w:t>
      </w:r>
    </w:p>
    <w:p w14:paraId="32BA9BC8" w14:textId="77777777" w:rsidR="006158D6" w:rsidRPr="003312BA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3BF72372" w14:textId="77777777" w:rsidR="006158D6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3625DE9E" w:rsidR="00043FCB" w:rsidRDefault="003A0D93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8B56B8" w:rsidRPr="008B56B8">
        <w:rPr>
          <w:rFonts w:ascii="Courier New" w:hAnsi="Courier New" w:cs="Courier New"/>
        </w:rPr>
        <w:t>de Presupuestos para el Sector Público correspondiente al año 2025</w:t>
      </w:r>
      <w:r w:rsidR="00347BC2" w:rsidRPr="00347BC2">
        <w:rPr>
          <w:rFonts w:ascii="Courier New" w:hAnsi="Courier New" w:cs="Courier New"/>
        </w:rPr>
        <w:t xml:space="preserve">, </w:t>
      </w:r>
      <w:r w:rsidR="00497142">
        <w:rPr>
          <w:rFonts w:ascii="Courier New" w:hAnsi="Courier New" w:cs="Courier New"/>
        </w:rPr>
        <w:t>tramitado con el</w:t>
      </w:r>
      <w:r w:rsidR="007A1E20">
        <w:rPr>
          <w:rFonts w:ascii="Courier New" w:hAnsi="Courier New" w:cs="Courier New"/>
        </w:rPr>
        <w:t xml:space="preserve"> </w:t>
      </w:r>
      <w:r w:rsidR="00347BC2" w:rsidRPr="00347BC2">
        <w:rPr>
          <w:rFonts w:ascii="Courier New" w:hAnsi="Courier New" w:cs="Courier New"/>
        </w:rPr>
        <w:t xml:space="preserve">boletín N° </w:t>
      </w:r>
      <w:r w:rsidR="00050F45">
        <w:rPr>
          <w:rFonts w:ascii="Courier New" w:hAnsi="Courier New" w:cs="Courier New"/>
        </w:rPr>
        <w:t>17.142-05</w:t>
      </w:r>
      <w:r w:rsidR="004F05FF">
        <w:rPr>
          <w:rFonts w:ascii="Courier New" w:hAnsi="Courier New" w:cs="Courier New"/>
        </w:rPr>
        <w:t>.</w:t>
      </w:r>
    </w:p>
    <w:p w14:paraId="4AB3F56E" w14:textId="77777777" w:rsidR="00BF642D" w:rsidRDefault="00BF642D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D45E188" w14:textId="62AE6FC6" w:rsidR="005E1DF0" w:rsidRDefault="009E607B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9E607B">
        <w:rPr>
          <w:rFonts w:ascii="Courier New" w:hAnsi="Courier New" w:cs="Courier New"/>
        </w:rPr>
        <w:t xml:space="preserve">Hago presente a V.E. que dicha proposición, respecto </w:t>
      </w:r>
      <w:r w:rsidR="00866D0F" w:rsidRPr="00866D0F">
        <w:rPr>
          <w:rFonts w:ascii="Courier New" w:hAnsi="Courier New" w:cs="Courier New"/>
        </w:rPr>
        <w:t xml:space="preserve">la glosa 26 que se propone sustituir en el Programa 01, Capítulo 04, de la Partida 10, Ministerio de Justicia y Derechos Humanos del proyecto </w:t>
      </w:r>
      <w:r w:rsidRPr="009E607B">
        <w:rPr>
          <w:rFonts w:ascii="Courier New" w:hAnsi="Courier New" w:cs="Courier New"/>
        </w:rPr>
        <w:t xml:space="preserve">de ley, fue aprobada con el voto a favor de </w:t>
      </w:r>
      <w:r w:rsidR="002B56D9">
        <w:rPr>
          <w:rFonts w:ascii="Courier New" w:hAnsi="Courier New" w:cs="Courier New"/>
        </w:rPr>
        <w:t>106</w:t>
      </w:r>
      <w:r w:rsidRPr="009E607B">
        <w:rPr>
          <w:rFonts w:ascii="Courier New" w:hAnsi="Courier New" w:cs="Courier New"/>
        </w:rPr>
        <w:t xml:space="preserve"> diputadas y diputados, respecto de un total de 15</w:t>
      </w:r>
      <w:r w:rsidR="00762EE0">
        <w:rPr>
          <w:rFonts w:ascii="Courier New" w:hAnsi="Courier New" w:cs="Courier New"/>
        </w:rPr>
        <w:t>3</w:t>
      </w:r>
      <w:r w:rsidRPr="009E607B">
        <w:rPr>
          <w:rFonts w:ascii="Courier New" w:hAnsi="Courier New" w:cs="Courier New"/>
        </w:rPr>
        <w:t xml:space="preserve"> en ejercicio, dándose cumplimiento de esta manera a lo preceptuado en el inciso segundo del artículo 66 de la Carta Fundamental, por tratarse de </w:t>
      </w:r>
      <w:r w:rsidR="00762EE0">
        <w:rPr>
          <w:rFonts w:ascii="Courier New" w:hAnsi="Courier New" w:cs="Courier New"/>
        </w:rPr>
        <w:t>una disposición</w:t>
      </w:r>
      <w:r w:rsidRPr="009E607B">
        <w:rPr>
          <w:rFonts w:ascii="Courier New" w:hAnsi="Courier New" w:cs="Courier New"/>
        </w:rPr>
        <w:t xml:space="preserve"> de </w:t>
      </w:r>
      <w:r w:rsidR="00762EE0">
        <w:rPr>
          <w:rFonts w:ascii="Courier New" w:hAnsi="Courier New" w:cs="Courier New"/>
        </w:rPr>
        <w:t>quórum calificado</w:t>
      </w:r>
      <w:r w:rsidRPr="009E607B">
        <w:rPr>
          <w:rFonts w:ascii="Courier New" w:hAnsi="Courier New" w:cs="Courier New"/>
        </w:rPr>
        <w:t>.</w:t>
      </w:r>
    </w:p>
    <w:p w14:paraId="6D849F36" w14:textId="77777777" w:rsidR="007B1EE8" w:rsidRDefault="007B1EE8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CEA17B7" w14:textId="77777777" w:rsidR="00043FCB" w:rsidRDefault="00CD21DD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2B9CA451" w14:textId="77777777" w:rsidR="008D6F86" w:rsidRDefault="008D6F86" w:rsidP="0021588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358934A" w14:textId="077DD852" w:rsidR="00A268E2" w:rsidRPr="004D3935" w:rsidRDefault="00050F45" w:rsidP="0021588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</w:t>
      </w:r>
      <w:r w:rsidR="009E5A53">
        <w:rPr>
          <w:rFonts w:ascii="Courier New" w:hAnsi="Courier New" w:cs="Courier New"/>
          <w:szCs w:val="24"/>
        </w:rPr>
        <w:t>o</w:t>
      </w:r>
      <w:r>
        <w:rPr>
          <w:rFonts w:ascii="Courier New" w:hAnsi="Courier New" w:cs="Courier New"/>
          <w:szCs w:val="24"/>
        </w:rPr>
        <w:t xml:space="preserve"> que tengo a honra comunicar</w:t>
      </w:r>
      <w:r w:rsidR="00A268E2" w:rsidRPr="004D3935">
        <w:rPr>
          <w:rFonts w:ascii="Courier New" w:hAnsi="Courier New" w:cs="Courier New"/>
          <w:szCs w:val="24"/>
        </w:rPr>
        <w:t xml:space="preserve"> a V.E.</w:t>
      </w:r>
    </w:p>
    <w:p w14:paraId="264418AE" w14:textId="77777777" w:rsidR="00FF745E" w:rsidRPr="007747A9" w:rsidRDefault="00FF745E" w:rsidP="00FF745E">
      <w:pPr>
        <w:tabs>
          <w:tab w:val="left" w:pos="2592"/>
        </w:tabs>
        <w:rPr>
          <w:rFonts w:ascii="Courier New" w:hAnsi="Courier New" w:cs="Courier New"/>
        </w:rPr>
      </w:pPr>
    </w:p>
    <w:p w14:paraId="1D73963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6568EF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B8D6B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B1294C8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2E2963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79A8D853" w14:textId="77777777" w:rsidR="00FF745E" w:rsidRPr="00A43638" w:rsidRDefault="00FF745E" w:rsidP="00FF745E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5D7FD22D" w14:textId="77777777" w:rsidR="00FF745E" w:rsidRPr="002340B3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0BAEE31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77777777" w:rsidR="00FF745E" w:rsidRPr="007747A9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1AC4FDD" w14:textId="53DF838C" w:rsidR="003312BA" w:rsidRPr="003312BA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0"/>
      <w:headerReference w:type="default" r:id="rId11"/>
      <w:headerReference w:type="first" r:id="rId12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0DA6" w14:textId="77777777" w:rsidR="00F75041" w:rsidRDefault="00F75041">
      <w:r>
        <w:separator/>
      </w:r>
    </w:p>
  </w:endnote>
  <w:endnote w:type="continuationSeparator" w:id="0">
    <w:p w14:paraId="5281F791" w14:textId="77777777" w:rsidR="00F75041" w:rsidRDefault="00F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433B" w14:textId="77777777" w:rsidR="00F75041" w:rsidRDefault="00F75041">
      <w:r>
        <w:separator/>
      </w:r>
    </w:p>
  </w:footnote>
  <w:footnote w:type="continuationSeparator" w:id="0">
    <w:p w14:paraId="24B6A5FA" w14:textId="77777777" w:rsidR="00F75041" w:rsidRDefault="00F7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0363" w14:textId="77777777" w:rsidR="005E75F1" w:rsidRPr="00215886" w:rsidRDefault="002B56D9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50F45"/>
    <w:rsid w:val="00055083"/>
    <w:rsid w:val="000634BD"/>
    <w:rsid w:val="0006543B"/>
    <w:rsid w:val="00081A6F"/>
    <w:rsid w:val="000878BC"/>
    <w:rsid w:val="00094B14"/>
    <w:rsid w:val="00095D16"/>
    <w:rsid w:val="000A4878"/>
    <w:rsid w:val="000A7F68"/>
    <w:rsid w:val="000B066D"/>
    <w:rsid w:val="000B7754"/>
    <w:rsid w:val="000C2EFF"/>
    <w:rsid w:val="000C32D2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28D0"/>
    <w:rsid w:val="001F59DC"/>
    <w:rsid w:val="001F7BE6"/>
    <w:rsid w:val="001F7DD3"/>
    <w:rsid w:val="00214C2D"/>
    <w:rsid w:val="00215886"/>
    <w:rsid w:val="00261168"/>
    <w:rsid w:val="002623C5"/>
    <w:rsid w:val="0026331A"/>
    <w:rsid w:val="00265600"/>
    <w:rsid w:val="002A1185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4690"/>
    <w:rsid w:val="00342BBA"/>
    <w:rsid w:val="00347BC2"/>
    <w:rsid w:val="00371973"/>
    <w:rsid w:val="00376F8A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578B"/>
    <w:rsid w:val="004933BB"/>
    <w:rsid w:val="00493B72"/>
    <w:rsid w:val="00497142"/>
    <w:rsid w:val="004A3775"/>
    <w:rsid w:val="004D28E4"/>
    <w:rsid w:val="004E4799"/>
    <w:rsid w:val="004F05FF"/>
    <w:rsid w:val="00500653"/>
    <w:rsid w:val="00515F9C"/>
    <w:rsid w:val="00545073"/>
    <w:rsid w:val="0055022C"/>
    <w:rsid w:val="00561415"/>
    <w:rsid w:val="005706D0"/>
    <w:rsid w:val="00576751"/>
    <w:rsid w:val="00585210"/>
    <w:rsid w:val="00596328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45948"/>
    <w:rsid w:val="00670D28"/>
    <w:rsid w:val="00674563"/>
    <w:rsid w:val="00683E1D"/>
    <w:rsid w:val="006A582C"/>
    <w:rsid w:val="006A6E12"/>
    <w:rsid w:val="006B129E"/>
    <w:rsid w:val="006C0857"/>
    <w:rsid w:val="006D1D2E"/>
    <w:rsid w:val="006E160C"/>
    <w:rsid w:val="006E3656"/>
    <w:rsid w:val="006E4788"/>
    <w:rsid w:val="006E5888"/>
    <w:rsid w:val="006E747D"/>
    <w:rsid w:val="006F497C"/>
    <w:rsid w:val="006F7736"/>
    <w:rsid w:val="00704428"/>
    <w:rsid w:val="007068B5"/>
    <w:rsid w:val="007107BB"/>
    <w:rsid w:val="00721D9F"/>
    <w:rsid w:val="007270EE"/>
    <w:rsid w:val="0073052D"/>
    <w:rsid w:val="0073098D"/>
    <w:rsid w:val="00731EF8"/>
    <w:rsid w:val="00733312"/>
    <w:rsid w:val="00736290"/>
    <w:rsid w:val="007460E6"/>
    <w:rsid w:val="00762EE0"/>
    <w:rsid w:val="007631FD"/>
    <w:rsid w:val="00771B37"/>
    <w:rsid w:val="00771D66"/>
    <w:rsid w:val="007801CB"/>
    <w:rsid w:val="007856C1"/>
    <w:rsid w:val="007A0FFF"/>
    <w:rsid w:val="007A1E20"/>
    <w:rsid w:val="007A3CAA"/>
    <w:rsid w:val="007B1EE8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445CE"/>
    <w:rsid w:val="00844637"/>
    <w:rsid w:val="008477A7"/>
    <w:rsid w:val="008571AD"/>
    <w:rsid w:val="00866D0F"/>
    <w:rsid w:val="008711FD"/>
    <w:rsid w:val="00875607"/>
    <w:rsid w:val="0088378C"/>
    <w:rsid w:val="0088480F"/>
    <w:rsid w:val="00892EF1"/>
    <w:rsid w:val="008B56B8"/>
    <w:rsid w:val="008C0FF2"/>
    <w:rsid w:val="008C1135"/>
    <w:rsid w:val="008D14AC"/>
    <w:rsid w:val="008D6F86"/>
    <w:rsid w:val="008E2CC1"/>
    <w:rsid w:val="008F5C91"/>
    <w:rsid w:val="00903B93"/>
    <w:rsid w:val="00916E23"/>
    <w:rsid w:val="00917A4D"/>
    <w:rsid w:val="00945A95"/>
    <w:rsid w:val="00955E20"/>
    <w:rsid w:val="00971EF9"/>
    <w:rsid w:val="00974C12"/>
    <w:rsid w:val="00977371"/>
    <w:rsid w:val="00984FAB"/>
    <w:rsid w:val="00992F81"/>
    <w:rsid w:val="009945E3"/>
    <w:rsid w:val="009E042F"/>
    <w:rsid w:val="009E1A48"/>
    <w:rsid w:val="009E5A53"/>
    <w:rsid w:val="009E607B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56748"/>
    <w:rsid w:val="00A60709"/>
    <w:rsid w:val="00A90B1E"/>
    <w:rsid w:val="00A94330"/>
    <w:rsid w:val="00AA05D9"/>
    <w:rsid w:val="00AA1D53"/>
    <w:rsid w:val="00AB72F7"/>
    <w:rsid w:val="00AC7E75"/>
    <w:rsid w:val="00AF1A3F"/>
    <w:rsid w:val="00B06F22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5B67"/>
    <w:rsid w:val="00BC60E8"/>
    <w:rsid w:val="00BD4F51"/>
    <w:rsid w:val="00BF0FB4"/>
    <w:rsid w:val="00BF642D"/>
    <w:rsid w:val="00C33116"/>
    <w:rsid w:val="00C3635C"/>
    <w:rsid w:val="00C47A8D"/>
    <w:rsid w:val="00C62FE1"/>
    <w:rsid w:val="00C66F2E"/>
    <w:rsid w:val="00C755DF"/>
    <w:rsid w:val="00C82737"/>
    <w:rsid w:val="00C978BB"/>
    <w:rsid w:val="00CA4497"/>
    <w:rsid w:val="00CA7221"/>
    <w:rsid w:val="00CB357F"/>
    <w:rsid w:val="00CB6C80"/>
    <w:rsid w:val="00CD21DD"/>
    <w:rsid w:val="00CD23D3"/>
    <w:rsid w:val="00CE1A49"/>
    <w:rsid w:val="00CE35B4"/>
    <w:rsid w:val="00CF5877"/>
    <w:rsid w:val="00D11C9A"/>
    <w:rsid w:val="00D1717F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572E"/>
    <w:rsid w:val="00DF1647"/>
    <w:rsid w:val="00DF6291"/>
    <w:rsid w:val="00E038CB"/>
    <w:rsid w:val="00E04425"/>
    <w:rsid w:val="00E24107"/>
    <w:rsid w:val="00E267BC"/>
    <w:rsid w:val="00E27071"/>
    <w:rsid w:val="00E34DDF"/>
    <w:rsid w:val="00E435AA"/>
    <w:rsid w:val="00E5404F"/>
    <w:rsid w:val="00E55AE7"/>
    <w:rsid w:val="00E57A76"/>
    <w:rsid w:val="00E643E3"/>
    <w:rsid w:val="00EA2ACC"/>
    <w:rsid w:val="00EB655C"/>
    <w:rsid w:val="00EC02F8"/>
    <w:rsid w:val="00EC4301"/>
    <w:rsid w:val="00EF5AF2"/>
    <w:rsid w:val="00EF6C42"/>
    <w:rsid w:val="00F07AFB"/>
    <w:rsid w:val="00F301B7"/>
    <w:rsid w:val="00F324EA"/>
    <w:rsid w:val="00F41C12"/>
    <w:rsid w:val="00F51373"/>
    <w:rsid w:val="00F558DE"/>
    <w:rsid w:val="00F6160C"/>
    <w:rsid w:val="00F65E7D"/>
    <w:rsid w:val="00F74E70"/>
    <w:rsid w:val="00F75041"/>
    <w:rsid w:val="00F75149"/>
    <w:rsid w:val="00FB37E6"/>
    <w:rsid w:val="00FC334D"/>
    <w:rsid w:val="00FD3B9E"/>
    <w:rsid w:val="00FD422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14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21</cp:revision>
  <cp:lastPrinted>2023-11-28T13:39:00Z</cp:lastPrinted>
  <dcterms:created xsi:type="dcterms:W3CDTF">2024-11-26T13:22:00Z</dcterms:created>
  <dcterms:modified xsi:type="dcterms:W3CDTF">2024-11-27T16:20:00Z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