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7DE6B" w14:textId="411B5591" w:rsidR="001D169F" w:rsidRPr="006C428C" w:rsidRDefault="00000000" w:rsidP="008F3A29">
      <w:pPr>
        <w:spacing w:after="120" w:line="360" w:lineRule="auto"/>
        <w:ind w:firstLine="226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</w:rPr>
        <w:pict w14:anchorId="2EA7B867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1" type="#_x0000_t202" style="position:absolute;left:0;text-align:left;margin-left:-106.95pt;margin-top:-16.85pt;width:118.7pt;height:25.35pt;z-index: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Ll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gzlJwFSC7TIKExK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" filled="f" stroked="f">
            <v:textbox style="mso-fit-shape-to-text:t">
              <w:txbxContent>
                <w:p w14:paraId="2DF70CC0" w14:textId="3B9EE1A0" w:rsidR="00017DE6" w:rsidRPr="00DD5B9E" w:rsidRDefault="008841B4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proofErr w:type="spellStart"/>
                  <w:r w:rsidRPr="00DD5B9E"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proofErr w:type="spellEnd"/>
                  <w:r w:rsidR="002500FD" w:rsidRPr="00DD5B9E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proofErr w:type="spellStart"/>
                  <w:r w:rsidR="00180C37" w:rsidRPr="00DD5B9E">
                    <w:rPr>
                      <w:rFonts w:ascii="Courier New" w:hAnsi="Courier New" w:cs="Courier New"/>
                      <w:sz w:val="16"/>
                      <w:szCs w:val="16"/>
                    </w:rPr>
                    <w:t>mrb</w:t>
                  </w:r>
                  <w:proofErr w:type="spellEnd"/>
                </w:p>
                <w:p w14:paraId="79B0F8E3" w14:textId="27643638" w:rsidR="00627C58" w:rsidRPr="00627C58" w:rsidRDefault="006A6438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DD5B9E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8841B4" w:rsidRPr="00DD5B9E">
                    <w:rPr>
                      <w:rFonts w:ascii="Courier New" w:hAnsi="Courier New" w:cs="Courier New"/>
                      <w:sz w:val="16"/>
                      <w:szCs w:val="16"/>
                    </w:rPr>
                    <w:t>115</w:t>
                  </w:r>
                  <w:r w:rsidR="001037B7" w:rsidRPr="00DD5B9E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  <w:r w:rsidR="00627C58" w:rsidRPr="00DD5B9E">
                    <w:rPr>
                      <w:rFonts w:ascii="*Courier New-3308-Identity-H" w:hAnsi="*Courier New-3308-Identity-H" w:cs="*Courier New-3308-Identity-H"/>
                      <w:color w:val="535353"/>
                      <w:sz w:val="16"/>
                      <w:szCs w:val="16"/>
                    </w:rPr>
                    <w:t xml:space="preserve"> </w:t>
                  </w:r>
                  <w:r w:rsidR="009372FA" w:rsidRPr="00DD5B9E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007D3B" w:rsidRPr="00DD5B9E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1037B7" w:rsidRPr="00DD5B9E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  <w:r w:rsidR="009F0407" w:rsidRPr="00411739">
        <w:rPr>
          <w:rFonts w:ascii="Courier New" w:hAnsi="Courier New" w:cs="Courier New"/>
          <w:sz w:val="24"/>
          <w:szCs w:val="24"/>
        </w:rPr>
        <w:t xml:space="preserve">Oficio </w:t>
      </w:r>
      <w:r w:rsidR="00A852AF" w:rsidRPr="00411739">
        <w:rPr>
          <w:rFonts w:ascii="Courier New" w:hAnsi="Courier New" w:cs="Courier New"/>
          <w:sz w:val="24"/>
          <w:szCs w:val="24"/>
        </w:rPr>
        <w:t xml:space="preserve">N° </w:t>
      </w:r>
      <w:r w:rsidR="008841B4" w:rsidRPr="00411739">
        <w:rPr>
          <w:rFonts w:ascii="Courier New" w:hAnsi="Courier New" w:cs="Courier New"/>
          <w:sz w:val="24"/>
          <w:szCs w:val="24"/>
        </w:rPr>
        <w:t>20</w:t>
      </w:r>
      <w:r w:rsidR="00715D20" w:rsidRPr="00411739">
        <w:rPr>
          <w:rFonts w:ascii="Courier New" w:hAnsi="Courier New" w:cs="Courier New"/>
          <w:sz w:val="24"/>
          <w:szCs w:val="24"/>
        </w:rPr>
        <w:t>.</w:t>
      </w:r>
      <w:r w:rsidR="00411739" w:rsidRPr="00411739">
        <w:rPr>
          <w:rFonts w:ascii="Courier New" w:hAnsi="Courier New" w:cs="Courier New"/>
          <w:sz w:val="24"/>
          <w:szCs w:val="24"/>
        </w:rPr>
        <w:t>092</w:t>
      </w:r>
    </w:p>
    <w:p w14:paraId="070C5B75" w14:textId="77777777" w:rsidR="00C23ED3" w:rsidRDefault="00C23ED3" w:rsidP="008F3A29">
      <w:pPr>
        <w:spacing w:line="360" w:lineRule="auto"/>
        <w:ind w:firstLine="2268"/>
        <w:rPr>
          <w:rFonts w:ascii="Courier New" w:hAnsi="Courier New" w:cs="Courier New"/>
          <w:sz w:val="24"/>
          <w:szCs w:val="24"/>
        </w:rPr>
      </w:pPr>
    </w:p>
    <w:p w14:paraId="322EDCB0" w14:textId="05FD6D6F" w:rsidR="00C23ED3" w:rsidRPr="006C428C" w:rsidRDefault="00C23ED3" w:rsidP="008F3A29">
      <w:pPr>
        <w:spacing w:after="120" w:line="360" w:lineRule="auto"/>
        <w:ind w:firstLine="2268"/>
        <w:rPr>
          <w:rFonts w:ascii="Courier New" w:hAnsi="Courier New" w:cs="Courier New"/>
          <w:sz w:val="24"/>
          <w:szCs w:val="24"/>
        </w:rPr>
      </w:pPr>
      <w:r w:rsidRPr="006C428C">
        <w:rPr>
          <w:rFonts w:ascii="Courier New" w:hAnsi="Courier New" w:cs="Courier New"/>
          <w:sz w:val="24"/>
          <w:szCs w:val="24"/>
        </w:rPr>
        <w:t xml:space="preserve">VALPARAÍSO, </w:t>
      </w:r>
      <w:r w:rsidR="008841B4" w:rsidRPr="00DD5B9E">
        <w:rPr>
          <w:rFonts w:ascii="Courier New" w:hAnsi="Courier New" w:cs="Courier New"/>
          <w:sz w:val="24"/>
          <w:szCs w:val="24"/>
        </w:rPr>
        <w:t>10</w:t>
      </w:r>
      <w:r w:rsidR="005C43BD" w:rsidRPr="00DD5B9E">
        <w:rPr>
          <w:rFonts w:ascii="Courier New" w:hAnsi="Courier New" w:cs="Courier New"/>
          <w:sz w:val="24"/>
          <w:szCs w:val="24"/>
        </w:rPr>
        <w:t xml:space="preserve"> de </w:t>
      </w:r>
      <w:r w:rsidR="008841B4" w:rsidRPr="00DD5B9E">
        <w:rPr>
          <w:rFonts w:ascii="Courier New" w:hAnsi="Courier New" w:cs="Courier New"/>
          <w:sz w:val="24"/>
          <w:szCs w:val="24"/>
        </w:rPr>
        <w:t>diciembre</w:t>
      </w:r>
      <w:r w:rsidR="005C43BD" w:rsidRPr="00DD5B9E">
        <w:rPr>
          <w:rFonts w:ascii="Courier New" w:hAnsi="Courier New" w:cs="Courier New"/>
          <w:sz w:val="24"/>
          <w:szCs w:val="24"/>
        </w:rPr>
        <w:t xml:space="preserve"> de 202</w:t>
      </w:r>
      <w:r w:rsidR="00007D3B" w:rsidRPr="00DD5B9E">
        <w:rPr>
          <w:rFonts w:ascii="Courier New" w:hAnsi="Courier New" w:cs="Courier New"/>
          <w:sz w:val="24"/>
          <w:szCs w:val="24"/>
        </w:rPr>
        <w:t>4</w:t>
      </w:r>
    </w:p>
    <w:p w14:paraId="69884FBB" w14:textId="77777777" w:rsidR="00BA5040" w:rsidRPr="006C428C" w:rsidRDefault="00BA5040" w:rsidP="008F3A29">
      <w:pPr>
        <w:spacing w:line="360" w:lineRule="auto"/>
        <w:ind w:firstLine="2268"/>
        <w:rPr>
          <w:rFonts w:ascii="Courier New" w:hAnsi="Courier New" w:cs="Courier New"/>
          <w:sz w:val="24"/>
          <w:szCs w:val="24"/>
        </w:rPr>
      </w:pPr>
    </w:p>
    <w:p w14:paraId="2D67B7CA" w14:textId="60C64687" w:rsidR="006A6438" w:rsidRDefault="00000000" w:rsidP="008F3A29">
      <w:pPr>
        <w:spacing w:after="120" w:line="360" w:lineRule="auto"/>
        <w:ind w:firstLine="2268"/>
        <w:jc w:val="both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pict w14:anchorId="735A07EE">
          <v:shape id="Text Box 2" o:spid="_x0000_s2050" type="#_x0000_t202" style="position:absolute;left:0;text-align:left;margin-left:-128.25pt;margin-top:14.6pt;width:118.7pt;height:88.75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" filled="f" stroked="f">
            <v:textbox style="mso-next-textbox:#Text Box 2;mso-fit-shape-to-text:t">
              <w:txbxContent>
                <w:p w14:paraId="324AAD85" w14:textId="77777777" w:rsidR="002500FD" w:rsidRPr="0067776E" w:rsidRDefault="002500FD" w:rsidP="007857AF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67776E">
                    <w:rPr>
                      <w:rFonts w:ascii="Courier New" w:hAnsi="Courier New" w:cs="Courier New"/>
                      <w:sz w:val="24"/>
                      <w:szCs w:val="24"/>
                    </w:rPr>
                    <w:t>A S.E.</w:t>
                  </w:r>
                  <w:r w:rsidR="00A63ECC" w:rsidRPr="0067776E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r w:rsidR="00C75C2B" w:rsidRPr="0067776E">
                    <w:rPr>
                      <w:rFonts w:ascii="Courier New" w:hAnsi="Courier New" w:cs="Courier New"/>
                      <w:sz w:val="24"/>
                      <w:szCs w:val="24"/>
                    </w:rPr>
                    <w:t>EL</w:t>
                  </w:r>
                </w:p>
                <w:p w14:paraId="75EF95FD" w14:textId="77777777" w:rsidR="002500FD" w:rsidRPr="0067776E" w:rsidRDefault="00C75C2B" w:rsidP="007857AF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67776E">
                    <w:rPr>
                      <w:rFonts w:ascii="Courier New" w:hAnsi="Courier New" w:cs="Courier New"/>
                      <w:sz w:val="24"/>
                      <w:szCs w:val="24"/>
                    </w:rPr>
                    <w:t>PRESIDENTE</w:t>
                  </w:r>
                </w:p>
                <w:p w14:paraId="035A007A" w14:textId="77777777" w:rsidR="00A63ECC" w:rsidRPr="0067776E" w:rsidRDefault="0045497E" w:rsidP="007857AF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67776E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DEL </w:t>
                  </w:r>
                </w:p>
                <w:p w14:paraId="2ED0FBA6" w14:textId="77777777" w:rsidR="002500FD" w:rsidRPr="002500FD" w:rsidRDefault="002500FD" w:rsidP="007857AF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67776E">
                    <w:rPr>
                      <w:rFonts w:ascii="Courier New" w:hAnsi="Courier New" w:cs="Courier New"/>
                      <w:sz w:val="24"/>
                      <w:szCs w:val="24"/>
                    </w:rPr>
                    <w:t>H. SENADO</w:t>
                  </w:r>
                </w:p>
              </w:txbxContent>
            </v:textbox>
          </v:shape>
        </w:pict>
      </w:r>
      <w:r w:rsidR="00BA5040" w:rsidRPr="00043AD6">
        <w:rPr>
          <w:rFonts w:ascii="Courier New" w:hAnsi="Courier New" w:cs="Courier New"/>
          <w:noProof/>
          <w:sz w:val="24"/>
          <w:szCs w:val="24"/>
        </w:rPr>
        <w:t xml:space="preserve">Tengo a honra comunicar a US. que </w:t>
      </w:r>
      <w:r w:rsidR="00733AF7" w:rsidRPr="00DD5B9E">
        <w:rPr>
          <w:rFonts w:ascii="Courier New" w:hAnsi="Courier New" w:cs="Courier New"/>
          <w:noProof/>
          <w:sz w:val="24"/>
          <w:szCs w:val="24"/>
        </w:rPr>
        <w:t>la</w:t>
      </w:r>
      <w:r w:rsidR="00A865D8" w:rsidRPr="00DD5B9E">
        <w:rPr>
          <w:rFonts w:ascii="Courier New" w:hAnsi="Courier New" w:cs="Courier New"/>
          <w:noProof/>
          <w:sz w:val="24"/>
          <w:szCs w:val="24"/>
        </w:rPr>
        <w:t>s</w:t>
      </w:r>
      <w:r w:rsidR="00733AF7" w:rsidRPr="00DD5B9E">
        <w:rPr>
          <w:rFonts w:ascii="Courier New" w:hAnsi="Courier New" w:cs="Courier New"/>
          <w:noProof/>
          <w:sz w:val="24"/>
          <w:szCs w:val="24"/>
        </w:rPr>
        <w:t xml:space="preserve"> diputada</w:t>
      </w:r>
      <w:r w:rsidR="00A865D8" w:rsidRPr="00DD5B9E">
        <w:rPr>
          <w:rFonts w:ascii="Courier New" w:hAnsi="Courier New" w:cs="Courier New"/>
          <w:noProof/>
          <w:sz w:val="24"/>
          <w:szCs w:val="24"/>
        </w:rPr>
        <w:t>s</w:t>
      </w:r>
      <w:r w:rsidR="00733AF7" w:rsidRPr="00DD5B9E">
        <w:rPr>
          <w:rFonts w:ascii="Courier New" w:hAnsi="Courier New" w:cs="Courier New"/>
          <w:noProof/>
          <w:sz w:val="24"/>
          <w:szCs w:val="24"/>
        </w:rPr>
        <w:t xml:space="preserve"> </w:t>
      </w:r>
      <w:r w:rsidR="00A865D8" w:rsidRPr="00DD5B9E">
        <w:rPr>
          <w:rFonts w:ascii="Courier New" w:hAnsi="Courier New" w:cs="Courier New"/>
          <w:noProof/>
          <w:sz w:val="24"/>
          <w:szCs w:val="24"/>
        </w:rPr>
        <w:t xml:space="preserve">María Francisca Bello Campos </w:t>
      </w:r>
      <w:r w:rsidR="00733AF7" w:rsidRPr="00DD5B9E">
        <w:rPr>
          <w:rFonts w:ascii="Courier New" w:hAnsi="Courier New" w:cs="Courier New"/>
          <w:noProof/>
          <w:sz w:val="24"/>
          <w:szCs w:val="24"/>
        </w:rPr>
        <w:t xml:space="preserve">y </w:t>
      </w:r>
      <w:r w:rsidR="007157C3" w:rsidRPr="00DD5B9E">
        <w:rPr>
          <w:rFonts w:ascii="Courier New" w:hAnsi="Courier New" w:cs="Courier New"/>
          <w:noProof/>
          <w:sz w:val="24"/>
          <w:szCs w:val="24"/>
        </w:rPr>
        <w:t xml:space="preserve">Nathalie Castillo Rojas, y </w:t>
      </w:r>
      <w:r w:rsidR="00043AD6" w:rsidRPr="00DD5B9E">
        <w:rPr>
          <w:rFonts w:ascii="Courier New" w:hAnsi="Courier New" w:cs="Courier New"/>
          <w:noProof/>
          <w:sz w:val="24"/>
          <w:szCs w:val="24"/>
        </w:rPr>
        <w:t>los diputados</w:t>
      </w:r>
      <w:r w:rsidR="00613C2D" w:rsidRPr="00DD5B9E">
        <w:rPr>
          <w:rFonts w:ascii="Courier New" w:hAnsi="Courier New" w:cs="Courier New"/>
          <w:noProof/>
          <w:sz w:val="24"/>
          <w:szCs w:val="24"/>
        </w:rPr>
        <w:t xml:space="preserve"> </w:t>
      </w:r>
      <w:r w:rsidR="00FD291F" w:rsidRPr="00DD5B9E">
        <w:rPr>
          <w:rFonts w:ascii="Courier New" w:hAnsi="Courier New" w:cs="Courier New"/>
          <w:noProof/>
          <w:sz w:val="24"/>
          <w:szCs w:val="24"/>
        </w:rPr>
        <w:t>Héctor Barría Angulo</w:t>
      </w:r>
      <w:r w:rsidR="00043AD6" w:rsidRPr="00DD5B9E">
        <w:rPr>
          <w:rFonts w:ascii="Courier New" w:hAnsi="Courier New" w:cs="Courier New"/>
          <w:noProof/>
          <w:sz w:val="24"/>
          <w:szCs w:val="24"/>
        </w:rPr>
        <w:t>,</w:t>
      </w:r>
      <w:r w:rsidR="00BA5040" w:rsidRPr="00DD5B9E">
        <w:rPr>
          <w:rFonts w:ascii="Courier New" w:hAnsi="Courier New" w:cs="Courier New"/>
          <w:noProof/>
          <w:sz w:val="24"/>
          <w:szCs w:val="24"/>
        </w:rPr>
        <w:t xml:space="preserve"> </w:t>
      </w:r>
      <w:r w:rsidR="00602BF0" w:rsidRPr="00DD5B9E">
        <w:rPr>
          <w:rFonts w:ascii="Courier New" w:hAnsi="Courier New" w:cs="Courier New"/>
          <w:noProof/>
          <w:sz w:val="24"/>
          <w:szCs w:val="24"/>
        </w:rPr>
        <w:t>Cristóbal Martínez Ramírez</w:t>
      </w:r>
      <w:r w:rsidR="00613C2D" w:rsidRPr="00DD5B9E">
        <w:rPr>
          <w:rFonts w:ascii="Courier New" w:hAnsi="Courier New" w:cs="Courier New"/>
          <w:noProof/>
          <w:sz w:val="24"/>
          <w:szCs w:val="24"/>
        </w:rPr>
        <w:t xml:space="preserve"> y </w:t>
      </w:r>
      <w:r w:rsidR="00DD5B9E" w:rsidRPr="00DD5B9E">
        <w:rPr>
          <w:rFonts w:ascii="Courier New" w:hAnsi="Courier New" w:cs="Courier New"/>
          <w:noProof/>
          <w:sz w:val="24"/>
          <w:szCs w:val="24"/>
        </w:rPr>
        <w:t>Jorge Rathgeb Schifferli</w:t>
      </w:r>
      <w:r w:rsidR="00613C2D" w:rsidRPr="00DD5B9E">
        <w:rPr>
          <w:rFonts w:ascii="Courier New" w:hAnsi="Courier New" w:cs="Courier New"/>
          <w:noProof/>
          <w:sz w:val="24"/>
          <w:szCs w:val="24"/>
        </w:rPr>
        <w:t xml:space="preserve">, </w:t>
      </w:r>
      <w:r w:rsidR="00BA5040" w:rsidRPr="00043AD6">
        <w:rPr>
          <w:rFonts w:ascii="Courier New" w:hAnsi="Courier New" w:cs="Courier New"/>
          <w:noProof/>
          <w:sz w:val="24"/>
          <w:szCs w:val="24"/>
        </w:rPr>
        <w:t xml:space="preserve">integrarán la Comisión Mixta que establece el artículo 71 de la Constitución Política de la República encargada de proponer la forma y modo de resolver las discrepancias surgidas durante la tramitación del </w:t>
      </w:r>
      <w:r w:rsidR="006E7D0E" w:rsidRPr="006E7D0E">
        <w:rPr>
          <w:rFonts w:ascii="Courier New" w:hAnsi="Courier New" w:cs="Courier New"/>
          <w:noProof/>
          <w:sz w:val="24"/>
          <w:szCs w:val="24"/>
        </w:rPr>
        <w:t>proyecto de ley que modifica el Código de Aguas en lo relativo al procedimiento de fiscalización y vigilancia por parte de la Dirección General de Aguas, correspondiente al boletín N° 16.504-33</w:t>
      </w:r>
      <w:r w:rsidR="00BA5040" w:rsidRPr="00043AD6">
        <w:rPr>
          <w:rFonts w:ascii="Courier New" w:hAnsi="Courier New" w:cs="Courier New"/>
          <w:noProof/>
          <w:sz w:val="24"/>
          <w:szCs w:val="24"/>
        </w:rPr>
        <w:t>.</w:t>
      </w:r>
    </w:p>
    <w:p w14:paraId="7F0287B6" w14:textId="77777777" w:rsidR="00C61BE2" w:rsidRPr="000F24D2" w:rsidRDefault="00C61BE2" w:rsidP="008F3A29">
      <w:pPr>
        <w:spacing w:after="120"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1F1D4E53" w14:textId="77777777" w:rsidR="00603DDA" w:rsidRDefault="000F24D2" w:rsidP="008F3A29">
      <w:pPr>
        <w:spacing w:after="120" w:line="360" w:lineRule="auto"/>
        <w:ind w:firstLine="2835"/>
        <w:jc w:val="both"/>
        <w:rPr>
          <w:rFonts w:ascii="Courier New" w:hAnsi="Courier New" w:cs="Courier New"/>
          <w:sz w:val="24"/>
          <w:szCs w:val="24"/>
          <w:shd w:val="clear" w:color="auto" w:fill="FFFFFF"/>
        </w:rPr>
      </w:pPr>
      <w:r w:rsidRPr="000F24D2">
        <w:rPr>
          <w:rFonts w:ascii="Courier New" w:hAnsi="Courier New" w:cs="Courier New"/>
          <w:sz w:val="24"/>
          <w:szCs w:val="24"/>
          <w:shd w:val="clear" w:color="auto" w:fill="FFFFFF"/>
        </w:rPr>
        <w:t>Lo que tengo a honra decir a U</w:t>
      </w:r>
      <w:r w:rsidR="00BA5040">
        <w:rPr>
          <w:rFonts w:ascii="Courier New" w:hAnsi="Courier New" w:cs="Courier New"/>
          <w:sz w:val="24"/>
          <w:szCs w:val="24"/>
          <w:shd w:val="clear" w:color="auto" w:fill="FFFFFF"/>
        </w:rPr>
        <w:t>S</w:t>
      </w:r>
      <w:r w:rsidRPr="000F24D2">
        <w:rPr>
          <w:rFonts w:ascii="Courier New" w:hAnsi="Courier New" w:cs="Courier New"/>
          <w:sz w:val="24"/>
          <w:szCs w:val="24"/>
          <w:shd w:val="clear" w:color="auto" w:fill="FFFFFF"/>
        </w:rPr>
        <w:t>., para los fines correspondientes.</w:t>
      </w:r>
    </w:p>
    <w:p w14:paraId="019DB8E8" w14:textId="77777777" w:rsidR="00684F40" w:rsidRPr="00684F40" w:rsidRDefault="00684F40" w:rsidP="008F3A29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ACB3FE0" w14:textId="77777777" w:rsidR="00684F40" w:rsidRDefault="00684F40" w:rsidP="008F3A29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BDA7D53" w14:textId="77777777" w:rsidR="00B7481B" w:rsidRDefault="00B7481B" w:rsidP="008F3A29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674B044" w14:textId="77777777" w:rsidR="00B7481B" w:rsidRPr="00684F40" w:rsidRDefault="00B7481B" w:rsidP="008F3A29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25E3292" w14:textId="77777777" w:rsidR="00684F40" w:rsidRPr="00684F40" w:rsidRDefault="00684F40" w:rsidP="008F3A29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2C6C0DF" w14:textId="77777777" w:rsidR="00684F40" w:rsidRPr="00684F40" w:rsidRDefault="00684F40" w:rsidP="008F3A29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32F3F3C" w14:textId="77777777" w:rsidR="00B7481B" w:rsidRPr="00B7481B" w:rsidRDefault="00B7481B" w:rsidP="008F3A29">
      <w:pPr>
        <w:tabs>
          <w:tab w:val="left" w:pos="2127"/>
          <w:tab w:val="left" w:pos="2410"/>
        </w:tabs>
        <w:ind w:firstLine="3686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B7481B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KAROL CARIOLA OLIVA</w:t>
      </w:r>
    </w:p>
    <w:p w14:paraId="3B0CBAAB" w14:textId="3699B83D" w:rsidR="00684F40" w:rsidRPr="00684F40" w:rsidRDefault="00B7481B" w:rsidP="008F3A29">
      <w:pPr>
        <w:tabs>
          <w:tab w:val="left" w:pos="2127"/>
          <w:tab w:val="left" w:pos="2410"/>
        </w:tabs>
        <w:jc w:val="righ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B7481B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Presidenta de la Cámara de Diputados</w:t>
      </w:r>
    </w:p>
    <w:p w14:paraId="72620FDB" w14:textId="77777777" w:rsidR="00684F40" w:rsidRPr="00684F40" w:rsidRDefault="00684F40" w:rsidP="008F3A29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7072751" w14:textId="77777777" w:rsidR="00684F40" w:rsidRPr="00684F40" w:rsidRDefault="00684F40" w:rsidP="008F3A29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87C117D" w14:textId="77777777" w:rsidR="00684F40" w:rsidRDefault="00684F40" w:rsidP="008F3A29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8595F2F" w14:textId="77777777" w:rsidR="00B7481B" w:rsidRPr="00684F40" w:rsidRDefault="00B7481B" w:rsidP="008F3A29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AB7B1B1" w14:textId="77777777" w:rsidR="00684F40" w:rsidRPr="00684F40" w:rsidRDefault="00684F40" w:rsidP="008F3A29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4289F81" w14:textId="77777777" w:rsidR="00684F40" w:rsidRPr="00684F40" w:rsidRDefault="00684F40" w:rsidP="008F3A29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57BE74A" w14:textId="77777777" w:rsidR="00684F40" w:rsidRPr="00684F40" w:rsidRDefault="00684F40" w:rsidP="008F3A29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684F4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4D64CA0A" w14:textId="77777777" w:rsidR="00CA4EB8" w:rsidRPr="00422E79" w:rsidRDefault="00684F40" w:rsidP="008F3A29">
      <w:pPr>
        <w:tabs>
          <w:tab w:val="left" w:pos="2268"/>
        </w:tabs>
        <w:ind w:right="2036"/>
        <w:jc w:val="center"/>
        <w:rPr>
          <w:rFonts w:ascii="Courier New" w:hAnsi="Courier New" w:cs="Courier New"/>
          <w:spacing w:val="-20"/>
          <w:sz w:val="24"/>
          <w:szCs w:val="24"/>
        </w:rPr>
      </w:pPr>
      <w:r w:rsidRPr="00684F40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sectPr w:rsidR="00CA4EB8" w:rsidRPr="00422E79" w:rsidSect="005F3A87">
      <w:headerReference w:type="default" r:id="rId11"/>
      <w:headerReference w:type="first" r:id="rId12"/>
      <w:pgSz w:w="12242" w:h="18711" w:code="223"/>
      <w:pgMar w:top="2410" w:right="1701" w:bottom="1417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53302" w14:textId="77777777" w:rsidR="007D7F2D" w:rsidRDefault="007D7F2D" w:rsidP="000E5040">
      <w:r>
        <w:separator/>
      </w:r>
    </w:p>
  </w:endnote>
  <w:endnote w:type="continuationSeparator" w:id="0">
    <w:p w14:paraId="2B1550A8" w14:textId="77777777" w:rsidR="007D7F2D" w:rsidRDefault="007D7F2D" w:rsidP="000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*Courier New-330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46E55" w14:textId="77777777" w:rsidR="007D7F2D" w:rsidRDefault="007D7F2D" w:rsidP="000E5040">
      <w:r>
        <w:separator/>
      </w:r>
    </w:p>
  </w:footnote>
  <w:footnote w:type="continuationSeparator" w:id="0">
    <w:p w14:paraId="4918EE8E" w14:textId="77777777" w:rsidR="007D7F2D" w:rsidRDefault="007D7F2D" w:rsidP="000E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A914A" w14:textId="77777777" w:rsidR="005F3A87" w:rsidRDefault="005F3A87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733AF7">
      <w:rPr>
        <w:noProof/>
      </w:rPr>
      <w:t>2</w:t>
    </w:r>
    <w:r>
      <w:fldChar w:fldCharType="end"/>
    </w:r>
  </w:p>
  <w:p w14:paraId="1F64A43E" w14:textId="77777777" w:rsidR="000E5040" w:rsidRDefault="000E504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AF49F" w14:textId="77777777" w:rsidR="005F3A87" w:rsidRDefault="00000000">
    <w:pPr>
      <w:pStyle w:val="Encabezado"/>
    </w:pPr>
    <w:r>
      <w:rPr>
        <w:noProof/>
        <w:lang w:val="es-CL" w:eastAsia="es-CL"/>
      </w:rPr>
      <w:pict w14:anchorId="18D492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6" type="#_x0000_t75" alt="logogris.png" style="position:absolute;margin-left:-84.15pt;margin-top:-8.3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attachedTemplate r:id="rId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1D23"/>
    <w:rsid w:val="00007D3B"/>
    <w:rsid w:val="00010E8F"/>
    <w:rsid w:val="000126E8"/>
    <w:rsid w:val="00015A4B"/>
    <w:rsid w:val="000178BC"/>
    <w:rsid w:val="00017DE6"/>
    <w:rsid w:val="00022128"/>
    <w:rsid w:val="00030DA5"/>
    <w:rsid w:val="00033363"/>
    <w:rsid w:val="000358F6"/>
    <w:rsid w:val="00043AD6"/>
    <w:rsid w:val="00064798"/>
    <w:rsid w:val="000648F0"/>
    <w:rsid w:val="00066B68"/>
    <w:rsid w:val="00072749"/>
    <w:rsid w:val="00073EC2"/>
    <w:rsid w:val="00076385"/>
    <w:rsid w:val="00092A12"/>
    <w:rsid w:val="00095E8F"/>
    <w:rsid w:val="0009794E"/>
    <w:rsid w:val="000A4868"/>
    <w:rsid w:val="000C3CB2"/>
    <w:rsid w:val="000C3F02"/>
    <w:rsid w:val="000E3973"/>
    <w:rsid w:val="000E5040"/>
    <w:rsid w:val="000F00D4"/>
    <w:rsid w:val="000F24D2"/>
    <w:rsid w:val="000F5B69"/>
    <w:rsid w:val="001006B6"/>
    <w:rsid w:val="001022DC"/>
    <w:rsid w:val="00103771"/>
    <w:rsid w:val="001037B7"/>
    <w:rsid w:val="00120AA8"/>
    <w:rsid w:val="00136252"/>
    <w:rsid w:val="00136CF8"/>
    <w:rsid w:val="00163FC9"/>
    <w:rsid w:val="0016570B"/>
    <w:rsid w:val="00180C37"/>
    <w:rsid w:val="00180CD1"/>
    <w:rsid w:val="001931B8"/>
    <w:rsid w:val="001B407F"/>
    <w:rsid w:val="001C1631"/>
    <w:rsid w:val="001C38F4"/>
    <w:rsid w:val="001D169F"/>
    <w:rsid w:val="001D32D5"/>
    <w:rsid w:val="001E7573"/>
    <w:rsid w:val="001F6564"/>
    <w:rsid w:val="002021A9"/>
    <w:rsid w:val="002022B4"/>
    <w:rsid w:val="002078D2"/>
    <w:rsid w:val="002109DB"/>
    <w:rsid w:val="00225A9D"/>
    <w:rsid w:val="00231CA0"/>
    <w:rsid w:val="002340F5"/>
    <w:rsid w:val="00241101"/>
    <w:rsid w:val="00247F89"/>
    <w:rsid w:val="002500FD"/>
    <w:rsid w:val="00250B0C"/>
    <w:rsid w:val="00252D66"/>
    <w:rsid w:val="0025668E"/>
    <w:rsid w:val="0026002D"/>
    <w:rsid w:val="00280303"/>
    <w:rsid w:val="0029696D"/>
    <w:rsid w:val="002B29E3"/>
    <w:rsid w:val="002B3CA4"/>
    <w:rsid w:val="002D0704"/>
    <w:rsid w:val="002D093D"/>
    <w:rsid w:val="002D1B8C"/>
    <w:rsid w:val="002E6815"/>
    <w:rsid w:val="002F12AF"/>
    <w:rsid w:val="002F301C"/>
    <w:rsid w:val="002F39E1"/>
    <w:rsid w:val="003002D3"/>
    <w:rsid w:val="00302B9D"/>
    <w:rsid w:val="00312FCC"/>
    <w:rsid w:val="00316A30"/>
    <w:rsid w:val="00317DC2"/>
    <w:rsid w:val="00320A6B"/>
    <w:rsid w:val="0033132C"/>
    <w:rsid w:val="00336757"/>
    <w:rsid w:val="00347B4F"/>
    <w:rsid w:val="00364E07"/>
    <w:rsid w:val="00390132"/>
    <w:rsid w:val="00391D23"/>
    <w:rsid w:val="003928A5"/>
    <w:rsid w:val="003A56CD"/>
    <w:rsid w:val="003B223F"/>
    <w:rsid w:val="003B6845"/>
    <w:rsid w:val="003D1EBD"/>
    <w:rsid w:val="003D2977"/>
    <w:rsid w:val="003E3B04"/>
    <w:rsid w:val="003E516F"/>
    <w:rsid w:val="003F1D8B"/>
    <w:rsid w:val="00411739"/>
    <w:rsid w:val="0041286C"/>
    <w:rsid w:val="004215AB"/>
    <w:rsid w:val="00421BD5"/>
    <w:rsid w:val="00422E79"/>
    <w:rsid w:val="004248A0"/>
    <w:rsid w:val="00425454"/>
    <w:rsid w:val="00440A0F"/>
    <w:rsid w:val="00442E85"/>
    <w:rsid w:val="0045497E"/>
    <w:rsid w:val="00460FC6"/>
    <w:rsid w:val="00464EB3"/>
    <w:rsid w:val="00486B76"/>
    <w:rsid w:val="004876AF"/>
    <w:rsid w:val="00490B5B"/>
    <w:rsid w:val="004A1D24"/>
    <w:rsid w:val="004A3318"/>
    <w:rsid w:val="004D0EEC"/>
    <w:rsid w:val="004D2C4A"/>
    <w:rsid w:val="004E0EA3"/>
    <w:rsid w:val="004F3872"/>
    <w:rsid w:val="004F5F60"/>
    <w:rsid w:val="00534007"/>
    <w:rsid w:val="005449FA"/>
    <w:rsid w:val="00544C3A"/>
    <w:rsid w:val="00560A3A"/>
    <w:rsid w:val="00565689"/>
    <w:rsid w:val="005737F5"/>
    <w:rsid w:val="00575877"/>
    <w:rsid w:val="005805E7"/>
    <w:rsid w:val="0058463C"/>
    <w:rsid w:val="00592193"/>
    <w:rsid w:val="005A220E"/>
    <w:rsid w:val="005B61FF"/>
    <w:rsid w:val="005C3D79"/>
    <w:rsid w:val="005C43BD"/>
    <w:rsid w:val="005D52F1"/>
    <w:rsid w:val="005D6871"/>
    <w:rsid w:val="005F3A87"/>
    <w:rsid w:val="005F51F4"/>
    <w:rsid w:val="00602BF0"/>
    <w:rsid w:val="00603DDA"/>
    <w:rsid w:val="00605866"/>
    <w:rsid w:val="00613C2D"/>
    <w:rsid w:val="00627C58"/>
    <w:rsid w:val="00632578"/>
    <w:rsid w:val="00640F30"/>
    <w:rsid w:val="006410D9"/>
    <w:rsid w:val="00650D9F"/>
    <w:rsid w:val="00661BB8"/>
    <w:rsid w:val="00665AC9"/>
    <w:rsid w:val="0067135C"/>
    <w:rsid w:val="006725FD"/>
    <w:rsid w:val="0067776E"/>
    <w:rsid w:val="00682F0C"/>
    <w:rsid w:val="00684F40"/>
    <w:rsid w:val="00690121"/>
    <w:rsid w:val="006A6438"/>
    <w:rsid w:val="006B093E"/>
    <w:rsid w:val="006C428C"/>
    <w:rsid w:val="006E7D0E"/>
    <w:rsid w:val="006F6379"/>
    <w:rsid w:val="007157C3"/>
    <w:rsid w:val="00715D20"/>
    <w:rsid w:val="00716D28"/>
    <w:rsid w:val="00725FD6"/>
    <w:rsid w:val="007327FE"/>
    <w:rsid w:val="00733AF7"/>
    <w:rsid w:val="007437CD"/>
    <w:rsid w:val="00746CA9"/>
    <w:rsid w:val="00754866"/>
    <w:rsid w:val="007615C2"/>
    <w:rsid w:val="007636BE"/>
    <w:rsid w:val="007741DD"/>
    <w:rsid w:val="00777B92"/>
    <w:rsid w:val="007857AF"/>
    <w:rsid w:val="00790DB1"/>
    <w:rsid w:val="007B2622"/>
    <w:rsid w:val="007C05C4"/>
    <w:rsid w:val="007C6E45"/>
    <w:rsid w:val="007D227E"/>
    <w:rsid w:val="007D6E79"/>
    <w:rsid w:val="007D7F2D"/>
    <w:rsid w:val="007E1F18"/>
    <w:rsid w:val="007F472C"/>
    <w:rsid w:val="00822CFF"/>
    <w:rsid w:val="00823C2A"/>
    <w:rsid w:val="00826682"/>
    <w:rsid w:val="00826B23"/>
    <w:rsid w:val="0082767D"/>
    <w:rsid w:val="00835EC6"/>
    <w:rsid w:val="00837ABE"/>
    <w:rsid w:val="008460F4"/>
    <w:rsid w:val="00857839"/>
    <w:rsid w:val="0085793C"/>
    <w:rsid w:val="00876BFD"/>
    <w:rsid w:val="008841B4"/>
    <w:rsid w:val="00893688"/>
    <w:rsid w:val="00894FD7"/>
    <w:rsid w:val="008A73F7"/>
    <w:rsid w:val="008C1060"/>
    <w:rsid w:val="008C2E62"/>
    <w:rsid w:val="008D43DA"/>
    <w:rsid w:val="008F0B59"/>
    <w:rsid w:val="008F2FC4"/>
    <w:rsid w:val="008F3A29"/>
    <w:rsid w:val="008F4CEB"/>
    <w:rsid w:val="009009B6"/>
    <w:rsid w:val="009027AA"/>
    <w:rsid w:val="00924913"/>
    <w:rsid w:val="00930851"/>
    <w:rsid w:val="00931152"/>
    <w:rsid w:val="009348BE"/>
    <w:rsid w:val="009372FA"/>
    <w:rsid w:val="009377AC"/>
    <w:rsid w:val="00943A87"/>
    <w:rsid w:val="00955AC6"/>
    <w:rsid w:val="00955C21"/>
    <w:rsid w:val="0097138F"/>
    <w:rsid w:val="009942E5"/>
    <w:rsid w:val="009A1C7A"/>
    <w:rsid w:val="009A3BA9"/>
    <w:rsid w:val="009B2BA5"/>
    <w:rsid w:val="009B6C79"/>
    <w:rsid w:val="009C0ACA"/>
    <w:rsid w:val="009C35A1"/>
    <w:rsid w:val="009D292C"/>
    <w:rsid w:val="009E5B43"/>
    <w:rsid w:val="009F0407"/>
    <w:rsid w:val="00A03FE5"/>
    <w:rsid w:val="00A0424F"/>
    <w:rsid w:val="00A055B1"/>
    <w:rsid w:val="00A1479B"/>
    <w:rsid w:val="00A17731"/>
    <w:rsid w:val="00A20A37"/>
    <w:rsid w:val="00A428E0"/>
    <w:rsid w:val="00A46151"/>
    <w:rsid w:val="00A621D5"/>
    <w:rsid w:val="00A63ECC"/>
    <w:rsid w:val="00A70A2B"/>
    <w:rsid w:val="00A852AF"/>
    <w:rsid w:val="00A85EA2"/>
    <w:rsid w:val="00A865D8"/>
    <w:rsid w:val="00AA23FA"/>
    <w:rsid w:val="00AB0A56"/>
    <w:rsid w:val="00AB13A5"/>
    <w:rsid w:val="00AB1ACA"/>
    <w:rsid w:val="00AB45CC"/>
    <w:rsid w:val="00AB6108"/>
    <w:rsid w:val="00AC2BDD"/>
    <w:rsid w:val="00AD1F38"/>
    <w:rsid w:val="00AF6C4B"/>
    <w:rsid w:val="00B132C7"/>
    <w:rsid w:val="00B1620B"/>
    <w:rsid w:val="00B357C8"/>
    <w:rsid w:val="00B65068"/>
    <w:rsid w:val="00B7481B"/>
    <w:rsid w:val="00B76FB5"/>
    <w:rsid w:val="00B82BED"/>
    <w:rsid w:val="00BA27B6"/>
    <w:rsid w:val="00BA5040"/>
    <w:rsid w:val="00BA53CD"/>
    <w:rsid w:val="00BB3521"/>
    <w:rsid w:val="00BC5E36"/>
    <w:rsid w:val="00BD53C7"/>
    <w:rsid w:val="00BF28F1"/>
    <w:rsid w:val="00C0019F"/>
    <w:rsid w:val="00C1012E"/>
    <w:rsid w:val="00C22D8F"/>
    <w:rsid w:val="00C23ED3"/>
    <w:rsid w:val="00C32887"/>
    <w:rsid w:val="00C370CB"/>
    <w:rsid w:val="00C459E1"/>
    <w:rsid w:val="00C54FA8"/>
    <w:rsid w:val="00C61BE2"/>
    <w:rsid w:val="00C662C4"/>
    <w:rsid w:val="00C663BB"/>
    <w:rsid w:val="00C71A94"/>
    <w:rsid w:val="00C75C2B"/>
    <w:rsid w:val="00C77E22"/>
    <w:rsid w:val="00C81827"/>
    <w:rsid w:val="00C85C99"/>
    <w:rsid w:val="00C90A7F"/>
    <w:rsid w:val="00C971ED"/>
    <w:rsid w:val="00CA0399"/>
    <w:rsid w:val="00CA3F77"/>
    <w:rsid w:val="00CA4EB8"/>
    <w:rsid w:val="00CC405A"/>
    <w:rsid w:val="00CD4A4B"/>
    <w:rsid w:val="00CD4CD7"/>
    <w:rsid w:val="00CD78DF"/>
    <w:rsid w:val="00CD79E5"/>
    <w:rsid w:val="00CF5F8D"/>
    <w:rsid w:val="00CF7233"/>
    <w:rsid w:val="00CF7D4C"/>
    <w:rsid w:val="00D12117"/>
    <w:rsid w:val="00D145CD"/>
    <w:rsid w:val="00D14D7B"/>
    <w:rsid w:val="00D24750"/>
    <w:rsid w:val="00D414DB"/>
    <w:rsid w:val="00D54466"/>
    <w:rsid w:val="00D56406"/>
    <w:rsid w:val="00D725A0"/>
    <w:rsid w:val="00D82E31"/>
    <w:rsid w:val="00DB37AC"/>
    <w:rsid w:val="00DB4249"/>
    <w:rsid w:val="00DC6CBC"/>
    <w:rsid w:val="00DD5B9E"/>
    <w:rsid w:val="00DD71DD"/>
    <w:rsid w:val="00DE1C7C"/>
    <w:rsid w:val="00DE43F0"/>
    <w:rsid w:val="00DE4AF7"/>
    <w:rsid w:val="00DE7323"/>
    <w:rsid w:val="00E0324E"/>
    <w:rsid w:val="00E04FF0"/>
    <w:rsid w:val="00E201D5"/>
    <w:rsid w:val="00E30306"/>
    <w:rsid w:val="00E3060D"/>
    <w:rsid w:val="00E33451"/>
    <w:rsid w:val="00E437E5"/>
    <w:rsid w:val="00E51C6F"/>
    <w:rsid w:val="00E57A0D"/>
    <w:rsid w:val="00E67433"/>
    <w:rsid w:val="00E67E0D"/>
    <w:rsid w:val="00E93B3A"/>
    <w:rsid w:val="00E970DE"/>
    <w:rsid w:val="00EA5DEB"/>
    <w:rsid w:val="00EC360C"/>
    <w:rsid w:val="00ED141A"/>
    <w:rsid w:val="00EE4310"/>
    <w:rsid w:val="00EF06D3"/>
    <w:rsid w:val="00EF5088"/>
    <w:rsid w:val="00F13096"/>
    <w:rsid w:val="00F43091"/>
    <w:rsid w:val="00F60874"/>
    <w:rsid w:val="00F67897"/>
    <w:rsid w:val="00F73531"/>
    <w:rsid w:val="00F76F33"/>
    <w:rsid w:val="00F94756"/>
    <w:rsid w:val="00FB1B78"/>
    <w:rsid w:val="00FB6962"/>
    <w:rsid w:val="00FC14CE"/>
    <w:rsid w:val="00FD05BB"/>
    <w:rsid w:val="00FD0FB7"/>
    <w:rsid w:val="00FD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07F4581"/>
  <w15:chartTrackingRefBased/>
  <w15:docId w15:val="{54DF3B2F-3490-4237-9C29-A3D6F506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1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mos\Documents\PLANTILLA%20CON%20LOGO%20PARA%20TELETRABAJ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45F33E-10F9-45B9-B2FE-EC314BA8868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FCA10CF-BFF2-48EB-8B87-B1BD66E3915B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368F48B0-7E7A-489A-BEF5-6B1FB58BB5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008F33-AE78-437A-B1CB-2FF1477C5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BCE8162-1C76-4723-8C0D-2238C6C2ED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LOGO PARA TELETRABAJO</Template>
  <TotalTime>9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N°15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N°15</dc:title>
  <dc:subject/>
  <dc:creator>Rafael Ruz Parra</dc:creator>
  <cp:keywords/>
  <cp:lastModifiedBy>Mauricio Ramos</cp:lastModifiedBy>
  <cp:revision>16</cp:revision>
  <cp:lastPrinted>2023-01-04T16:24:00Z</cp:lastPrinted>
  <dcterms:created xsi:type="dcterms:W3CDTF">2024-09-23T13:19:00Z</dcterms:created>
  <dcterms:modified xsi:type="dcterms:W3CDTF">2024-12-10T16:06:00Z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16584800.0000000</vt:lpwstr>
  </property>
  <property fmtid="{D5CDD505-2E9C-101B-9397-08002B2CF9AE}" pid="4" name="MediaServiceImageTags">
    <vt:lpwstr/>
  </property>
</Properties>
</file>