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C91" w14:textId="2FA9FA17" w:rsidR="001D169F" w:rsidRPr="00A271D9" w:rsidRDefault="001F6EAB" w:rsidP="00B260AF">
      <w:pPr>
        <w:spacing w:line="276" w:lineRule="auto"/>
        <w:ind w:firstLine="2552"/>
        <w:rPr>
          <w:rFonts w:ascii="Courier New" w:hAnsi="Courier New" w:cs="Courier New"/>
          <w:sz w:val="24"/>
          <w:szCs w:val="24"/>
          <w:lang w:val="es-CL"/>
        </w:rPr>
      </w:pPr>
      <w:r w:rsidRPr="00AF5716">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allowOverlap="1" wp14:anchorId="21194C7D" wp14:editId="66990964">
                <wp:simplePos x="0" y="0"/>
                <wp:positionH relativeFrom="column">
                  <wp:posOffset>-1358265</wp:posOffset>
                </wp:positionH>
                <wp:positionV relativeFrom="paragraph">
                  <wp:posOffset>-213995</wp:posOffset>
                </wp:positionV>
                <wp:extent cx="1507490" cy="321945"/>
                <wp:effectExtent l="0" t="0" r="0" b="0"/>
                <wp:wrapNone/>
                <wp:docPr id="363704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717" w14:textId="77777777" w:rsidR="002500FD" w:rsidRPr="00CC6AA2" w:rsidRDefault="008424E9" w:rsidP="002500FD">
                            <w:pPr>
                              <w:jc w:val="center"/>
                              <w:rPr>
                                <w:rFonts w:ascii="Courier New" w:hAnsi="Courier New" w:cs="Courier New"/>
                                <w:sz w:val="16"/>
                                <w:szCs w:val="16"/>
                              </w:rPr>
                            </w:pPr>
                            <w:r w:rsidRPr="00CC6AA2">
                              <w:rPr>
                                <w:rFonts w:ascii="Courier New" w:hAnsi="Courier New" w:cs="Courier New"/>
                                <w:sz w:val="16"/>
                                <w:szCs w:val="16"/>
                              </w:rPr>
                              <w:t>rrp</w:t>
                            </w:r>
                            <w:r w:rsidR="002500FD" w:rsidRPr="00CC6AA2">
                              <w:rPr>
                                <w:rFonts w:ascii="Courier New" w:hAnsi="Courier New" w:cs="Courier New"/>
                                <w:sz w:val="16"/>
                                <w:szCs w:val="16"/>
                              </w:rPr>
                              <w:t>/</w:t>
                            </w:r>
                            <w:r w:rsidR="00627C58" w:rsidRPr="00CC6AA2">
                              <w:rPr>
                                <w:rFonts w:ascii="Courier New" w:hAnsi="Courier New" w:cs="Courier New"/>
                                <w:sz w:val="16"/>
                                <w:szCs w:val="16"/>
                              </w:rPr>
                              <w:t>mrb</w:t>
                            </w:r>
                          </w:p>
                          <w:p w14:paraId="0D1F1C79" w14:textId="4C0ED0C5" w:rsidR="00627C58" w:rsidRPr="00627C58" w:rsidRDefault="00CE426B" w:rsidP="002500FD">
                            <w:pPr>
                              <w:jc w:val="center"/>
                              <w:rPr>
                                <w:rFonts w:ascii="Courier New" w:hAnsi="Courier New" w:cs="Courier New"/>
                                <w:sz w:val="16"/>
                                <w:szCs w:val="16"/>
                              </w:rPr>
                            </w:pPr>
                            <w:r w:rsidRPr="00CC6AA2">
                              <w:rPr>
                                <w:rFonts w:ascii="Courier New" w:hAnsi="Courier New" w:cs="Courier New"/>
                                <w:sz w:val="16"/>
                                <w:szCs w:val="16"/>
                              </w:rPr>
                              <w:t>S.</w:t>
                            </w:r>
                            <w:r w:rsidR="00F01A1D" w:rsidRPr="00CC6AA2">
                              <w:rPr>
                                <w:rFonts w:ascii="Courier New" w:hAnsi="Courier New" w:cs="Courier New"/>
                                <w:sz w:val="16"/>
                                <w:szCs w:val="16"/>
                              </w:rPr>
                              <w:t>1</w:t>
                            </w:r>
                            <w:r w:rsidR="00421875">
                              <w:rPr>
                                <w:rFonts w:ascii="Courier New" w:hAnsi="Courier New" w:cs="Courier New"/>
                                <w:sz w:val="16"/>
                                <w:szCs w:val="16"/>
                              </w:rPr>
                              <w:t>2</w:t>
                            </w:r>
                            <w:r w:rsidR="00E81810">
                              <w:rPr>
                                <w:rFonts w:ascii="Courier New" w:hAnsi="Courier New" w:cs="Courier New"/>
                                <w:sz w:val="16"/>
                                <w:szCs w:val="16"/>
                              </w:rPr>
                              <w:t>7</w:t>
                            </w:r>
                            <w:r w:rsidR="003602BC" w:rsidRPr="00CC6AA2">
                              <w:rPr>
                                <w:rFonts w:ascii="Courier New" w:hAnsi="Courier New" w:cs="Courier New"/>
                                <w:sz w:val="16"/>
                                <w:szCs w:val="16"/>
                                <w:vertAlign w:val="superscript"/>
                              </w:rPr>
                              <w:t>a</w:t>
                            </w:r>
                            <w:r w:rsidR="00B70615" w:rsidRPr="00CC6AA2">
                              <w:rPr>
                                <w:rFonts w:ascii="Courier New" w:hAnsi="Courier New" w:cs="Courier New"/>
                                <w:sz w:val="16"/>
                                <w:szCs w:val="16"/>
                              </w:rPr>
                              <w:t>/37</w:t>
                            </w:r>
                            <w:r w:rsidR="009C13F3" w:rsidRPr="00CC6AA2">
                              <w:rPr>
                                <w:rFonts w:ascii="Courier New" w:hAnsi="Courier New" w:cs="Courier New"/>
                                <w:sz w:val="16"/>
                                <w:szCs w:val="16"/>
                              </w:rPr>
                              <w:t>2</w:t>
                            </w:r>
                            <w:r w:rsidR="003602BC" w:rsidRPr="00CC6AA2">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4C7D" id="_x0000_t202" coordsize="21600,21600" o:spt="202" path="m,l,21600r21600,l21600,xe">
                <v:stroke joinstyle="miter"/>
                <v:path gradientshapeok="t" o:connecttype="rect"/>
              </v:shapetype>
              <v:shape id="Text Box 3" o:spid="_x0000_s1026" type="#_x0000_t202" style="position:absolute;left:0;text-align:left;margin-left:-106.95pt;margin-top:-16.85pt;width:118.7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" filled="f" stroked="f">
                <v:textbox style="mso-fit-shape-to-text:t">
                  <w:txbxContent>
                    <w:p w14:paraId="7EC95717" w14:textId="77777777" w:rsidR="002500FD" w:rsidRPr="00CC6AA2" w:rsidRDefault="008424E9" w:rsidP="002500FD">
                      <w:pPr>
                        <w:jc w:val="center"/>
                        <w:rPr>
                          <w:rFonts w:ascii="Courier New" w:hAnsi="Courier New" w:cs="Courier New"/>
                          <w:sz w:val="16"/>
                          <w:szCs w:val="16"/>
                        </w:rPr>
                      </w:pPr>
                      <w:r w:rsidRPr="00CC6AA2">
                        <w:rPr>
                          <w:rFonts w:ascii="Courier New" w:hAnsi="Courier New" w:cs="Courier New"/>
                          <w:sz w:val="16"/>
                          <w:szCs w:val="16"/>
                        </w:rPr>
                        <w:t>rrp</w:t>
                      </w:r>
                      <w:r w:rsidR="002500FD" w:rsidRPr="00CC6AA2">
                        <w:rPr>
                          <w:rFonts w:ascii="Courier New" w:hAnsi="Courier New" w:cs="Courier New"/>
                          <w:sz w:val="16"/>
                          <w:szCs w:val="16"/>
                        </w:rPr>
                        <w:t>/</w:t>
                      </w:r>
                      <w:r w:rsidR="00627C58" w:rsidRPr="00CC6AA2">
                        <w:rPr>
                          <w:rFonts w:ascii="Courier New" w:hAnsi="Courier New" w:cs="Courier New"/>
                          <w:sz w:val="16"/>
                          <w:szCs w:val="16"/>
                        </w:rPr>
                        <w:t>mrb</w:t>
                      </w:r>
                    </w:p>
                    <w:p w14:paraId="0D1F1C79" w14:textId="4C0ED0C5" w:rsidR="00627C58" w:rsidRPr="00627C58" w:rsidRDefault="00CE426B" w:rsidP="002500FD">
                      <w:pPr>
                        <w:jc w:val="center"/>
                        <w:rPr>
                          <w:rFonts w:ascii="Courier New" w:hAnsi="Courier New" w:cs="Courier New"/>
                          <w:sz w:val="16"/>
                          <w:szCs w:val="16"/>
                        </w:rPr>
                      </w:pPr>
                      <w:r w:rsidRPr="00CC6AA2">
                        <w:rPr>
                          <w:rFonts w:ascii="Courier New" w:hAnsi="Courier New" w:cs="Courier New"/>
                          <w:sz w:val="16"/>
                          <w:szCs w:val="16"/>
                        </w:rPr>
                        <w:t>S.</w:t>
                      </w:r>
                      <w:r w:rsidR="00F01A1D" w:rsidRPr="00CC6AA2">
                        <w:rPr>
                          <w:rFonts w:ascii="Courier New" w:hAnsi="Courier New" w:cs="Courier New"/>
                          <w:sz w:val="16"/>
                          <w:szCs w:val="16"/>
                        </w:rPr>
                        <w:t>1</w:t>
                      </w:r>
                      <w:r w:rsidR="00421875">
                        <w:rPr>
                          <w:rFonts w:ascii="Courier New" w:hAnsi="Courier New" w:cs="Courier New"/>
                          <w:sz w:val="16"/>
                          <w:szCs w:val="16"/>
                        </w:rPr>
                        <w:t>2</w:t>
                      </w:r>
                      <w:r w:rsidR="00E81810">
                        <w:rPr>
                          <w:rFonts w:ascii="Courier New" w:hAnsi="Courier New" w:cs="Courier New"/>
                          <w:sz w:val="16"/>
                          <w:szCs w:val="16"/>
                        </w:rPr>
                        <w:t>7</w:t>
                      </w:r>
                      <w:r w:rsidR="003602BC" w:rsidRPr="00CC6AA2">
                        <w:rPr>
                          <w:rFonts w:ascii="Courier New" w:hAnsi="Courier New" w:cs="Courier New"/>
                          <w:sz w:val="16"/>
                          <w:szCs w:val="16"/>
                          <w:vertAlign w:val="superscript"/>
                        </w:rPr>
                        <w:t>a</w:t>
                      </w:r>
                      <w:r w:rsidR="00B70615" w:rsidRPr="00CC6AA2">
                        <w:rPr>
                          <w:rFonts w:ascii="Courier New" w:hAnsi="Courier New" w:cs="Courier New"/>
                          <w:sz w:val="16"/>
                          <w:szCs w:val="16"/>
                        </w:rPr>
                        <w:t>/37</w:t>
                      </w:r>
                      <w:r w:rsidR="009C13F3" w:rsidRPr="00CC6AA2">
                        <w:rPr>
                          <w:rFonts w:ascii="Courier New" w:hAnsi="Courier New" w:cs="Courier New"/>
                          <w:sz w:val="16"/>
                          <w:szCs w:val="16"/>
                        </w:rPr>
                        <w:t>2</w:t>
                      </w:r>
                      <w:r w:rsidR="003602BC" w:rsidRPr="00CC6AA2">
                        <w:rPr>
                          <w:rFonts w:ascii="Courier New" w:hAnsi="Courier New" w:cs="Courier New"/>
                          <w:sz w:val="16"/>
                          <w:szCs w:val="16"/>
                          <w:vertAlign w:val="superscript"/>
                        </w:rPr>
                        <w:t>a</w:t>
                      </w:r>
                    </w:p>
                  </w:txbxContent>
                </v:textbox>
              </v:shape>
            </w:pict>
          </mc:Fallback>
        </mc:AlternateContent>
      </w:r>
      <w:r w:rsidR="00C23ED3" w:rsidRPr="00AF5716">
        <w:rPr>
          <w:rFonts w:ascii="Courier New" w:hAnsi="Courier New" w:cs="Courier New"/>
          <w:sz w:val="24"/>
          <w:szCs w:val="24"/>
          <w:lang w:val="es-CL"/>
        </w:rPr>
        <w:t xml:space="preserve">Oficio </w:t>
      </w:r>
      <w:r w:rsidR="00C23ED3" w:rsidRPr="00A271D9">
        <w:rPr>
          <w:rFonts w:ascii="Courier New" w:hAnsi="Courier New" w:cs="Courier New"/>
          <w:color w:val="000000"/>
          <w:sz w:val="24"/>
          <w:szCs w:val="24"/>
          <w:lang w:val="es-CL"/>
        </w:rPr>
        <w:t xml:space="preserve">N° </w:t>
      </w:r>
      <w:r w:rsidR="00F01A1D" w:rsidRPr="00A271D9">
        <w:rPr>
          <w:rFonts w:ascii="Courier New" w:hAnsi="Courier New" w:cs="Courier New"/>
          <w:color w:val="000000"/>
          <w:sz w:val="24"/>
          <w:szCs w:val="24"/>
          <w:lang w:val="es-CL"/>
        </w:rPr>
        <w:t>20</w:t>
      </w:r>
      <w:r w:rsidR="00FA1FAF" w:rsidRPr="00A271D9">
        <w:rPr>
          <w:rFonts w:ascii="Courier New" w:hAnsi="Courier New" w:cs="Courier New"/>
          <w:color w:val="000000"/>
          <w:sz w:val="24"/>
          <w:szCs w:val="24"/>
          <w:lang w:val="es-CL"/>
        </w:rPr>
        <w:t>.</w:t>
      </w:r>
      <w:r w:rsidR="00E20946">
        <w:rPr>
          <w:rFonts w:ascii="Courier New" w:hAnsi="Courier New" w:cs="Courier New"/>
          <w:color w:val="000000"/>
          <w:sz w:val="24"/>
          <w:szCs w:val="24"/>
          <w:lang w:val="es-CL"/>
        </w:rPr>
        <w:t>166</w:t>
      </w:r>
    </w:p>
    <w:p w14:paraId="553E1C47" w14:textId="77777777" w:rsidR="00AB7881" w:rsidRPr="00A271D9"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1D6BE95A" w14:textId="71BD255A" w:rsidR="00772786" w:rsidRPr="00A271D9" w:rsidRDefault="0077278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437133FB" w14:textId="77777777" w:rsidR="007C3CC6" w:rsidRPr="00A271D9" w:rsidRDefault="007C3CC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4FE3DE03" w14:textId="3186FD8C" w:rsidR="00C23ED3" w:rsidRPr="002A3514" w:rsidRDefault="007F1E6F" w:rsidP="00B260AF">
      <w:pPr>
        <w:spacing w:line="276" w:lineRule="auto"/>
        <w:ind w:firstLine="2552"/>
        <w:rPr>
          <w:rFonts w:ascii="Courier New" w:hAnsi="Courier New" w:cs="Courier New"/>
          <w:sz w:val="24"/>
          <w:szCs w:val="24"/>
          <w:lang w:val="es-CL"/>
        </w:rPr>
      </w:pPr>
      <w:r w:rsidRPr="00A271D9">
        <w:rPr>
          <w:rFonts w:ascii="Courier New" w:hAnsi="Courier New" w:cs="Courier New"/>
          <w:sz w:val="24"/>
          <w:szCs w:val="24"/>
          <w:lang w:val="es-CL"/>
        </w:rPr>
        <w:t>V</w:t>
      </w:r>
      <w:r w:rsidR="00902AB7" w:rsidRPr="00A271D9">
        <w:rPr>
          <w:rFonts w:ascii="Courier New" w:hAnsi="Courier New" w:cs="Courier New"/>
          <w:sz w:val="24"/>
          <w:szCs w:val="24"/>
          <w:lang w:val="es-CL"/>
        </w:rPr>
        <w:t xml:space="preserve">ALPARAÍSO, </w:t>
      </w:r>
      <w:r w:rsidR="00E81810">
        <w:rPr>
          <w:rFonts w:ascii="Courier New" w:hAnsi="Courier New" w:cs="Courier New"/>
          <w:sz w:val="24"/>
          <w:szCs w:val="24"/>
          <w:lang w:val="es-CL"/>
        </w:rPr>
        <w:t>14</w:t>
      </w:r>
      <w:r w:rsidR="006536BF" w:rsidRPr="00A271D9">
        <w:rPr>
          <w:rFonts w:ascii="Courier New" w:hAnsi="Courier New" w:cs="Courier New"/>
          <w:sz w:val="24"/>
          <w:szCs w:val="24"/>
          <w:lang w:val="es-CL"/>
        </w:rPr>
        <w:t xml:space="preserve"> de </w:t>
      </w:r>
      <w:r w:rsidR="00E81810">
        <w:rPr>
          <w:rFonts w:ascii="Courier New" w:hAnsi="Courier New" w:cs="Courier New"/>
          <w:sz w:val="24"/>
          <w:szCs w:val="24"/>
          <w:lang w:val="es-CL"/>
        </w:rPr>
        <w:t>enero</w:t>
      </w:r>
      <w:r w:rsidR="006536BF" w:rsidRPr="00A271D9">
        <w:rPr>
          <w:rFonts w:ascii="Courier New" w:hAnsi="Courier New" w:cs="Courier New"/>
          <w:sz w:val="24"/>
          <w:szCs w:val="24"/>
          <w:lang w:val="es-CL"/>
        </w:rPr>
        <w:t xml:space="preserve"> de</w:t>
      </w:r>
      <w:r w:rsidR="007F70F9" w:rsidRPr="00A271D9">
        <w:rPr>
          <w:rFonts w:ascii="Courier New" w:hAnsi="Courier New" w:cs="Courier New"/>
          <w:sz w:val="24"/>
          <w:szCs w:val="24"/>
          <w:lang w:val="es-CL"/>
        </w:rPr>
        <w:t xml:space="preserve"> 202</w:t>
      </w:r>
      <w:r w:rsidR="00E81810">
        <w:rPr>
          <w:rFonts w:ascii="Courier New" w:hAnsi="Courier New" w:cs="Courier New"/>
          <w:sz w:val="24"/>
          <w:szCs w:val="24"/>
          <w:lang w:val="es-CL"/>
        </w:rPr>
        <w:t>5</w:t>
      </w:r>
    </w:p>
    <w:p w14:paraId="73C8FB65" w14:textId="77777777"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0E52B552" w14:textId="77777777" w:rsidR="007C3CC6" w:rsidRDefault="007C3CC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2C9BBD76" w14:textId="4B4752E3"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6DC03108" w14:textId="0A43B80B" w:rsidR="00B63CBF" w:rsidRPr="002A3514" w:rsidRDefault="00EA3503" w:rsidP="000352C1">
      <w:pPr>
        <w:spacing w:line="360" w:lineRule="auto"/>
        <w:ind w:firstLine="2552"/>
        <w:jc w:val="both"/>
        <w:rPr>
          <w:rFonts w:ascii="Courier New" w:eastAsia="Times New Roman" w:hAnsi="Courier New" w:cs="Courier New"/>
          <w:sz w:val="24"/>
          <w:szCs w:val="24"/>
          <w:lang w:val="es-CL" w:eastAsia="es-ES"/>
        </w:rPr>
      </w:pPr>
      <w:r>
        <w:rPr>
          <w:rFonts w:ascii="Courier New" w:hAnsi="Courier New" w:cs="Courier New"/>
          <w:noProof/>
          <w:sz w:val="24"/>
          <w:szCs w:val="24"/>
          <w:lang w:val="es-CL"/>
        </w:rPr>
        <mc:AlternateContent>
          <mc:Choice Requires="wps">
            <w:drawing>
              <wp:anchor distT="0" distB="0" distL="114300" distR="114300" simplePos="0" relativeHeight="251657216" behindDoc="0" locked="0" layoutInCell="1" allowOverlap="1" wp14:anchorId="62981CF1" wp14:editId="722A4633">
                <wp:simplePos x="0" y="0"/>
                <wp:positionH relativeFrom="column">
                  <wp:posOffset>-1656715</wp:posOffset>
                </wp:positionH>
                <wp:positionV relativeFrom="paragraph">
                  <wp:posOffset>209447</wp:posOffset>
                </wp:positionV>
                <wp:extent cx="1507490" cy="885825"/>
                <wp:effectExtent l="0" t="0" r="0" b="0"/>
                <wp:wrapNone/>
                <wp:docPr id="98873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981CF1" id="Text Box 2" o:spid="_x0000_s1027" type="#_x0000_t202" style="position:absolute;left:0;text-align:left;margin-left:-130.45pt;margin-top:16.5pt;width:118.7pt;height:69.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" filled="f" stroked="f">
                <v:textbox style="mso-fit-shape-to-text:t">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r w:rsidR="00515FFC" w:rsidRPr="002A351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2A3514">
        <w:rPr>
          <w:rFonts w:ascii="Courier New" w:eastAsia="Times New Roman" w:hAnsi="Courier New" w:cs="Courier New"/>
          <w:sz w:val="24"/>
          <w:szCs w:val="24"/>
          <w:lang w:val="es-CL" w:eastAsia="es-ES"/>
        </w:rPr>
        <w:t>,</w:t>
      </w:r>
      <w:r w:rsidR="00B73087" w:rsidRPr="002A3514">
        <w:rPr>
          <w:rFonts w:ascii="Courier New" w:eastAsia="Times New Roman" w:hAnsi="Courier New" w:cs="Courier New"/>
          <w:sz w:val="24"/>
          <w:szCs w:val="24"/>
          <w:lang w:val="es-CL" w:eastAsia="es-ES"/>
        </w:rPr>
        <w:t xml:space="preserve"> </w:t>
      </w:r>
      <w:r w:rsidR="0043304F" w:rsidRPr="0043304F">
        <w:rPr>
          <w:rFonts w:ascii="Courier New" w:eastAsia="Times New Roman" w:hAnsi="Courier New" w:cs="Courier New"/>
          <w:sz w:val="24"/>
          <w:szCs w:val="24"/>
          <w:lang w:val="es-CL" w:eastAsia="es-ES"/>
        </w:rPr>
        <w:t xml:space="preserve">que modifica la ley N° 20.898, que establece un procedimiento simplificado para la regularización de viviendas de autoconstrucción, con el objeto de ampliar los plazos de vigencia de dicha normativa legal en los casos que se indican, correspondiente al </w:t>
      </w:r>
      <w:r w:rsidR="002D22BB">
        <w:rPr>
          <w:rFonts w:ascii="Courier New" w:eastAsia="Times New Roman" w:hAnsi="Courier New" w:cs="Courier New"/>
          <w:sz w:val="24"/>
          <w:szCs w:val="24"/>
          <w:lang w:val="es-CL" w:eastAsia="es-ES"/>
        </w:rPr>
        <w:t>b</w:t>
      </w:r>
      <w:r w:rsidR="0043304F" w:rsidRPr="0043304F">
        <w:rPr>
          <w:rFonts w:ascii="Courier New" w:eastAsia="Times New Roman" w:hAnsi="Courier New" w:cs="Courier New"/>
          <w:sz w:val="24"/>
          <w:szCs w:val="24"/>
          <w:lang w:val="es-CL" w:eastAsia="es-ES"/>
        </w:rPr>
        <w:t>oletín N° 15.689-14</w:t>
      </w:r>
      <w:r w:rsidR="00ED27B2" w:rsidRPr="002A3514">
        <w:rPr>
          <w:rFonts w:ascii="Courier New" w:eastAsia="Times New Roman" w:hAnsi="Courier New" w:cs="Courier New"/>
          <w:sz w:val="24"/>
          <w:szCs w:val="24"/>
          <w:lang w:val="es-CL" w:eastAsia="es-ES"/>
        </w:rPr>
        <w:t>, con la siguiente enmienda:</w:t>
      </w:r>
    </w:p>
    <w:p w14:paraId="0125EDFB" w14:textId="77777777" w:rsidR="00B63CBF" w:rsidRPr="002A3514" w:rsidRDefault="00B63CBF" w:rsidP="000352C1">
      <w:pPr>
        <w:spacing w:line="360" w:lineRule="auto"/>
        <w:jc w:val="center"/>
        <w:rPr>
          <w:rFonts w:ascii="Courier New" w:eastAsia="Times New Roman" w:hAnsi="Courier New" w:cs="Courier New"/>
          <w:sz w:val="24"/>
          <w:szCs w:val="24"/>
          <w:lang w:val="es-CL" w:eastAsia="es-ES"/>
        </w:rPr>
      </w:pPr>
    </w:p>
    <w:p w14:paraId="7876B748" w14:textId="77777777" w:rsidR="001D19BA" w:rsidRDefault="001D19BA" w:rsidP="000352C1">
      <w:pPr>
        <w:spacing w:line="360" w:lineRule="auto"/>
        <w:jc w:val="center"/>
        <w:rPr>
          <w:rFonts w:ascii="Courier New" w:eastAsia="Times New Roman" w:hAnsi="Courier New" w:cs="Courier New"/>
          <w:sz w:val="24"/>
          <w:szCs w:val="24"/>
          <w:lang w:val="es-CL" w:eastAsia="es-ES"/>
        </w:rPr>
      </w:pPr>
    </w:p>
    <w:p w14:paraId="470EBFE8" w14:textId="43349599" w:rsidR="00E23E1D" w:rsidRPr="003D424F" w:rsidRDefault="00D97A44" w:rsidP="000352C1">
      <w:pPr>
        <w:spacing w:line="360" w:lineRule="auto"/>
        <w:jc w:val="center"/>
        <w:rPr>
          <w:rFonts w:ascii="Courier New" w:eastAsia="Times New Roman" w:hAnsi="Courier New" w:cs="Courier New"/>
          <w:b/>
          <w:bCs/>
          <w:sz w:val="24"/>
          <w:szCs w:val="24"/>
          <w:u w:val="single"/>
          <w:lang w:val="es-CL" w:eastAsia="es-ES"/>
        </w:rPr>
      </w:pPr>
      <w:r w:rsidRPr="003D424F">
        <w:rPr>
          <w:rFonts w:ascii="Courier New" w:eastAsia="Times New Roman" w:hAnsi="Courier New" w:cs="Courier New"/>
          <w:b/>
          <w:bCs/>
          <w:sz w:val="24"/>
          <w:szCs w:val="24"/>
          <w:u w:val="single"/>
          <w:lang w:val="es-CL" w:eastAsia="es-ES"/>
        </w:rPr>
        <w:t>A</w:t>
      </w:r>
      <w:r w:rsidR="00E23E1D" w:rsidRPr="003D424F">
        <w:rPr>
          <w:rFonts w:ascii="Courier New" w:eastAsia="Times New Roman" w:hAnsi="Courier New" w:cs="Courier New"/>
          <w:b/>
          <w:bCs/>
          <w:sz w:val="24"/>
          <w:szCs w:val="24"/>
          <w:u w:val="single"/>
          <w:lang w:val="es-CL" w:eastAsia="es-ES"/>
        </w:rPr>
        <w:t xml:space="preserve">rtículo </w:t>
      </w:r>
      <w:r w:rsidR="0043304F">
        <w:rPr>
          <w:rFonts w:ascii="Courier New" w:eastAsia="Times New Roman" w:hAnsi="Courier New" w:cs="Courier New"/>
          <w:b/>
          <w:bCs/>
          <w:sz w:val="24"/>
          <w:szCs w:val="24"/>
          <w:u w:val="single"/>
          <w:lang w:val="es-CL" w:eastAsia="es-ES"/>
        </w:rPr>
        <w:t>único</w:t>
      </w:r>
    </w:p>
    <w:p w14:paraId="28ADC48C" w14:textId="77777777" w:rsidR="00E06765" w:rsidRDefault="00E06765" w:rsidP="000352C1">
      <w:pPr>
        <w:spacing w:line="360" w:lineRule="auto"/>
        <w:jc w:val="both"/>
        <w:rPr>
          <w:rFonts w:ascii="Courier New" w:eastAsia="Times New Roman" w:hAnsi="Courier New" w:cs="Courier New"/>
          <w:sz w:val="24"/>
          <w:szCs w:val="24"/>
          <w:lang w:val="es-CL" w:eastAsia="es-ES"/>
        </w:rPr>
      </w:pPr>
    </w:p>
    <w:p w14:paraId="706E9F52" w14:textId="3002BC36" w:rsidR="00E06765" w:rsidRDefault="00D97A44" w:rsidP="000352C1">
      <w:pPr>
        <w:spacing w:line="360" w:lineRule="auto"/>
        <w:jc w:val="center"/>
        <w:rPr>
          <w:rFonts w:ascii="Courier New" w:eastAsia="Times New Roman" w:hAnsi="Courier New" w:cs="Courier New"/>
          <w:b/>
          <w:bCs/>
          <w:sz w:val="24"/>
          <w:szCs w:val="24"/>
          <w:lang w:val="es-CL" w:eastAsia="es-ES"/>
        </w:rPr>
      </w:pPr>
      <w:r w:rsidRPr="00BA4CC3">
        <w:rPr>
          <w:rFonts w:ascii="Courier New" w:eastAsia="Times New Roman" w:hAnsi="Courier New" w:cs="Courier New"/>
          <w:b/>
          <w:bCs/>
          <w:sz w:val="24"/>
          <w:szCs w:val="24"/>
          <w:lang w:val="es-CL" w:eastAsia="es-ES"/>
        </w:rPr>
        <w:t>N</w:t>
      </w:r>
      <w:r w:rsidR="003D424F" w:rsidRPr="00BA4CC3">
        <w:rPr>
          <w:rFonts w:ascii="Courier New" w:eastAsia="Times New Roman" w:hAnsi="Courier New" w:cs="Courier New"/>
          <w:b/>
          <w:bCs/>
          <w:sz w:val="24"/>
          <w:szCs w:val="24"/>
          <w:lang w:val="es-CL" w:eastAsia="es-ES"/>
        </w:rPr>
        <w:t>úmero</w:t>
      </w:r>
      <w:r w:rsidRPr="00BA4CC3">
        <w:rPr>
          <w:rFonts w:ascii="Courier New" w:eastAsia="Times New Roman" w:hAnsi="Courier New" w:cs="Courier New"/>
          <w:b/>
          <w:bCs/>
          <w:sz w:val="24"/>
          <w:szCs w:val="24"/>
          <w:lang w:val="es-CL" w:eastAsia="es-ES"/>
        </w:rPr>
        <w:t xml:space="preserve"> 1</w:t>
      </w:r>
    </w:p>
    <w:p w14:paraId="5A7BF455" w14:textId="77777777" w:rsidR="00BA4CC3" w:rsidRDefault="00BA4CC3" w:rsidP="000352C1">
      <w:pPr>
        <w:spacing w:line="360" w:lineRule="auto"/>
        <w:jc w:val="center"/>
        <w:rPr>
          <w:rFonts w:ascii="Courier New" w:eastAsia="Times New Roman" w:hAnsi="Courier New" w:cs="Courier New"/>
          <w:b/>
          <w:bCs/>
          <w:sz w:val="24"/>
          <w:szCs w:val="24"/>
          <w:lang w:val="es-CL" w:eastAsia="es-ES"/>
        </w:rPr>
      </w:pPr>
    </w:p>
    <w:p w14:paraId="5B7BE783" w14:textId="6A0CEA26" w:rsidR="00BA4CC3" w:rsidRDefault="00BA4CC3" w:rsidP="000352C1">
      <w:pPr>
        <w:spacing w:line="360" w:lineRule="auto"/>
        <w:jc w:val="center"/>
        <w:rPr>
          <w:rFonts w:ascii="Courier New" w:eastAsia="Times New Roman" w:hAnsi="Courier New" w:cs="Courier New"/>
          <w:b/>
          <w:bCs/>
          <w:sz w:val="24"/>
          <w:szCs w:val="24"/>
          <w:lang w:val="es-CL" w:eastAsia="es-ES"/>
        </w:rPr>
      </w:pPr>
      <w:r>
        <w:rPr>
          <w:rFonts w:ascii="Courier New" w:eastAsia="Times New Roman" w:hAnsi="Courier New" w:cs="Courier New"/>
          <w:b/>
          <w:bCs/>
          <w:sz w:val="24"/>
          <w:szCs w:val="24"/>
          <w:lang w:val="es-CL" w:eastAsia="es-ES"/>
        </w:rPr>
        <w:t>Letra a)</w:t>
      </w:r>
    </w:p>
    <w:p w14:paraId="36B70642" w14:textId="24D664BF" w:rsidR="00101A49" w:rsidRPr="00820240" w:rsidRDefault="00101A49" w:rsidP="000352C1">
      <w:pPr>
        <w:spacing w:line="360" w:lineRule="auto"/>
        <w:ind w:firstLine="1134"/>
        <w:rPr>
          <w:rFonts w:ascii="Courier New" w:eastAsia="Times New Roman" w:hAnsi="Courier New" w:cs="Courier New"/>
          <w:sz w:val="24"/>
          <w:szCs w:val="24"/>
          <w:lang w:val="es-CL" w:eastAsia="es-ES"/>
        </w:rPr>
      </w:pPr>
      <w:r w:rsidRPr="00820240">
        <w:rPr>
          <w:rFonts w:ascii="Courier New" w:eastAsia="Times New Roman" w:hAnsi="Courier New" w:cs="Courier New"/>
          <w:sz w:val="24"/>
          <w:szCs w:val="24"/>
          <w:lang w:val="es-CL" w:eastAsia="es-ES"/>
        </w:rPr>
        <w:t xml:space="preserve">La ha </w:t>
      </w:r>
      <w:r w:rsidR="006B1786">
        <w:rPr>
          <w:rFonts w:ascii="Courier New" w:eastAsia="Times New Roman" w:hAnsi="Courier New" w:cs="Courier New"/>
          <w:sz w:val="24"/>
          <w:szCs w:val="24"/>
          <w:lang w:val="es-CL" w:eastAsia="es-ES"/>
        </w:rPr>
        <w:t>sustituido</w:t>
      </w:r>
      <w:r w:rsidRPr="00820240">
        <w:rPr>
          <w:rFonts w:ascii="Courier New" w:eastAsia="Times New Roman" w:hAnsi="Courier New" w:cs="Courier New"/>
          <w:sz w:val="24"/>
          <w:szCs w:val="24"/>
          <w:lang w:val="es-CL" w:eastAsia="es-ES"/>
        </w:rPr>
        <w:t xml:space="preserve"> por la siguiente:</w:t>
      </w:r>
    </w:p>
    <w:p w14:paraId="73F02493" w14:textId="77777777" w:rsidR="00101A49" w:rsidRPr="00820240" w:rsidRDefault="00101A49" w:rsidP="000352C1">
      <w:pPr>
        <w:spacing w:line="360" w:lineRule="auto"/>
        <w:ind w:firstLine="1134"/>
        <w:rPr>
          <w:rFonts w:ascii="Courier New" w:eastAsia="Times New Roman" w:hAnsi="Courier New" w:cs="Courier New"/>
          <w:sz w:val="24"/>
          <w:szCs w:val="24"/>
          <w:lang w:val="es-CL" w:eastAsia="es-ES"/>
        </w:rPr>
      </w:pPr>
    </w:p>
    <w:p w14:paraId="0403F852" w14:textId="2CF1BE67" w:rsidR="00820240" w:rsidRPr="00820240" w:rsidRDefault="00455021" w:rsidP="000352C1">
      <w:pPr>
        <w:spacing w:line="360" w:lineRule="auto"/>
        <w:ind w:firstLine="1134"/>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820240" w:rsidRPr="00820240">
        <w:rPr>
          <w:rFonts w:ascii="Courier New" w:eastAsia="Times New Roman" w:hAnsi="Courier New" w:cs="Courier New"/>
          <w:sz w:val="24"/>
          <w:szCs w:val="24"/>
          <w:lang w:val="es-CL" w:eastAsia="es-ES"/>
        </w:rPr>
        <w:t>a) En el encabeza</w:t>
      </w:r>
      <w:r>
        <w:rPr>
          <w:rFonts w:ascii="Courier New" w:eastAsia="Times New Roman" w:hAnsi="Courier New" w:cs="Courier New"/>
          <w:sz w:val="24"/>
          <w:szCs w:val="24"/>
          <w:lang w:val="es-CL" w:eastAsia="es-ES"/>
        </w:rPr>
        <w:t>miento</w:t>
      </w:r>
      <w:r w:rsidR="00820240" w:rsidRPr="00820240">
        <w:rPr>
          <w:rFonts w:ascii="Courier New" w:eastAsia="Times New Roman" w:hAnsi="Courier New" w:cs="Courier New"/>
          <w:sz w:val="24"/>
          <w:szCs w:val="24"/>
          <w:lang w:val="es-CL" w:eastAsia="es-ES"/>
        </w:rPr>
        <w:t>:</w:t>
      </w:r>
    </w:p>
    <w:p w14:paraId="298FC7F2" w14:textId="77777777" w:rsidR="00455021" w:rsidRDefault="00455021" w:rsidP="000352C1">
      <w:pPr>
        <w:spacing w:line="360" w:lineRule="auto"/>
        <w:ind w:firstLine="1134"/>
        <w:rPr>
          <w:rFonts w:ascii="Courier New" w:eastAsia="Times New Roman" w:hAnsi="Courier New" w:cs="Courier New"/>
          <w:sz w:val="24"/>
          <w:szCs w:val="24"/>
          <w:lang w:val="es-CL" w:eastAsia="es-ES"/>
        </w:rPr>
      </w:pPr>
    </w:p>
    <w:p w14:paraId="275A1FE8" w14:textId="55F30C22" w:rsidR="00820240" w:rsidRPr="00820240" w:rsidRDefault="00820240" w:rsidP="000352C1">
      <w:pPr>
        <w:spacing w:line="360" w:lineRule="auto"/>
        <w:ind w:firstLine="1701"/>
        <w:jc w:val="both"/>
        <w:rPr>
          <w:rFonts w:ascii="Courier New" w:eastAsia="Times New Roman" w:hAnsi="Courier New" w:cs="Courier New"/>
          <w:sz w:val="24"/>
          <w:szCs w:val="24"/>
          <w:lang w:val="es-CL" w:eastAsia="es-ES"/>
        </w:rPr>
      </w:pPr>
      <w:r w:rsidRPr="00820240">
        <w:rPr>
          <w:rFonts w:ascii="Courier New" w:eastAsia="Times New Roman" w:hAnsi="Courier New" w:cs="Courier New"/>
          <w:sz w:val="24"/>
          <w:szCs w:val="24"/>
          <w:lang w:val="es-CL" w:eastAsia="es-ES"/>
        </w:rPr>
        <w:t>i. Intercálase, a continuación de la frase “obtener los permisos de edificación y de recepción definitiva,”, l</w:t>
      </w:r>
      <w:r w:rsidR="00C505E0">
        <w:rPr>
          <w:rFonts w:ascii="Courier New" w:eastAsia="Times New Roman" w:hAnsi="Courier New" w:cs="Courier New"/>
          <w:sz w:val="24"/>
          <w:szCs w:val="24"/>
          <w:lang w:val="es-CL" w:eastAsia="es-ES"/>
        </w:rPr>
        <w:t>a</w:t>
      </w:r>
      <w:r w:rsidRPr="00820240">
        <w:rPr>
          <w:rFonts w:ascii="Courier New" w:eastAsia="Times New Roman" w:hAnsi="Courier New" w:cs="Courier New"/>
          <w:sz w:val="24"/>
          <w:szCs w:val="24"/>
          <w:lang w:val="es-CL" w:eastAsia="es-ES"/>
        </w:rPr>
        <w:t xml:space="preserve"> siguiente: “en forma simultánea,”. </w:t>
      </w:r>
    </w:p>
    <w:p w14:paraId="4786D103" w14:textId="77777777" w:rsidR="00820240" w:rsidRPr="00820240" w:rsidRDefault="00820240" w:rsidP="000352C1">
      <w:pPr>
        <w:spacing w:line="360" w:lineRule="auto"/>
        <w:ind w:firstLine="1701"/>
        <w:jc w:val="both"/>
        <w:rPr>
          <w:rFonts w:ascii="Courier New" w:eastAsia="Times New Roman" w:hAnsi="Courier New" w:cs="Courier New"/>
          <w:sz w:val="24"/>
          <w:szCs w:val="24"/>
          <w:lang w:val="es-CL" w:eastAsia="es-ES"/>
        </w:rPr>
      </w:pPr>
    </w:p>
    <w:p w14:paraId="1A0D2FBE" w14:textId="3F8CB98C" w:rsidR="00820240" w:rsidRPr="00820240" w:rsidRDefault="00820240" w:rsidP="000352C1">
      <w:pPr>
        <w:spacing w:line="360" w:lineRule="auto"/>
        <w:ind w:firstLine="1701"/>
        <w:jc w:val="both"/>
        <w:rPr>
          <w:rFonts w:ascii="Courier New" w:eastAsia="Times New Roman" w:hAnsi="Courier New" w:cs="Courier New"/>
          <w:sz w:val="24"/>
          <w:szCs w:val="24"/>
          <w:lang w:val="es-CL" w:eastAsia="es-ES"/>
        </w:rPr>
      </w:pPr>
      <w:r w:rsidRPr="00820240">
        <w:rPr>
          <w:rFonts w:ascii="Courier New" w:eastAsia="Times New Roman" w:hAnsi="Courier New" w:cs="Courier New"/>
          <w:sz w:val="24"/>
          <w:szCs w:val="24"/>
          <w:lang w:val="es-CL" w:eastAsia="es-ES"/>
        </w:rPr>
        <w:t>i</w:t>
      </w:r>
      <w:r w:rsidR="00C505E0">
        <w:rPr>
          <w:rFonts w:ascii="Courier New" w:eastAsia="Times New Roman" w:hAnsi="Courier New" w:cs="Courier New"/>
          <w:sz w:val="24"/>
          <w:szCs w:val="24"/>
          <w:lang w:val="es-CL" w:eastAsia="es-ES"/>
        </w:rPr>
        <w:t>i</w:t>
      </w:r>
      <w:r w:rsidRPr="00820240">
        <w:rPr>
          <w:rFonts w:ascii="Courier New" w:eastAsia="Times New Roman" w:hAnsi="Courier New" w:cs="Courier New"/>
          <w:sz w:val="24"/>
          <w:szCs w:val="24"/>
          <w:lang w:val="es-CL" w:eastAsia="es-ES"/>
        </w:rPr>
        <w:t>. Reemplázase la expresión “31 de diciembre del 2025” por “31 de diciembre de 2027”.</w:t>
      </w:r>
      <w:r w:rsidR="00C505E0">
        <w:rPr>
          <w:rFonts w:ascii="Courier New" w:eastAsia="Times New Roman" w:hAnsi="Courier New" w:cs="Courier New"/>
          <w:sz w:val="24"/>
          <w:szCs w:val="24"/>
          <w:lang w:val="es-CL" w:eastAsia="es-ES"/>
        </w:rPr>
        <w:t>”.</w:t>
      </w:r>
    </w:p>
    <w:p w14:paraId="0DE04BFB" w14:textId="77777777" w:rsidR="00CB1967" w:rsidRDefault="00CB1967" w:rsidP="000352C1">
      <w:pPr>
        <w:spacing w:line="360" w:lineRule="auto"/>
        <w:jc w:val="both"/>
        <w:rPr>
          <w:rFonts w:ascii="Courier New" w:eastAsia="Times New Roman" w:hAnsi="Courier New" w:cs="Courier New"/>
          <w:sz w:val="24"/>
          <w:szCs w:val="24"/>
          <w:lang w:val="es-CL" w:eastAsia="es-ES"/>
        </w:rPr>
      </w:pPr>
    </w:p>
    <w:p w14:paraId="4C7AD049" w14:textId="40DE1F2D" w:rsidR="002847BC" w:rsidRDefault="00D11900" w:rsidP="000352C1">
      <w:pPr>
        <w:spacing w:line="360"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69DAE0B" w14:textId="77777777" w:rsidR="002847BC" w:rsidRDefault="002847BC" w:rsidP="000352C1">
      <w:pPr>
        <w:spacing w:line="360" w:lineRule="auto"/>
        <w:jc w:val="both"/>
        <w:rPr>
          <w:rFonts w:ascii="Courier New" w:eastAsia="Times New Roman" w:hAnsi="Courier New" w:cs="Courier New"/>
          <w:sz w:val="24"/>
          <w:szCs w:val="24"/>
          <w:lang w:val="es-CL" w:eastAsia="es-ES"/>
        </w:rPr>
      </w:pPr>
    </w:p>
    <w:p w14:paraId="7588ADC0" w14:textId="77777777" w:rsidR="00D11900" w:rsidRDefault="00D11900" w:rsidP="000352C1">
      <w:pPr>
        <w:spacing w:line="360" w:lineRule="auto"/>
        <w:jc w:val="both"/>
        <w:rPr>
          <w:rFonts w:ascii="Courier New" w:eastAsia="Times New Roman" w:hAnsi="Courier New" w:cs="Courier New"/>
          <w:sz w:val="24"/>
          <w:szCs w:val="24"/>
          <w:lang w:val="es-CL" w:eastAsia="es-ES"/>
        </w:rPr>
      </w:pPr>
    </w:p>
    <w:p w14:paraId="52C706C3" w14:textId="252D5CE2" w:rsidR="001623D8" w:rsidRPr="001623D8" w:rsidRDefault="001623D8" w:rsidP="000352C1">
      <w:pPr>
        <w:spacing w:line="360"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lastRenderedPageBreak/>
        <w:t xml:space="preserve">Lo que tengo a honra decir a V.E., en respuesta a vuestro oficio Nº </w:t>
      </w:r>
      <w:r w:rsidR="00842757">
        <w:rPr>
          <w:rFonts w:ascii="Courier New" w:eastAsia="Times New Roman" w:hAnsi="Courier New" w:cs="Courier New"/>
          <w:sz w:val="24"/>
          <w:szCs w:val="24"/>
          <w:lang w:val="es-CL" w:eastAsia="es-ES"/>
        </w:rPr>
        <w:t>435</w:t>
      </w:r>
      <w:r w:rsidRPr="001623D8">
        <w:rPr>
          <w:rFonts w:ascii="Courier New" w:eastAsia="Times New Roman" w:hAnsi="Courier New" w:cs="Courier New"/>
          <w:sz w:val="24"/>
          <w:szCs w:val="24"/>
          <w:lang w:val="es-CL" w:eastAsia="es-ES"/>
        </w:rPr>
        <w:t>/SEC/2</w:t>
      </w:r>
      <w:r w:rsidR="00213B35">
        <w:rPr>
          <w:rFonts w:ascii="Courier New" w:eastAsia="Times New Roman" w:hAnsi="Courier New" w:cs="Courier New"/>
          <w:sz w:val="24"/>
          <w:szCs w:val="24"/>
          <w:lang w:val="es-CL" w:eastAsia="es-ES"/>
        </w:rPr>
        <w:t>3</w:t>
      </w:r>
      <w:r w:rsidRPr="001623D8">
        <w:rPr>
          <w:rFonts w:ascii="Courier New" w:eastAsia="Times New Roman" w:hAnsi="Courier New" w:cs="Courier New"/>
          <w:sz w:val="24"/>
          <w:szCs w:val="24"/>
          <w:lang w:val="es-CL" w:eastAsia="es-ES"/>
        </w:rPr>
        <w:t xml:space="preserve">, de </w:t>
      </w:r>
      <w:r w:rsidR="006B1786">
        <w:rPr>
          <w:rFonts w:ascii="Courier New" w:eastAsia="Times New Roman" w:hAnsi="Courier New" w:cs="Courier New"/>
          <w:sz w:val="24"/>
          <w:szCs w:val="24"/>
          <w:lang w:val="es-CL" w:eastAsia="es-ES"/>
        </w:rPr>
        <w:t>30</w:t>
      </w:r>
      <w:r w:rsidRPr="001623D8">
        <w:rPr>
          <w:rFonts w:ascii="Courier New" w:eastAsia="Times New Roman" w:hAnsi="Courier New" w:cs="Courier New"/>
          <w:sz w:val="24"/>
          <w:szCs w:val="24"/>
          <w:lang w:val="es-CL" w:eastAsia="es-ES"/>
        </w:rPr>
        <w:t xml:space="preserve"> de </w:t>
      </w:r>
      <w:r w:rsidR="006B1786">
        <w:rPr>
          <w:rFonts w:ascii="Courier New" w:eastAsia="Times New Roman" w:hAnsi="Courier New" w:cs="Courier New"/>
          <w:sz w:val="24"/>
          <w:szCs w:val="24"/>
          <w:lang w:val="es-CL" w:eastAsia="es-ES"/>
        </w:rPr>
        <w:t>agosto</w:t>
      </w:r>
      <w:r w:rsidRPr="001623D8">
        <w:rPr>
          <w:rFonts w:ascii="Courier New" w:eastAsia="Times New Roman" w:hAnsi="Courier New" w:cs="Courier New"/>
          <w:sz w:val="24"/>
          <w:szCs w:val="24"/>
          <w:lang w:val="es-CL" w:eastAsia="es-ES"/>
        </w:rPr>
        <w:t xml:space="preserve"> de 202</w:t>
      </w:r>
      <w:r w:rsidR="00213B35">
        <w:rPr>
          <w:rFonts w:ascii="Courier New" w:eastAsia="Times New Roman" w:hAnsi="Courier New" w:cs="Courier New"/>
          <w:sz w:val="24"/>
          <w:szCs w:val="24"/>
          <w:lang w:val="es-CL" w:eastAsia="es-ES"/>
        </w:rPr>
        <w:t>3</w:t>
      </w:r>
      <w:r w:rsidRPr="001623D8">
        <w:rPr>
          <w:rFonts w:ascii="Courier New" w:eastAsia="Times New Roman" w:hAnsi="Courier New" w:cs="Courier New"/>
          <w:sz w:val="24"/>
          <w:szCs w:val="24"/>
          <w:lang w:val="es-CL" w:eastAsia="es-ES"/>
        </w:rPr>
        <w:t>.</w:t>
      </w:r>
    </w:p>
    <w:p w14:paraId="385B4C38" w14:textId="77777777" w:rsidR="001623D8" w:rsidRPr="001623D8" w:rsidRDefault="001623D8" w:rsidP="001623D8">
      <w:pPr>
        <w:spacing w:line="276" w:lineRule="auto"/>
        <w:ind w:firstLine="2552"/>
        <w:jc w:val="both"/>
        <w:rPr>
          <w:rFonts w:ascii="Courier New" w:eastAsia="Times New Roman" w:hAnsi="Courier New" w:cs="Courier New"/>
          <w:sz w:val="24"/>
          <w:szCs w:val="24"/>
          <w:lang w:val="es-CL" w:eastAsia="es-ES"/>
        </w:rPr>
      </w:pPr>
    </w:p>
    <w:p w14:paraId="3B536CBC" w14:textId="77777777" w:rsidR="00213B35" w:rsidRDefault="00213B35" w:rsidP="00213B35">
      <w:pPr>
        <w:spacing w:line="276"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Acompaño la totalidad de los antecedentes.</w:t>
      </w:r>
    </w:p>
    <w:p w14:paraId="52E1E99F" w14:textId="77777777" w:rsidR="000352C1" w:rsidRPr="00D776E4" w:rsidRDefault="000352C1" w:rsidP="00137F75">
      <w:pPr>
        <w:tabs>
          <w:tab w:val="left" w:pos="2592"/>
        </w:tabs>
        <w:rPr>
          <w:rFonts w:ascii="Courier New" w:eastAsia="Times New Roman" w:hAnsi="Courier New" w:cs="Courier New"/>
          <w:sz w:val="24"/>
          <w:szCs w:val="24"/>
          <w:lang w:val="es-ES_tradnl" w:eastAsia="es-ES"/>
        </w:rPr>
      </w:pPr>
    </w:p>
    <w:p w14:paraId="3FCC523A" w14:textId="77777777" w:rsidR="000352C1" w:rsidRPr="00567194" w:rsidRDefault="000352C1" w:rsidP="00137F75">
      <w:pPr>
        <w:jc w:val="both"/>
        <w:rPr>
          <w:rFonts w:ascii="Courier New" w:eastAsia="Times New Roman" w:hAnsi="Courier New" w:cs="Courier New"/>
          <w:sz w:val="24"/>
          <w:szCs w:val="24"/>
          <w:lang w:val="es-ES_tradnl" w:eastAsia="es-ES"/>
        </w:rPr>
      </w:pPr>
    </w:p>
    <w:p w14:paraId="1C7B5044" w14:textId="77777777" w:rsidR="000352C1" w:rsidRPr="00567194" w:rsidRDefault="000352C1" w:rsidP="00137F75">
      <w:pPr>
        <w:jc w:val="both"/>
        <w:rPr>
          <w:rFonts w:ascii="Courier New" w:eastAsia="Times New Roman" w:hAnsi="Courier New" w:cs="Courier New"/>
          <w:sz w:val="24"/>
          <w:szCs w:val="24"/>
          <w:lang w:val="es-ES_tradnl" w:eastAsia="es-ES"/>
        </w:rPr>
      </w:pPr>
    </w:p>
    <w:p w14:paraId="41C30856" w14:textId="77777777" w:rsidR="000352C1" w:rsidRPr="00567194" w:rsidRDefault="000352C1" w:rsidP="00137F75">
      <w:pPr>
        <w:jc w:val="both"/>
        <w:rPr>
          <w:rFonts w:ascii="Courier New" w:eastAsia="Times New Roman" w:hAnsi="Courier New" w:cs="Courier New"/>
          <w:sz w:val="24"/>
          <w:szCs w:val="24"/>
          <w:lang w:val="es-ES_tradnl" w:eastAsia="es-ES"/>
        </w:rPr>
      </w:pPr>
    </w:p>
    <w:p w14:paraId="72239797" w14:textId="77777777" w:rsidR="000352C1" w:rsidRPr="00567194" w:rsidRDefault="000352C1" w:rsidP="00137F75">
      <w:pPr>
        <w:jc w:val="both"/>
        <w:rPr>
          <w:rFonts w:ascii="Courier New" w:eastAsia="Times New Roman" w:hAnsi="Courier New" w:cs="Courier New"/>
          <w:sz w:val="24"/>
          <w:szCs w:val="24"/>
          <w:lang w:val="es-ES_tradnl" w:eastAsia="es-ES"/>
        </w:rPr>
      </w:pPr>
    </w:p>
    <w:p w14:paraId="5A7B7F94" w14:textId="77777777" w:rsidR="000352C1" w:rsidRPr="00567194" w:rsidRDefault="000352C1" w:rsidP="00137F75">
      <w:pPr>
        <w:jc w:val="both"/>
        <w:rPr>
          <w:rFonts w:ascii="Courier New" w:eastAsia="Times New Roman" w:hAnsi="Courier New" w:cs="Courier New"/>
          <w:sz w:val="24"/>
          <w:szCs w:val="24"/>
          <w:lang w:val="es-ES_tradnl" w:eastAsia="es-ES"/>
        </w:rPr>
      </w:pPr>
    </w:p>
    <w:p w14:paraId="6B418138" w14:textId="77777777" w:rsidR="00ED52CC" w:rsidRPr="00ED52CC" w:rsidRDefault="00ED52CC" w:rsidP="00ED52CC">
      <w:pPr>
        <w:ind w:left="709" w:firstLine="1418"/>
        <w:jc w:val="center"/>
        <w:rPr>
          <w:rFonts w:ascii="Courier New" w:eastAsia="Times New Roman" w:hAnsi="Courier New" w:cs="Courier New"/>
          <w:sz w:val="24"/>
          <w:szCs w:val="24"/>
          <w:lang w:val="es-ES_tradnl" w:eastAsia="es-ES"/>
        </w:rPr>
      </w:pPr>
      <w:r w:rsidRPr="00ED52CC">
        <w:rPr>
          <w:rFonts w:ascii="Courier New" w:eastAsia="Times New Roman" w:hAnsi="Courier New" w:cs="Courier New"/>
          <w:sz w:val="24"/>
          <w:szCs w:val="24"/>
          <w:lang w:val="es-ES_tradnl" w:eastAsia="es-ES"/>
        </w:rPr>
        <w:t>KAROL CARIOLA OLIVA</w:t>
      </w:r>
    </w:p>
    <w:p w14:paraId="4B072E70" w14:textId="77777777" w:rsidR="00ED52CC" w:rsidRPr="00ED52CC" w:rsidRDefault="00ED52CC" w:rsidP="00ED52CC">
      <w:pPr>
        <w:ind w:left="709" w:firstLine="1701"/>
        <w:jc w:val="center"/>
        <w:rPr>
          <w:rFonts w:ascii="Courier New" w:eastAsia="Times New Roman" w:hAnsi="Courier New" w:cs="Courier New"/>
          <w:sz w:val="24"/>
          <w:szCs w:val="24"/>
          <w:lang w:val="es-MX" w:eastAsia="es-ES"/>
        </w:rPr>
      </w:pPr>
      <w:r w:rsidRPr="00ED52CC">
        <w:rPr>
          <w:rFonts w:ascii="Courier New" w:eastAsia="Times New Roman" w:hAnsi="Courier New" w:cs="Courier New"/>
          <w:sz w:val="24"/>
          <w:szCs w:val="24"/>
          <w:lang w:val="es-MX" w:eastAsia="es-ES"/>
        </w:rPr>
        <w:t>Presidenta de la Cámara de Diputados</w:t>
      </w:r>
    </w:p>
    <w:p w14:paraId="7F6EED33"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4A02CA3B"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681522C8"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0DE43B56"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07C4FC35"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2B0C25F1" w14:textId="77777777" w:rsidR="000352C1" w:rsidRPr="00567194" w:rsidRDefault="000352C1" w:rsidP="00137F75">
      <w:pPr>
        <w:tabs>
          <w:tab w:val="left" w:pos="2127"/>
          <w:tab w:val="left" w:pos="2410"/>
        </w:tabs>
        <w:rPr>
          <w:rFonts w:ascii="Courier New" w:eastAsia="Times New Roman" w:hAnsi="Courier New" w:cs="Courier New"/>
          <w:sz w:val="24"/>
          <w:szCs w:val="24"/>
          <w:lang w:val="es-ES_tradnl" w:eastAsia="es-ES"/>
        </w:rPr>
      </w:pPr>
    </w:p>
    <w:p w14:paraId="0C185A3B" w14:textId="77777777" w:rsidR="000352C1" w:rsidRPr="00567194" w:rsidRDefault="000352C1" w:rsidP="00137F75">
      <w:pPr>
        <w:tabs>
          <w:tab w:val="left" w:pos="2268"/>
        </w:tabs>
        <w:ind w:left="-851"/>
        <w:jc w:val="center"/>
        <w:rPr>
          <w:rFonts w:ascii="Courier New" w:eastAsia="Times New Roman" w:hAnsi="Courier New" w:cs="Courier New"/>
          <w:sz w:val="24"/>
          <w:szCs w:val="24"/>
          <w:lang w:val="es-ES_tradnl" w:eastAsia="es-ES"/>
        </w:rPr>
      </w:pPr>
      <w:r w:rsidRPr="00567194">
        <w:rPr>
          <w:rFonts w:ascii="Courier New" w:eastAsia="Times New Roman" w:hAnsi="Courier New" w:cs="Courier New"/>
          <w:sz w:val="24"/>
          <w:szCs w:val="24"/>
          <w:lang w:val="es-ES_tradnl" w:eastAsia="es-ES"/>
        </w:rPr>
        <w:t>MIGUEL LANDEROS PERKIĆ</w:t>
      </w:r>
    </w:p>
    <w:p w14:paraId="5E3E8FA3" w14:textId="39AEBE55" w:rsidR="00CF460D" w:rsidRPr="00BA0E65" w:rsidRDefault="000352C1" w:rsidP="00137F75">
      <w:pPr>
        <w:tabs>
          <w:tab w:val="left" w:pos="2268"/>
        </w:tabs>
        <w:ind w:left="-851"/>
        <w:jc w:val="center"/>
        <w:rPr>
          <w:rFonts w:ascii="Courier New" w:eastAsia="Times New Roman" w:hAnsi="Courier New" w:cs="Courier New"/>
          <w:sz w:val="24"/>
          <w:szCs w:val="24"/>
          <w:lang w:val="es-CL" w:eastAsia="es-ES"/>
        </w:rPr>
      </w:pPr>
      <w:r w:rsidRPr="00567194">
        <w:rPr>
          <w:rFonts w:ascii="Courier New" w:eastAsia="Times New Roman" w:hAnsi="Courier New" w:cs="Courier New"/>
          <w:sz w:val="24"/>
          <w:szCs w:val="24"/>
          <w:lang w:val="es-ES_tradn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DC10" w14:textId="77777777" w:rsidR="00132C40" w:rsidRDefault="00132C40" w:rsidP="000E5040">
      <w:r>
        <w:separator/>
      </w:r>
    </w:p>
  </w:endnote>
  <w:endnote w:type="continuationSeparator" w:id="0">
    <w:p w14:paraId="58ACDEDB" w14:textId="77777777" w:rsidR="00132C40" w:rsidRDefault="00132C40" w:rsidP="000E5040">
      <w:r>
        <w:continuationSeparator/>
      </w:r>
    </w:p>
  </w:endnote>
  <w:endnote w:type="continuationNotice" w:id="1">
    <w:p w14:paraId="25F74DBC" w14:textId="77777777" w:rsidR="00132C40" w:rsidRDefault="00132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11AA3" w14:textId="77777777" w:rsidR="00132C40" w:rsidRDefault="00132C40" w:rsidP="000E5040">
      <w:r>
        <w:separator/>
      </w:r>
    </w:p>
  </w:footnote>
  <w:footnote w:type="continuationSeparator" w:id="0">
    <w:p w14:paraId="78D7E6BD" w14:textId="77777777" w:rsidR="00132C40" w:rsidRDefault="00132C40" w:rsidP="000E5040">
      <w:r>
        <w:continuationSeparator/>
      </w:r>
    </w:p>
  </w:footnote>
  <w:footnote w:type="continuationNotice" w:id="1">
    <w:p w14:paraId="7A77DDFF" w14:textId="77777777" w:rsidR="00132C40" w:rsidRDefault="00132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65BF6F34" w:rsidR="000E5040" w:rsidRDefault="001F6EAB">
    <w:pPr>
      <w:pStyle w:val="Encabezado"/>
    </w:pPr>
    <w:r>
      <w:rPr>
        <w:noProof/>
        <w:lang w:val="es-CL" w:eastAsia="es-CL"/>
      </w:rPr>
      <w:drawing>
        <wp:anchor distT="0" distB="0" distL="114300" distR="114300" simplePos="0" relativeHeight="251657216" behindDoc="0" locked="0" layoutInCell="1" allowOverlap="1" wp14:anchorId="231BDBBB" wp14:editId="015645C6">
          <wp:simplePos x="0" y="0"/>
          <wp:positionH relativeFrom="column">
            <wp:posOffset>-1068705</wp:posOffset>
          </wp:positionH>
          <wp:positionV relativeFrom="paragraph">
            <wp:posOffset>-153035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6D94" w14:textId="30350749" w:rsidR="00796030" w:rsidRDefault="001F6EAB">
    <w:pPr>
      <w:pStyle w:val="Encabezado"/>
    </w:pPr>
    <w:r>
      <w:rPr>
        <w:noProof/>
      </w:rPr>
      <w:drawing>
        <wp:anchor distT="0" distB="0" distL="114300" distR="114300" simplePos="0" relativeHeight="251658240" behindDoc="0" locked="0" layoutInCell="1" allowOverlap="1" wp14:anchorId="231BDBBB" wp14:editId="46B1DB40">
          <wp:simplePos x="0" y="0"/>
          <wp:positionH relativeFrom="column">
            <wp:posOffset>-1033780</wp:posOffset>
          </wp:positionH>
          <wp:positionV relativeFrom="paragraph">
            <wp:posOffset>76835</wp:posOffset>
          </wp:positionV>
          <wp:extent cx="916305" cy="91440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AA"/>
    <w:rsid w:val="000003A4"/>
    <w:rsid w:val="0000236E"/>
    <w:rsid w:val="00004162"/>
    <w:rsid w:val="000044DE"/>
    <w:rsid w:val="0000458C"/>
    <w:rsid w:val="00004755"/>
    <w:rsid w:val="0000518B"/>
    <w:rsid w:val="000067A7"/>
    <w:rsid w:val="00007522"/>
    <w:rsid w:val="00007C9F"/>
    <w:rsid w:val="000138BF"/>
    <w:rsid w:val="00014DB0"/>
    <w:rsid w:val="00016393"/>
    <w:rsid w:val="000163B1"/>
    <w:rsid w:val="0001647F"/>
    <w:rsid w:val="00017247"/>
    <w:rsid w:val="000172E5"/>
    <w:rsid w:val="000207C7"/>
    <w:rsid w:val="00023396"/>
    <w:rsid w:val="00025568"/>
    <w:rsid w:val="00026AE7"/>
    <w:rsid w:val="000277D2"/>
    <w:rsid w:val="0003063B"/>
    <w:rsid w:val="00030DDD"/>
    <w:rsid w:val="000346D0"/>
    <w:rsid w:val="000352C1"/>
    <w:rsid w:val="00035DE1"/>
    <w:rsid w:val="00037A6C"/>
    <w:rsid w:val="00040D3E"/>
    <w:rsid w:val="00040DA1"/>
    <w:rsid w:val="000415C8"/>
    <w:rsid w:val="00041AEE"/>
    <w:rsid w:val="00042AA9"/>
    <w:rsid w:val="00043423"/>
    <w:rsid w:val="000438A1"/>
    <w:rsid w:val="0004431B"/>
    <w:rsid w:val="00046B9D"/>
    <w:rsid w:val="00046BF5"/>
    <w:rsid w:val="00047195"/>
    <w:rsid w:val="00047969"/>
    <w:rsid w:val="00047AA2"/>
    <w:rsid w:val="00047CF4"/>
    <w:rsid w:val="00047F87"/>
    <w:rsid w:val="00052581"/>
    <w:rsid w:val="00052F33"/>
    <w:rsid w:val="000534FF"/>
    <w:rsid w:val="000538BC"/>
    <w:rsid w:val="00053CF4"/>
    <w:rsid w:val="00054BDF"/>
    <w:rsid w:val="00054F85"/>
    <w:rsid w:val="00054FC9"/>
    <w:rsid w:val="00055BB9"/>
    <w:rsid w:val="00056AF0"/>
    <w:rsid w:val="00056B6D"/>
    <w:rsid w:val="000571A3"/>
    <w:rsid w:val="00057FC4"/>
    <w:rsid w:val="000604D3"/>
    <w:rsid w:val="0006216F"/>
    <w:rsid w:val="00063354"/>
    <w:rsid w:val="0006637E"/>
    <w:rsid w:val="00066B68"/>
    <w:rsid w:val="0006764E"/>
    <w:rsid w:val="00067708"/>
    <w:rsid w:val="0007058B"/>
    <w:rsid w:val="00070DD5"/>
    <w:rsid w:val="00072146"/>
    <w:rsid w:val="00074B57"/>
    <w:rsid w:val="00075889"/>
    <w:rsid w:val="00076229"/>
    <w:rsid w:val="000769C6"/>
    <w:rsid w:val="00076DED"/>
    <w:rsid w:val="00077863"/>
    <w:rsid w:val="00077B03"/>
    <w:rsid w:val="00080570"/>
    <w:rsid w:val="00080C23"/>
    <w:rsid w:val="0008173C"/>
    <w:rsid w:val="00081B59"/>
    <w:rsid w:val="00082EF4"/>
    <w:rsid w:val="000832F8"/>
    <w:rsid w:val="000848E1"/>
    <w:rsid w:val="00085251"/>
    <w:rsid w:val="00085C96"/>
    <w:rsid w:val="000875D9"/>
    <w:rsid w:val="00091DFA"/>
    <w:rsid w:val="00091FDE"/>
    <w:rsid w:val="00092A12"/>
    <w:rsid w:val="0009410F"/>
    <w:rsid w:val="00094B2A"/>
    <w:rsid w:val="00094CF7"/>
    <w:rsid w:val="0009512C"/>
    <w:rsid w:val="00096D5D"/>
    <w:rsid w:val="00096ECE"/>
    <w:rsid w:val="00096FB1"/>
    <w:rsid w:val="000977D1"/>
    <w:rsid w:val="000A02E4"/>
    <w:rsid w:val="000A46F7"/>
    <w:rsid w:val="000A4C90"/>
    <w:rsid w:val="000A51EC"/>
    <w:rsid w:val="000A76C8"/>
    <w:rsid w:val="000A7E2E"/>
    <w:rsid w:val="000A7E4E"/>
    <w:rsid w:val="000B0975"/>
    <w:rsid w:val="000B1166"/>
    <w:rsid w:val="000B340B"/>
    <w:rsid w:val="000B4C43"/>
    <w:rsid w:val="000B533B"/>
    <w:rsid w:val="000B54E9"/>
    <w:rsid w:val="000B648A"/>
    <w:rsid w:val="000B6AF7"/>
    <w:rsid w:val="000B71F8"/>
    <w:rsid w:val="000C0FCB"/>
    <w:rsid w:val="000C1292"/>
    <w:rsid w:val="000C2CF8"/>
    <w:rsid w:val="000C2DA4"/>
    <w:rsid w:val="000C353F"/>
    <w:rsid w:val="000C397B"/>
    <w:rsid w:val="000C3A87"/>
    <w:rsid w:val="000C3A8F"/>
    <w:rsid w:val="000C4A84"/>
    <w:rsid w:val="000C6AD9"/>
    <w:rsid w:val="000D083A"/>
    <w:rsid w:val="000D0A30"/>
    <w:rsid w:val="000D184C"/>
    <w:rsid w:val="000D2B58"/>
    <w:rsid w:val="000D3B12"/>
    <w:rsid w:val="000D465E"/>
    <w:rsid w:val="000D58F8"/>
    <w:rsid w:val="000D5E4E"/>
    <w:rsid w:val="000D68B5"/>
    <w:rsid w:val="000D6C84"/>
    <w:rsid w:val="000D711B"/>
    <w:rsid w:val="000E1156"/>
    <w:rsid w:val="000E1ACB"/>
    <w:rsid w:val="000E230C"/>
    <w:rsid w:val="000E2D7B"/>
    <w:rsid w:val="000E2DFB"/>
    <w:rsid w:val="000E3E82"/>
    <w:rsid w:val="000E45C1"/>
    <w:rsid w:val="000E46E6"/>
    <w:rsid w:val="000E5040"/>
    <w:rsid w:val="000E52FE"/>
    <w:rsid w:val="000E5B27"/>
    <w:rsid w:val="000E71CE"/>
    <w:rsid w:val="000E71E8"/>
    <w:rsid w:val="000F04FA"/>
    <w:rsid w:val="000F0A9C"/>
    <w:rsid w:val="000F1239"/>
    <w:rsid w:val="000F2B81"/>
    <w:rsid w:val="000F3E74"/>
    <w:rsid w:val="000F51B6"/>
    <w:rsid w:val="000F53F1"/>
    <w:rsid w:val="000F64F4"/>
    <w:rsid w:val="000F6B63"/>
    <w:rsid w:val="00100D15"/>
    <w:rsid w:val="00101A49"/>
    <w:rsid w:val="001037B1"/>
    <w:rsid w:val="00104086"/>
    <w:rsid w:val="001044D2"/>
    <w:rsid w:val="00110010"/>
    <w:rsid w:val="0011294C"/>
    <w:rsid w:val="001133B6"/>
    <w:rsid w:val="00113EC0"/>
    <w:rsid w:val="0011435D"/>
    <w:rsid w:val="00115561"/>
    <w:rsid w:val="001163EE"/>
    <w:rsid w:val="0011751D"/>
    <w:rsid w:val="0012085D"/>
    <w:rsid w:val="0012086F"/>
    <w:rsid w:val="00124B42"/>
    <w:rsid w:val="00124B9D"/>
    <w:rsid w:val="00124CE5"/>
    <w:rsid w:val="00124DDE"/>
    <w:rsid w:val="0012529A"/>
    <w:rsid w:val="001319E6"/>
    <w:rsid w:val="00131C94"/>
    <w:rsid w:val="00132BF7"/>
    <w:rsid w:val="00132C40"/>
    <w:rsid w:val="00132FE8"/>
    <w:rsid w:val="00133013"/>
    <w:rsid w:val="00134666"/>
    <w:rsid w:val="00136EDF"/>
    <w:rsid w:val="001373CE"/>
    <w:rsid w:val="001379BE"/>
    <w:rsid w:val="00137F75"/>
    <w:rsid w:val="001405F8"/>
    <w:rsid w:val="00140B66"/>
    <w:rsid w:val="0014232F"/>
    <w:rsid w:val="001423E0"/>
    <w:rsid w:val="00142632"/>
    <w:rsid w:val="00145E11"/>
    <w:rsid w:val="001465F7"/>
    <w:rsid w:val="001466E0"/>
    <w:rsid w:val="0014743B"/>
    <w:rsid w:val="00147C63"/>
    <w:rsid w:val="001511C0"/>
    <w:rsid w:val="00152F43"/>
    <w:rsid w:val="0015339A"/>
    <w:rsid w:val="0015474B"/>
    <w:rsid w:val="00156E36"/>
    <w:rsid w:val="00157BC7"/>
    <w:rsid w:val="00161774"/>
    <w:rsid w:val="00162090"/>
    <w:rsid w:val="001623D8"/>
    <w:rsid w:val="001652B5"/>
    <w:rsid w:val="0016578C"/>
    <w:rsid w:val="00171EC2"/>
    <w:rsid w:val="00172B92"/>
    <w:rsid w:val="00172E6F"/>
    <w:rsid w:val="0017304C"/>
    <w:rsid w:val="00174E8F"/>
    <w:rsid w:val="00177054"/>
    <w:rsid w:val="00177296"/>
    <w:rsid w:val="00177370"/>
    <w:rsid w:val="00177D55"/>
    <w:rsid w:val="0018082E"/>
    <w:rsid w:val="001810F7"/>
    <w:rsid w:val="001859CA"/>
    <w:rsid w:val="0019102A"/>
    <w:rsid w:val="001912F9"/>
    <w:rsid w:val="001916B9"/>
    <w:rsid w:val="00192F06"/>
    <w:rsid w:val="00194508"/>
    <w:rsid w:val="00194E5D"/>
    <w:rsid w:val="001961C3"/>
    <w:rsid w:val="00197EDD"/>
    <w:rsid w:val="001A01AE"/>
    <w:rsid w:val="001A0575"/>
    <w:rsid w:val="001A0CF7"/>
    <w:rsid w:val="001A1648"/>
    <w:rsid w:val="001A2813"/>
    <w:rsid w:val="001A3BE2"/>
    <w:rsid w:val="001A4123"/>
    <w:rsid w:val="001A486E"/>
    <w:rsid w:val="001A58E7"/>
    <w:rsid w:val="001A6417"/>
    <w:rsid w:val="001B13D7"/>
    <w:rsid w:val="001B1582"/>
    <w:rsid w:val="001B1BB8"/>
    <w:rsid w:val="001B1E1C"/>
    <w:rsid w:val="001B2C54"/>
    <w:rsid w:val="001B4770"/>
    <w:rsid w:val="001B564F"/>
    <w:rsid w:val="001B6D55"/>
    <w:rsid w:val="001C1E64"/>
    <w:rsid w:val="001C1FD2"/>
    <w:rsid w:val="001C207A"/>
    <w:rsid w:val="001C2177"/>
    <w:rsid w:val="001C2EA5"/>
    <w:rsid w:val="001C36E7"/>
    <w:rsid w:val="001C3AC8"/>
    <w:rsid w:val="001C432F"/>
    <w:rsid w:val="001C43BD"/>
    <w:rsid w:val="001C4CBF"/>
    <w:rsid w:val="001C5C8C"/>
    <w:rsid w:val="001C5EA4"/>
    <w:rsid w:val="001C5ECA"/>
    <w:rsid w:val="001C6333"/>
    <w:rsid w:val="001C6585"/>
    <w:rsid w:val="001C6B01"/>
    <w:rsid w:val="001C72B0"/>
    <w:rsid w:val="001C74EC"/>
    <w:rsid w:val="001D0BF0"/>
    <w:rsid w:val="001D127C"/>
    <w:rsid w:val="001D169F"/>
    <w:rsid w:val="001D1810"/>
    <w:rsid w:val="001D19BA"/>
    <w:rsid w:val="001D1AEA"/>
    <w:rsid w:val="001D1C24"/>
    <w:rsid w:val="001D276B"/>
    <w:rsid w:val="001D56AC"/>
    <w:rsid w:val="001D5998"/>
    <w:rsid w:val="001D6B79"/>
    <w:rsid w:val="001D73C3"/>
    <w:rsid w:val="001D7CCE"/>
    <w:rsid w:val="001E0016"/>
    <w:rsid w:val="001E04FD"/>
    <w:rsid w:val="001E2755"/>
    <w:rsid w:val="001E29B9"/>
    <w:rsid w:val="001E3C02"/>
    <w:rsid w:val="001E4DF5"/>
    <w:rsid w:val="001E5461"/>
    <w:rsid w:val="001E704F"/>
    <w:rsid w:val="001E74A5"/>
    <w:rsid w:val="001F08BD"/>
    <w:rsid w:val="001F238C"/>
    <w:rsid w:val="001F2D74"/>
    <w:rsid w:val="001F4CE5"/>
    <w:rsid w:val="001F519C"/>
    <w:rsid w:val="001F69CE"/>
    <w:rsid w:val="001F6EAB"/>
    <w:rsid w:val="00201F91"/>
    <w:rsid w:val="00205067"/>
    <w:rsid w:val="002050F1"/>
    <w:rsid w:val="00205418"/>
    <w:rsid w:val="00205596"/>
    <w:rsid w:val="002061B0"/>
    <w:rsid w:val="00206E5D"/>
    <w:rsid w:val="002124FD"/>
    <w:rsid w:val="00212902"/>
    <w:rsid w:val="002134D1"/>
    <w:rsid w:val="00213B35"/>
    <w:rsid w:val="00214409"/>
    <w:rsid w:val="00214D81"/>
    <w:rsid w:val="002211C6"/>
    <w:rsid w:val="002220AD"/>
    <w:rsid w:val="00223170"/>
    <w:rsid w:val="00223EB9"/>
    <w:rsid w:val="0022432B"/>
    <w:rsid w:val="00225426"/>
    <w:rsid w:val="002257EE"/>
    <w:rsid w:val="00225F68"/>
    <w:rsid w:val="00226FC1"/>
    <w:rsid w:val="0023013A"/>
    <w:rsid w:val="00230E7F"/>
    <w:rsid w:val="002319D0"/>
    <w:rsid w:val="00231F6A"/>
    <w:rsid w:val="00232A04"/>
    <w:rsid w:val="00232BFD"/>
    <w:rsid w:val="00234B02"/>
    <w:rsid w:val="002378B7"/>
    <w:rsid w:val="00237DF9"/>
    <w:rsid w:val="0024096F"/>
    <w:rsid w:val="00240D17"/>
    <w:rsid w:val="00241A4B"/>
    <w:rsid w:val="002423E6"/>
    <w:rsid w:val="00243983"/>
    <w:rsid w:val="00243AA7"/>
    <w:rsid w:val="00245871"/>
    <w:rsid w:val="00245CF6"/>
    <w:rsid w:val="002468DD"/>
    <w:rsid w:val="00246F0A"/>
    <w:rsid w:val="00247C1E"/>
    <w:rsid w:val="002500FD"/>
    <w:rsid w:val="00251311"/>
    <w:rsid w:val="002527EE"/>
    <w:rsid w:val="00252907"/>
    <w:rsid w:val="00252D66"/>
    <w:rsid w:val="00253708"/>
    <w:rsid w:val="00253B45"/>
    <w:rsid w:val="00254C6F"/>
    <w:rsid w:val="0026054C"/>
    <w:rsid w:val="002614DC"/>
    <w:rsid w:val="002633F9"/>
    <w:rsid w:val="00264265"/>
    <w:rsid w:val="002648DF"/>
    <w:rsid w:val="0026720A"/>
    <w:rsid w:val="00267246"/>
    <w:rsid w:val="002703D4"/>
    <w:rsid w:val="002705E9"/>
    <w:rsid w:val="0027098E"/>
    <w:rsid w:val="00271A48"/>
    <w:rsid w:val="00274459"/>
    <w:rsid w:val="00275A5B"/>
    <w:rsid w:val="00275C75"/>
    <w:rsid w:val="00276397"/>
    <w:rsid w:val="002807DC"/>
    <w:rsid w:val="00280941"/>
    <w:rsid w:val="002817F7"/>
    <w:rsid w:val="002847BC"/>
    <w:rsid w:val="002848F0"/>
    <w:rsid w:val="0028579E"/>
    <w:rsid w:val="00291BD5"/>
    <w:rsid w:val="00292FD7"/>
    <w:rsid w:val="002932ED"/>
    <w:rsid w:val="00294408"/>
    <w:rsid w:val="0029511D"/>
    <w:rsid w:val="00295695"/>
    <w:rsid w:val="00295904"/>
    <w:rsid w:val="002961F9"/>
    <w:rsid w:val="002962DB"/>
    <w:rsid w:val="0029681F"/>
    <w:rsid w:val="0029696D"/>
    <w:rsid w:val="002A2EEB"/>
    <w:rsid w:val="002A3514"/>
    <w:rsid w:val="002A458A"/>
    <w:rsid w:val="002A4A8F"/>
    <w:rsid w:val="002A5695"/>
    <w:rsid w:val="002A73AA"/>
    <w:rsid w:val="002A7EB4"/>
    <w:rsid w:val="002B0048"/>
    <w:rsid w:val="002B2726"/>
    <w:rsid w:val="002B28DB"/>
    <w:rsid w:val="002B2FB3"/>
    <w:rsid w:val="002B35F4"/>
    <w:rsid w:val="002B408B"/>
    <w:rsid w:val="002B41CA"/>
    <w:rsid w:val="002B6958"/>
    <w:rsid w:val="002B7C99"/>
    <w:rsid w:val="002C167D"/>
    <w:rsid w:val="002C1828"/>
    <w:rsid w:val="002C1D5D"/>
    <w:rsid w:val="002C2DAA"/>
    <w:rsid w:val="002C38EC"/>
    <w:rsid w:val="002C4F5C"/>
    <w:rsid w:val="002C58E7"/>
    <w:rsid w:val="002C5C9D"/>
    <w:rsid w:val="002C69AB"/>
    <w:rsid w:val="002C6E16"/>
    <w:rsid w:val="002C6F36"/>
    <w:rsid w:val="002C7424"/>
    <w:rsid w:val="002D0B5F"/>
    <w:rsid w:val="002D22BB"/>
    <w:rsid w:val="002D2618"/>
    <w:rsid w:val="002D2925"/>
    <w:rsid w:val="002D2CF0"/>
    <w:rsid w:val="002D5470"/>
    <w:rsid w:val="002D57D9"/>
    <w:rsid w:val="002D7BDB"/>
    <w:rsid w:val="002E08B9"/>
    <w:rsid w:val="002E0A25"/>
    <w:rsid w:val="002E3112"/>
    <w:rsid w:val="002E3DEF"/>
    <w:rsid w:val="002E4B0C"/>
    <w:rsid w:val="002E4E23"/>
    <w:rsid w:val="002E55FD"/>
    <w:rsid w:val="002E5601"/>
    <w:rsid w:val="002E5AA4"/>
    <w:rsid w:val="002E63CC"/>
    <w:rsid w:val="002F1B29"/>
    <w:rsid w:val="002F1DF0"/>
    <w:rsid w:val="002F35A4"/>
    <w:rsid w:val="002F4EB5"/>
    <w:rsid w:val="003004EE"/>
    <w:rsid w:val="0030140D"/>
    <w:rsid w:val="00302BC6"/>
    <w:rsid w:val="00305AC2"/>
    <w:rsid w:val="00306306"/>
    <w:rsid w:val="003067F5"/>
    <w:rsid w:val="00306A49"/>
    <w:rsid w:val="00307159"/>
    <w:rsid w:val="00307335"/>
    <w:rsid w:val="00307A48"/>
    <w:rsid w:val="00307F01"/>
    <w:rsid w:val="003113B4"/>
    <w:rsid w:val="00311B64"/>
    <w:rsid w:val="003121A8"/>
    <w:rsid w:val="003127C4"/>
    <w:rsid w:val="003136AD"/>
    <w:rsid w:val="00313DA7"/>
    <w:rsid w:val="00313E1A"/>
    <w:rsid w:val="00316117"/>
    <w:rsid w:val="00316412"/>
    <w:rsid w:val="00316C34"/>
    <w:rsid w:val="00317DD7"/>
    <w:rsid w:val="00320227"/>
    <w:rsid w:val="00320A74"/>
    <w:rsid w:val="003210A8"/>
    <w:rsid w:val="00321FBF"/>
    <w:rsid w:val="00322029"/>
    <w:rsid w:val="00323B78"/>
    <w:rsid w:val="00324BA8"/>
    <w:rsid w:val="00327150"/>
    <w:rsid w:val="003274C8"/>
    <w:rsid w:val="003310CC"/>
    <w:rsid w:val="00332040"/>
    <w:rsid w:val="00332573"/>
    <w:rsid w:val="00332AF6"/>
    <w:rsid w:val="00335F38"/>
    <w:rsid w:val="0034063A"/>
    <w:rsid w:val="00341460"/>
    <w:rsid w:val="00342C8B"/>
    <w:rsid w:val="00344295"/>
    <w:rsid w:val="0034677C"/>
    <w:rsid w:val="0035065A"/>
    <w:rsid w:val="00350F76"/>
    <w:rsid w:val="003523D1"/>
    <w:rsid w:val="00353428"/>
    <w:rsid w:val="00354042"/>
    <w:rsid w:val="0035489D"/>
    <w:rsid w:val="0035620A"/>
    <w:rsid w:val="00356258"/>
    <w:rsid w:val="003565A2"/>
    <w:rsid w:val="00356FB7"/>
    <w:rsid w:val="00357304"/>
    <w:rsid w:val="003602BC"/>
    <w:rsid w:val="00360386"/>
    <w:rsid w:val="003610D7"/>
    <w:rsid w:val="00361ABF"/>
    <w:rsid w:val="00363F72"/>
    <w:rsid w:val="00364332"/>
    <w:rsid w:val="00365B8B"/>
    <w:rsid w:val="003673D8"/>
    <w:rsid w:val="0036789C"/>
    <w:rsid w:val="00371563"/>
    <w:rsid w:val="00371D81"/>
    <w:rsid w:val="003724EC"/>
    <w:rsid w:val="00372E39"/>
    <w:rsid w:val="003734BF"/>
    <w:rsid w:val="00373DF9"/>
    <w:rsid w:val="0037477E"/>
    <w:rsid w:val="00375796"/>
    <w:rsid w:val="003765AA"/>
    <w:rsid w:val="00376BD3"/>
    <w:rsid w:val="00376E29"/>
    <w:rsid w:val="00377B94"/>
    <w:rsid w:val="00384BCA"/>
    <w:rsid w:val="00385CBC"/>
    <w:rsid w:val="00386133"/>
    <w:rsid w:val="00386C88"/>
    <w:rsid w:val="00387425"/>
    <w:rsid w:val="003901D5"/>
    <w:rsid w:val="00390D0F"/>
    <w:rsid w:val="0039199D"/>
    <w:rsid w:val="00391B60"/>
    <w:rsid w:val="00392BEE"/>
    <w:rsid w:val="00392D63"/>
    <w:rsid w:val="003938BF"/>
    <w:rsid w:val="00396073"/>
    <w:rsid w:val="003A0F66"/>
    <w:rsid w:val="003A1A59"/>
    <w:rsid w:val="003A1EF4"/>
    <w:rsid w:val="003A2EB7"/>
    <w:rsid w:val="003A4795"/>
    <w:rsid w:val="003A53F8"/>
    <w:rsid w:val="003A59BD"/>
    <w:rsid w:val="003A6636"/>
    <w:rsid w:val="003A66DE"/>
    <w:rsid w:val="003A6F46"/>
    <w:rsid w:val="003B0154"/>
    <w:rsid w:val="003B019D"/>
    <w:rsid w:val="003B0F5B"/>
    <w:rsid w:val="003B1016"/>
    <w:rsid w:val="003B168A"/>
    <w:rsid w:val="003B1C99"/>
    <w:rsid w:val="003B3052"/>
    <w:rsid w:val="003B353D"/>
    <w:rsid w:val="003B44C7"/>
    <w:rsid w:val="003B537D"/>
    <w:rsid w:val="003B5B26"/>
    <w:rsid w:val="003B5E96"/>
    <w:rsid w:val="003B61E1"/>
    <w:rsid w:val="003B6F38"/>
    <w:rsid w:val="003B70FB"/>
    <w:rsid w:val="003B78F7"/>
    <w:rsid w:val="003C0795"/>
    <w:rsid w:val="003C2573"/>
    <w:rsid w:val="003C331F"/>
    <w:rsid w:val="003C341D"/>
    <w:rsid w:val="003C3708"/>
    <w:rsid w:val="003C3CBE"/>
    <w:rsid w:val="003C3E72"/>
    <w:rsid w:val="003C3F8E"/>
    <w:rsid w:val="003C4808"/>
    <w:rsid w:val="003C66E0"/>
    <w:rsid w:val="003C6E18"/>
    <w:rsid w:val="003C704A"/>
    <w:rsid w:val="003D0089"/>
    <w:rsid w:val="003D0D6E"/>
    <w:rsid w:val="003D26B0"/>
    <w:rsid w:val="003D2B6A"/>
    <w:rsid w:val="003D3242"/>
    <w:rsid w:val="003D3D07"/>
    <w:rsid w:val="003D424F"/>
    <w:rsid w:val="003D4452"/>
    <w:rsid w:val="003D5563"/>
    <w:rsid w:val="003D5A60"/>
    <w:rsid w:val="003D62D8"/>
    <w:rsid w:val="003D75E1"/>
    <w:rsid w:val="003E0BCB"/>
    <w:rsid w:val="003E31F9"/>
    <w:rsid w:val="003E32CF"/>
    <w:rsid w:val="003E4BB0"/>
    <w:rsid w:val="003E563D"/>
    <w:rsid w:val="003E6BC6"/>
    <w:rsid w:val="003E7213"/>
    <w:rsid w:val="003E7260"/>
    <w:rsid w:val="003F0CFB"/>
    <w:rsid w:val="003F3761"/>
    <w:rsid w:val="003F4166"/>
    <w:rsid w:val="003F4208"/>
    <w:rsid w:val="003F48EC"/>
    <w:rsid w:val="003F6369"/>
    <w:rsid w:val="00401AEF"/>
    <w:rsid w:val="00402F12"/>
    <w:rsid w:val="00403E97"/>
    <w:rsid w:val="00404E29"/>
    <w:rsid w:val="00406023"/>
    <w:rsid w:val="0040745B"/>
    <w:rsid w:val="004079CE"/>
    <w:rsid w:val="00410880"/>
    <w:rsid w:val="004109A6"/>
    <w:rsid w:val="00410C22"/>
    <w:rsid w:val="00412630"/>
    <w:rsid w:val="00413C26"/>
    <w:rsid w:val="00414D5E"/>
    <w:rsid w:val="00416A6F"/>
    <w:rsid w:val="00417801"/>
    <w:rsid w:val="004207C6"/>
    <w:rsid w:val="00421875"/>
    <w:rsid w:val="00422253"/>
    <w:rsid w:val="00422702"/>
    <w:rsid w:val="00422CB1"/>
    <w:rsid w:val="00422CBC"/>
    <w:rsid w:val="00423908"/>
    <w:rsid w:val="004249E2"/>
    <w:rsid w:val="00425640"/>
    <w:rsid w:val="00426D7E"/>
    <w:rsid w:val="0042774F"/>
    <w:rsid w:val="00427F6C"/>
    <w:rsid w:val="0043110E"/>
    <w:rsid w:val="00431642"/>
    <w:rsid w:val="00431A6B"/>
    <w:rsid w:val="0043258D"/>
    <w:rsid w:val="00432A86"/>
    <w:rsid w:val="0043304F"/>
    <w:rsid w:val="00433795"/>
    <w:rsid w:val="00433872"/>
    <w:rsid w:val="00433A16"/>
    <w:rsid w:val="00434681"/>
    <w:rsid w:val="00434C65"/>
    <w:rsid w:val="00435434"/>
    <w:rsid w:val="004359C5"/>
    <w:rsid w:val="004403B2"/>
    <w:rsid w:val="0044082E"/>
    <w:rsid w:val="00441C4B"/>
    <w:rsid w:val="00441D3D"/>
    <w:rsid w:val="00445CF2"/>
    <w:rsid w:val="00447B78"/>
    <w:rsid w:val="0045046B"/>
    <w:rsid w:val="004529B6"/>
    <w:rsid w:val="004530F3"/>
    <w:rsid w:val="004534D2"/>
    <w:rsid w:val="00453676"/>
    <w:rsid w:val="00453FF5"/>
    <w:rsid w:val="004547E2"/>
    <w:rsid w:val="00454D45"/>
    <w:rsid w:val="00455021"/>
    <w:rsid w:val="004557C8"/>
    <w:rsid w:val="00455F29"/>
    <w:rsid w:val="004562C1"/>
    <w:rsid w:val="00456DD7"/>
    <w:rsid w:val="004574DC"/>
    <w:rsid w:val="00457844"/>
    <w:rsid w:val="00457B63"/>
    <w:rsid w:val="00461260"/>
    <w:rsid w:val="00461EF2"/>
    <w:rsid w:val="00462395"/>
    <w:rsid w:val="00465DF4"/>
    <w:rsid w:val="00467688"/>
    <w:rsid w:val="00470FFB"/>
    <w:rsid w:val="0047347A"/>
    <w:rsid w:val="00473B8B"/>
    <w:rsid w:val="00474038"/>
    <w:rsid w:val="00474FCA"/>
    <w:rsid w:val="004753CA"/>
    <w:rsid w:val="0047648F"/>
    <w:rsid w:val="00476AD1"/>
    <w:rsid w:val="0047779F"/>
    <w:rsid w:val="0048036F"/>
    <w:rsid w:val="00480461"/>
    <w:rsid w:val="00480CDD"/>
    <w:rsid w:val="0048305A"/>
    <w:rsid w:val="004846CD"/>
    <w:rsid w:val="00484BDD"/>
    <w:rsid w:val="00485391"/>
    <w:rsid w:val="00485477"/>
    <w:rsid w:val="00487AF4"/>
    <w:rsid w:val="00487DE0"/>
    <w:rsid w:val="00490469"/>
    <w:rsid w:val="00490BF1"/>
    <w:rsid w:val="00490ED5"/>
    <w:rsid w:val="00490F85"/>
    <w:rsid w:val="00492346"/>
    <w:rsid w:val="004959D1"/>
    <w:rsid w:val="00495F3B"/>
    <w:rsid w:val="0049675F"/>
    <w:rsid w:val="00496ED6"/>
    <w:rsid w:val="00497410"/>
    <w:rsid w:val="00497780"/>
    <w:rsid w:val="004A0AF4"/>
    <w:rsid w:val="004A0D9A"/>
    <w:rsid w:val="004A11C7"/>
    <w:rsid w:val="004A1BF9"/>
    <w:rsid w:val="004A2D5C"/>
    <w:rsid w:val="004A2EFF"/>
    <w:rsid w:val="004A30C5"/>
    <w:rsid w:val="004A5005"/>
    <w:rsid w:val="004A55ED"/>
    <w:rsid w:val="004A6ECE"/>
    <w:rsid w:val="004A7C26"/>
    <w:rsid w:val="004B0356"/>
    <w:rsid w:val="004B078E"/>
    <w:rsid w:val="004B1C85"/>
    <w:rsid w:val="004B4045"/>
    <w:rsid w:val="004B41DF"/>
    <w:rsid w:val="004B44A8"/>
    <w:rsid w:val="004B4844"/>
    <w:rsid w:val="004B5747"/>
    <w:rsid w:val="004B593D"/>
    <w:rsid w:val="004B5E11"/>
    <w:rsid w:val="004B5ECE"/>
    <w:rsid w:val="004B7736"/>
    <w:rsid w:val="004C0635"/>
    <w:rsid w:val="004C16DE"/>
    <w:rsid w:val="004C1A65"/>
    <w:rsid w:val="004C1C6F"/>
    <w:rsid w:val="004C5C3C"/>
    <w:rsid w:val="004C6655"/>
    <w:rsid w:val="004C6C86"/>
    <w:rsid w:val="004C7111"/>
    <w:rsid w:val="004C7729"/>
    <w:rsid w:val="004D1509"/>
    <w:rsid w:val="004D2178"/>
    <w:rsid w:val="004D23D2"/>
    <w:rsid w:val="004D3C7A"/>
    <w:rsid w:val="004D3F6B"/>
    <w:rsid w:val="004D41CE"/>
    <w:rsid w:val="004D63A5"/>
    <w:rsid w:val="004D7BE0"/>
    <w:rsid w:val="004E0826"/>
    <w:rsid w:val="004E33F6"/>
    <w:rsid w:val="004E3DF3"/>
    <w:rsid w:val="004E4005"/>
    <w:rsid w:val="004E433D"/>
    <w:rsid w:val="004E5801"/>
    <w:rsid w:val="004E685D"/>
    <w:rsid w:val="004E6C2B"/>
    <w:rsid w:val="004E7095"/>
    <w:rsid w:val="004E7139"/>
    <w:rsid w:val="004E7DA9"/>
    <w:rsid w:val="004E7EDA"/>
    <w:rsid w:val="004F0F50"/>
    <w:rsid w:val="004F19A0"/>
    <w:rsid w:val="004F2C92"/>
    <w:rsid w:val="004F2D71"/>
    <w:rsid w:val="004F345A"/>
    <w:rsid w:val="004F3B10"/>
    <w:rsid w:val="004F416F"/>
    <w:rsid w:val="004F5386"/>
    <w:rsid w:val="004F6103"/>
    <w:rsid w:val="004F6F24"/>
    <w:rsid w:val="004F70A9"/>
    <w:rsid w:val="004F7D25"/>
    <w:rsid w:val="004F7F16"/>
    <w:rsid w:val="00502808"/>
    <w:rsid w:val="0050328A"/>
    <w:rsid w:val="005032DF"/>
    <w:rsid w:val="005032F7"/>
    <w:rsid w:val="00503C22"/>
    <w:rsid w:val="005047BC"/>
    <w:rsid w:val="00504BB0"/>
    <w:rsid w:val="00507B46"/>
    <w:rsid w:val="00507BA5"/>
    <w:rsid w:val="00510329"/>
    <w:rsid w:val="00510453"/>
    <w:rsid w:val="0051175A"/>
    <w:rsid w:val="00514D05"/>
    <w:rsid w:val="00514DA1"/>
    <w:rsid w:val="00515FFC"/>
    <w:rsid w:val="005179E3"/>
    <w:rsid w:val="005179F6"/>
    <w:rsid w:val="00517E91"/>
    <w:rsid w:val="00520274"/>
    <w:rsid w:val="0052074C"/>
    <w:rsid w:val="0052137C"/>
    <w:rsid w:val="00522C9F"/>
    <w:rsid w:val="00523489"/>
    <w:rsid w:val="0052737F"/>
    <w:rsid w:val="00531BEB"/>
    <w:rsid w:val="00532AE2"/>
    <w:rsid w:val="0053635D"/>
    <w:rsid w:val="00536B6C"/>
    <w:rsid w:val="00537A7A"/>
    <w:rsid w:val="0054077F"/>
    <w:rsid w:val="0054408C"/>
    <w:rsid w:val="00544B30"/>
    <w:rsid w:val="00545324"/>
    <w:rsid w:val="00547013"/>
    <w:rsid w:val="00551DF4"/>
    <w:rsid w:val="00551F8A"/>
    <w:rsid w:val="005524FD"/>
    <w:rsid w:val="005537F7"/>
    <w:rsid w:val="00554013"/>
    <w:rsid w:val="00554B00"/>
    <w:rsid w:val="00554F29"/>
    <w:rsid w:val="0055522A"/>
    <w:rsid w:val="00560428"/>
    <w:rsid w:val="005608BD"/>
    <w:rsid w:val="00561510"/>
    <w:rsid w:val="00561648"/>
    <w:rsid w:val="00561885"/>
    <w:rsid w:val="005620D1"/>
    <w:rsid w:val="00563034"/>
    <w:rsid w:val="0056468D"/>
    <w:rsid w:val="005649B4"/>
    <w:rsid w:val="00564D9D"/>
    <w:rsid w:val="00566EC7"/>
    <w:rsid w:val="00567758"/>
    <w:rsid w:val="005725CD"/>
    <w:rsid w:val="00573A37"/>
    <w:rsid w:val="005744D4"/>
    <w:rsid w:val="00575864"/>
    <w:rsid w:val="00575877"/>
    <w:rsid w:val="00575F76"/>
    <w:rsid w:val="00575F88"/>
    <w:rsid w:val="00580187"/>
    <w:rsid w:val="005823BD"/>
    <w:rsid w:val="005831FA"/>
    <w:rsid w:val="0058661C"/>
    <w:rsid w:val="00586C7B"/>
    <w:rsid w:val="00591561"/>
    <w:rsid w:val="00592193"/>
    <w:rsid w:val="00593A5D"/>
    <w:rsid w:val="00593B96"/>
    <w:rsid w:val="00596B34"/>
    <w:rsid w:val="005970E6"/>
    <w:rsid w:val="005A019B"/>
    <w:rsid w:val="005A0C28"/>
    <w:rsid w:val="005A0FDC"/>
    <w:rsid w:val="005A260A"/>
    <w:rsid w:val="005A2FAA"/>
    <w:rsid w:val="005B09C7"/>
    <w:rsid w:val="005B0AAA"/>
    <w:rsid w:val="005B4036"/>
    <w:rsid w:val="005B42BA"/>
    <w:rsid w:val="005B46FD"/>
    <w:rsid w:val="005B488A"/>
    <w:rsid w:val="005B585C"/>
    <w:rsid w:val="005B594D"/>
    <w:rsid w:val="005B5D80"/>
    <w:rsid w:val="005B6D31"/>
    <w:rsid w:val="005B6D39"/>
    <w:rsid w:val="005B73B7"/>
    <w:rsid w:val="005B7F7E"/>
    <w:rsid w:val="005C0384"/>
    <w:rsid w:val="005C3A76"/>
    <w:rsid w:val="005C43F8"/>
    <w:rsid w:val="005C4CBF"/>
    <w:rsid w:val="005C4D02"/>
    <w:rsid w:val="005D023F"/>
    <w:rsid w:val="005D145E"/>
    <w:rsid w:val="005D2DF6"/>
    <w:rsid w:val="005D3B6F"/>
    <w:rsid w:val="005D44A9"/>
    <w:rsid w:val="005D6BAC"/>
    <w:rsid w:val="005E0737"/>
    <w:rsid w:val="005E129F"/>
    <w:rsid w:val="005E18B8"/>
    <w:rsid w:val="005E4602"/>
    <w:rsid w:val="005E6C46"/>
    <w:rsid w:val="005E713B"/>
    <w:rsid w:val="005F0B3A"/>
    <w:rsid w:val="005F214E"/>
    <w:rsid w:val="005F309B"/>
    <w:rsid w:val="005F30CD"/>
    <w:rsid w:val="005F3F17"/>
    <w:rsid w:val="005F40E2"/>
    <w:rsid w:val="005F6517"/>
    <w:rsid w:val="00600FDE"/>
    <w:rsid w:val="006013F5"/>
    <w:rsid w:val="00602A90"/>
    <w:rsid w:val="00602B4B"/>
    <w:rsid w:val="00602B7C"/>
    <w:rsid w:val="00602EBC"/>
    <w:rsid w:val="00603B3C"/>
    <w:rsid w:val="00607275"/>
    <w:rsid w:val="006100CE"/>
    <w:rsid w:val="006103BF"/>
    <w:rsid w:val="00611AC6"/>
    <w:rsid w:val="00612948"/>
    <w:rsid w:val="0061348A"/>
    <w:rsid w:val="006137C7"/>
    <w:rsid w:val="00614115"/>
    <w:rsid w:val="0061706F"/>
    <w:rsid w:val="0062093B"/>
    <w:rsid w:val="00620DF6"/>
    <w:rsid w:val="0062114B"/>
    <w:rsid w:val="0062196C"/>
    <w:rsid w:val="006219B7"/>
    <w:rsid w:val="00623139"/>
    <w:rsid w:val="00624915"/>
    <w:rsid w:val="00624B90"/>
    <w:rsid w:val="00624C5B"/>
    <w:rsid w:val="00626C29"/>
    <w:rsid w:val="00627768"/>
    <w:rsid w:val="00627C58"/>
    <w:rsid w:val="0063031A"/>
    <w:rsid w:val="006328D4"/>
    <w:rsid w:val="006328EA"/>
    <w:rsid w:val="00633108"/>
    <w:rsid w:val="0063442B"/>
    <w:rsid w:val="006358B3"/>
    <w:rsid w:val="00635C31"/>
    <w:rsid w:val="00635D34"/>
    <w:rsid w:val="0063620D"/>
    <w:rsid w:val="006365CA"/>
    <w:rsid w:val="00637A85"/>
    <w:rsid w:val="00640A74"/>
    <w:rsid w:val="00641DFB"/>
    <w:rsid w:val="00642C65"/>
    <w:rsid w:val="006432A5"/>
    <w:rsid w:val="00643893"/>
    <w:rsid w:val="00643A29"/>
    <w:rsid w:val="006443CA"/>
    <w:rsid w:val="0064519C"/>
    <w:rsid w:val="0064556D"/>
    <w:rsid w:val="00645880"/>
    <w:rsid w:val="006512A3"/>
    <w:rsid w:val="00652719"/>
    <w:rsid w:val="006536BF"/>
    <w:rsid w:val="00654ACB"/>
    <w:rsid w:val="0065541C"/>
    <w:rsid w:val="006556C9"/>
    <w:rsid w:val="006563A4"/>
    <w:rsid w:val="006563E5"/>
    <w:rsid w:val="006574DF"/>
    <w:rsid w:val="00657E1F"/>
    <w:rsid w:val="00657E83"/>
    <w:rsid w:val="00660670"/>
    <w:rsid w:val="00660F51"/>
    <w:rsid w:val="00663328"/>
    <w:rsid w:val="00663DD6"/>
    <w:rsid w:val="00664B96"/>
    <w:rsid w:val="00666758"/>
    <w:rsid w:val="006669D0"/>
    <w:rsid w:val="0066707F"/>
    <w:rsid w:val="00667455"/>
    <w:rsid w:val="00671B24"/>
    <w:rsid w:val="006722A2"/>
    <w:rsid w:val="0067282A"/>
    <w:rsid w:val="00672D5E"/>
    <w:rsid w:val="00673D53"/>
    <w:rsid w:val="00673DF7"/>
    <w:rsid w:val="00675563"/>
    <w:rsid w:val="00676D02"/>
    <w:rsid w:val="006808C0"/>
    <w:rsid w:val="00680B7A"/>
    <w:rsid w:val="00680C4A"/>
    <w:rsid w:val="006819E7"/>
    <w:rsid w:val="00682365"/>
    <w:rsid w:val="00682372"/>
    <w:rsid w:val="00682757"/>
    <w:rsid w:val="0068300E"/>
    <w:rsid w:val="0068469B"/>
    <w:rsid w:val="00684D79"/>
    <w:rsid w:val="00685D91"/>
    <w:rsid w:val="00687ADD"/>
    <w:rsid w:val="00691DFC"/>
    <w:rsid w:val="00691E7E"/>
    <w:rsid w:val="006935D4"/>
    <w:rsid w:val="00694D3C"/>
    <w:rsid w:val="00695334"/>
    <w:rsid w:val="00696B25"/>
    <w:rsid w:val="006A0AA8"/>
    <w:rsid w:val="006A117F"/>
    <w:rsid w:val="006A235A"/>
    <w:rsid w:val="006A23B8"/>
    <w:rsid w:val="006A3753"/>
    <w:rsid w:val="006A3C61"/>
    <w:rsid w:val="006A485F"/>
    <w:rsid w:val="006A4F0C"/>
    <w:rsid w:val="006A590F"/>
    <w:rsid w:val="006A7006"/>
    <w:rsid w:val="006A7891"/>
    <w:rsid w:val="006B1786"/>
    <w:rsid w:val="006B3523"/>
    <w:rsid w:val="006B37A8"/>
    <w:rsid w:val="006B444F"/>
    <w:rsid w:val="006B5485"/>
    <w:rsid w:val="006B62BD"/>
    <w:rsid w:val="006B7F98"/>
    <w:rsid w:val="006C0DC5"/>
    <w:rsid w:val="006C2890"/>
    <w:rsid w:val="006C2B1F"/>
    <w:rsid w:val="006C2E51"/>
    <w:rsid w:val="006C4ED0"/>
    <w:rsid w:val="006C521A"/>
    <w:rsid w:val="006C5800"/>
    <w:rsid w:val="006C7399"/>
    <w:rsid w:val="006C750C"/>
    <w:rsid w:val="006C77A8"/>
    <w:rsid w:val="006D0341"/>
    <w:rsid w:val="006D05F3"/>
    <w:rsid w:val="006D0CB3"/>
    <w:rsid w:val="006D2908"/>
    <w:rsid w:val="006D2BC2"/>
    <w:rsid w:val="006D308E"/>
    <w:rsid w:val="006D3648"/>
    <w:rsid w:val="006D5DC7"/>
    <w:rsid w:val="006D7B22"/>
    <w:rsid w:val="006E0123"/>
    <w:rsid w:val="006E0226"/>
    <w:rsid w:val="006E0F9A"/>
    <w:rsid w:val="006E12B5"/>
    <w:rsid w:val="006E2F45"/>
    <w:rsid w:val="006E31A7"/>
    <w:rsid w:val="006E3FE7"/>
    <w:rsid w:val="006E4BC2"/>
    <w:rsid w:val="006E5D0A"/>
    <w:rsid w:val="006F27DD"/>
    <w:rsid w:val="006F3920"/>
    <w:rsid w:val="006F5C96"/>
    <w:rsid w:val="006F7B64"/>
    <w:rsid w:val="007002D8"/>
    <w:rsid w:val="00701377"/>
    <w:rsid w:val="0070139C"/>
    <w:rsid w:val="007014B2"/>
    <w:rsid w:val="00701850"/>
    <w:rsid w:val="00701E4B"/>
    <w:rsid w:val="00704196"/>
    <w:rsid w:val="007048B4"/>
    <w:rsid w:val="007074BD"/>
    <w:rsid w:val="00711E9D"/>
    <w:rsid w:val="00712B90"/>
    <w:rsid w:val="00712DEA"/>
    <w:rsid w:val="00713B6C"/>
    <w:rsid w:val="00715AF1"/>
    <w:rsid w:val="00715F77"/>
    <w:rsid w:val="0071764D"/>
    <w:rsid w:val="00717CE6"/>
    <w:rsid w:val="00721A03"/>
    <w:rsid w:val="00721CEF"/>
    <w:rsid w:val="00722027"/>
    <w:rsid w:val="00722F34"/>
    <w:rsid w:val="00723DDA"/>
    <w:rsid w:val="007242A6"/>
    <w:rsid w:val="00724C6E"/>
    <w:rsid w:val="007252D8"/>
    <w:rsid w:val="0072532F"/>
    <w:rsid w:val="0072613D"/>
    <w:rsid w:val="00726E5D"/>
    <w:rsid w:val="00727375"/>
    <w:rsid w:val="007273A7"/>
    <w:rsid w:val="00727978"/>
    <w:rsid w:val="0073007D"/>
    <w:rsid w:val="00731D08"/>
    <w:rsid w:val="00732D40"/>
    <w:rsid w:val="00732DFA"/>
    <w:rsid w:val="0073740B"/>
    <w:rsid w:val="0074052D"/>
    <w:rsid w:val="00740DAC"/>
    <w:rsid w:val="007423C3"/>
    <w:rsid w:val="00742F58"/>
    <w:rsid w:val="00744E9F"/>
    <w:rsid w:val="007472B2"/>
    <w:rsid w:val="00747DED"/>
    <w:rsid w:val="00747FF4"/>
    <w:rsid w:val="0075040E"/>
    <w:rsid w:val="00750EF6"/>
    <w:rsid w:val="00751562"/>
    <w:rsid w:val="00752200"/>
    <w:rsid w:val="00754264"/>
    <w:rsid w:val="007548B7"/>
    <w:rsid w:val="0075495F"/>
    <w:rsid w:val="00754E94"/>
    <w:rsid w:val="007557E2"/>
    <w:rsid w:val="0075618A"/>
    <w:rsid w:val="00756F54"/>
    <w:rsid w:val="00757316"/>
    <w:rsid w:val="00757F70"/>
    <w:rsid w:val="007606B0"/>
    <w:rsid w:val="00760BD9"/>
    <w:rsid w:val="00762FFA"/>
    <w:rsid w:val="00763BD2"/>
    <w:rsid w:val="00764623"/>
    <w:rsid w:val="00765871"/>
    <w:rsid w:val="0076645A"/>
    <w:rsid w:val="00770271"/>
    <w:rsid w:val="00772786"/>
    <w:rsid w:val="00774997"/>
    <w:rsid w:val="00775426"/>
    <w:rsid w:val="007755C9"/>
    <w:rsid w:val="00776F36"/>
    <w:rsid w:val="007771E8"/>
    <w:rsid w:val="00777B3E"/>
    <w:rsid w:val="007827B6"/>
    <w:rsid w:val="007841A9"/>
    <w:rsid w:val="007843A5"/>
    <w:rsid w:val="00784561"/>
    <w:rsid w:val="00784F26"/>
    <w:rsid w:val="0078546D"/>
    <w:rsid w:val="0078641B"/>
    <w:rsid w:val="007871B4"/>
    <w:rsid w:val="007876CC"/>
    <w:rsid w:val="00790CAE"/>
    <w:rsid w:val="00793A2D"/>
    <w:rsid w:val="00795786"/>
    <w:rsid w:val="00795F8A"/>
    <w:rsid w:val="00796030"/>
    <w:rsid w:val="007960F3"/>
    <w:rsid w:val="007968AB"/>
    <w:rsid w:val="00797E82"/>
    <w:rsid w:val="007A0E05"/>
    <w:rsid w:val="007A2587"/>
    <w:rsid w:val="007A5D0E"/>
    <w:rsid w:val="007B20FE"/>
    <w:rsid w:val="007B7EED"/>
    <w:rsid w:val="007C03F7"/>
    <w:rsid w:val="007C0F43"/>
    <w:rsid w:val="007C1023"/>
    <w:rsid w:val="007C1DB7"/>
    <w:rsid w:val="007C3721"/>
    <w:rsid w:val="007C3CC6"/>
    <w:rsid w:val="007C43A7"/>
    <w:rsid w:val="007C5C15"/>
    <w:rsid w:val="007C6114"/>
    <w:rsid w:val="007C624C"/>
    <w:rsid w:val="007C6B68"/>
    <w:rsid w:val="007C77E2"/>
    <w:rsid w:val="007C7800"/>
    <w:rsid w:val="007C7E2C"/>
    <w:rsid w:val="007D1229"/>
    <w:rsid w:val="007D4BC3"/>
    <w:rsid w:val="007D583B"/>
    <w:rsid w:val="007E05B9"/>
    <w:rsid w:val="007E0A31"/>
    <w:rsid w:val="007E154F"/>
    <w:rsid w:val="007E19CB"/>
    <w:rsid w:val="007E3E6B"/>
    <w:rsid w:val="007E4207"/>
    <w:rsid w:val="007E4FF5"/>
    <w:rsid w:val="007E6217"/>
    <w:rsid w:val="007F16C8"/>
    <w:rsid w:val="007F1E6F"/>
    <w:rsid w:val="007F1FFB"/>
    <w:rsid w:val="007F3F7A"/>
    <w:rsid w:val="007F40E7"/>
    <w:rsid w:val="007F527A"/>
    <w:rsid w:val="007F70F9"/>
    <w:rsid w:val="00800F41"/>
    <w:rsid w:val="00802E5F"/>
    <w:rsid w:val="008038BC"/>
    <w:rsid w:val="008039C9"/>
    <w:rsid w:val="00804356"/>
    <w:rsid w:val="00804E94"/>
    <w:rsid w:val="00805DA5"/>
    <w:rsid w:val="00805DE1"/>
    <w:rsid w:val="008068D3"/>
    <w:rsid w:val="00806A19"/>
    <w:rsid w:val="00806EB7"/>
    <w:rsid w:val="00810ED0"/>
    <w:rsid w:val="00812121"/>
    <w:rsid w:val="008125E8"/>
    <w:rsid w:val="00812A6E"/>
    <w:rsid w:val="00815098"/>
    <w:rsid w:val="00815A48"/>
    <w:rsid w:val="00816946"/>
    <w:rsid w:val="00817351"/>
    <w:rsid w:val="0081748B"/>
    <w:rsid w:val="00820240"/>
    <w:rsid w:val="00820F2D"/>
    <w:rsid w:val="00821A4F"/>
    <w:rsid w:val="00821C2B"/>
    <w:rsid w:val="00821C4E"/>
    <w:rsid w:val="00822AB4"/>
    <w:rsid w:val="00822F1C"/>
    <w:rsid w:val="0082430F"/>
    <w:rsid w:val="0082612F"/>
    <w:rsid w:val="0082646C"/>
    <w:rsid w:val="00826C05"/>
    <w:rsid w:val="008315C9"/>
    <w:rsid w:val="0083376E"/>
    <w:rsid w:val="008339D7"/>
    <w:rsid w:val="0083402C"/>
    <w:rsid w:val="00835470"/>
    <w:rsid w:val="00840DA3"/>
    <w:rsid w:val="00841A6C"/>
    <w:rsid w:val="00841D49"/>
    <w:rsid w:val="008424E9"/>
    <w:rsid w:val="00842757"/>
    <w:rsid w:val="00843DA5"/>
    <w:rsid w:val="00845DB5"/>
    <w:rsid w:val="008501D7"/>
    <w:rsid w:val="00850C56"/>
    <w:rsid w:val="00851596"/>
    <w:rsid w:val="00851AD6"/>
    <w:rsid w:val="00851C96"/>
    <w:rsid w:val="008520D0"/>
    <w:rsid w:val="008543B0"/>
    <w:rsid w:val="00854A7D"/>
    <w:rsid w:val="008566B5"/>
    <w:rsid w:val="00857080"/>
    <w:rsid w:val="00860B40"/>
    <w:rsid w:val="00860EF2"/>
    <w:rsid w:val="00861FBC"/>
    <w:rsid w:val="008634AF"/>
    <w:rsid w:val="00863A5F"/>
    <w:rsid w:val="0086401E"/>
    <w:rsid w:val="00864742"/>
    <w:rsid w:val="00864E87"/>
    <w:rsid w:val="0086794A"/>
    <w:rsid w:val="0087120E"/>
    <w:rsid w:val="00871E5D"/>
    <w:rsid w:val="00872804"/>
    <w:rsid w:val="008728D2"/>
    <w:rsid w:val="0087335E"/>
    <w:rsid w:val="008735D8"/>
    <w:rsid w:val="00873EE8"/>
    <w:rsid w:val="008768B3"/>
    <w:rsid w:val="00881104"/>
    <w:rsid w:val="0088242E"/>
    <w:rsid w:val="00883754"/>
    <w:rsid w:val="00886FB0"/>
    <w:rsid w:val="0088790F"/>
    <w:rsid w:val="00887F1C"/>
    <w:rsid w:val="00890130"/>
    <w:rsid w:val="0089037A"/>
    <w:rsid w:val="008908ED"/>
    <w:rsid w:val="0089186C"/>
    <w:rsid w:val="008921D6"/>
    <w:rsid w:val="0089227C"/>
    <w:rsid w:val="00892E78"/>
    <w:rsid w:val="00895E8C"/>
    <w:rsid w:val="00896242"/>
    <w:rsid w:val="008978FD"/>
    <w:rsid w:val="00897B2D"/>
    <w:rsid w:val="00897C9C"/>
    <w:rsid w:val="008A0153"/>
    <w:rsid w:val="008A0F7B"/>
    <w:rsid w:val="008A2462"/>
    <w:rsid w:val="008A41FA"/>
    <w:rsid w:val="008A5C11"/>
    <w:rsid w:val="008A65BF"/>
    <w:rsid w:val="008A70E8"/>
    <w:rsid w:val="008A7450"/>
    <w:rsid w:val="008A7A71"/>
    <w:rsid w:val="008A7E35"/>
    <w:rsid w:val="008B1317"/>
    <w:rsid w:val="008B2951"/>
    <w:rsid w:val="008B3CF7"/>
    <w:rsid w:val="008B40D2"/>
    <w:rsid w:val="008B47DB"/>
    <w:rsid w:val="008B639E"/>
    <w:rsid w:val="008B7278"/>
    <w:rsid w:val="008B7B42"/>
    <w:rsid w:val="008C02E3"/>
    <w:rsid w:val="008C03D9"/>
    <w:rsid w:val="008C2EF6"/>
    <w:rsid w:val="008C4E73"/>
    <w:rsid w:val="008C584A"/>
    <w:rsid w:val="008D0C07"/>
    <w:rsid w:val="008D16B4"/>
    <w:rsid w:val="008D6440"/>
    <w:rsid w:val="008D647D"/>
    <w:rsid w:val="008D7884"/>
    <w:rsid w:val="008E00FC"/>
    <w:rsid w:val="008E1666"/>
    <w:rsid w:val="008E1D8F"/>
    <w:rsid w:val="008E1FB2"/>
    <w:rsid w:val="008E2C11"/>
    <w:rsid w:val="008E49F6"/>
    <w:rsid w:val="008E5191"/>
    <w:rsid w:val="008E6713"/>
    <w:rsid w:val="008E6D75"/>
    <w:rsid w:val="008F0AE0"/>
    <w:rsid w:val="008F1EA2"/>
    <w:rsid w:val="008F2ECE"/>
    <w:rsid w:val="008F475B"/>
    <w:rsid w:val="008F4963"/>
    <w:rsid w:val="008F4F42"/>
    <w:rsid w:val="008F51FC"/>
    <w:rsid w:val="008F5AC7"/>
    <w:rsid w:val="008F635E"/>
    <w:rsid w:val="008F710E"/>
    <w:rsid w:val="008F78EA"/>
    <w:rsid w:val="008F7D6C"/>
    <w:rsid w:val="00900316"/>
    <w:rsid w:val="0090033A"/>
    <w:rsid w:val="0090054B"/>
    <w:rsid w:val="00900626"/>
    <w:rsid w:val="00901772"/>
    <w:rsid w:val="00901919"/>
    <w:rsid w:val="00902AB7"/>
    <w:rsid w:val="00902C71"/>
    <w:rsid w:val="00903EBC"/>
    <w:rsid w:val="00905433"/>
    <w:rsid w:val="00905534"/>
    <w:rsid w:val="009069EA"/>
    <w:rsid w:val="00911328"/>
    <w:rsid w:val="00911BFF"/>
    <w:rsid w:val="00911D0E"/>
    <w:rsid w:val="0091386F"/>
    <w:rsid w:val="00913974"/>
    <w:rsid w:val="00914B2C"/>
    <w:rsid w:val="00914C1B"/>
    <w:rsid w:val="0091569B"/>
    <w:rsid w:val="00917452"/>
    <w:rsid w:val="009205EF"/>
    <w:rsid w:val="00921B37"/>
    <w:rsid w:val="00924462"/>
    <w:rsid w:val="009246B4"/>
    <w:rsid w:val="009247D0"/>
    <w:rsid w:val="0092579E"/>
    <w:rsid w:val="0092657C"/>
    <w:rsid w:val="009268AF"/>
    <w:rsid w:val="00927654"/>
    <w:rsid w:val="0093006C"/>
    <w:rsid w:val="0093162D"/>
    <w:rsid w:val="00934748"/>
    <w:rsid w:val="00935EBB"/>
    <w:rsid w:val="009374AB"/>
    <w:rsid w:val="00942720"/>
    <w:rsid w:val="00943BF4"/>
    <w:rsid w:val="00943D82"/>
    <w:rsid w:val="0094672F"/>
    <w:rsid w:val="00950742"/>
    <w:rsid w:val="00952D45"/>
    <w:rsid w:val="00956FA1"/>
    <w:rsid w:val="00957F46"/>
    <w:rsid w:val="0096062C"/>
    <w:rsid w:val="009608CD"/>
    <w:rsid w:val="0096217A"/>
    <w:rsid w:val="00963D80"/>
    <w:rsid w:val="00964263"/>
    <w:rsid w:val="00964273"/>
    <w:rsid w:val="00964619"/>
    <w:rsid w:val="00964CDA"/>
    <w:rsid w:val="00965341"/>
    <w:rsid w:val="00966591"/>
    <w:rsid w:val="009666E4"/>
    <w:rsid w:val="00966D18"/>
    <w:rsid w:val="00967611"/>
    <w:rsid w:val="00967F2B"/>
    <w:rsid w:val="00972B61"/>
    <w:rsid w:val="00976883"/>
    <w:rsid w:val="0098146A"/>
    <w:rsid w:val="009835EE"/>
    <w:rsid w:val="009847D0"/>
    <w:rsid w:val="009858B2"/>
    <w:rsid w:val="00986442"/>
    <w:rsid w:val="009867F1"/>
    <w:rsid w:val="009903BA"/>
    <w:rsid w:val="00991DE9"/>
    <w:rsid w:val="0099320F"/>
    <w:rsid w:val="009937FE"/>
    <w:rsid w:val="009951BE"/>
    <w:rsid w:val="00996372"/>
    <w:rsid w:val="0099670B"/>
    <w:rsid w:val="00997664"/>
    <w:rsid w:val="009A04AE"/>
    <w:rsid w:val="009A1388"/>
    <w:rsid w:val="009A1C7A"/>
    <w:rsid w:val="009A3002"/>
    <w:rsid w:val="009A3F3D"/>
    <w:rsid w:val="009A4315"/>
    <w:rsid w:val="009B0AB0"/>
    <w:rsid w:val="009B1800"/>
    <w:rsid w:val="009B1E9E"/>
    <w:rsid w:val="009B1FD4"/>
    <w:rsid w:val="009B3E20"/>
    <w:rsid w:val="009B4067"/>
    <w:rsid w:val="009B4385"/>
    <w:rsid w:val="009B4F5F"/>
    <w:rsid w:val="009B637B"/>
    <w:rsid w:val="009B79FB"/>
    <w:rsid w:val="009C0ACA"/>
    <w:rsid w:val="009C131F"/>
    <w:rsid w:val="009C13F3"/>
    <w:rsid w:val="009C1762"/>
    <w:rsid w:val="009C288A"/>
    <w:rsid w:val="009C3957"/>
    <w:rsid w:val="009C48B2"/>
    <w:rsid w:val="009C51AF"/>
    <w:rsid w:val="009C538D"/>
    <w:rsid w:val="009C6D4F"/>
    <w:rsid w:val="009C703D"/>
    <w:rsid w:val="009C76A5"/>
    <w:rsid w:val="009C77E6"/>
    <w:rsid w:val="009C7CF2"/>
    <w:rsid w:val="009C7E7C"/>
    <w:rsid w:val="009D0012"/>
    <w:rsid w:val="009D0CB1"/>
    <w:rsid w:val="009D0E29"/>
    <w:rsid w:val="009D2809"/>
    <w:rsid w:val="009D28D3"/>
    <w:rsid w:val="009D2E80"/>
    <w:rsid w:val="009D3154"/>
    <w:rsid w:val="009D4600"/>
    <w:rsid w:val="009D4755"/>
    <w:rsid w:val="009D5E7E"/>
    <w:rsid w:val="009D644D"/>
    <w:rsid w:val="009E0872"/>
    <w:rsid w:val="009E265E"/>
    <w:rsid w:val="009E2C3A"/>
    <w:rsid w:val="009E34DB"/>
    <w:rsid w:val="009E3906"/>
    <w:rsid w:val="009E3B0D"/>
    <w:rsid w:val="009E56E8"/>
    <w:rsid w:val="009E6832"/>
    <w:rsid w:val="009E6A1B"/>
    <w:rsid w:val="009E7C8E"/>
    <w:rsid w:val="009F28E8"/>
    <w:rsid w:val="009F3B13"/>
    <w:rsid w:val="009F43DA"/>
    <w:rsid w:val="009F5570"/>
    <w:rsid w:val="009F56F7"/>
    <w:rsid w:val="009F7310"/>
    <w:rsid w:val="009F7ED1"/>
    <w:rsid w:val="00A01AE6"/>
    <w:rsid w:val="00A021BA"/>
    <w:rsid w:val="00A03508"/>
    <w:rsid w:val="00A03F2A"/>
    <w:rsid w:val="00A03FE5"/>
    <w:rsid w:val="00A047EC"/>
    <w:rsid w:val="00A049E8"/>
    <w:rsid w:val="00A07A79"/>
    <w:rsid w:val="00A11F89"/>
    <w:rsid w:val="00A129FD"/>
    <w:rsid w:val="00A12BDE"/>
    <w:rsid w:val="00A12D98"/>
    <w:rsid w:val="00A12E05"/>
    <w:rsid w:val="00A140AA"/>
    <w:rsid w:val="00A15538"/>
    <w:rsid w:val="00A17731"/>
    <w:rsid w:val="00A22420"/>
    <w:rsid w:val="00A224EF"/>
    <w:rsid w:val="00A22E23"/>
    <w:rsid w:val="00A23CEA"/>
    <w:rsid w:val="00A23F5B"/>
    <w:rsid w:val="00A2406D"/>
    <w:rsid w:val="00A24F2A"/>
    <w:rsid w:val="00A25F2D"/>
    <w:rsid w:val="00A26496"/>
    <w:rsid w:val="00A2654A"/>
    <w:rsid w:val="00A271D9"/>
    <w:rsid w:val="00A275BB"/>
    <w:rsid w:val="00A27D6A"/>
    <w:rsid w:val="00A313DD"/>
    <w:rsid w:val="00A32B68"/>
    <w:rsid w:val="00A3541C"/>
    <w:rsid w:val="00A357DC"/>
    <w:rsid w:val="00A36352"/>
    <w:rsid w:val="00A368A2"/>
    <w:rsid w:val="00A37438"/>
    <w:rsid w:val="00A37924"/>
    <w:rsid w:val="00A40FA9"/>
    <w:rsid w:val="00A41FED"/>
    <w:rsid w:val="00A422A2"/>
    <w:rsid w:val="00A425A7"/>
    <w:rsid w:val="00A430E6"/>
    <w:rsid w:val="00A459C4"/>
    <w:rsid w:val="00A459D4"/>
    <w:rsid w:val="00A45DB2"/>
    <w:rsid w:val="00A4643D"/>
    <w:rsid w:val="00A46FB8"/>
    <w:rsid w:val="00A47305"/>
    <w:rsid w:val="00A473B1"/>
    <w:rsid w:val="00A475F5"/>
    <w:rsid w:val="00A47C2C"/>
    <w:rsid w:val="00A47CF3"/>
    <w:rsid w:val="00A51D5C"/>
    <w:rsid w:val="00A52998"/>
    <w:rsid w:val="00A532C2"/>
    <w:rsid w:val="00A5336E"/>
    <w:rsid w:val="00A57861"/>
    <w:rsid w:val="00A57890"/>
    <w:rsid w:val="00A57BEB"/>
    <w:rsid w:val="00A61355"/>
    <w:rsid w:val="00A6151A"/>
    <w:rsid w:val="00A61A37"/>
    <w:rsid w:val="00A6261C"/>
    <w:rsid w:val="00A63C72"/>
    <w:rsid w:val="00A64BE3"/>
    <w:rsid w:val="00A64D1C"/>
    <w:rsid w:val="00A6600E"/>
    <w:rsid w:val="00A66385"/>
    <w:rsid w:val="00A66440"/>
    <w:rsid w:val="00A669CC"/>
    <w:rsid w:val="00A671DB"/>
    <w:rsid w:val="00A70EA2"/>
    <w:rsid w:val="00A717D1"/>
    <w:rsid w:val="00A72391"/>
    <w:rsid w:val="00A72A5A"/>
    <w:rsid w:val="00A73304"/>
    <w:rsid w:val="00A73A81"/>
    <w:rsid w:val="00A73C1E"/>
    <w:rsid w:val="00A75C3C"/>
    <w:rsid w:val="00A76280"/>
    <w:rsid w:val="00A7669D"/>
    <w:rsid w:val="00A77725"/>
    <w:rsid w:val="00A8139C"/>
    <w:rsid w:val="00A82503"/>
    <w:rsid w:val="00A82565"/>
    <w:rsid w:val="00A82B7E"/>
    <w:rsid w:val="00A83AB7"/>
    <w:rsid w:val="00A867E6"/>
    <w:rsid w:val="00A86B8C"/>
    <w:rsid w:val="00A86C63"/>
    <w:rsid w:val="00A91485"/>
    <w:rsid w:val="00A92C27"/>
    <w:rsid w:val="00A92C28"/>
    <w:rsid w:val="00A937A0"/>
    <w:rsid w:val="00A94E2A"/>
    <w:rsid w:val="00A95BEA"/>
    <w:rsid w:val="00A979FF"/>
    <w:rsid w:val="00A97B5D"/>
    <w:rsid w:val="00A97F38"/>
    <w:rsid w:val="00AA0043"/>
    <w:rsid w:val="00AA11A5"/>
    <w:rsid w:val="00AA1AA1"/>
    <w:rsid w:val="00AA208B"/>
    <w:rsid w:val="00AA48AB"/>
    <w:rsid w:val="00AA52C9"/>
    <w:rsid w:val="00AB0854"/>
    <w:rsid w:val="00AB1078"/>
    <w:rsid w:val="00AB2E5B"/>
    <w:rsid w:val="00AB37C7"/>
    <w:rsid w:val="00AB40FA"/>
    <w:rsid w:val="00AB648D"/>
    <w:rsid w:val="00AB7345"/>
    <w:rsid w:val="00AB7881"/>
    <w:rsid w:val="00AB7907"/>
    <w:rsid w:val="00AC054D"/>
    <w:rsid w:val="00AC0C54"/>
    <w:rsid w:val="00AC2669"/>
    <w:rsid w:val="00AC2C70"/>
    <w:rsid w:val="00AC3A07"/>
    <w:rsid w:val="00AC54E1"/>
    <w:rsid w:val="00AD06FB"/>
    <w:rsid w:val="00AD1A66"/>
    <w:rsid w:val="00AD26FA"/>
    <w:rsid w:val="00AD33A9"/>
    <w:rsid w:val="00AD5EC1"/>
    <w:rsid w:val="00AD6F49"/>
    <w:rsid w:val="00AE0C5C"/>
    <w:rsid w:val="00AE1431"/>
    <w:rsid w:val="00AE15AB"/>
    <w:rsid w:val="00AE38CD"/>
    <w:rsid w:val="00AE53B7"/>
    <w:rsid w:val="00AE58F2"/>
    <w:rsid w:val="00AE670C"/>
    <w:rsid w:val="00AE6A0F"/>
    <w:rsid w:val="00AE74F5"/>
    <w:rsid w:val="00AF2A53"/>
    <w:rsid w:val="00AF3300"/>
    <w:rsid w:val="00AF444A"/>
    <w:rsid w:val="00AF49CD"/>
    <w:rsid w:val="00AF56B8"/>
    <w:rsid w:val="00AF5716"/>
    <w:rsid w:val="00AF69DA"/>
    <w:rsid w:val="00AF6ECC"/>
    <w:rsid w:val="00B0070E"/>
    <w:rsid w:val="00B0154B"/>
    <w:rsid w:val="00B033CE"/>
    <w:rsid w:val="00B03DFF"/>
    <w:rsid w:val="00B03F7B"/>
    <w:rsid w:val="00B105B9"/>
    <w:rsid w:val="00B120E1"/>
    <w:rsid w:val="00B124E9"/>
    <w:rsid w:val="00B12FEE"/>
    <w:rsid w:val="00B15695"/>
    <w:rsid w:val="00B1584A"/>
    <w:rsid w:val="00B15A0E"/>
    <w:rsid w:val="00B1675A"/>
    <w:rsid w:val="00B174B5"/>
    <w:rsid w:val="00B17DA0"/>
    <w:rsid w:val="00B20744"/>
    <w:rsid w:val="00B224A0"/>
    <w:rsid w:val="00B22F36"/>
    <w:rsid w:val="00B23489"/>
    <w:rsid w:val="00B23CFA"/>
    <w:rsid w:val="00B23D15"/>
    <w:rsid w:val="00B24316"/>
    <w:rsid w:val="00B25B8C"/>
    <w:rsid w:val="00B260AF"/>
    <w:rsid w:val="00B2632B"/>
    <w:rsid w:val="00B26872"/>
    <w:rsid w:val="00B27DAD"/>
    <w:rsid w:val="00B31720"/>
    <w:rsid w:val="00B35391"/>
    <w:rsid w:val="00B36CCD"/>
    <w:rsid w:val="00B36DC3"/>
    <w:rsid w:val="00B37770"/>
    <w:rsid w:val="00B41F93"/>
    <w:rsid w:val="00B44965"/>
    <w:rsid w:val="00B44ABC"/>
    <w:rsid w:val="00B4548E"/>
    <w:rsid w:val="00B458B6"/>
    <w:rsid w:val="00B45E05"/>
    <w:rsid w:val="00B45E17"/>
    <w:rsid w:val="00B4612A"/>
    <w:rsid w:val="00B466AD"/>
    <w:rsid w:val="00B53ABF"/>
    <w:rsid w:val="00B547F6"/>
    <w:rsid w:val="00B55E52"/>
    <w:rsid w:val="00B5665F"/>
    <w:rsid w:val="00B572CB"/>
    <w:rsid w:val="00B57366"/>
    <w:rsid w:val="00B574F1"/>
    <w:rsid w:val="00B6115F"/>
    <w:rsid w:val="00B63CBF"/>
    <w:rsid w:val="00B63E73"/>
    <w:rsid w:val="00B6557F"/>
    <w:rsid w:val="00B67430"/>
    <w:rsid w:val="00B67623"/>
    <w:rsid w:val="00B67D7E"/>
    <w:rsid w:val="00B67F90"/>
    <w:rsid w:val="00B705CE"/>
    <w:rsid w:val="00B70615"/>
    <w:rsid w:val="00B709A1"/>
    <w:rsid w:val="00B72D46"/>
    <w:rsid w:val="00B73087"/>
    <w:rsid w:val="00B739BD"/>
    <w:rsid w:val="00B739FC"/>
    <w:rsid w:val="00B73BE8"/>
    <w:rsid w:val="00B740E9"/>
    <w:rsid w:val="00B75874"/>
    <w:rsid w:val="00B76795"/>
    <w:rsid w:val="00B76D4A"/>
    <w:rsid w:val="00B774DF"/>
    <w:rsid w:val="00B779F8"/>
    <w:rsid w:val="00B77FDD"/>
    <w:rsid w:val="00B814FC"/>
    <w:rsid w:val="00B8227D"/>
    <w:rsid w:val="00B82BED"/>
    <w:rsid w:val="00B83FA2"/>
    <w:rsid w:val="00B8462A"/>
    <w:rsid w:val="00B85B69"/>
    <w:rsid w:val="00B86DF2"/>
    <w:rsid w:val="00B87486"/>
    <w:rsid w:val="00B92C9D"/>
    <w:rsid w:val="00B930C8"/>
    <w:rsid w:val="00B94895"/>
    <w:rsid w:val="00B94C9F"/>
    <w:rsid w:val="00B96E61"/>
    <w:rsid w:val="00BA03AB"/>
    <w:rsid w:val="00BA0E65"/>
    <w:rsid w:val="00BA1DAC"/>
    <w:rsid w:val="00BA3571"/>
    <w:rsid w:val="00BA3752"/>
    <w:rsid w:val="00BA3E9A"/>
    <w:rsid w:val="00BA4CC3"/>
    <w:rsid w:val="00BA4EC2"/>
    <w:rsid w:val="00BA5F12"/>
    <w:rsid w:val="00BA68BB"/>
    <w:rsid w:val="00BA7198"/>
    <w:rsid w:val="00BA75AF"/>
    <w:rsid w:val="00BA7FE9"/>
    <w:rsid w:val="00BB0383"/>
    <w:rsid w:val="00BB0CB8"/>
    <w:rsid w:val="00BB271C"/>
    <w:rsid w:val="00BB310B"/>
    <w:rsid w:val="00BB313F"/>
    <w:rsid w:val="00BB38EB"/>
    <w:rsid w:val="00BB59B4"/>
    <w:rsid w:val="00BB64F1"/>
    <w:rsid w:val="00BB73C5"/>
    <w:rsid w:val="00BC0D92"/>
    <w:rsid w:val="00BC1107"/>
    <w:rsid w:val="00BC1130"/>
    <w:rsid w:val="00BC2990"/>
    <w:rsid w:val="00BC2F41"/>
    <w:rsid w:val="00BC4BC5"/>
    <w:rsid w:val="00BC680F"/>
    <w:rsid w:val="00BC7579"/>
    <w:rsid w:val="00BD0CEB"/>
    <w:rsid w:val="00BD2734"/>
    <w:rsid w:val="00BD2BDE"/>
    <w:rsid w:val="00BD4BF9"/>
    <w:rsid w:val="00BD69B9"/>
    <w:rsid w:val="00BD76E3"/>
    <w:rsid w:val="00BE0529"/>
    <w:rsid w:val="00BE120E"/>
    <w:rsid w:val="00BE38D6"/>
    <w:rsid w:val="00BE5844"/>
    <w:rsid w:val="00BE62C8"/>
    <w:rsid w:val="00BF012D"/>
    <w:rsid w:val="00BF0CB5"/>
    <w:rsid w:val="00BF180D"/>
    <w:rsid w:val="00BF1ADC"/>
    <w:rsid w:val="00BF2DFD"/>
    <w:rsid w:val="00BF4148"/>
    <w:rsid w:val="00BF6115"/>
    <w:rsid w:val="00BF6EFF"/>
    <w:rsid w:val="00C0009B"/>
    <w:rsid w:val="00C0204A"/>
    <w:rsid w:val="00C02BB0"/>
    <w:rsid w:val="00C05D59"/>
    <w:rsid w:val="00C07610"/>
    <w:rsid w:val="00C115D9"/>
    <w:rsid w:val="00C11A3F"/>
    <w:rsid w:val="00C1315F"/>
    <w:rsid w:val="00C13C4E"/>
    <w:rsid w:val="00C15B8B"/>
    <w:rsid w:val="00C16A96"/>
    <w:rsid w:val="00C1776F"/>
    <w:rsid w:val="00C208A6"/>
    <w:rsid w:val="00C2189B"/>
    <w:rsid w:val="00C23194"/>
    <w:rsid w:val="00C236DC"/>
    <w:rsid w:val="00C23ED3"/>
    <w:rsid w:val="00C244DA"/>
    <w:rsid w:val="00C24B32"/>
    <w:rsid w:val="00C24B72"/>
    <w:rsid w:val="00C24C39"/>
    <w:rsid w:val="00C2581A"/>
    <w:rsid w:val="00C25FE5"/>
    <w:rsid w:val="00C27BE6"/>
    <w:rsid w:val="00C31448"/>
    <w:rsid w:val="00C31AC6"/>
    <w:rsid w:val="00C32100"/>
    <w:rsid w:val="00C32FEB"/>
    <w:rsid w:val="00C33545"/>
    <w:rsid w:val="00C3568B"/>
    <w:rsid w:val="00C36E21"/>
    <w:rsid w:val="00C407E4"/>
    <w:rsid w:val="00C42081"/>
    <w:rsid w:val="00C42772"/>
    <w:rsid w:val="00C43101"/>
    <w:rsid w:val="00C43E64"/>
    <w:rsid w:val="00C45F49"/>
    <w:rsid w:val="00C46027"/>
    <w:rsid w:val="00C47C2C"/>
    <w:rsid w:val="00C505E0"/>
    <w:rsid w:val="00C53142"/>
    <w:rsid w:val="00C53B5D"/>
    <w:rsid w:val="00C54303"/>
    <w:rsid w:val="00C56288"/>
    <w:rsid w:val="00C564C6"/>
    <w:rsid w:val="00C5767C"/>
    <w:rsid w:val="00C6017B"/>
    <w:rsid w:val="00C60482"/>
    <w:rsid w:val="00C61939"/>
    <w:rsid w:val="00C61FBC"/>
    <w:rsid w:val="00C6246E"/>
    <w:rsid w:val="00C657C9"/>
    <w:rsid w:val="00C65FE9"/>
    <w:rsid w:val="00C66288"/>
    <w:rsid w:val="00C66742"/>
    <w:rsid w:val="00C667D7"/>
    <w:rsid w:val="00C71D51"/>
    <w:rsid w:val="00C7485C"/>
    <w:rsid w:val="00C74950"/>
    <w:rsid w:val="00C74C06"/>
    <w:rsid w:val="00C74FCD"/>
    <w:rsid w:val="00C7649F"/>
    <w:rsid w:val="00C7766F"/>
    <w:rsid w:val="00C818A8"/>
    <w:rsid w:val="00C827F2"/>
    <w:rsid w:val="00C82AF9"/>
    <w:rsid w:val="00C82C3B"/>
    <w:rsid w:val="00C82DC8"/>
    <w:rsid w:val="00C83EAE"/>
    <w:rsid w:val="00C8498C"/>
    <w:rsid w:val="00C84A2A"/>
    <w:rsid w:val="00C85C99"/>
    <w:rsid w:val="00C86CBA"/>
    <w:rsid w:val="00C91D0A"/>
    <w:rsid w:val="00C93187"/>
    <w:rsid w:val="00C94AF7"/>
    <w:rsid w:val="00C95A49"/>
    <w:rsid w:val="00C9789F"/>
    <w:rsid w:val="00CA3DB8"/>
    <w:rsid w:val="00CA3F77"/>
    <w:rsid w:val="00CA4ADC"/>
    <w:rsid w:val="00CA4EB8"/>
    <w:rsid w:val="00CA5D07"/>
    <w:rsid w:val="00CA68EB"/>
    <w:rsid w:val="00CB0486"/>
    <w:rsid w:val="00CB0619"/>
    <w:rsid w:val="00CB1967"/>
    <w:rsid w:val="00CB1ADE"/>
    <w:rsid w:val="00CB1B7B"/>
    <w:rsid w:val="00CB2C1F"/>
    <w:rsid w:val="00CB3F3F"/>
    <w:rsid w:val="00CB3FF2"/>
    <w:rsid w:val="00CB437F"/>
    <w:rsid w:val="00CB4CAA"/>
    <w:rsid w:val="00CB4DB6"/>
    <w:rsid w:val="00CB5BCF"/>
    <w:rsid w:val="00CB788F"/>
    <w:rsid w:val="00CC274A"/>
    <w:rsid w:val="00CC33A8"/>
    <w:rsid w:val="00CC4B8A"/>
    <w:rsid w:val="00CC555C"/>
    <w:rsid w:val="00CC6AA2"/>
    <w:rsid w:val="00CC6F11"/>
    <w:rsid w:val="00CC7677"/>
    <w:rsid w:val="00CD0561"/>
    <w:rsid w:val="00CD11FC"/>
    <w:rsid w:val="00CD40FC"/>
    <w:rsid w:val="00CD458E"/>
    <w:rsid w:val="00CD5D22"/>
    <w:rsid w:val="00CE06BF"/>
    <w:rsid w:val="00CE1F3C"/>
    <w:rsid w:val="00CE3C61"/>
    <w:rsid w:val="00CE426B"/>
    <w:rsid w:val="00CE53E0"/>
    <w:rsid w:val="00CE5E6C"/>
    <w:rsid w:val="00CE6419"/>
    <w:rsid w:val="00CE6589"/>
    <w:rsid w:val="00CE77AF"/>
    <w:rsid w:val="00CE7CF6"/>
    <w:rsid w:val="00CF0CDF"/>
    <w:rsid w:val="00CF1F54"/>
    <w:rsid w:val="00CF3163"/>
    <w:rsid w:val="00CF36B6"/>
    <w:rsid w:val="00CF45B3"/>
    <w:rsid w:val="00CF460D"/>
    <w:rsid w:val="00CF493E"/>
    <w:rsid w:val="00CF5235"/>
    <w:rsid w:val="00CF6291"/>
    <w:rsid w:val="00CF6BF9"/>
    <w:rsid w:val="00CF6F1B"/>
    <w:rsid w:val="00CF7D4C"/>
    <w:rsid w:val="00D006D6"/>
    <w:rsid w:val="00D00AFB"/>
    <w:rsid w:val="00D029B8"/>
    <w:rsid w:val="00D030A8"/>
    <w:rsid w:val="00D06308"/>
    <w:rsid w:val="00D06DAA"/>
    <w:rsid w:val="00D07D15"/>
    <w:rsid w:val="00D11900"/>
    <w:rsid w:val="00D12132"/>
    <w:rsid w:val="00D14488"/>
    <w:rsid w:val="00D14FA1"/>
    <w:rsid w:val="00D169A2"/>
    <w:rsid w:val="00D205B8"/>
    <w:rsid w:val="00D20948"/>
    <w:rsid w:val="00D21678"/>
    <w:rsid w:val="00D22542"/>
    <w:rsid w:val="00D235A9"/>
    <w:rsid w:val="00D235B0"/>
    <w:rsid w:val="00D23A57"/>
    <w:rsid w:val="00D25047"/>
    <w:rsid w:val="00D25934"/>
    <w:rsid w:val="00D259B8"/>
    <w:rsid w:val="00D275C1"/>
    <w:rsid w:val="00D27961"/>
    <w:rsid w:val="00D3126E"/>
    <w:rsid w:val="00D31A30"/>
    <w:rsid w:val="00D326B5"/>
    <w:rsid w:val="00D332AC"/>
    <w:rsid w:val="00D33CF3"/>
    <w:rsid w:val="00D33FAF"/>
    <w:rsid w:val="00D34AD8"/>
    <w:rsid w:val="00D34BAA"/>
    <w:rsid w:val="00D37683"/>
    <w:rsid w:val="00D449BA"/>
    <w:rsid w:val="00D470E8"/>
    <w:rsid w:val="00D473CD"/>
    <w:rsid w:val="00D506A6"/>
    <w:rsid w:val="00D51ACD"/>
    <w:rsid w:val="00D520E3"/>
    <w:rsid w:val="00D5362B"/>
    <w:rsid w:val="00D545DC"/>
    <w:rsid w:val="00D54BAA"/>
    <w:rsid w:val="00D5570D"/>
    <w:rsid w:val="00D55B3D"/>
    <w:rsid w:val="00D56A1B"/>
    <w:rsid w:val="00D57687"/>
    <w:rsid w:val="00D60170"/>
    <w:rsid w:val="00D60639"/>
    <w:rsid w:val="00D61F55"/>
    <w:rsid w:val="00D62058"/>
    <w:rsid w:val="00D62B79"/>
    <w:rsid w:val="00D655BB"/>
    <w:rsid w:val="00D65E63"/>
    <w:rsid w:val="00D661B7"/>
    <w:rsid w:val="00D664FB"/>
    <w:rsid w:val="00D66A33"/>
    <w:rsid w:val="00D67DEE"/>
    <w:rsid w:val="00D70FC8"/>
    <w:rsid w:val="00D71DC8"/>
    <w:rsid w:val="00D720CE"/>
    <w:rsid w:val="00D728FA"/>
    <w:rsid w:val="00D75397"/>
    <w:rsid w:val="00D804BD"/>
    <w:rsid w:val="00D80A26"/>
    <w:rsid w:val="00D82047"/>
    <w:rsid w:val="00D84C6F"/>
    <w:rsid w:val="00D85814"/>
    <w:rsid w:val="00D865F4"/>
    <w:rsid w:val="00D86C6C"/>
    <w:rsid w:val="00D86DEE"/>
    <w:rsid w:val="00D9008B"/>
    <w:rsid w:val="00D912A2"/>
    <w:rsid w:val="00D9171E"/>
    <w:rsid w:val="00D9264B"/>
    <w:rsid w:val="00D92931"/>
    <w:rsid w:val="00D936CE"/>
    <w:rsid w:val="00D94279"/>
    <w:rsid w:val="00D979E5"/>
    <w:rsid w:val="00D97A44"/>
    <w:rsid w:val="00DA0E39"/>
    <w:rsid w:val="00DA2707"/>
    <w:rsid w:val="00DA2BC3"/>
    <w:rsid w:val="00DA41A7"/>
    <w:rsid w:val="00DA624C"/>
    <w:rsid w:val="00DB23EC"/>
    <w:rsid w:val="00DB30D5"/>
    <w:rsid w:val="00DB335F"/>
    <w:rsid w:val="00DB4D62"/>
    <w:rsid w:val="00DB57D8"/>
    <w:rsid w:val="00DB5DAB"/>
    <w:rsid w:val="00DB654B"/>
    <w:rsid w:val="00DB6566"/>
    <w:rsid w:val="00DB6FDA"/>
    <w:rsid w:val="00DB775F"/>
    <w:rsid w:val="00DB7900"/>
    <w:rsid w:val="00DB7CC2"/>
    <w:rsid w:val="00DC0D45"/>
    <w:rsid w:val="00DC16C0"/>
    <w:rsid w:val="00DC37E3"/>
    <w:rsid w:val="00DC4615"/>
    <w:rsid w:val="00DC49E1"/>
    <w:rsid w:val="00DC4AF9"/>
    <w:rsid w:val="00DC5330"/>
    <w:rsid w:val="00DC6679"/>
    <w:rsid w:val="00DC6C8B"/>
    <w:rsid w:val="00DC6CE9"/>
    <w:rsid w:val="00DC7AFA"/>
    <w:rsid w:val="00DD14C6"/>
    <w:rsid w:val="00DD1FFF"/>
    <w:rsid w:val="00DD23F7"/>
    <w:rsid w:val="00DD267D"/>
    <w:rsid w:val="00DD2CFF"/>
    <w:rsid w:val="00DD30E7"/>
    <w:rsid w:val="00DD3695"/>
    <w:rsid w:val="00DD3B7B"/>
    <w:rsid w:val="00DD4B9F"/>
    <w:rsid w:val="00DD6047"/>
    <w:rsid w:val="00DD61AA"/>
    <w:rsid w:val="00DD64DB"/>
    <w:rsid w:val="00DD6C0D"/>
    <w:rsid w:val="00DE0810"/>
    <w:rsid w:val="00DE138B"/>
    <w:rsid w:val="00DE301D"/>
    <w:rsid w:val="00DE4203"/>
    <w:rsid w:val="00DE4303"/>
    <w:rsid w:val="00DE4CD5"/>
    <w:rsid w:val="00DE4D9C"/>
    <w:rsid w:val="00DE5A84"/>
    <w:rsid w:val="00DE5AE4"/>
    <w:rsid w:val="00DE5F78"/>
    <w:rsid w:val="00DE69F9"/>
    <w:rsid w:val="00DE7DCC"/>
    <w:rsid w:val="00DF142F"/>
    <w:rsid w:val="00DF185E"/>
    <w:rsid w:val="00DF2227"/>
    <w:rsid w:val="00DF25A4"/>
    <w:rsid w:val="00DF3C72"/>
    <w:rsid w:val="00DF4D47"/>
    <w:rsid w:val="00DF4F4B"/>
    <w:rsid w:val="00DF51A5"/>
    <w:rsid w:val="00DF54CB"/>
    <w:rsid w:val="00DF5DF0"/>
    <w:rsid w:val="00DF6EF0"/>
    <w:rsid w:val="00DF7728"/>
    <w:rsid w:val="00E00786"/>
    <w:rsid w:val="00E00F87"/>
    <w:rsid w:val="00E01B81"/>
    <w:rsid w:val="00E01D8C"/>
    <w:rsid w:val="00E01F1C"/>
    <w:rsid w:val="00E02C16"/>
    <w:rsid w:val="00E03F69"/>
    <w:rsid w:val="00E053F2"/>
    <w:rsid w:val="00E05EBF"/>
    <w:rsid w:val="00E06080"/>
    <w:rsid w:val="00E063C1"/>
    <w:rsid w:val="00E06765"/>
    <w:rsid w:val="00E076FE"/>
    <w:rsid w:val="00E07A41"/>
    <w:rsid w:val="00E07BFB"/>
    <w:rsid w:val="00E1030D"/>
    <w:rsid w:val="00E1099E"/>
    <w:rsid w:val="00E14F54"/>
    <w:rsid w:val="00E15C33"/>
    <w:rsid w:val="00E16285"/>
    <w:rsid w:val="00E17C6D"/>
    <w:rsid w:val="00E2082D"/>
    <w:rsid w:val="00E20946"/>
    <w:rsid w:val="00E21695"/>
    <w:rsid w:val="00E21D2A"/>
    <w:rsid w:val="00E21D38"/>
    <w:rsid w:val="00E225D2"/>
    <w:rsid w:val="00E23E1D"/>
    <w:rsid w:val="00E23FFB"/>
    <w:rsid w:val="00E24C5F"/>
    <w:rsid w:val="00E24DFF"/>
    <w:rsid w:val="00E25438"/>
    <w:rsid w:val="00E2687B"/>
    <w:rsid w:val="00E278C6"/>
    <w:rsid w:val="00E3158A"/>
    <w:rsid w:val="00E32F6D"/>
    <w:rsid w:val="00E332E1"/>
    <w:rsid w:val="00E346E8"/>
    <w:rsid w:val="00E36D8F"/>
    <w:rsid w:val="00E375EE"/>
    <w:rsid w:val="00E4044C"/>
    <w:rsid w:val="00E40627"/>
    <w:rsid w:val="00E4114D"/>
    <w:rsid w:val="00E41342"/>
    <w:rsid w:val="00E418B8"/>
    <w:rsid w:val="00E4197C"/>
    <w:rsid w:val="00E42431"/>
    <w:rsid w:val="00E43FB5"/>
    <w:rsid w:val="00E44023"/>
    <w:rsid w:val="00E44652"/>
    <w:rsid w:val="00E4504C"/>
    <w:rsid w:val="00E45891"/>
    <w:rsid w:val="00E46A05"/>
    <w:rsid w:val="00E47872"/>
    <w:rsid w:val="00E504DF"/>
    <w:rsid w:val="00E51927"/>
    <w:rsid w:val="00E52166"/>
    <w:rsid w:val="00E5248C"/>
    <w:rsid w:val="00E527BE"/>
    <w:rsid w:val="00E5396D"/>
    <w:rsid w:val="00E53D1D"/>
    <w:rsid w:val="00E5458E"/>
    <w:rsid w:val="00E549B5"/>
    <w:rsid w:val="00E5596C"/>
    <w:rsid w:val="00E56526"/>
    <w:rsid w:val="00E56DAA"/>
    <w:rsid w:val="00E602B2"/>
    <w:rsid w:val="00E60938"/>
    <w:rsid w:val="00E61895"/>
    <w:rsid w:val="00E61A38"/>
    <w:rsid w:val="00E651C0"/>
    <w:rsid w:val="00E66D51"/>
    <w:rsid w:val="00E7040F"/>
    <w:rsid w:val="00E73372"/>
    <w:rsid w:val="00E7338A"/>
    <w:rsid w:val="00E74AC5"/>
    <w:rsid w:val="00E808B1"/>
    <w:rsid w:val="00E8167C"/>
    <w:rsid w:val="00E81810"/>
    <w:rsid w:val="00E82CA2"/>
    <w:rsid w:val="00E83155"/>
    <w:rsid w:val="00E8319B"/>
    <w:rsid w:val="00E831F6"/>
    <w:rsid w:val="00E83C1E"/>
    <w:rsid w:val="00E83CA0"/>
    <w:rsid w:val="00E83E64"/>
    <w:rsid w:val="00E844E9"/>
    <w:rsid w:val="00E85CF4"/>
    <w:rsid w:val="00E85EA3"/>
    <w:rsid w:val="00E863FA"/>
    <w:rsid w:val="00E915B1"/>
    <w:rsid w:val="00E919C3"/>
    <w:rsid w:val="00E91C75"/>
    <w:rsid w:val="00E92B64"/>
    <w:rsid w:val="00E92C19"/>
    <w:rsid w:val="00E94E84"/>
    <w:rsid w:val="00E957AB"/>
    <w:rsid w:val="00E95A1A"/>
    <w:rsid w:val="00EA1BC6"/>
    <w:rsid w:val="00EA1CFC"/>
    <w:rsid w:val="00EA2D07"/>
    <w:rsid w:val="00EA34C9"/>
    <w:rsid w:val="00EA3503"/>
    <w:rsid w:val="00EA598B"/>
    <w:rsid w:val="00EA6DAF"/>
    <w:rsid w:val="00EA7C81"/>
    <w:rsid w:val="00EB1544"/>
    <w:rsid w:val="00EB3076"/>
    <w:rsid w:val="00EB3878"/>
    <w:rsid w:val="00EB4BBC"/>
    <w:rsid w:val="00EB4D64"/>
    <w:rsid w:val="00EB4F46"/>
    <w:rsid w:val="00EB5A08"/>
    <w:rsid w:val="00EB5E5D"/>
    <w:rsid w:val="00EB7CF2"/>
    <w:rsid w:val="00EC0DA3"/>
    <w:rsid w:val="00EC1BED"/>
    <w:rsid w:val="00EC1C60"/>
    <w:rsid w:val="00EC1F35"/>
    <w:rsid w:val="00EC43A4"/>
    <w:rsid w:val="00EC51E8"/>
    <w:rsid w:val="00EC550A"/>
    <w:rsid w:val="00EC6429"/>
    <w:rsid w:val="00EC6AC1"/>
    <w:rsid w:val="00ED27B2"/>
    <w:rsid w:val="00ED3496"/>
    <w:rsid w:val="00ED3B71"/>
    <w:rsid w:val="00ED3D87"/>
    <w:rsid w:val="00ED52CC"/>
    <w:rsid w:val="00ED5826"/>
    <w:rsid w:val="00ED6EBA"/>
    <w:rsid w:val="00EE163C"/>
    <w:rsid w:val="00EE1B32"/>
    <w:rsid w:val="00EE3E9A"/>
    <w:rsid w:val="00EE5CB8"/>
    <w:rsid w:val="00EE6300"/>
    <w:rsid w:val="00EF08D1"/>
    <w:rsid w:val="00EF0AAA"/>
    <w:rsid w:val="00EF0B97"/>
    <w:rsid w:val="00EF0DA7"/>
    <w:rsid w:val="00EF1AD4"/>
    <w:rsid w:val="00EF2FE2"/>
    <w:rsid w:val="00EF3219"/>
    <w:rsid w:val="00EF3252"/>
    <w:rsid w:val="00EF38F0"/>
    <w:rsid w:val="00EF540A"/>
    <w:rsid w:val="00EF541B"/>
    <w:rsid w:val="00EF6003"/>
    <w:rsid w:val="00EF62C5"/>
    <w:rsid w:val="00EF66A0"/>
    <w:rsid w:val="00EF6C76"/>
    <w:rsid w:val="00EF7D71"/>
    <w:rsid w:val="00EF7DB9"/>
    <w:rsid w:val="00EF7F57"/>
    <w:rsid w:val="00F0040F"/>
    <w:rsid w:val="00F01A1D"/>
    <w:rsid w:val="00F04673"/>
    <w:rsid w:val="00F04A8B"/>
    <w:rsid w:val="00F04F9B"/>
    <w:rsid w:val="00F05705"/>
    <w:rsid w:val="00F05F71"/>
    <w:rsid w:val="00F05FEB"/>
    <w:rsid w:val="00F06FF4"/>
    <w:rsid w:val="00F07450"/>
    <w:rsid w:val="00F07C76"/>
    <w:rsid w:val="00F11A6D"/>
    <w:rsid w:val="00F122A8"/>
    <w:rsid w:val="00F12674"/>
    <w:rsid w:val="00F12CEE"/>
    <w:rsid w:val="00F12FDC"/>
    <w:rsid w:val="00F13339"/>
    <w:rsid w:val="00F166C6"/>
    <w:rsid w:val="00F20D77"/>
    <w:rsid w:val="00F210CF"/>
    <w:rsid w:val="00F22B0E"/>
    <w:rsid w:val="00F2316B"/>
    <w:rsid w:val="00F23339"/>
    <w:rsid w:val="00F235C1"/>
    <w:rsid w:val="00F241BD"/>
    <w:rsid w:val="00F24D7D"/>
    <w:rsid w:val="00F25908"/>
    <w:rsid w:val="00F265F1"/>
    <w:rsid w:val="00F31B87"/>
    <w:rsid w:val="00F339F2"/>
    <w:rsid w:val="00F33D38"/>
    <w:rsid w:val="00F33F21"/>
    <w:rsid w:val="00F343D5"/>
    <w:rsid w:val="00F35231"/>
    <w:rsid w:val="00F35E02"/>
    <w:rsid w:val="00F45776"/>
    <w:rsid w:val="00F45F30"/>
    <w:rsid w:val="00F47052"/>
    <w:rsid w:val="00F4712C"/>
    <w:rsid w:val="00F527FA"/>
    <w:rsid w:val="00F553E9"/>
    <w:rsid w:val="00F568F4"/>
    <w:rsid w:val="00F5715F"/>
    <w:rsid w:val="00F6144C"/>
    <w:rsid w:val="00F61531"/>
    <w:rsid w:val="00F62308"/>
    <w:rsid w:val="00F62736"/>
    <w:rsid w:val="00F648EC"/>
    <w:rsid w:val="00F64AF9"/>
    <w:rsid w:val="00F64E07"/>
    <w:rsid w:val="00F651C7"/>
    <w:rsid w:val="00F7016C"/>
    <w:rsid w:val="00F703DA"/>
    <w:rsid w:val="00F70C62"/>
    <w:rsid w:val="00F710D5"/>
    <w:rsid w:val="00F72D72"/>
    <w:rsid w:val="00F73E21"/>
    <w:rsid w:val="00F75530"/>
    <w:rsid w:val="00F80C40"/>
    <w:rsid w:val="00F834B0"/>
    <w:rsid w:val="00F83E4D"/>
    <w:rsid w:val="00F84B82"/>
    <w:rsid w:val="00F8670E"/>
    <w:rsid w:val="00F8684F"/>
    <w:rsid w:val="00F86997"/>
    <w:rsid w:val="00F86F6F"/>
    <w:rsid w:val="00F914DE"/>
    <w:rsid w:val="00F92CC1"/>
    <w:rsid w:val="00F92D44"/>
    <w:rsid w:val="00F93CCA"/>
    <w:rsid w:val="00F93F1E"/>
    <w:rsid w:val="00F956AD"/>
    <w:rsid w:val="00F95BBC"/>
    <w:rsid w:val="00F96710"/>
    <w:rsid w:val="00F979B5"/>
    <w:rsid w:val="00F97D86"/>
    <w:rsid w:val="00FA0036"/>
    <w:rsid w:val="00FA0F19"/>
    <w:rsid w:val="00FA118D"/>
    <w:rsid w:val="00FA1FAF"/>
    <w:rsid w:val="00FA2B62"/>
    <w:rsid w:val="00FA2C75"/>
    <w:rsid w:val="00FA4559"/>
    <w:rsid w:val="00FA567E"/>
    <w:rsid w:val="00FA6725"/>
    <w:rsid w:val="00FA68E8"/>
    <w:rsid w:val="00FA6B58"/>
    <w:rsid w:val="00FB0D61"/>
    <w:rsid w:val="00FB1CF2"/>
    <w:rsid w:val="00FB23C9"/>
    <w:rsid w:val="00FB458E"/>
    <w:rsid w:val="00FB49EC"/>
    <w:rsid w:val="00FB5474"/>
    <w:rsid w:val="00FB5DD2"/>
    <w:rsid w:val="00FB76FE"/>
    <w:rsid w:val="00FC00D5"/>
    <w:rsid w:val="00FC0E90"/>
    <w:rsid w:val="00FC1419"/>
    <w:rsid w:val="00FC2FA2"/>
    <w:rsid w:val="00FC31AF"/>
    <w:rsid w:val="00FC3ED1"/>
    <w:rsid w:val="00FC5A62"/>
    <w:rsid w:val="00FC785D"/>
    <w:rsid w:val="00FD1E10"/>
    <w:rsid w:val="00FD22DC"/>
    <w:rsid w:val="00FD5138"/>
    <w:rsid w:val="00FD5A91"/>
    <w:rsid w:val="00FD7560"/>
    <w:rsid w:val="00FE0653"/>
    <w:rsid w:val="00FE0803"/>
    <w:rsid w:val="00FE0D18"/>
    <w:rsid w:val="00FE2B93"/>
    <w:rsid w:val="00FE5C19"/>
    <w:rsid w:val="00FE6CED"/>
    <w:rsid w:val="00FE7409"/>
    <w:rsid w:val="00FF122E"/>
    <w:rsid w:val="00FF132B"/>
    <w:rsid w:val="00FF1859"/>
    <w:rsid w:val="00FF19AB"/>
    <w:rsid w:val="00FF1CED"/>
    <w:rsid w:val="00FF22FE"/>
    <w:rsid w:val="00FF29CA"/>
    <w:rsid w:val="00FF3319"/>
    <w:rsid w:val="00FF341B"/>
    <w:rsid w:val="00FF3E1E"/>
    <w:rsid w:val="00FF508C"/>
    <w:rsid w:val="00FF59A5"/>
    <w:rsid w:val="00FF5EE9"/>
    <w:rsid w:val="00FF6105"/>
    <w:rsid w:val="00FF62F9"/>
    <w:rsid w:val="00FF6933"/>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9E2"/>
  <w15:docId w15:val="{98F16C98-AE81-4981-9CF7-3DD55E1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3.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4.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customXml/itemProps5.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28</TotalTime>
  <Pages>2</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34</cp:revision>
  <cp:lastPrinted>2024-09-23T22:55:00Z</cp:lastPrinted>
  <dcterms:created xsi:type="dcterms:W3CDTF">2024-11-06T13:29:00Z</dcterms:created>
  <dcterms:modified xsi:type="dcterms:W3CDTF">2025-01-14T14:26:00Z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