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7DE6B" w14:textId="7A473F04" w:rsidR="001D169F" w:rsidRPr="007D6759" w:rsidRDefault="00000000" w:rsidP="008F3A29">
      <w:pPr>
        <w:spacing w:after="120"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606BDC">
        <w:rPr>
          <w:rFonts w:ascii="Courier New" w:hAnsi="Courier New" w:cs="Courier New"/>
          <w:noProof/>
        </w:rPr>
        <w:pict w14:anchorId="2EA7B86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left:0;text-align:left;margin-left:-106.95pt;margin-top:-16.85pt;width:118.7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2DF70CC0" w14:textId="3B9EE1A0" w:rsidR="00017DE6" w:rsidRPr="00DD5B9E" w:rsidRDefault="008841B4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 w:rsidRPr="00DD5B9E"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DD5B9E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180C37" w:rsidRPr="00DD5B9E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79B0F8E3" w14:textId="2C76804A" w:rsidR="00627C58" w:rsidRPr="00627C58" w:rsidRDefault="006A643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D6759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8841B4" w:rsidRPr="007D6759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  <w:r w:rsidR="00860A89" w:rsidRPr="007D6759">
                    <w:rPr>
                      <w:rFonts w:ascii="Courier New" w:hAnsi="Courier New" w:cs="Courier New"/>
                      <w:sz w:val="16"/>
                      <w:szCs w:val="16"/>
                    </w:rPr>
                    <w:t>29</w:t>
                  </w:r>
                  <w:r w:rsidR="001037B7" w:rsidRPr="007D6759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7D6759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9372FA" w:rsidRPr="007D6759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007D3B" w:rsidRPr="007D6759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1037B7" w:rsidRPr="007D6759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9F0407" w:rsidRPr="00606BDC">
        <w:rPr>
          <w:rFonts w:ascii="Courier New" w:hAnsi="Courier New" w:cs="Courier New"/>
          <w:sz w:val="24"/>
          <w:szCs w:val="24"/>
        </w:rPr>
        <w:t xml:space="preserve">Oficio </w:t>
      </w:r>
      <w:r w:rsidR="00A852AF" w:rsidRPr="00606BDC">
        <w:rPr>
          <w:rFonts w:ascii="Courier New" w:hAnsi="Courier New" w:cs="Courier New"/>
          <w:sz w:val="24"/>
          <w:szCs w:val="24"/>
        </w:rPr>
        <w:t xml:space="preserve">N° </w:t>
      </w:r>
      <w:r w:rsidR="008841B4" w:rsidRPr="00606BDC">
        <w:rPr>
          <w:rFonts w:ascii="Courier New" w:hAnsi="Courier New" w:cs="Courier New"/>
          <w:sz w:val="24"/>
          <w:szCs w:val="24"/>
        </w:rPr>
        <w:t>20</w:t>
      </w:r>
      <w:r w:rsidR="00715D20" w:rsidRPr="00606BDC">
        <w:rPr>
          <w:rFonts w:ascii="Courier New" w:hAnsi="Courier New" w:cs="Courier New"/>
          <w:sz w:val="24"/>
          <w:szCs w:val="24"/>
        </w:rPr>
        <w:t>.</w:t>
      </w:r>
      <w:r w:rsidR="00606BDC" w:rsidRPr="00606BDC">
        <w:rPr>
          <w:rFonts w:ascii="Courier New" w:hAnsi="Courier New" w:cs="Courier New"/>
          <w:sz w:val="24"/>
          <w:szCs w:val="24"/>
        </w:rPr>
        <w:t>186</w:t>
      </w:r>
    </w:p>
    <w:p w14:paraId="070C5B75" w14:textId="77777777" w:rsidR="00C23ED3" w:rsidRPr="007D6759" w:rsidRDefault="00C23ED3" w:rsidP="008F3A29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</w:p>
    <w:p w14:paraId="322EDCB0" w14:textId="268E3759" w:rsidR="00C23ED3" w:rsidRPr="006C428C" w:rsidRDefault="00C23ED3" w:rsidP="008F3A29">
      <w:pPr>
        <w:spacing w:after="120"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7D6759">
        <w:rPr>
          <w:rFonts w:ascii="Courier New" w:hAnsi="Courier New" w:cs="Courier New"/>
          <w:sz w:val="24"/>
          <w:szCs w:val="24"/>
        </w:rPr>
        <w:t xml:space="preserve">VALPARAÍSO, </w:t>
      </w:r>
      <w:r w:rsidR="00860A89" w:rsidRPr="007D6759">
        <w:rPr>
          <w:rFonts w:ascii="Courier New" w:hAnsi="Courier New" w:cs="Courier New"/>
          <w:sz w:val="24"/>
          <w:szCs w:val="24"/>
        </w:rPr>
        <w:t>20</w:t>
      </w:r>
      <w:r w:rsidR="005C43BD" w:rsidRPr="007D6759">
        <w:rPr>
          <w:rFonts w:ascii="Courier New" w:hAnsi="Courier New" w:cs="Courier New"/>
          <w:sz w:val="24"/>
          <w:szCs w:val="24"/>
        </w:rPr>
        <w:t xml:space="preserve"> de </w:t>
      </w:r>
      <w:r w:rsidR="00860A89" w:rsidRPr="007D6759">
        <w:rPr>
          <w:rFonts w:ascii="Courier New" w:hAnsi="Courier New" w:cs="Courier New"/>
          <w:sz w:val="24"/>
          <w:szCs w:val="24"/>
        </w:rPr>
        <w:t>enero de 2025</w:t>
      </w:r>
    </w:p>
    <w:p w14:paraId="69884FBB" w14:textId="77777777" w:rsidR="00BA5040" w:rsidRPr="006C428C" w:rsidRDefault="00BA5040" w:rsidP="008F3A29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</w:p>
    <w:p w14:paraId="2D67B7CA" w14:textId="6FA10F43" w:rsidR="006A6438" w:rsidRDefault="00000000" w:rsidP="008F3A29">
      <w:pPr>
        <w:spacing w:after="120" w:line="360" w:lineRule="auto"/>
        <w:ind w:firstLine="2268"/>
        <w:jc w:val="both"/>
        <w:rPr>
          <w:rFonts w:ascii="Courier New" w:hAnsi="Courier New" w:cs="Courier New"/>
          <w:noProof/>
          <w:sz w:val="24"/>
          <w:szCs w:val="24"/>
        </w:rPr>
      </w:pPr>
      <w:r w:rsidRPr="002B4733">
        <w:rPr>
          <w:rFonts w:ascii="Courier New" w:hAnsi="Courier New" w:cs="Courier New"/>
          <w:noProof/>
          <w:sz w:val="24"/>
          <w:szCs w:val="24"/>
        </w:rPr>
        <w:pict w14:anchorId="735A07EE">
          <v:shape id="Text Box 2" o:spid="_x0000_s2050" type="#_x0000_t202" style="position:absolute;left:0;text-align:left;margin-left:-128.25pt;margin-top:14.6pt;width:118.7pt;height:88.7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next-textbox:#Text Box 2;mso-fit-shape-to-text:t">
              <w:txbxContent>
                <w:p w14:paraId="324AAD85" w14:textId="77777777" w:rsidR="002500FD" w:rsidRPr="0067776E" w:rsidRDefault="002500FD" w:rsidP="007857AF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 w:rsidR="00A63ECC"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C75C2B"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75EF95FD" w14:textId="77777777" w:rsidR="002500FD" w:rsidRPr="0067776E" w:rsidRDefault="00C75C2B" w:rsidP="007857AF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</w:p>
                <w:p w14:paraId="035A007A" w14:textId="77777777" w:rsidR="00A63ECC" w:rsidRPr="0067776E" w:rsidRDefault="0045497E" w:rsidP="007857AF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DEL </w:t>
                  </w:r>
                </w:p>
                <w:p w14:paraId="2ED0FBA6" w14:textId="77777777" w:rsidR="002500FD" w:rsidRPr="002500FD" w:rsidRDefault="002500FD" w:rsidP="007857AF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BA5040" w:rsidRPr="002B4733">
        <w:rPr>
          <w:rFonts w:ascii="Courier New" w:hAnsi="Courier New" w:cs="Courier New"/>
          <w:noProof/>
          <w:sz w:val="24"/>
          <w:szCs w:val="24"/>
        </w:rPr>
        <w:t xml:space="preserve">Tengo a honra comunicar a US. que </w:t>
      </w:r>
      <w:r w:rsidR="00733AF7" w:rsidRPr="002B4733">
        <w:rPr>
          <w:rFonts w:ascii="Courier New" w:hAnsi="Courier New" w:cs="Courier New"/>
          <w:noProof/>
          <w:sz w:val="24"/>
          <w:szCs w:val="24"/>
        </w:rPr>
        <w:t>la</w:t>
      </w:r>
      <w:r w:rsidR="0066293E" w:rsidRPr="002B4733">
        <w:rPr>
          <w:rFonts w:ascii="Courier New" w:hAnsi="Courier New" w:cs="Courier New"/>
          <w:noProof/>
          <w:sz w:val="24"/>
          <w:szCs w:val="24"/>
        </w:rPr>
        <w:t>s</w:t>
      </w:r>
      <w:r w:rsidR="00733AF7" w:rsidRPr="002B4733">
        <w:rPr>
          <w:rFonts w:ascii="Courier New" w:hAnsi="Courier New" w:cs="Courier New"/>
          <w:noProof/>
          <w:sz w:val="24"/>
          <w:szCs w:val="24"/>
        </w:rPr>
        <w:t xml:space="preserve"> diputada</w:t>
      </w:r>
      <w:r w:rsidR="0066293E" w:rsidRPr="002B4733">
        <w:rPr>
          <w:rFonts w:ascii="Courier New" w:hAnsi="Courier New" w:cs="Courier New"/>
          <w:noProof/>
          <w:sz w:val="24"/>
          <w:szCs w:val="24"/>
        </w:rPr>
        <w:t>s</w:t>
      </w:r>
      <w:r w:rsidR="00733AF7" w:rsidRPr="002B4733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877D37" w:rsidRPr="002B4733">
        <w:rPr>
          <w:rFonts w:ascii="Courier New" w:hAnsi="Courier New" w:cs="Courier New"/>
          <w:noProof/>
          <w:sz w:val="24"/>
          <w:szCs w:val="24"/>
        </w:rPr>
        <w:t>Camila Flores Oporto</w:t>
      </w:r>
      <w:r w:rsidR="007157C3" w:rsidRPr="002B4733">
        <w:rPr>
          <w:rFonts w:ascii="Courier New" w:hAnsi="Courier New" w:cs="Courier New"/>
          <w:noProof/>
          <w:sz w:val="24"/>
          <w:szCs w:val="24"/>
        </w:rPr>
        <w:t xml:space="preserve">, </w:t>
      </w:r>
      <w:r w:rsidR="00FB15A5" w:rsidRPr="002B4733">
        <w:rPr>
          <w:rFonts w:ascii="Courier New" w:hAnsi="Courier New" w:cs="Courier New"/>
          <w:noProof/>
          <w:sz w:val="24"/>
          <w:szCs w:val="24"/>
        </w:rPr>
        <w:t>Javiera Morales Alvarado</w:t>
      </w:r>
      <w:r w:rsidR="00FB15A5" w:rsidRPr="002B4733">
        <w:rPr>
          <w:rFonts w:ascii="Courier New" w:hAnsi="Courier New" w:cs="Courier New"/>
          <w:noProof/>
          <w:sz w:val="24"/>
          <w:szCs w:val="24"/>
        </w:rPr>
        <w:t xml:space="preserve"> y </w:t>
      </w:r>
      <w:r w:rsidR="00B128FD" w:rsidRPr="002B4733">
        <w:rPr>
          <w:rFonts w:ascii="Courier New" w:hAnsi="Courier New" w:cs="Courier New"/>
          <w:noProof/>
          <w:sz w:val="24"/>
          <w:szCs w:val="24"/>
        </w:rPr>
        <w:t>Lorena Pizarro Sierra</w:t>
      </w:r>
      <w:r w:rsidR="00B128FD" w:rsidRPr="002B4733">
        <w:rPr>
          <w:rFonts w:ascii="Courier New" w:hAnsi="Courier New" w:cs="Courier New"/>
          <w:noProof/>
          <w:sz w:val="24"/>
          <w:szCs w:val="24"/>
        </w:rPr>
        <w:t xml:space="preserve">, </w:t>
      </w:r>
      <w:r w:rsidR="007157C3" w:rsidRPr="002B4733">
        <w:rPr>
          <w:rFonts w:ascii="Courier New" w:hAnsi="Courier New" w:cs="Courier New"/>
          <w:noProof/>
          <w:sz w:val="24"/>
          <w:szCs w:val="24"/>
        </w:rPr>
        <w:t xml:space="preserve">y </w:t>
      </w:r>
      <w:r w:rsidR="00043AD6" w:rsidRPr="002B4733">
        <w:rPr>
          <w:rFonts w:ascii="Courier New" w:hAnsi="Courier New" w:cs="Courier New"/>
          <w:noProof/>
          <w:sz w:val="24"/>
          <w:szCs w:val="24"/>
        </w:rPr>
        <w:t>los diputados</w:t>
      </w:r>
      <w:r w:rsidR="00613C2D" w:rsidRPr="002B4733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3A5A72" w:rsidRPr="002B4733">
        <w:rPr>
          <w:rFonts w:ascii="Courier New" w:hAnsi="Courier New" w:cs="Courier New"/>
          <w:noProof/>
          <w:sz w:val="24"/>
          <w:szCs w:val="24"/>
        </w:rPr>
        <w:t>Jorge Alessandri Vergara</w:t>
      </w:r>
      <w:r w:rsidR="002B4733" w:rsidRPr="002B4733">
        <w:rPr>
          <w:rFonts w:ascii="Courier New" w:hAnsi="Courier New" w:cs="Courier New"/>
          <w:noProof/>
          <w:sz w:val="24"/>
          <w:szCs w:val="24"/>
        </w:rPr>
        <w:t xml:space="preserve"> y </w:t>
      </w:r>
      <w:r w:rsidR="002B4733" w:rsidRPr="002B4733">
        <w:rPr>
          <w:rFonts w:ascii="Courier New" w:hAnsi="Courier New" w:cs="Courier New"/>
          <w:noProof/>
          <w:sz w:val="24"/>
          <w:szCs w:val="24"/>
        </w:rPr>
        <w:t>Daniel Melo Contreras</w:t>
      </w:r>
      <w:r w:rsidR="00613C2D" w:rsidRPr="002B4733">
        <w:rPr>
          <w:rFonts w:ascii="Courier New" w:hAnsi="Courier New" w:cs="Courier New"/>
          <w:noProof/>
          <w:sz w:val="24"/>
          <w:szCs w:val="24"/>
        </w:rPr>
        <w:t xml:space="preserve">, </w:t>
      </w:r>
      <w:r w:rsidR="00BA5040" w:rsidRPr="002B4733">
        <w:rPr>
          <w:rFonts w:ascii="Courier New" w:hAnsi="Courier New" w:cs="Courier New"/>
          <w:noProof/>
          <w:sz w:val="24"/>
          <w:szCs w:val="24"/>
        </w:rPr>
        <w:t xml:space="preserve">integrarán la Comisión Mixta que establece el artículo 71 de la Constitución Política de la República encargada de proponer la forma y modo de resolver las discrepancias surgidas durante la tramitación del </w:t>
      </w:r>
      <w:r w:rsidR="006E7D0E" w:rsidRPr="002B4733">
        <w:rPr>
          <w:rFonts w:ascii="Courier New" w:hAnsi="Courier New" w:cs="Courier New"/>
          <w:noProof/>
          <w:sz w:val="24"/>
          <w:szCs w:val="24"/>
        </w:rPr>
        <w:t xml:space="preserve">proyecto de ley que </w:t>
      </w:r>
      <w:r w:rsidR="00450370" w:rsidRPr="002B4733">
        <w:rPr>
          <w:rFonts w:ascii="Courier New" w:hAnsi="Courier New" w:cs="Courier New"/>
          <w:noProof/>
          <w:sz w:val="24"/>
          <w:szCs w:val="24"/>
        </w:rPr>
        <w:t>modifica el sistema registral y notarial en sus aspectos orgánicos y funcionales</w:t>
      </w:r>
      <w:r w:rsidR="006E7D0E" w:rsidRPr="002B4733">
        <w:rPr>
          <w:rFonts w:ascii="Courier New" w:hAnsi="Courier New" w:cs="Courier New"/>
          <w:noProof/>
          <w:sz w:val="24"/>
          <w:szCs w:val="24"/>
        </w:rPr>
        <w:t xml:space="preserve">, correspondiente al boletín N° </w:t>
      </w:r>
      <w:r w:rsidR="00A15887" w:rsidRPr="002B4733">
        <w:rPr>
          <w:rFonts w:ascii="Courier New" w:hAnsi="Courier New" w:cs="Courier New"/>
          <w:noProof/>
          <w:sz w:val="24"/>
          <w:szCs w:val="24"/>
        </w:rPr>
        <w:t>12.092-07</w:t>
      </w:r>
      <w:r w:rsidR="00BA5040" w:rsidRPr="002B4733">
        <w:rPr>
          <w:rFonts w:ascii="Courier New" w:hAnsi="Courier New" w:cs="Courier New"/>
          <w:noProof/>
          <w:sz w:val="24"/>
          <w:szCs w:val="24"/>
        </w:rPr>
        <w:t>.</w:t>
      </w:r>
    </w:p>
    <w:p w14:paraId="7F0287B6" w14:textId="77777777" w:rsidR="00C61BE2" w:rsidRPr="000F24D2" w:rsidRDefault="00C61BE2" w:rsidP="008F3A29">
      <w:pPr>
        <w:spacing w:after="120"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1F1D4E53" w14:textId="77777777" w:rsidR="00603DDA" w:rsidRDefault="000F24D2" w:rsidP="008F3A29">
      <w:pPr>
        <w:spacing w:after="120" w:line="360" w:lineRule="auto"/>
        <w:ind w:firstLine="2835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0F24D2">
        <w:rPr>
          <w:rFonts w:ascii="Courier New" w:hAnsi="Courier New" w:cs="Courier New"/>
          <w:sz w:val="24"/>
          <w:szCs w:val="24"/>
          <w:shd w:val="clear" w:color="auto" w:fill="FFFFFF"/>
        </w:rPr>
        <w:t>Lo que tengo a honra decir a U</w:t>
      </w:r>
      <w:r w:rsidR="00BA5040">
        <w:rPr>
          <w:rFonts w:ascii="Courier New" w:hAnsi="Courier New" w:cs="Courier New"/>
          <w:sz w:val="24"/>
          <w:szCs w:val="24"/>
          <w:shd w:val="clear" w:color="auto" w:fill="FFFFFF"/>
        </w:rPr>
        <w:t>S</w:t>
      </w:r>
      <w:r w:rsidRPr="000F24D2">
        <w:rPr>
          <w:rFonts w:ascii="Courier New" w:hAnsi="Courier New" w:cs="Courier New"/>
          <w:sz w:val="24"/>
          <w:szCs w:val="24"/>
          <w:shd w:val="clear" w:color="auto" w:fill="FFFFFF"/>
        </w:rPr>
        <w:t>., para los fines correspondientes.</w:t>
      </w:r>
    </w:p>
    <w:p w14:paraId="019DB8E8" w14:textId="77777777" w:rsidR="00684F40" w:rsidRPr="00684F40" w:rsidRDefault="00684F40" w:rsidP="008F3A29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ACB3FE0" w14:textId="77777777" w:rsidR="00684F40" w:rsidRDefault="00684F40" w:rsidP="008F3A29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BDA7D53" w14:textId="77777777" w:rsidR="00B7481B" w:rsidRDefault="00B7481B" w:rsidP="008F3A29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674B044" w14:textId="77777777" w:rsidR="00B7481B" w:rsidRPr="00684F40" w:rsidRDefault="00B7481B" w:rsidP="008F3A29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25E3292" w14:textId="77777777" w:rsidR="00684F40" w:rsidRPr="00684F40" w:rsidRDefault="00684F40" w:rsidP="008F3A29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2C6C0DF" w14:textId="77777777" w:rsidR="00684F40" w:rsidRPr="00684F40" w:rsidRDefault="00684F40" w:rsidP="008F3A29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32F3F3C" w14:textId="77777777" w:rsidR="00B7481B" w:rsidRPr="00B7481B" w:rsidRDefault="00B7481B" w:rsidP="008F3A29">
      <w:pPr>
        <w:tabs>
          <w:tab w:val="left" w:pos="2127"/>
          <w:tab w:val="left" w:pos="2410"/>
        </w:tabs>
        <w:ind w:firstLine="3686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B7481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3B0CBAAB" w14:textId="3699B83D" w:rsidR="00684F40" w:rsidRPr="00684F40" w:rsidRDefault="00B7481B" w:rsidP="008F3A29">
      <w:pPr>
        <w:tabs>
          <w:tab w:val="left" w:pos="2127"/>
          <w:tab w:val="left" w:pos="2410"/>
        </w:tabs>
        <w:jc w:val="righ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B7481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Presidenta de la Cámara de Diputados</w:t>
      </w:r>
    </w:p>
    <w:p w14:paraId="72620FDB" w14:textId="77777777" w:rsidR="00684F40" w:rsidRPr="00684F40" w:rsidRDefault="00684F40" w:rsidP="008F3A29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7072751" w14:textId="77777777" w:rsidR="00684F40" w:rsidRPr="00684F40" w:rsidRDefault="00684F40" w:rsidP="008F3A29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87C117D" w14:textId="77777777" w:rsidR="00684F40" w:rsidRDefault="00684F40" w:rsidP="008F3A29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8595F2F" w14:textId="77777777" w:rsidR="00B7481B" w:rsidRPr="00684F40" w:rsidRDefault="00B7481B" w:rsidP="008F3A29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AB7B1B1" w14:textId="77777777" w:rsidR="00684F40" w:rsidRPr="00684F40" w:rsidRDefault="00684F40" w:rsidP="008F3A29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4289F81" w14:textId="77777777" w:rsidR="00684F40" w:rsidRPr="00684F40" w:rsidRDefault="00684F40" w:rsidP="008F3A29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57BE74A" w14:textId="77777777" w:rsidR="00684F40" w:rsidRPr="00684F40" w:rsidRDefault="00684F40" w:rsidP="008F3A29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84F4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4D64CA0A" w14:textId="77777777" w:rsidR="00CA4EB8" w:rsidRPr="00422E79" w:rsidRDefault="00684F40" w:rsidP="008F3A29">
      <w:pPr>
        <w:tabs>
          <w:tab w:val="left" w:pos="2268"/>
        </w:tabs>
        <w:ind w:right="2036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684F40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A4EB8" w:rsidRPr="00422E79" w:rsidSect="005F3A87">
      <w:headerReference w:type="default" r:id="rId11"/>
      <w:headerReference w:type="first" r:id="rId12"/>
      <w:pgSz w:w="12242" w:h="18711" w:code="223"/>
      <w:pgMar w:top="2410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997E2" w14:textId="77777777" w:rsidR="000943BA" w:rsidRDefault="000943BA" w:rsidP="000E5040">
      <w:r>
        <w:separator/>
      </w:r>
    </w:p>
  </w:endnote>
  <w:endnote w:type="continuationSeparator" w:id="0">
    <w:p w14:paraId="16E395BC" w14:textId="77777777" w:rsidR="000943BA" w:rsidRDefault="000943BA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94FAD" w14:textId="77777777" w:rsidR="000943BA" w:rsidRDefault="000943BA" w:rsidP="000E5040">
      <w:r>
        <w:separator/>
      </w:r>
    </w:p>
  </w:footnote>
  <w:footnote w:type="continuationSeparator" w:id="0">
    <w:p w14:paraId="5F729E00" w14:textId="77777777" w:rsidR="000943BA" w:rsidRDefault="000943BA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A914A" w14:textId="77777777" w:rsidR="005F3A87" w:rsidRDefault="005F3A87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733AF7">
      <w:rPr>
        <w:noProof/>
      </w:rPr>
      <w:t>2</w:t>
    </w:r>
    <w:r>
      <w:fldChar w:fldCharType="end"/>
    </w:r>
  </w:p>
  <w:p w14:paraId="1F64A43E" w14:textId="77777777" w:rsidR="000E5040" w:rsidRDefault="000E50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F49F" w14:textId="77777777" w:rsidR="005F3A87" w:rsidRDefault="00000000">
    <w:pPr>
      <w:pStyle w:val="Encabezado"/>
    </w:pPr>
    <w:r>
      <w:rPr>
        <w:noProof/>
        <w:lang w:val="es-CL" w:eastAsia="es-CL"/>
      </w:rPr>
      <w:pict w14:anchorId="18D492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6" type="#_x0000_t75" alt="logogris.png" style="position:absolute;margin-left:-84.15pt;margin-top:-8.3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1D23"/>
    <w:rsid w:val="00007D3B"/>
    <w:rsid w:val="00010E8F"/>
    <w:rsid w:val="000126E8"/>
    <w:rsid w:val="00015A4B"/>
    <w:rsid w:val="000178BC"/>
    <w:rsid w:val="00017DE6"/>
    <w:rsid w:val="00022128"/>
    <w:rsid w:val="00030DA5"/>
    <w:rsid w:val="00033363"/>
    <w:rsid w:val="000358F6"/>
    <w:rsid w:val="00043AD6"/>
    <w:rsid w:val="00064798"/>
    <w:rsid w:val="000648F0"/>
    <w:rsid w:val="00066B68"/>
    <w:rsid w:val="00072749"/>
    <w:rsid w:val="00073EC2"/>
    <w:rsid w:val="00076385"/>
    <w:rsid w:val="00092A12"/>
    <w:rsid w:val="000943BA"/>
    <w:rsid w:val="00095E8F"/>
    <w:rsid w:val="0009794E"/>
    <w:rsid w:val="000A1D29"/>
    <w:rsid w:val="000A4868"/>
    <w:rsid w:val="000C3CB2"/>
    <w:rsid w:val="000C3F02"/>
    <w:rsid w:val="000E3973"/>
    <w:rsid w:val="000E5040"/>
    <w:rsid w:val="000F00D4"/>
    <w:rsid w:val="000F24D2"/>
    <w:rsid w:val="000F5B69"/>
    <w:rsid w:val="001006B6"/>
    <w:rsid w:val="001022DC"/>
    <w:rsid w:val="00103771"/>
    <w:rsid w:val="001037B7"/>
    <w:rsid w:val="00120AA8"/>
    <w:rsid w:val="00136252"/>
    <w:rsid w:val="00136CF8"/>
    <w:rsid w:val="00163FC9"/>
    <w:rsid w:val="0016570B"/>
    <w:rsid w:val="00180C37"/>
    <w:rsid w:val="00180CD1"/>
    <w:rsid w:val="001931B8"/>
    <w:rsid w:val="001B407F"/>
    <w:rsid w:val="001C1631"/>
    <w:rsid w:val="001C38F4"/>
    <w:rsid w:val="001D169F"/>
    <w:rsid w:val="001D32D5"/>
    <w:rsid w:val="001E7573"/>
    <w:rsid w:val="001F6564"/>
    <w:rsid w:val="002021A9"/>
    <w:rsid w:val="002022B4"/>
    <w:rsid w:val="002078D2"/>
    <w:rsid w:val="002109DB"/>
    <w:rsid w:val="00225A9D"/>
    <w:rsid w:val="00231CA0"/>
    <w:rsid w:val="002340F5"/>
    <w:rsid w:val="00241101"/>
    <w:rsid w:val="00247F89"/>
    <w:rsid w:val="002500FD"/>
    <w:rsid w:val="00250B0C"/>
    <w:rsid w:val="00252D66"/>
    <w:rsid w:val="0025668E"/>
    <w:rsid w:val="0026002D"/>
    <w:rsid w:val="00280303"/>
    <w:rsid w:val="0029696D"/>
    <w:rsid w:val="002B29E3"/>
    <w:rsid w:val="002B3CA4"/>
    <w:rsid w:val="002B4733"/>
    <w:rsid w:val="002D0704"/>
    <w:rsid w:val="002D093D"/>
    <w:rsid w:val="002D1B8C"/>
    <w:rsid w:val="002E6815"/>
    <w:rsid w:val="002F12AF"/>
    <w:rsid w:val="002F301C"/>
    <w:rsid w:val="002F39E1"/>
    <w:rsid w:val="003002D3"/>
    <w:rsid w:val="00302B9D"/>
    <w:rsid w:val="00312FCC"/>
    <w:rsid w:val="00316A30"/>
    <w:rsid w:val="00317DC2"/>
    <w:rsid w:val="00320A6B"/>
    <w:rsid w:val="0033132C"/>
    <w:rsid w:val="00336757"/>
    <w:rsid w:val="00347B4F"/>
    <w:rsid w:val="00364E07"/>
    <w:rsid w:val="00390132"/>
    <w:rsid w:val="00391D23"/>
    <w:rsid w:val="003928A5"/>
    <w:rsid w:val="003A56CD"/>
    <w:rsid w:val="003A5A72"/>
    <w:rsid w:val="003B223F"/>
    <w:rsid w:val="003B6845"/>
    <w:rsid w:val="003D1EBD"/>
    <w:rsid w:val="003D2977"/>
    <w:rsid w:val="003D55EB"/>
    <w:rsid w:val="003E3B04"/>
    <w:rsid w:val="003E516F"/>
    <w:rsid w:val="003F1D8B"/>
    <w:rsid w:val="004030FB"/>
    <w:rsid w:val="00411739"/>
    <w:rsid w:val="0041286C"/>
    <w:rsid w:val="004215AB"/>
    <w:rsid w:val="00421BD5"/>
    <w:rsid w:val="00422E79"/>
    <w:rsid w:val="004248A0"/>
    <w:rsid w:val="00425454"/>
    <w:rsid w:val="00440A0F"/>
    <w:rsid w:val="00442E85"/>
    <w:rsid w:val="00450370"/>
    <w:rsid w:val="0045497E"/>
    <w:rsid w:val="00460FC6"/>
    <w:rsid w:val="00464EB3"/>
    <w:rsid w:val="00486B76"/>
    <w:rsid w:val="004876AF"/>
    <w:rsid w:val="00490B5B"/>
    <w:rsid w:val="004A1D24"/>
    <w:rsid w:val="004A3318"/>
    <w:rsid w:val="004D0EEC"/>
    <w:rsid w:val="004D2C4A"/>
    <w:rsid w:val="004E0EA3"/>
    <w:rsid w:val="004F3872"/>
    <w:rsid w:val="004F5F60"/>
    <w:rsid w:val="0051016C"/>
    <w:rsid w:val="005302E5"/>
    <w:rsid w:val="00534007"/>
    <w:rsid w:val="005449FA"/>
    <w:rsid w:val="00544C3A"/>
    <w:rsid w:val="00560A3A"/>
    <w:rsid w:val="00565689"/>
    <w:rsid w:val="005737F5"/>
    <w:rsid w:val="00575877"/>
    <w:rsid w:val="005805E7"/>
    <w:rsid w:val="0058463C"/>
    <w:rsid w:val="00592193"/>
    <w:rsid w:val="005A220E"/>
    <w:rsid w:val="005B61FF"/>
    <w:rsid w:val="005C3D79"/>
    <w:rsid w:val="005C43BD"/>
    <w:rsid w:val="005D52F1"/>
    <w:rsid w:val="005D6871"/>
    <w:rsid w:val="005D7448"/>
    <w:rsid w:val="005F3A87"/>
    <w:rsid w:val="005F51F4"/>
    <w:rsid w:val="00602BF0"/>
    <w:rsid w:val="00603DDA"/>
    <w:rsid w:val="00605866"/>
    <w:rsid w:val="00606BDC"/>
    <w:rsid w:val="00613C2D"/>
    <w:rsid w:val="00627C58"/>
    <w:rsid w:val="00632578"/>
    <w:rsid w:val="00640F30"/>
    <w:rsid w:val="006410D9"/>
    <w:rsid w:val="00650D9F"/>
    <w:rsid w:val="00661BB8"/>
    <w:rsid w:val="0066293E"/>
    <w:rsid w:val="00665AC9"/>
    <w:rsid w:val="0067135C"/>
    <w:rsid w:val="006725FD"/>
    <w:rsid w:val="0067776E"/>
    <w:rsid w:val="00682F0C"/>
    <w:rsid w:val="00684F40"/>
    <w:rsid w:val="00690121"/>
    <w:rsid w:val="006A6438"/>
    <w:rsid w:val="006B093E"/>
    <w:rsid w:val="006B54A6"/>
    <w:rsid w:val="006C428C"/>
    <w:rsid w:val="006E7D0E"/>
    <w:rsid w:val="006F6379"/>
    <w:rsid w:val="007157C3"/>
    <w:rsid w:val="00715D20"/>
    <w:rsid w:val="00716D28"/>
    <w:rsid w:val="00725FD6"/>
    <w:rsid w:val="007327FE"/>
    <w:rsid w:val="00733AF7"/>
    <w:rsid w:val="007437CD"/>
    <w:rsid w:val="00746CA9"/>
    <w:rsid w:val="00754866"/>
    <w:rsid w:val="007615C2"/>
    <w:rsid w:val="007636BE"/>
    <w:rsid w:val="007741DD"/>
    <w:rsid w:val="00777B92"/>
    <w:rsid w:val="007857AF"/>
    <w:rsid w:val="00790DB1"/>
    <w:rsid w:val="007B2622"/>
    <w:rsid w:val="007C05C4"/>
    <w:rsid w:val="007C6E45"/>
    <w:rsid w:val="007D227E"/>
    <w:rsid w:val="007D6759"/>
    <w:rsid w:val="007D6E79"/>
    <w:rsid w:val="007D7F2D"/>
    <w:rsid w:val="007E1F18"/>
    <w:rsid w:val="007F472C"/>
    <w:rsid w:val="00822CFF"/>
    <w:rsid w:val="00823C2A"/>
    <w:rsid w:val="00826682"/>
    <w:rsid w:val="00826B23"/>
    <w:rsid w:val="0082767D"/>
    <w:rsid w:val="00835EC6"/>
    <w:rsid w:val="00837ABE"/>
    <w:rsid w:val="008460F4"/>
    <w:rsid w:val="00857839"/>
    <w:rsid w:val="0085793C"/>
    <w:rsid w:val="00860A89"/>
    <w:rsid w:val="00876BFD"/>
    <w:rsid w:val="00877D37"/>
    <w:rsid w:val="008841B4"/>
    <w:rsid w:val="008847DE"/>
    <w:rsid w:val="00893688"/>
    <w:rsid w:val="00894FD7"/>
    <w:rsid w:val="008A73F7"/>
    <w:rsid w:val="008C1060"/>
    <w:rsid w:val="008C2E62"/>
    <w:rsid w:val="008D43DA"/>
    <w:rsid w:val="008F0B59"/>
    <w:rsid w:val="008F2FC4"/>
    <w:rsid w:val="008F3A29"/>
    <w:rsid w:val="008F4CEB"/>
    <w:rsid w:val="009009B6"/>
    <w:rsid w:val="009027AA"/>
    <w:rsid w:val="00905105"/>
    <w:rsid w:val="00924913"/>
    <w:rsid w:val="00930851"/>
    <w:rsid w:val="00931152"/>
    <w:rsid w:val="009346D7"/>
    <w:rsid w:val="009348BE"/>
    <w:rsid w:val="009372FA"/>
    <w:rsid w:val="009377AC"/>
    <w:rsid w:val="00943A87"/>
    <w:rsid w:val="00955AC6"/>
    <w:rsid w:val="00955C21"/>
    <w:rsid w:val="0097138F"/>
    <w:rsid w:val="009942E5"/>
    <w:rsid w:val="009A1C7A"/>
    <w:rsid w:val="009A3BA9"/>
    <w:rsid w:val="009B2BA5"/>
    <w:rsid w:val="009B6C79"/>
    <w:rsid w:val="009C0ACA"/>
    <w:rsid w:val="009C35A1"/>
    <w:rsid w:val="009D292C"/>
    <w:rsid w:val="009E5B43"/>
    <w:rsid w:val="009F0407"/>
    <w:rsid w:val="00A03FE5"/>
    <w:rsid w:val="00A0424F"/>
    <w:rsid w:val="00A055B1"/>
    <w:rsid w:val="00A1479B"/>
    <w:rsid w:val="00A15887"/>
    <w:rsid w:val="00A17731"/>
    <w:rsid w:val="00A20A37"/>
    <w:rsid w:val="00A428E0"/>
    <w:rsid w:val="00A46151"/>
    <w:rsid w:val="00A621D5"/>
    <w:rsid w:val="00A63ECC"/>
    <w:rsid w:val="00A70A2B"/>
    <w:rsid w:val="00A81266"/>
    <w:rsid w:val="00A852AF"/>
    <w:rsid w:val="00A85EA2"/>
    <w:rsid w:val="00A865D8"/>
    <w:rsid w:val="00AA02F7"/>
    <w:rsid w:val="00AA23FA"/>
    <w:rsid w:val="00AB0A56"/>
    <w:rsid w:val="00AB13A5"/>
    <w:rsid w:val="00AB1ACA"/>
    <w:rsid w:val="00AB45CC"/>
    <w:rsid w:val="00AB6108"/>
    <w:rsid w:val="00AC2BDD"/>
    <w:rsid w:val="00AD1F38"/>
    <w:rsid w:val="00AF6C4B"/>
    <w:rsid w:val="00B128FD"/>
    <w:rsid w:val="00B132C7"/>
    <w:rsid w:val="00B1620B"/>
    <w:rsid w:val="00B357C8"/>
    <w:rsid w:val="00B65068"/>
    <w:rsid w:val="00B7481B"/>
    <w:rsid w:val="00B76FB5"/>
    <w:rsid w:val="00B82BED"/>
    <w:rsid w:val="00BA27B6"/>
    <w:rsid w:val="00BA5040"/>
    <w:rsid w:val="00BA53CD"/>
    <w:rsid w:val="00BB3521"/>
    <w:rsid w:val="00BC5E36"/>
    <w:rsid w:val="00BD53C7"/>
    <w:rsid w:val="00BF28F1"/>
    <w:rsid w:val="00C0019F"/>
    <w:rsid w:val="00C1012E"/>
    <w:rsid w:val="00C22D8F"/>
    <w:rsid w:val="00C23ED3"/>
    <w:rsid w:val="00C32887"/>
    <w:rsid w:val="00C370CB"/>
    <w:rsid w:val="00C459E1"/>
    <w:rsid w:val="00C54FA8"/>
    <w:rsid w:val="00C61BE2"/>
    <w:rsid w:val="00C662C4"/>
    <w:rsid w:val="00C663BB"/>
    <w:rsid w:val="00C71A94"/>
    <w:rsid w:val="00C75C2B"/>
    <w:rsid w:val="00C77E22"/>
    <w:rsid w:val="00C81827"/>
    <w:rsid w:val="00C85C99"/>
    <w:rsid w:val="00C90A7F"/>
    <w:rsid w:val="00C971ED"/>
    <w:rsid w:val="00CA0399"/>
    <w:rsid w:val="00CA3F77"/>
    <w:rsid w:val="00CA4EB8"/>
    <w:rsid w:val="00CC405A"/>
    <w:rsid w:val="00CD4A4B"/>
    <w:rsid w:val="00CD4CD7"/>
    <w:rsid w:val="00CD78DF"/>
    <w:rsid w:val="00CD79E5"/>
    <w:rsid w:val="00CE6569"/>
    <w:rsid w:val="00CF5F8D"/>
    <w:rsid w:val="00CF7233"/>
    <w:rsid w:val="00CF7D4C"/>
    <w:rsid w:val="00D12117"/>
    <w:rsid w:val="00D145CD"/>
    <w:rsid w:val="00D14D7B"/>
    <w:rsid w:val="00D24750"/>
    <w:rsid w:val="00D414DB"/>
    <w:rsid w:val="00D54466"/>
    <w:rsid w:val="00D56406"/>
    <w:rsid w:val="00D725A0"/>
    <w:rsid w:val="00D82E31"/>
    <w:rsid w:val="00DB37AC"/>
    <w:rsid w:val="00DB4249"/>
    <w:rsid w:val="00DC6CBC"/>
    <w:rsid w:val="00DD5B9E"/>
    <w:rsid w:val="00DD71DD"/>
    <w:rsid w:val="00DE1C7C"/>
    <w:rsid w:val="00DE43F0"/>
    <w:rsid w:val="00DE4AF7"/>
    <w:rsid w:val="00DE7323"/>
    <w:rsid w:val="00E0324E"/>
    <w:rsid w:val="00E04FF0"/>
    <w:rsid w:val="00E201D5"/>
    <w:rsid w:val="00E30306"/>
    <w:rsid w:val="00E3060D"/>
    <w:rsid w:val="00E33451"/>
    <w:rsid w:val="00E437E5"/>
    <w:rsid w:val="00E44EFA"/>
    <w:rsid w:val="00E51C6F"/>
    <w:rsid w:val="00E57A0D"/>
    <w:rsid w:val="00E67433"/>
    <w:rsid w:val="00E67E0D"/>
    <w:rsid w:val="00E93B3A"/>
    <w:rsid w:val="00E970DE"/>
    <w:rsid w:val="00EA5DEB"/>
    <w:rsid w:val="00EC360C"/>
    <w:rsid w:val="00ED141A"/>
    <w:rsid w:val="00EE4310"/>
    <w:rsid w:val="00EF06D3"/>
    <w:rsid w:val="00EF5088"/>
    <w:rsid w:val="00F13096"/>
    <w:rsid w:val="00F43091"/>
    <w:rsid w:val="00F60874"/>
    <w:rsid w:val="00F67897"/>
    <w:rsid w:val="00F73531"/>
    <w:rsid w:val="00F76F33"/>
    <w:rsid w:val="00F94756"/>
    <w:rsid w:val="00FB15A5"/>
    <w:rsid w:val="00FB1B78"/>
    <w:rsid w:val="00FB6962"/>
    <w:rsid w:val="00FC14CE"/>
    <w:rsid w:val="00FD05BB"/>
    <w:rsid w:val="00FD0FB7"/>
    <w:rsid w:val="00FD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07F4581"/>
  <w15:chartTrackingRefBased/>
  <w15:docId w15:val="{54DF3B2F-3490-4237-9C29-A3D6F506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1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08F33-AE78-437A-B1CB-2FF1477C5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F48B0-7E7A-489A-BEF5-6B1FB58BB5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CA10CF-BFF2-48EB-8B87-B1BD66E3915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9845F33E-10F9-45B9-B2FE-EC314BA8868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BCE8162-1C76-4723-8C0D-2238C6C2E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14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N°15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N°15</dc:title>
  <dc:subject/>
  <dc:creator>Rafael Ruz Parra</dc:creator>
  <cp:keywords/>
  <cp:lastModifiedBy>Mauricio Ramos</cp:lastModifiedBy>
  <cp:revision>20</cp:revision>
  <cp:lastPrinted>2023-01-04T16:24:00Z</cp:lastPrinted>
  <dcterms:created xsi:type="dcterms:W3CDTF">2025-01-15T17:47:00Z</dcterms:created>
  <dcterms:modified xsi:type="dcterms:W3CDTF">2025-01-20T21:11:00Z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16584800.0000000</vt:lpwstr>
  </property>
  <property fmtid="{D5CDD505-2E9C-101B-9397-08002B2CF9AE}" pid="4" name="MediaServiceImageTags">
    <vt:lpwstr/>
  </property>
</Properties>
</file>