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090457A0" w:rsidR="001D169F" w:rsidRPr="00E51927" w:rsidRDefault="00035301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2AA5C7BA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0336AE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0D1F1C79" w14:textId="7A90AD87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01E0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B4FB8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A7711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210850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321C30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Pr="00035301">
        <w:rPr>
          <w:rFonts w:ascii="Courier New" w:hAnsi="Courier New" w:cs="Courier New"/>
          <w:color w:val="000000"/>
          <w:sz w:val="24"/>
          <w:szCs w:val="24"/>
        </w:rPr>
        <w:t>20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  <w:r w:rsidRPr="00035301">
        <w:rPr>
          <w:rFonts w:ascii="Courier New" w:hAnsi="Courier New" w:cs="Courier New"/>
          <w:color w:val="000000"/>
          <w:sz w:val="24"/>
          <w:szCs w:val="24"/>
        </w:rPr>
        <w:t>274</w:t>
      </w:r>
    </w:p>
    <w:p w14:paraId="3E0CB5E0" w14:textId="77777777" w:rsidR="00801E06" w:rsidRPr="00E51927" w:rsidRDefault="00801E06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2F81886D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FB4FB8">
        <w:rPr>
          <w:rFonts w:ascii="Courier New" w:hAnsi="Courier New" w:cs="Courier New"/>
          <w:sz w:val="24"/>
          <w:szCs w:val="24"/>
        </w:rPr>
        <w:t>19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0336AE">
        <w:rPr>
          <w:rFonts w:ascii="Courier New" w:hAnsi="Courier New" w:cs="Courier New"/>
          <w:sz w:val="24"/>
          <w:szCs w:val="24"/>
        </w:rPr>
        <w:t>marzo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03530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17ACBF1D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291F7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567E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567E88" w:rsidRPr="00567E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odifica el decreto ley N° 2.695, de 1979, que fija normas para regularizar la posesión de la pequeña propiedad raíz y para la constitución del dominio sobre ella, con el objeto de aumentar el monto del avalúo fiscal que permite acceder a la regularización de bienes raíces urbanos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 1</w:t>
      </w:r>
      <w:r w:rsidR="002108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</w:t>
      </w:r>
      <w:r w:rsidR="00291F7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.270-14</w:t>
      </w:r>
      <w:r w:rsidR="00BF23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1806D585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en respuesta a vuestro oficio Nº</w:t>
      </w:r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D7C3C" w:rsidRP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17/SEC/25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801E06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1A04055" w:rsidR="001D49C8" w:rsidRDefault="00801E06" w:rsidP="00801E06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77777777" w:rsidR="000A76C7" w:rsidRPr="000A76C7" w:rsidRDefault="000A76C7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9D0E612" w14:textId="77777777" w:rsidR="00D95AAB" w:rsidRPr="00801E06" w:rsidRDefault="00D95AAB" w:rsidP="00D95AAB">
      <w:pPr>
        <w:ind w:left="1701" w:firstLine="142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01E0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6E172EAE" w14:textId="1C39FD85" w:rsidR="00D95AAB" w:rsidRPr="00A449CF" w:rsidRDefault="00D95AAB" w:rsidP="00D95AAB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801E06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 xml:space="preserve">Presidente </w:t>
      </w:r>
      <w:r w:rsidR="00644E54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>accidental</w:t>
      </w:r>
      <w:r w:rsidRPr="00801E06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 xml:space="preserve"> de la Cámara de Diputados</w:t>
      </w:r>
    </w:p>
    <w:p w14:paraId="0A66C9DE" w14:textId="77777777" w:rsidR="00D95AAB" w:rsidRPr="000A76C7" w:rsidRDefault="00D95AAB" w:rsidP="00D95AAB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1"/>
      <w:headerReference w:type="first" r:id="rId12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D166" w14:textId="77777777" w:rsidR="00A93B41" w:rsidRDefault="00A93B41" w:rsidP="000E5040">
      <w:r>
        <w:separator/>
      </w:r>
    </w:p>
  </w:endnote>
  <w:endnote w:type="continuationSeparator" w:id="0">
    <w:p w14:paraId="4F0741F2" w14:textId="77777777" w:rsidR="00A93B41" w:rsidRDefault="00A93B41" w:rsidP="000E5040">
      <w:r>
        <w:continuationSeparator/>
      </w:r>
    </w:p>
  </w:endnote>
  <w:endnote w:type="continuationNotice" w:id="1">
    <w:p w14:paraId="2F8DB24D" w14:textId="77777777" w:rsidR="00A93B41" w:rsidRDefault="00A93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D09A" w14:textId="77777777" w:rsidR="00A93B41" w:rsidRDefault="00A93B41" w:rsidP="000E5040">
      <w:r>
        <w:separator/>
      </w:r>
    </w:p>
  </w:footnote>
  <w:footnote w:type="continuationSeparator" w:id="0">
    <w:p w14:paraId="325DB6FA" w14:textId="77777777" w:rsidR="00A93B41" w:rsidRDefault="00A93B41" w:rsidP="000E5040">
      <w:r>
        <w:continuationSeparator/>
      </w:r>
    </w:p>
  </w:footnote>
  <w:footnote w:type="continuationNotice" w:id="1">
    <w:p w14:paraId="77B82CA7" w14:textId="77777777" w:rsidR="00A93B41" w:rsidRDefault="00A93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035301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36AE"/>
    <w:rsid w:val="000346D0"/>
    <w:rsid w:val="00035301"/>
    <w:rsid w:val="00047969"/>
    <w:rsid w:val="000769C6"/>
    <w:rsid w:val="00077A8B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6218B"/>
    <w:rsid w:val="0017304C"/>
    <w:rsid w:val="001810F7"/>
    <w:rsid w:val="00194E5D"/>
    <w:rsid w:val="001961C3"/>
    <w:rsid w:val="001C635B"/>
    <w:rsid w:val="001D169F"/>
    <w:rsid w:val="001D49C8"/>
    <w:rsid w:val="00210850"/>
    <w:rsid w:val="00213FD4"/>
    <w:rsid w:val="00223EB9"/>
    <w:rsid w:val="00231F6A"/>
    <w:rsid w:val="002500FD"/>
    <w:rsid w:val="00252D66"/>
    <w:rsid w:val="002639B0"/>
    <w:rsid w:val="002720EB"/>
    <w:rsid w:val="00272844"/>
    <w:rsid w:val="00274F49"/>
    <w:rsid w:val="00291F70"/>
    <w:rsid w:val="0029696D"/>
    <w:rsid w:val="002A2C47"/>
    <w:rsid w:val="002A4A8F"/>
    <w:rsid w:val="002B4939"/>
    <w:rsid w:val="002C2DAA"/>
    <w:rsid w:val="002C3B1E"/>
    <w:rsid w:val="002E08B9"/>
    <w:rsid w:val="0030140D"/>
    <w:rsid w:val="00305D3E"/>
    <w:rsid w:val="003127C4"/>
    <w:rsid w:val="00313DA7"/>
    <w:rsid w:val="00321AFB"/>
    <w:rsid w:val="00321C30"/>
    <w:rsid w:val="00337AEB"/>
    <w:rsid w:val="00341460"/>
    <w:rsid w:val="00353428"/>
    <w:rsid w:val="003602BC"/>
    <w:rsid w:val="00363F72"/>
    <w:rsid w:val="003679E2"/>
    <w:rsid w:val="003734BF"/>
    <w:rsid w:val="00374B27"/>
    <w:rsid w:val="00376BD3"/>
    <w:rsid w:val="00377498"/>
    <w:rsid w:val="003A7111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7DE0"/>
    <w:rsid w:val="00490469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57CB9"/>
    <w:rsid w:val="005654CA"/>
    <w:rsid w:val="00567E88"/>
    <w:rsid w:val="00575877"/>
    <w:rsid w:val="00592193"/>
    <w:rsid w:val="005A374C"/>
    <w:rsid w:val="005D023F"/>
    <w:rsid w:val="005D5688"/>
    <w:rsid w:val="00627C58"/>
    <w:rsid w:val="00637A85"/>
    <w:rsid w:val="006412B9"/>
    <w:rsid w:val="00644E54"/>
    <w:rsid w:val="006536BF"/>
    <w:rsid w:val="00654ACB"/>
    <w:rsid w:val="00660670"/>
    <w:rsid w:val="00664B96"/>
    <w:rsid w:val="00667B24"/>
    <w:rsid w:val="00671B24"/>
    <w:rsid w:val="0068469B"/>
    <w:rsid w:val="006A0CD0"/>
    <w:rsid w:val="006A5C91"/>
    <w:rsid w:val="006B62BD"/>
    <w:rsid w:val="006C0DC5"/>
    <w:rsid w:val="006C1AF9"/>
    <w:rsid w:val="006C51C0"/>
    <w:rsid w:val="006E0123"/>
    <w:rsid w:val="006E5D37"/>
    <w:rsid w:val="006F52D6"/>
    <w:rsid w:val="00704196"/>
    <w:rsid w:val="0071764D"/>
    <w:rsid w:val="00725B43"/>
    <w:rsid w:val="0073007D"/>
    <w:rsid w:val="007301F4"/>
    <w:rsid w:val="0074052D"/>
    <w:rsid w:val="00754E94"/>
    <w:rsid w:val="007557E2"/>
    <w:rsid w:val="00756F54"/>
    <w:rsid w:val="00765871"/>
    <w:rsid w:val="00772786"/>
    <w:rsid w:val="00783EEC"/>
    <w:rsid w:val="007841A9"/>
    <w:rsid w:val="00784561"/>
    <w:rsid w:val="007A635E"/>
    <w:rsid w:val="007B78D2"/>
    <w:rsid w:val="007B7EED"/>
    <w:rsid w:val="007C43A7"/>
    <w:rsid w:val="007E076A"/>
    <w:rsid w:val="007E0A31"/>
    <w:rsid w:val="007F1E6F"/>
    <w:rsid w:val="007F70F9"/>
    <w:rsid w:val="00801E06"/>
    <w:rsid w:val="00806A19"/>
    <w:rsid w:val="00822F1C"/>
    <w:rsid w:val="008424E9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67FC"/>
    <w:rsid w:val="009E725A"/>
    <w:rsid w:val="009F486D"/>
    <w:rsid w:val="00A03FE5"/>
    <w:rsid w:val="00A12E05"/>
    <w:rsid w:val="00A17731"/>
    <w:rsid w:val="00A41FED"/>
    <w:rsid w:val="00A422A2"/>
    <w:rsid w:val="00A47C2C"/>
    <w:rsid w:val="00A61355"/>
    <w:rsid w:val="00A618B0"/>
    <w:rsid w:val="00A7711D"/>
    <w:rsid w:val="00A91485"/>
    <w:rsid w:val="00A93B41"/>
    <w:rsid w:val="00AB7881"/>
    <w:rsid w:val="00AC54E1"/>
    <w:rsid w:val="00AD06FB"/>
    <w:rsid w:val="00AE6CF4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85B18"/>
    <w:rsid w:val="00B96E61"/>
    <w:rsid w:val="00BB0383"/>
    <w:rsid w:val="00BC680F"/>
    <w:rsid w:val="00BD2734"/>
    <w:rsid w:val="00BD7158"/>
    <w:rsid w:val="00BD76E3"/>
    <w:rsid w:val="00BD7C3C"/>
    <w:rsid w:val="00BF23C2"/>
    <w:rsid w:val="00C033E8"/>
    <w:rsid w:val="00C115D9"/>
    <w:rsid w:val="00C15B8B"/>
    <w:rsid w:val="00C23ED3"/>
    <w:rsid w:val="00C31448"/>
    <w:rsid w:val="00C3249B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B4019"/>
    <w:rsid w:val="00CC0D5B"/>
    <w:rsid w:val="00CC274A"/>
    <w:rsid w:val="00CC7677"/>
    <w:rsid w:val="00CD33A9"/>
    <w:rsid w:val="00CE11CF"/>
    <w:rsid w:val="00CE426B"/>
    <w:rsid w:val="00CF460D"/>
    <w:rsid w:val="00CF7D4C"/>
    <w:rsid w:val="00D255DD"/>
    <w:rsid w:val="00D637B4"/>
    <w:rsid w:val="00D70717"/>
    <w:rsid w:val="00D72358"/>
    <w:rsid w:val="00D80A26"/>
    <w:rsid w:val="00D95AAB"/>
    <w:rsid w:val="00DA522F"/>
    <w:rsid w:val="00DD6047"/>
    <w:rsid w:val="00DD61AA"/>
    <w:rsid w:val="00DD62D8"/>
    <w:rsid w:val="00DE4D9C"/>
    <w:rsid w:val="00DE5AE4"/>
    <w:rsid w:val="00E055AD"/>
    <w:rsid w:val="00E117ED"/>
    <w:rsid w:val="00E11CF8"/>
    <w:rsid w:val="00E16E01"/>
    <w:rsid w:val="00E21D38"/>
    <w:rsid w:val="00E24DFF"/>
    <w:rsid w:val="00E45B5F"/>
    <w:rsid w:val="00E51927"/>
    <w:rsid w:val="00E56102"/>
    <w:rsid w:val="00E56526"/>
    <w:rsid w:val="00E83155"/>
    <w:rsid w:val="00E85CF4"/>
    <w:rsid w:val="00E863FA"/>
    <w:rsid w:val="00E96BF9"/>
    <w:rsid w:val="00EB3878"/>
    <w:rsid w:val="00EC6429"/>
    <w:rsid w:val="00ED3B71"/>
    <w:rsid w:val="00EE184C"/>
    <w:rsid w:val="00EF09BE"/>
    <w:rsid w:val="00EF3219"/>
    <w:rsid w:val="00EF541B"/>
    <w:rsid w:val="00EF6C76"/>
    <w:rsid w:val="00F06FF4"/>
    <w:rsid w:val="00F166C6"/>
    <w:rsid w:val="00F235BE"/>
    <w:rsid w:val="00F24D7D"/>
    <w:rsid w:val="00F265F1"/>
    <w:rsid w:val="00F46385"/>
    <w:rsid w:val="00F4712C"/>
    <w:rsid w:val="00F651C7"/>
    <w:rsid w:val="00F677A7"/>
    <w:rsid w:val="00F875EF"/>
    <w:rsid w:val="00F92D44"/>
    <w:rsid w:val="00FA1FAF"/>
    <w:rsid w:val="00FA6B58"/>
    <w:rsid w:val="00FB4FB8"/>
    <w:rsid w:val="00FC3ED1"/>
    <w:rsid w:val="00FC5A62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85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39</cp:revision>
  <cp:lastPrinted>2024-04-09T17:19:00Z</cp:lastPrinted>
  <dcterms:created xsi:type="dcterms:W3CDTF">2025-01-21T18:44:00Z</dcterms:created>
  <dcterms:modified xsi:type="dcterms:W3CDTF">2025-03-19T14:10:00Z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