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7DE6B" w14:textId="48612540" w:rsidR="001D169F" w:rsidRPr="007D6759" w:rsidRDefault="00000000" w:rsidP="008F3A29">
      <w:pPr>
        <w:spacing w:after="120" w:line="360" w:lineRule="auto"/>
        <w:ind w:firstLine="2268"/>
        <w:rPr>
          <w:rFonts w:ascii="Courier New" w:hAnsi="Courier New" w:cs="Courier New"/>
          <w:sz w:val="24"/>
          <w:szCs w:val="24"/>
        </w:rPr>
      </w:pPr>
      <w:r w:rsidRPr="00421EC8">
        <w:rPr>
          <w:rFonts w:ascii="Courier New" w:hAnsi="Courier New" w:cs="Courier New"/>
          <w:noProof/>
        </w:rPr>
        <w:pict w14:anchorId="2EA7B867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2051" type="#_x0000_t202" style="position:absolute;left:0;text-align:left;margin-left:-106.95pt;margin-top:-16.85pt;width:118.7pt;height:25.35pt;z-index: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+Ll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" filled="f" stroked="f">
            <v:textbox style="mso-fit-shape-to-text:t">
              <w:txbxContent>
                <w:p w14:paraId="2DF70CC0" w14:textId="3B9EE1A0" w:rsidR="00017DE6" w:rsidRPr="00DD5B9E" w:rsidRDefault="008841B4" w:rsidP="002500FD">
                  <w:pPr>
                    <w:jc w:val="center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DD5B9E">
                    <w:rPr>
                      <w:rFonts w:ascii="Courier New" w:hAnsi="Courier New" w:cs="Courier New"/>
                      <w:sz w:val="16"/>
                      <w:szCs w:val="16"/>
                    </w:rPr>
                    <w:t>rrp</w:t>
                  </w:r>
                  <w:r w:rsidR="002500FD" w:rsidRPr="00DD5B9E">
                    <w:rPr>
                      <w:rFonts w:ascii="Courier New" w:hAnsi="Courier New" w:cs="Courier New"/>
                      <w:sz w:val="16"/>
                      <w:szCs w:val="16"/>
                    </w:rPr>
                    <w:t>/</w:t>
                  </w:r>
                  <w:r w:rsidR="00180C37" w:rsidRPr="00DD5B9E">
                    <w:rPr>
                      <w:rFonts w:ascii="Courier New" w:hAnsi="Courier New" w:cs="Courier New"/>
                      <w:sz w:val="16"/>
                      <w:szCs w:val="16"/>
                    </w:rPr>
                    <w:t>mrb</w:t>
                  </w:r>
                </w:p>
                <w:p w14:paraId="79B0F8E3" w14:textId="60FAD077" w:rsidR="00627C58" w:rsidRPr="00627C58" w:rsidRDefault="006A6438" w:rsidP="002500FD">
                  <w:pPr>
                    <w:jc w:val="center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1206F4">
                    <w:rPr>
                      <w:rFonts w:ascii="Courier New" w:hAnsi="Courier New" w:cs="Courier New"/>
                      <w:sz w:val="16"/>
                      <w:szCs w:val="16"/>
                    </w:rPr>
                    <w:t>S.</w:t>
                  </w:r>
                  <w:r w:rsidR="00473AD5" w:rsidRPr="001206F4">
                    <w:rPr>
                      <w:rFonts w:ascii="Courier New" w:hAnsi="Courier New" w:cs="Courier New"/>
                      <w:sz w:val="16"/>
                      <w:szCs w:val="16"/>
                    </w:rPr>
                    <w:t>9</w:t>
                  </w:r>
                  <w:r w:rsidR="001037B7" w:rsidRPr="001206F4">
                    <w:rPr>
                      <w:rFonts w:ascii="Courier New" w:hAnsi="Courier New" w:cs="Courier New"/>
                      <w:sz w:val="16"/>
                      <w:szCs w:val="16"/>
                      <w:vertAlign w:val="superscript"/>
                    </w:rPr>
                    <w:t>a</w:t>
                  </w:r>
                  <w:r w:rsidR="00627C58" w:rsidRPr="001206F4">
                    <w:rPr>
                      <w:rFonts w:ascii="*Courier New-3308-Identity-H" w:hAnsi="*Courier New-3308-Identity-H" w:cs="*Courier New-3308-Identity-H"/>
                      <w:color w:val="535353"/>
                      <w:sz w:val="16"/>
                      <w:szCs w:val="16"/>
                    </w:rPr>
                    <w:t xml:space="preserve"> </w:t>
                  </w:r>
                  <w:r w:rsidR="009372FA" w:rsidRPr="001206F4">
                    <w:rPr>
                      <w:rFonts w:ascii="Courier New" w:hAnsi="Courier New" w:cs="Courier New"/>
                      <w:sz w:val="16"/>
                      <w:szCs w:val="16"/>
                    </w:rPr>
                    <w:t>/37</w:t>
                  </w:r>
                  <w:r w:rsidR="00DC1A5D" w:rsidRPr="001206F4">
                    <w:rPr>
                      <w:rFonts w:ascii="Courier New" w:hAnsi="Courier New" w:cs="Courier New"/>
                      <w:sz w:val="16"/>
                      <w:szCs w:val="16"/>
                    </w:rPr>
                    <w:t>3</w:t>
                  </w:r>
                  <w:r w:rsidR="001037B7" w:rsidRPr="001206F4">
                    <w:rPr>
                      <w:rFonts w:ascii="Courier New" w:hAnsi="Courier New" w:cs="Courier New"/>
                      <w:sz w:val="16"/>
                      <w:szCs w:val="16"/>
                      <w:vertAlign w:val="superscript"/>
                    </w:rPr>
                    <w:t>a</w:t>
                  </w:r>
                </w:p>
              </w:txbxContent>
            </v:textbox>
          </v:shape>
        </w:pict>
      </w:r>
      <w:r w:rsidR="009F0407" w:rsidRPr="00421EC8">
        <w:rPr>
          <w:rFonts w:ascii="Courier New" w:hAnsi="Courier New" w:cs="Courier New"/>
          <w:sz w:val="24"/>
          <w:szCs w:val="24"/>
        </w:rPr>
        <w:t xml:space="preserve">Oficio </w:t>
      </w:r>
      <w:r w:rsidR="00A852AF" w:rsidRPr="00421EC8">
        <w:rPr>
          <w:rFonts w:ascii="Courier New" w:hAnsi="Courier New" w:cs="Courier New"/>
          <w:sz w:val="24"/>
          <w:szCs w:val="24"/>
        </w:rPr>
        <w:t xml:space="preserve">N° </w:t>
      </w:r>
      <w:r w:rsidR="008841B4" w:rsidRPr="00421EC8">
        <w:rPr>
          <w:rFonts w:ascii="Courier New" w:hAnsi="Courier New" w:cs="Courier New"/>
          <w:sz w:val="24"/>
          <w:szCs w:val="24"/>
        </w:rPr>
        <w:t>20</w:t>
      </w:r>
      <w:r w:rsidR="00715D20" w:rsidRPr="00421EC8">
        <w:rPr>
          <w:rFonts w:ascii="Courier New" w:hAnsi="Courier New" w:cs="Courier New"/>
          <w:sz w:val="24"/>
          <w:szCs w:val="24"/>
        </w:rPr>
        <w:t>.</w:t>
      </w:r>
      <w:r w:rsidR="008C35FB">
        <w:rPr>
          <w:rFonts w:ascii="Courier New" w:hAnsi="Courier New" w:cs="Courier New"/>
          <w:sz w:val="24"/>
          <w:szCs w:val="24"/>
        </w:rPr>
        <w:t>299</w:t>
      </w:r>
    </w:p>
    <w:p w14:paraId="070C5B75" w14:textId="77777777" w:rsidR="00C23ED3" w:rsidRPr="007D6759" w:rsidRDefault="00C23ED3" w:rsidP="008F3A29">
      <w:pPr>
        <w:spacing w:line="360" w:lineRule="auto"/>
        <w:ind w:firstLine="2268"/>
        <w:rPr>
          <w:rFonts w:ascii="Courier New" w:hAnsi="Courier New" w:cs="Courier New"/>
          <w:sz w:val="24"/>
          <w:szCs w:val="24"/>
        </w:rPr>
      </w:pPr>
    </w:p>
    <w:p w14:paraId="322EDCB0" w14:textId="6360C3A6" w:rsidR="00C23ED3" w:rsidRPr="006C428C" w:rsidRDefault="00C23ED3" w:rsidP="008F3A29">
      <w:pPr>
        <w:spacing w:after="120" w:line="360" w:lineRule="auto"/>
        <w:ind w:firstLine="2268"/>
        <w:rPr>
          <w:rFonts w:ascii="Courier New" w:hAnsi="Courier New" w:cs="Courier New"/>
          <w:sz w:val="24"/>
          <w:szCs w:val="24"/>
        </w:rPr>
      </w:pPr>
      <w:r w:rsidRPr="001206F4">
        <w:rPr>
          <w:rFonts w:ascii="Courier New" w:hAnsi="Courier New" w:cs="Courier New"/>
          <w:sz w:val="24"/>
          <w:szCs w:val="24"/>
        </w:rPr>
        <w:t xml:space="preserve">VALPARAÍSO, </w:t>
      </w:r>
      <w:r w:rsidR="00473AD5" w:rsidRPr="001206F4">
        <w:rPr>
          <w:rFonts w:ascii="Courier New" w:hAnsi="Courier New" w:cs="Courier New"/>
          <w:sz w:val="24"/>
          <w:szCs w:val="24"/>
        </w:rPr>
        <w:t>7 de abril</w:t>
      </w:r>
      <w:r w:rsidR="00860A89" w:rsidRPr="001206F4">
        <w:rPr>
          <w:rFonts w:ascii="Courier New" w:hAnsi="Courier New" w:cs="Courier New"/>
          <w:sz w:val="24"/>
          <w:szCs w:val="24"/>
        </w:rPr>
        <w:t xml:space="preserve"> de 2025</w:t>
      </w:r>
    </w:p>
    <w:p w14:paraId="69884FBB" w14:textId="77777777" w:rsidR="00BA5040" w:rsidRPr="006C428C" w:rsidRDefault="00BA5040" w:rsidP="008F3A29">
      <w:pPr>
        <w:spacing w:line="360" w:lineRule="auto"/>
        <w:ind w:firstLine="2268"/>
        <w:rPr>
          <w:rFonts w:ascii="Courier New" w:hAnsi="Courier New" w:cs="Courier New"/>
          <w:sz w:val="24"/>
          <w:szCs w:val="24"/>
        </w:rPr>
      </w:pPr>
    </w:p>
    <w:p w14:paraId="2D67B7CA" w14:textId="4A2C03EE" w:rsidR="006A6438" w:rsidRDefault="00000000" w:rsidP="008F3A29">
      <w:pPr>
        <w:spacing w:after="120" w:line="360" w:lineRule="auto"/>
        <w:ind w:firstLine="2268"/>
        <w:jc w:val="both"/>
        <w:rPr>
          <w:rFonts w:ascii="Courier New" w:hAnsi="Courier New" w:cs="Courier New"/>
          <w:noProof/>
          <w:sz w:val="24"/>
          <w:szCs w:val="24"/>
        </w:rPr>
      </w:pPr>
      <w:r>
        <w:rPr>
          <w:rFonts w:ascii="Courier New" w:hAnsi="Courier New" w:cs="Courier New"/>
          <w:noProof/>
          <w:sz w:val="24"/>
          <w:szCs w:val="24"/>
        </w:rPr>
        <w:pict w14:anchorId="735A07EE">
          <v:shape id="Text Box 2" o:spid="_x0000_s2050" type="#_x0000_t202" style="position:absolute;left:0;text-align:left;margin-left:-128.25pt;margin-top:14.6pt;width:118.7pt;height:88.75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" filled="f" stroked="f">
            <v:textbox style="mso-next-textbox:#Text Box 2;mso-fit-shape-to-text:t">
              <w:txbxContent>
                <w:p w14:paraId="324AAD85" w14:textId="77777777" w:rsidR="002500FD" w:rsidRPr="0067776E" w:rsidRDefault="002500FD" w:rsidP="007857AF">
                  <w:pPr>
                    <w:spacing w:line="360" w:lineRule="auto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 w:rsidRPr="0067776E">
                    <w:rPr>
                      <w:rFonts w:ascii="Courier New" w:hAnsi="Courier New" w:cs="Courier New"/>
                      <w:sz w:val="24"/>
                      <w:szCs w:val="24"/>
                    </w:rPr>
                    <w:t>A S.E.</w:t>
                  </w:r>
                  <w:r w:rsidR="00A63ECC" w:rsidRPr="0067776E">
                    <w:rPr>
                      <w:rFonts w:ascii="Courier New" w:hAnsi="Courier New" w:cs="Courier New"/>
                      <w:sz w:val="24"/>
                      <w:szCs w:val="24"/>
                    </w:rPr>
                    <w:t xml:space="preserve"> </w:t>
                  </w:r>
                  <w:r w:rsidR="00C75C2B" w:rsidRPr="0067776E">
                    <w:rPr>
                      <w:rFonts w:ascii="Courier New" w:hAnsi="Courier New" w:cs="Courier New"/>
                      <w:sz w:val="24"/>
                      <w:szCs w:val="24"/>
                    </w:rPr>
                    <w:t>EL</w:t>
                  </w:r>
                </w:p>
                <w:p w14:paraId="75EF95FD" w14:textId="77777777" w:rsidR="002500FD" w:rsidRPr="0067776E" w:rsidRDefault="00C75C2B" w:rsidP="007857AF">
                  <w:pPr>
                    <w:spacing w:line="360" w:lineRule="auto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 w:rsidRPr="0067776E">
                    <w:rPr>
                      <w:rFonts w:ascii="Courier New" w:hAnsi="Courier New" w:cs="Courier New"/>
                      <w:sz w:val="24"/>
                      <w:szCs w:val="24"/>
                    </w:rPr>
                    <w:t>PRESIDENTE</w:t>
                  </w:r>
                </w:p>
                <w:p w14:paraId="035A007A" w14:textId="77777777" w:rsidR="00A63ECC" w:rsidRPr="0067776E" w:rsidRDefault="0045497E" w:rsidP="007857AF">
                  <w:pPr>
                    <w:spacing w:line="360" w:lineRule="auto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 w:rsidRPr="0067776E">
                    <w:rPr>
                      <w:rFonts w:ascii="Courier New" w:hAnsi="Courier New" w:cs="Courier New"/>
                      <w:sz w:val="24"/>
                      <w:szCs w:val="24"/>
                    </w:rPr>
                    <w:t xml:space="preserve">DEL </w:t>
                  </w:r>
                </w:p>
                <w:p w14:paraId="2ED0FBA6" w14:textId="77777777" w:rsidR="002500FD" w:rsidRPr="002500FD" w:rsidRDefault="002500FD" w:rsidP="007857AF">
                  <w:pPr>
                    <w:spacing w:line="360" w:lineRule="auto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 w:rsidRPr="0067776E">
                    <w:rPr>
                      <w:rFonts w:ascii="Courier New" w:hAnsi="Courier New" w:cs="Courier New"/>
                      <w:sz w:val="24"/>
                      <w:szCs w:val="24"/>
                    </w:rPr>
                    <w:t>H. SENADO</w:t>
                  </w:r>
                </w:p>
              </w:txbxContent>
            </v:textbox>
          </v:shape>
        </w:pict>
      </w:r>
      <w:r w:rsidR="00BA5040" w:rsidRPr="002B4733">
        <w:rPr>
          <w:rFonts w:ascii="Courier New" w:hAnsi="Courier New" w:cs="Courier New"/>
          <w:noProof/>
          <w:sz w:val="24"/>
          <w:szCs w:val="24"/>
        </w:rPr>
        <w:t xml:space="preserve">Tengo a honra comunicar a US. que </w:t>
      </w:r>
      <w:r w:rsidR="00733AF7" w:rsidRPr="002B4733">
        <w:rPr>
          <w:rFonts w:ascii="Courier New" w:hAnsi="Courier New" w:cs="Courier New"/>
          <w:noProof/>
          <w:sz w:val="24"/>
          <w:szCs w:val="24"/>
        </w:rPr>
        <w:t xml:space="preserve">la diputada </w:t>
      </w:r>
      <w:r w:rsidR="00AC53D6" w:rsidRPr="00AC53D6">
        <w:rPr>
          <w:rFonts w:ascii="Courier New" w:hAnsi="Courier New" w:cs="Courier New"/>
          <w:noProof/>
          <w:sz w:val="24"/>
          <w:szCs w:val="24"/>
        </w:rPr>
        <w:t>Daniela Serrano Salazar</w:t>
      </w:r>
      <w:r w:rsidR="00AC53D6">
        <w:rPr>
          <w:rFonts w:ascii="Courier New" w:hAnsi="Courier New" w:cs="Courier New"/>
          <w:noProof/>
          <w:sz w:val="24"/>
          <w:szCs w:val="24"/>
        </w:rPr>
        <w:t xml:space="preserve"> y los diputados </w:t>
      </w:r>
      <w:r w:rsidR="000E39CA" w:rsidRPr="00113273">
        <w:rPr>
          <w:rFonts w:ascii="Courier New" w:hAnsi="Courier New" w:cs="Courier New"/>
          <w:noProof/>
          <w:sz w:val="24"/>
          <w:szCs w:val="24"/>
        </w:rPr>
        <w:t>Eduardo Cornejo Lagos</w:t>
      </w:r>
      <w:r w:rsidR="00993FBA" w:rsidRPr="00113273">
        <w:rPr>
          <w:rFonts w:ascii="Courier New" w:hAnsi="Courier New" w:cs="Courier New"/>
          <w:noProof/>
          <w:sz w:val="24"/>
          <w:szCs w:val="24"/>
        </w:rPr>
        <w:t xml:space="preserve">, </w:t>
      </w:r>
      <w:r w:rsidR="00993FBA" w:rsidRPr="00113273">
        <w:rPr>
          <w:rFonts w:ascii="Courier New" w:hAnsi="Courier New" w:cs="Courier New"/>
          <w:noProof/>
          <w:sz w:val="24"/>
          <w:szCs w:val="24"/>
        </w:rPr>
        <w:t>Hugo Rey Martínez</w:t>
      </w:r>
      <w:r w:rsidR="00A270F4" w:rsidRPr="00113273">
        <w:rPr>
          <w:rFonts w:ascii="Courier New" w:hAnsi="Courier New" w:cs="Courier New"/>
          <w:noProof/>
          <w:sz w:val="24"/>
          <w:szCs w:val="24"/>
        </w:rPr>
        <w:t xml:space="preserve">, </w:t>
      </w:r>
      <w:r w:rsidR="00A270F4" w:rsidRPr="00113273">
        <w:rPr>
          <w:rFonts w:ascii="Courier New" w:hAnsi="Courier New" w:cs="Courier New"/>
          <w:noProof/>
          <w:sz w:val="24"/>
          <w:szCs w:val="24"/>
        </w:rPr>
        <w:t>Jaime Sáez Quiroz</w:t>
      </w:r>
      <w:r w:rsidR="00113273" w:rsidRPr="00113273">
        <w:rPr>
          <w:rFonts w:ascii="Courier New" w:hAnsi="Courier New" w:cs="Courier New"/>
          <w:noProof/>
          <w:sz w:val="24"/>
          <w:szCs w:val="24"/>
        </w:rPr>
        <w:t xml:space="preserve"> y </w:t>
      </w:r>
      <w:r w:rsidR="00113273" w:rsidRPr="00113273">
        <w:rPr>
          <w:rFonts w:ascii="Courier New" w:hAnsi="Courier New" w:cs="Courier New"/>
          <w:noProof/>
          <w:sz w:val="24"/>
          <w:szCs w:val="24"/>
        </w:rPr>
        <w:t>Stephan Schubert Rubio</w:t>
      </w:r>
      <w:r w:rsidR="00613C2D" w:rsidRPr="002B4733">
        <w:rPr>
          <w:rFonts w:ascii="Courier New" w:hAnsi="Courier New" w:cs="Courier New"/>
          <w:noProof/>
          <w:sz w:val="24"/>
          <w:szCs w:val="24"/>
        </w:rPr>
        <w:t xml:space="preserve"> </w:t>
      </w:r>
      <w:r w:rsidR="00BA5040" w:rsidRPr="002B4733">
        <w:rPr>
          <w:rFonts w:ascii="Courier New" w:hAnsi="Courier New" w:cs="Courier New"/>
          <w:noProof/>
          <w:sz w:val="24"/>
          <w:szCs w:val="24"/>
        </w:rPr>
        <w:t>integrarán la Comisión Mixta que establece el artículo 71 de la Constitución Política de la República</w:t>
      </w:r>
      <w:r w:rsidR="00C9556B">
        <w:rPr>
          <w:rFonts w:ascii="Courier New" w:hAnsi="Courier New" w:cs="Courier New"/>
          <w:noProof/>
          <w:sz w:val="24"/>
          <w:szCs w:val="24"/>
        </w:rPr>
        <w:t>,</w:t>
      </w:r>
      <w:r w:rsidR="00BA5040" w:rsidRPr="002B4733">
        <w:rPr>
          <w:rFonts w:ascii="Courier New" w:hAnsi="Courier New" w:cs="Courier New"/>
          <w:noProof/>
          <w:sz w:val="24"/>
          <w:szCs w:val="24"/>
        </w:rPr>
        <w:t xml:space="preserve"> encargada de proponer la forma y modo de resolver las discrepancias surgidas durante la tramitación del </w:t>
      </w:r>
      <w:r w:rsidR="006E7D0E" w:rsidRPr="002B4733">
        <w:rPr>
          <w:rFonts w:ascii="Courier New" w:hAnsi="Courier New" w:cs="Courier New"/>
          <w:noProof/>
          <w:sz w:val="24"/>
          <w:szCs w:val="24"/>
        </w:rPr>
        <w:t xml:space="preserve">proyecto de ley </w:t>
      </w:r>
      <w:r w:rsidR="00D638EA" w:rsidRPr="00D638EA">
        <w:rPr>
          <w:rFonts w:ascii="Courier New" w:hAnsi="Courier New" w:cs="Courier New"/>
          <w:noProof/>
          <w:sz w:val="24"/>
          <w:szCs w:val="24"/>
        </w:rPr>
        <w:t>que moderniza la oferta en la educación parvularia, correspondiente al boletín N° 16.811-04</w:t>
      </w:r>
      <w:r w:rsidR="00BA5040" w:rsidRPr="002B4733">
        <w:rPr>
          <w:rFonts w:ascii="Courier New" w:hAnsi="Courier New" w:cs="Courier New"/>
          <w:noProof/>
          <w:sz w:val="24"/>
          <w:szCs w:val="24"/>
        </w:rPr>
        <w:t>.</w:t>
      </w:r>
    </w:p>
    <w:p w14:paraId="7F0287B6" w14:textId="77777777" w:rsidR="00C61BE2" w:rsidRPr="000F24D2" w:rsidRDefault="00C61BE2" w:rsidP="001206F4">
      <w:pPr>
        <w:spacing w:after="120" w:line="360" w:lineRule="auto"/>
        <w:ind w:firstLine="2268"/>
        <w:jc w:val="both"/>
        <w:rPr>
          <w:rFonts w:ascii="Courier New" w:hAnsi="Courier New" w:cs="Courier New"/>
          <w:sz w:val="24"/>
          <w:szCs w:val="24"/>
        </w:rPr>
      </w:pPr>
    </w:p>
    <w:p w14:paraId="1F1D4E53" w14:textId="77777777" w:rsidR="00603DDA" w:rsidRDefault="000F24D2" w:rsidP="001206F4">
      <w:pPr>
        <w:spacing w:after="120" w:line="360" w:lineRule="auto"/>
        <w:ind w:firstLine="2268"/>
        <w:jc w:val="both"/>
        <w:rPr>
          <w:rFonts w:ascii="Courier New" w:hAnsi="Courier New" w:cs="Courier New"/>
          <w:sz w:val="24"/>
          <w:szCs w:val="24"/>
          <w:shd w:val="clear" w:color="auto" w:fill="FFFFFF"/>
        </w:rPr>
      </w:pPr>
      <w:r w:rsidRPr="000F24D2">
        <w:rPr>
          <w:rFonts w:ascii="Courier New" w:hAnsi="Courier New" w:cs="Courier New"/>
          <w:sz w:val="24"/>
          <w:szCs w:val="24"/>
          <w:shd w:val="clear" w:color="auto" w:fill="FFFFFF"/>
        </w:rPr>
        <w:t>Lo que tengo a honra decir a U</w:t>
      </w:r>
      <w:r w:rsidR="00BA5040">
        <w:rPr>
          <w:rFonts w:ascii="Courier New" w:hAnsi="Courier New" w:cs="Courier New"/>
          <w:sz w:val="24"/>
          <w:szCs w:val="24"/>
          <w:shd w:val="clear" w:color="auto" w:fill="FFFFFF"/>
        </w:rPr>
        <w:t>S</w:t>
      </w:r>
      <w:r w:rsidRPr="000F24D2">
        <w:rPr>
          <w:rFonts w:ascii="Courier New" w:hAnsi="Courier New" w:cs="Courier New"/>
          <w:sz w:val="24"/>
          <w:szCs w:val="24"/>
          <w:shd w:val="clear" w:color="auto" w:fill="FFFFFF"/>
        </w:rPr>
        <w:t>., para los fines correspondientes.</w:t>
      </w:r>
    </w:p>
    <w:p w14:paraId="019DB8E8" w14:textId="77777777" w:rsidR="00684F40" w:rsidRPr="00684F40" w:rsidRDefault="00684F40" w:rsidP="008F3A29">
      <w:pPr>
        <w:tabs>
          <w:tab w:val="left" w:pos="2592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5ACB45E3" w14:textId="77777777" w:rsidR="007E3701" w:rsidRPr="007E3701" w:rsidRDefault="007E3701" w:rsidP="007E3701">
      <w:pPr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43450AF4" w14:textId="77777777" w:rsidR="007E3701" w:rsidRPr="007E3701" w:rsidRDefault="007E3701" w:rsidP="007E3701">
      <w:pPr>
        <w:tabs>
          <w:tab w:val="left" w:pos="2592"/>
        </w:tabs>
        <w:spacing w:line="20" w:lineRule="atLeast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4AC20549" w14:textId="77777777" w:rsidR="007E3701" w:rsidRPr="007E3701" w:rsidRDefault="007E3701" w:rsidP="007E3701">
      <w:pPr>
        <w:tabs>
          <w:tab w:val="left" w:pos="2592"/>
        </w:tabs>
        <w:spacing w:line="20" w:lineRule="atLeast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1051A8C6" w14:textId="77777777" w:rsidR="007E3701" w:rsidRPr="007E3701" w:rsidRDefault="007E3701" w:rsidP="007E3701">
      <w:pPr>
        <w:tabs>
          <w:tab w:val="left" w:pos="2592"/>
        </w:tabs>
        <w:spacing w:line="20" w:lineRule="atLeast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27C472F2" w14:textId="77777777" w:rsidR="007E3701" w:rsidRPr="007E3701" w:rsidRDefault="007E3701" w:rsidP="007E3701">
      <w:pPr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367A7E8A" w14:textId="33EBA48C" w:rsidR="007E3701" w:rsidRPr="007E3701" w:rsidRDefault="00947B11" w:rsidP="007E3701">
      <w:pPr>
        <w:ind w:left="1701"/>
        <w:jc w:val="center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  <w:r w:rsidRPr="00947B11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JOSÉ MIGUEL CASTRO BASCUÑÁN</w:t>
      </w:r>
    </w:p>
    <w:p w14:paraId="145538B2" w14:textId="608390E0" w:rsidR="007E3701" w:rsidRPr="003D30E4" w:rsidRDefault="007E3701" w:rsidP="007E3701">
      <w:pPr>
        <w:ind w:left="1701" w:hanging="141"/>
        <w:jc w:val="center"/>
        <w:rPr>
          <w:rFonts w:ascii="Courier New" w:eastAsia="Times New Roman" w:hAnsi="Courier New" w:cs="Courier New"/>
          <w:strike/>
          <w:sz w:val="24"/>
          <w:szCs w:val="24"/>
          <w:lang w:val="es-MX" w:eastAsia="es-ES"/>
        </w:rPr>
      </w:pPr>
      <w:r w:rsidRPr="003D30E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Presidente de la Cámara de Diputados</w:t>
      </w:r>
    </w:p>
    <w:p w14:paraId="246CBFDC" w14:textId="77777777" w:rsidR="007E3701" w:rsidRPr="007E3701" w:rsidRDefault="007E3701" w:rsidP="007E3701">
      <w:pPr>
        <w:tabs>
          <w:tab w:val="left" w:pos="2592"/>
        </w:tabs>
        <w:spacing w:line="20" w:lineRule="atLeast"/>
        <w:rPr>
          <w:rFonts w:ascii="Courier New" w:eastAsia="Times New Roman" w:hAnsi="Courier New" w:cs="Courier New"/>
          <w:sz w:val="24"/>
          <w:szCs w:val="20"/>
          <w:highlight w:val="yellow"/>
          <w:lang w:val="es-ES_tradnl" w:eastAsia="es-ES"/>
        </w:rPr>
      </w:pPr>
    </w:p>
    <w:p w14:paraId="7B09216D" w14:textId="77777777" w:rsidR="007E3701" w:rsidRDefault="007E3701" w:rsidP="007E3701">
      <w:pPr>
        <w:tabs>
          <w:tab w:val="left" w:pos="2592"/>
        </w:tabs>
        <w:spacing w:line="20" w:lineRule="atLeast"/>
        <w:rPr>
          <w:rFonts w:ascii="Courier New" w:eastAsia="Times New Roman" w:hAnsi="Courier New" w:cs="Courier New"/>
          <w:sz w:val="24"/>
          <w:szCs w:val="20"/>
          <w:highlight w:val="yellow"/>
          <w:lang w:val="es-ES_tradnl" w:eastAsia="es-ES"/>
        </w:rPr>
      </w:pPr>
    </w:p>
    <w:p w14:paraId="412DDCCA" w14:textId="77777777" w:rsidR="00334941" w:rsidRPr="007E3701" w:rsidRDefault="00334941" w:rsidP="007E3701">
      <w:pPr>
        <w:tabs>
          <w:tab w:val="left" w:pos="2592"/>
        </w:tabs>
        <w:spacing w:line="20" w:lineRule="atLeast"/>
        <w:rPr>
          <w:rFonts w:ascii="Courier New" w:eastAsia="Times New Roman" w:hAnsi="Courier New" w:cs="Courier New"/>
          <w:sz w:val="24"/>
          <w:szCs w:val="20"/>
          <w:highlight w:val="yellow"/>
          <w:lang w:val="es-ES_tradnl" w:eastAsia="es-ES"/>
        </w:rPr>
      </w:pPr>
    </w:p>
    <w:p w14:paraId="28544FE1" w14:textId="77777777" w:rsidR="007E3701" w:rsidRPr="007E3701" w:rsidRDefault="007E3701" w:rsidP="007E3701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45893930" w14:textId="77777777" w:rsidR="007E3701" w:rsidRPr="007E3701" w:rsidRDefault="007E3701" w:rsidP="007E3701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3C63C718" w14:textId="77777777" w:rsidR="007E3701" w:rsidRPr="007E3701" w:rsidRDefault="007E3701" w:rsidP="007E3701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5AD9C9B2" w14:textId="77777777" w:rsidR="007E3701" w:rsidRPr="007E3701" w:rsidRDefault="007E3701" w:rsidP="007E3701">
      <w:pPr>
        <w:tabs>
          <w:tab w:val="left" w:pos="2268"/>
        </w:tabs>
        <w:ind w:right="2036"/>
        <w:jc w:val="center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7E3701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MIGUEL LANDEROS PERKIĆ</w:t>
      </w:r>
    </w:p>
    <w:p w14:paraId="4D64CA0A" w14:textId="255B1F5B" w:rsidR="00CA4EB8" w:rsidRPr="00422E79" w:rsidRDefault="007E3701" w:rsidP="007E3701">
      <w:pPr>
        <w:tabs>
          <w:tab w:val="left" w:pos="2268"/>
        </w:tabs>
        <w:ind w:right="2036"/>
        <w:jc w:val="center"/>
        <w:rPr>
          <w:rFonts w:ascii="Courier New" w:hAnsi="Courier New" w:cs="Courier New"/>
          <w:spacing w:val="-20"/>
          <w:sz w:val="24"/>
          <w:szCs w:val="24"/>
        </w:rPr>
      </w:pPr>
      <w:r w:rsidRPr="007E3701"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  <w:t>Secretario General de la Cámara de Diputados</w:t>
      </w:r>
    </w:p>
    <w:sectPr w:rsidR="00CA4EB8" w:rsidRPr="00422E79" w:rsidSect="005F3A87">
      <w:headerReference w:type="default" r:id="rId11"/>
      <w:headerReference w:type="first" r:id="rId12"/>
      <w:pgSz w:w="12242" w:h="18711" w:code="223"/>
      <w:pgMar w:top="2410" w:right="1701" w:bottom="1417" w:left="283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39175F" w14:textId="77777777" w:rsidR="001878DD" w:rsidRDefault="001878DD" w:rsidP="000E5040">
      <w:r>
        <w:separator/>
      </w:r>
    </w:p>
  </w:endnote>
  <w:endnote w:type="continuationSeparator" w:id="0">
    <w:p w14:paraId="13A1F6CA" w14:textId="77777777" w:rsidR="001878DD" w:rsidRDefault="001878DD" w:rsidP="000E5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*Courier New-3308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BF2824" w14:textId="77777777" w:rsidR="001878DD" w:rsidRDefault="001878DD" w:rsidP="000E5040">
      <w:r>
        <w:separator/>
      </w:r>
    </w:p>
  </w:footnote>
  <w:footnote w:type="continuationSeparator" w:id="0">
    <w:p w14:paraId="65EE0AB3" w14:textId="77777777" w:rsidR="001878DD" w:rsidRDefault="001878DD" w:rsidP="000E5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BA914A" w14:textId="77777777" w:rsidR="005F3A87" w:rsidRDefault="005F3A87">
    <w:pPr>
      <w:pStyle w:val="Encabezado"/>
      <w:jc w:val="right"/>
    </w:pPr>
    <w:r>
      <w:fldChar w:fldCharType="begin"/>
    </w:r>
    <w:r>
      <w:instrText>PAGE   \* MERGEFORMAT</w:instrText>
    </w:r>
    <w:r>
      <w:fldChar w:fldCharType="separate"/>
    </w:r>
    <w:r w:rsidR="00733AF7">
      <w:rPr>
        <w:noProof/>
      </w:rPr>
      <w:t>2</w:t>
    </w:r>
    <w:r>
      <w:fldChar w:fldCharType="end"/>
    </w:r>
  </w:p>
  <w:p w14:paraId="1F64A43E" w14:textId="77777777" w:rsidR="000E5040" w:rsidRDefault="000E504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AF49F" w14:textId="77777777" w:rsidR="005F3A87" w:rsidRDefault="00000000">
    <w:pPr>
      <w:pStyle w:val="Encabezado"/>
    </w:pPr>
    <w:r>
      <w:rPr>
        <w:noProof/>
        <w:lang w:val="es-CL" w:eastAsia="es-CL"/>
      </w:rPr>
      <w:pict w14:anchorId="18D4922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1 Imagen" o:spid="_x0000_s1026" type="#_x0000_t75" alt="logogris.png" style="position:absolute;margin-left:-84.15pt;margin-top:-8.3pt;width:72.15pt;height:1in;z-index:1;visibility:visible">
          <v:imagedata r:id="rId1" o:title="logogri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attachedTemplate r:id="rId1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91D23"/>
    <w:rsid w:val="00007D3B"/>
    <w:rsid w:val="00010E8F"/>
    <w:rsid w:val="000126E8"/>
    <w:rsid w:val="00015A4B"/>
    <w:rsid w:val="000178BC"/>
    <w:rsid w:val="00017DE6"/>
    <w:rsid w:val="00022128"/>
    <w:rsid w:val="00030618"/>
    <w:rsid w:val="00030DA5"/>
    <w:rsid w:val="00033363"/>
    <w:rsid w:val="000358F6"/>
    <w:rsid w:val="00043AD6"/>
    <w:rsid w:val="00064798"/>
    <w:rsid w:val="000648F0"/>
    <w:rsid w:val="00066B68"/>
    <w:rsid w:val="00072749"/>
    <w:rsid w:val="00073EC2"/>
    <w:rsid w:val="00076385"/>
    <w:rsid w:val="00092A12"/>
    <w:rsid w:val="000943BA"/>
    <w:rsid w:val="00095E8F"/>
    <w:rsid w:val="0009794E"/>
    <w:rsid w:val="000A1D29"/>
    <w:rsid w:val="000A4868"/>
    <w:rsid w:val="000C3CB2"/>
    <w:rsid w:val="000C3F02"/>
    <w:rsid w:val="000E3973"/>
    <w:rsid w:val="000E39CA"/>
    <w:rsid w:val="000E5040"/>
    <w:rsid w:val="000F00D4"/>
    <w:rsid w:val="000F24D2"/>
    <w:rsid w:val="000F5B69"/>
    <w:rsid w:val="001006B6"/>
    <w:rsid w:val="001022DC"/>
    <w:rsid w:val="00103771"/>
    <w:rsid w:val="001037B7"/>
    <w:rsid w:val="00113273"/>
    <w:rsid w:val="001206F4"/>
    <w:rsid w:val="00120AA8"/>
    <w:rsid w:val="00136252"/>
    <w:rsid w:val="00136CF8"/>
    <w:rsid w:val="00163FC9"/>
    <w:rsid w:val="0016570B"/>
    <w:rsid w:val="00180C37"/>
    <w:rsid w:val="00180CD1"/>
    <w:rsid w:val="001878DD"/>
    <w:rsid w:val="001931B8"/>
    <w:rsid w:val="001B407F"/>
    <w:rsid w:val="001C1631"/>
    <w:rsid w:val="001C38F4"/>
    <w:rsid w:val="001D169F"/>
    <w:rsid w:val="001D32D5"/>
    <w:rsid w:val="001E7573"/>
    <w:rsid w:val="001F6564"/>
    <w:rsid w:val="002021A9"/>
    <w:rsid w:val="002022B4"/>
    <w:rsid w:val="002078D2"/>
    <w:rsid w:val="002109DB"/>
    <w:rsid w:val="00225A9D"/>
    <w:rsid w:val="00231CA0"/>
    <w:rsid w:val="002340F5"/>
    <w:rsid w:val="00241101"/>
    <w:rsid w:val="00247F89"/>
    <w:rsid w:val="002500FD"/>
    <w:rsid w:val="00250B0C"/>
    <w:rsid w:val="00252D66"/>
    <w:rsid w:val="0025668E"/>
    <w:rsid w:val="0026002D"/>
    <w:rsid w:val="00280303"/>
    <w:rsid w:val="0029696D"/>
    <w:rsid w:val="002B29E3"/>
    <w:rsid w:val="002B3CA4"/>
    <w:rsid w:val="002B4733"/>
    <w:rsid w:val="002D0704"/>
    <w:rsid w:val="002D093D"/>
    <w:rsid w:val="002D1B8C"/>
    <w:rsid w:val="002D65B0"/>
    <w:rsid w:val="002E6815"/>
    <w:rsid w:val="002F12AF"/>
    <w:rsid w:val="002F301C"/>
    <w:rsid w:val="002F39E1"/>
    <w:rsid w:val="003002D3"/>
    <w:rsid w:val="00302B9D"/>
    <w:rsid w:val="00312FCC"/>
    <w:rsid w:val="00316A30"/>
    <w:rsid w:val="0031740E"/>
    <w:rsid w:val="00317DC2"/>
    <w:rsid w:val="00320A6B"/>
    <w:rsid w:val="0033132C"/>
    <w:rsid w:val="00334941"/>
    <w:rsid w:val="00336757"/>
    <w:rsid w:val="00347B4F"/>
    <w:rsid w:val="00364E07"/>
    <w:rsid w:val="00390132"/>
    <w:rsid w:val="00391D23"/>
    <w:rsid w:val="003928A5"/>
    <w:rsid w:val="003A56CD"/>
    <w:rsid w:val="003A5A72"/>
    <w:rsid w:val="003B223F"/>
    <w:rsid w:val="003B6845"/>
    <w:rsid w:val="003D1EBD"/>
    <w:rsid w:val="003D2977"/>
    <w:rsid w:val="003D30E4"/>
    <w:rsid w:val="003D55EB"/>
    <w:rsid w:val="003E3B04"/>
    <w:rsid w:val="003E516F"/>
    <w:rsid w:val="003F1D8B"/>
    <w:rsid w:val="004030FB"/>
    <w:rsid w:val="00411739"/>
    <w:rsid w:val="0041286C"/>
    <w:rsid w:val="004215AB"/>
    <w:rsid w:val="00421BD5"/>
    <w:rsid w:val="00421EC8"/>
    <w:rsid w:val="00422E79"/>
    <w:rsid w:val="004248A0"/>
    <w:rsid w:val="00425454"/>
    <w:rsid w:val="00440A0F"/>
    <w:rsid w:val="00442E85"/>
    <w:rsid w:val="00450370"/>
    <w:rsid w:val="0045497E"/>
    <w:rsid w:val="00460FC6"/>
    <w:rsid w:val="00464EB3"/>
    <w:rsid w:val="00473AD5"/>
    <w:rsid w:val="00486B76"/>
    <w:rsid w:val="004876AF"/>
    <w:rsid w:val="00490B5B"/>
    <w:rsid w:val="004A1D24"/>
    <w:rsid w:val="004A3318"/>
    <w:rsid w:val="004D0EEC"/>
    <w:rsid w:val="004D2C4A"/>
    <w:rsid w:val="004E0EA3"/>
    <w:rsid w:val="004F3872"/>
    <w:rsid w:val="004F5F60"/>
    <w:rsid w:val="0051016C"/>
    <w:rsid w:val="005302E5"/>
    <w:rsid w:val="00534007"/>
    <w:rsid w:val="005449FA"/>
    <w:rsid w:val="00544C3A"/>
    <w:rsid w:val="00547F4A"/>
    <w:rsid w:val="00560A3A"/>
    <w:rsid w:val="00565689"/>
    <w:rsid w:val="005737F5"/>
    <w:rsid w:val="00575877"/>
    <w:rsid w:val="005805E7"/>
    <w:rsid w:val="0058463C"/>
    <w:rsid w:val="00591D65"/>
    <w:rsid w:val="00592193"/>
    <w:rsid w:val="005A220E"/>
    <w:rsid w:val="005B61FF"/>
    <w:rsid w:val="005C3D79"/>
    <w:rsid w:val="005C43BD"/>
    <w:rsid w:val="005D52F1"/>
    <w:rsid w:val="005D6871"/>
    <w:rsid w:val="005D7448"/>
    <w:rsid w:val="005F3A87"/>
    <w:rsid w:val="005F51F4"/>
    <w:rsid w:val="00602BF0"/>
    <w:rsid w:val="00603DDA"/>
    <w:rsid w:val="00605866"/>
    <w:rsid w:val="00606BDC"/>
    <w:rsid w:val="00613C2D"/>
    <w:rsid w:val="00627C58"/>
    <w:rsid w:val="00632578"/>
    <w:rsid w:val="00640F30"/>
    <w:rsid w:val="006410D9"/>
    <w:rsid w:val="00650D9F"/>
    <w:rsid w:val="00661BB8"/>
    <w:rsid w:val="0066293E"/>
    <w:rsid w:val="00665AC9"/>
    <w:rsid w:val="006672CD"/>
    <w:rsid w:val="0067135C"/>
    <w:rsid w:val="006725FD"/>
    <w:rsid w:val="0067776E"/>
    <w:rsid w:val="00682F0C"/>
    <w:rsid w:val="00684F40"/>
    <w:rsid w:val="00690121"/>
    <w:rsid w:val="006A6438"/>
    <w:rsid w:val="006B093E"/>
    <w:rsid w:val="006B54A6"/>
    <w:rsid w:val="006C428C"/>
    <w:rsid w:val="006E7D0E"/>
    <w:rsid w:val="006F6379"/>
    <w:rsid w:val="007157C3"/>
    <w:rsid w:val="00715D20"/>
    <w:rsid w:val="00716D28"/>
    <w:rsid w:val="00725FD6"/>
    <w:rsid w:val="007327FE"/>
    <w:rsid w:val="00733AF7"/>
    <w:rsid w:val="007437CD"/>
    <w:rsid w:val="00746CA9"/>
    <w:rsid w:val="00754866"/>
    <w:rsid w:val="007615C2"/>
    <w:rsid w:val="007636BE"/>
    <w:rsid w:val="007741DD"/>
    <w:rsid w:val="00777B92"/>
    <w:rsid w:val="007857AF"/>
    <w:rsid w:val="00790DB1"/>
    <w:rsid w:val="007B2622"/>
    <w:rsid w:val="007C05C4"/>
    <w:rsid w:val="007C6E45"/>
    <w:rsid w:val="007D104D"/>
    <w:rsid w:val="007D227E"/>
    <w:rsid w:val="007D6759"/>
    <w:rsid w:val="007D6E79"/>
    <w:rsid w:val="007D7F2D"/>
    <w:rsid w:val="007E1F18"/>
    <w:rsid w:val="007E3701"/>
    <w:rsid w:val="007F472C"/>
    <w:rsid w:val="00822CFF"/>
    <w:rsid w:val="00823C2A"/>
    <w:rsid w:val="00826682"/>
    <w:rsid w:val="00826B23"/>
    <w:rsid w:val="0082767D"/>
    <w:rsid w:val="00835EC6"/>
    <w:rsid w:val="00837ABE"/>
    <w:rsid w:val="008460F4"/>
    <w:rsid w:val="00857839"/>
    <w:rsid w:val="0085793C"/>
    <w:rsid w:val="00860A89"/>
    <w:rsid w:val="00876BFD"/>
    <w:rsid w:val="00877D37"/>
    <w:rsid w:val="008841B4"/>
    <w:rsid w:val="008847DE"/>
    <w:rsid w:val="00893688"/>
    <w:rsid w:val="00894FD7"/>
    <w:rsid w:val="008A73F7"/>
    <w:rsid w:val="008C1060"/>
    <w:rsid w:val="008C2E62"/>
    <w:rsid w:val="008C35FB"/>
    <w:rsid w:val="008D43DA"/>
    <w:rsid w:val="008F0B59"/>
    <w:rsid w:val="008F2FC4"/>
    <w:rsid w:val="008F3A29"/>
    <w:rsid w:val="008F4CEB"/>
    <w:rsid w:val="009009B6"/>
    <w:rsid w:val="009027AA"/>
    <w:rsid w:val="00905105"/>
    <w:rsid w:val="00924913"/>
    <w:rsid w:val="00930851"/>
    <w:rsid w:val="00931152"/>
    <w:rsid w:val="009346D7"/>
    <w:rsid w:val="009348BE"/>
    <w:rsid w:val="009372FA"/>
    <w:rsid w:val="009377AC"/>
    <w:rsid w:val="00943A87"/>
    <w:rsid w:val="00947B11"/>
    <w:rsid w:val="00955AC6"/>
    <w:rsid w:val="00955C21"/>
    <w:rsid w:val="0097138F"/>
    <w:rsid w:val="00993FBA"/>
    <w:rsid w:val="009942E5"/>
    <w:rsid w:val="009A1C7A"/>
    <w:rsid w:val="009A3BA9"/>
    <w:rsid w:val="009B2BA5"/>
    <w:rsid w:val="009B6C79"/>
    <w:rsid w:val="009C0ACA"/>
    <w:rsid w:val="009C35A1"/>
    <w:rsid w:val="009D292C"/>
    <w:rsid w:val="009E5B43"/>
    <w:rsid w:val="009F0407"/>
    <w:rsid w:val="00A03FE5"/>
    <w:rsid w:val="00A0424F"/>
    <w:rsid w:val="00A055B1"/>
    <w:rsid w:val="00A1479B"/>
    <w:rsid w:val="00A15887"/>
    <w:rsid w:val="00A17731"/>
    <w:rsid w:val="00A20A37"/>
    <w:rsid w:val="00A270F4"/>
    <w:rsid w:val="00A428E0"/>
    <w:rsid w:val="00A46151"/>
    <w:rsid w:val="00A621D5"/>
    <w:rsid w:val="00A63ECC"/>
    <w:rsid w:val="00A70A2B"/>
    <w:rsid w:val="00A81266"/>
    <w:rsid w:val="00A852AF"/>
    <w:rsid w:val="00A85EA2"/>
    <w:rsid w:val="00A865D8"/>
    <w:rsid w:val="00AA02F7"/>
    <w:rsid w:val="00AA23FA"/>
    <w:rsid w:val="00AB0A56"/>
    <w:rsid w:val="00AB13A5"/>
    <w:rsid w:val="00AB1ACA"/>
    <w:rsid w:val="00AB45CC"/>
    <w:rsid w:val="00AB6108"/>
    <w:rsid w:val="00AC2BDD"/>
    <w:rsid w:val="00AC53D6"/>
    <w:rsid w:val="00AD1F38"/>
    <w:rsid w:val="00AF6C4B"/>
    <w:rsid w:val="00B128FD"/>
    <w:rsid w:val="00B132C7"/>
    <w:rsid w:val="00B1620B"/>
    <w:rsid w:val="00B357C8"/>
    <w:rsid w:val="00B65068"/>
    <w:rsid w:val="00B7481B"/>
    <w:rsid w:val="00B76FB5"/>
    <w:rsid w:val="00B82BED"/>
    <w:rsid w:val="00BA27B6"/>
    <w:rsid w:val="00BA5040"/>
    <w:rsid w:val="00BA53CD"/>
    <w:rsid w:val="00BB3521"/>
    <w:rsid w:val="00BC5E36"/>
    <w:rsid w:val="00BD53C7"/>
    <w:rsid w:val="00BF28F1"/>
    <w:rsid w:val="00C0019F"/>
    <w:rsid w:val="00C1012E"/>
    <w:rsid w:val="00C22D8F"/>
    <w:rsid w:val="00C23ED3"/>
    <w:rsid w:val="00C32887"/>
    <w:rsid w:val="00C370CB"/>
    <w:rsid w:val="00C459E1"/>
    <w:rsid w:val="00C54FA8"/>
    <w:rsid w:val="00C61BE2"/>
    <w:rsid w:val="00C662C4"/>
    <w:rsid w:val="00C663BB"/>
    <w:rsid w:val="00C71A94"/>
    <w:rsid w:val="00C75C2B"/>
    <w:rsid w:val="00C77E22"/>
    <w:rsid w:val="00C81827"/>
    <w:rsid w:val="00C85C99"/>
    <w:rsid w:val="00C90A7F"/>
    <w:rsid w:val="00C9556B"/>
    <w:rsid w:val="00C971ED"/>
    <w:rsid w:val="00CA0399"/>
    <w:rsid w:val="00CA3F77"/>
    <w:rsid w:val="00CA4EB8"/>
    <w:rsid w:val="00CC405A"/>
    <w:rsid w:val="00CD4A4B"/>
    <w:rsid w:val="00CD4CD7"/>
    <w:rsid w:val="00CD78DF"/>
    <w:rsid w:val="00CD79E5"/>
    <w:rsid w:val="00CE6569"/>
    <w:rsid w:val="00CF5F8D"/>
    <w:rsid w:val="00CF7233"/>
    <w:rsid w:val="00CF7D4C"/>
    <w:rsid w:val="00D12117"/>
    <w:rsid w:val="00D145CD"/>
    <w:rsid w:val="00D14D7B"/>
    <w:rsid w:val="00D24750"/>
    <w:rsid w:val="00D414DB"/>
    <w:rsid w:val="00D54466"/>
    <w:rsid w:val="00D56406"/>
    <w:rsid w:val="00D638EA"/>
    <w:rsid w:val="00D725A0"/>
    <w:rsid w:val="00D82E31"/>
    <w:rsid w:val="00DB37AC"/>
    <w:rsid w:val="00DB4249"/>
    <w:rsid w:val="00DC1A5D"/>
    <w:rsid w:val="00DC6CBC"/>
    <w:rsid w:val="00DD5B9E"/>
    <w:rsid w:val="00DD71DD"/>
    <w:rsid w:val="00DE1C7C"/>
    <w:rsid w:val="00DE43F0"/>
    <w:rsid w:val="00DE4AF7"/>
    <w:rsid w:val="00DE7323"/>
    <w:rsid w:val="00E0324E"/>
    <w:rsid w:val="00E04FF0"/>
    <w:rsid w:val="00E201D5"/>
    <w:rsid w:val="00E30306"/>
    <w:rsid w:val="00E3060D"/>
    <w:rsid w:val="00E33451"/>
    <w:rsid w:val="00E437E5"/>
    <w:rsid w:val="00E44EFA"/>
    <w:rsid w:val="00E51C6F"/>
    <w:rsid w:val="00E57A0D"/>
    <w:rsid w:val="00E67433"/>
    <w:rsid w:val="00E67E0D"/>
    <w:rsid w:val="00E93B3A"/>
    <w:rsid w:val="00E970DE"/>
    <w:rsid w:val="00EA5DEB"/>
    <w:rsid w:val="00EC360C"/>
    <w:rsid w:val="00ED141A"/>
    <w:rsid w:val="00EE4310"/>
    <w:rsid w:val="00EF06D3"/>
    <w:rsid w:val="00EF5088"/>
    <w:rsid w:val="00F13096"/>
    <w:rsid w:val="00F43091"/>
    <w:rsid w:val="00F60874"/>
    <w:rsid w:val="00F67897"/>
    <w:rsid w:val="00F73531"/>
    <w:rsid w:val="00F76F33"/>
    <w:rsid w:val="00F94756"/>
    <w:rsid w:val="00FB15A5"/>
    <w:rsid w:val="00FB1B78"/>
    <w:rsid w:val="00FB6962"/>
    <w:rsid w:val="00FC14CE"/>
    <w:rsid w:val="00FD05BB"/>
    <w:rsid w:val="00FD0FB7"/>
    <w:rsid w:val="00FD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607F4581"/>
  <w15:chartTrackingRefBased/>
  <w15:docId w15:val="{54DF3B2F-3490-4237-9C29-A3D6F5068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69F"/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E5040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0E504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E504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E5040"/>
  </w:style>
  <w:style w:type="paragraph" w:styleId="Piedepgina">
    <w:name w:val="footer"/>
    <w:basedOn w:val="Normal"/>
    <w:link w:val="PiedepginaCar"/>
    <w:uiPriority w:val="99"/>
    <w:unhideWhenUsed/>
    <w:rsid w:val="000E504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E50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71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amos\Documents\PLANTILLA%20CON%20LOGO%20PARA%20TELETRABAJ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008F33-AE78-437A-B1CB-2FF1477C57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8F48B0-7E7A-489A-BEF5-6B1FB58BB54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FCA10CF-BFF2-48EB-8B87-B1BD66E3915B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4.xml><?xml version="1.0" encoding="utf-8"?>
<ds:datastoreItem xmlns:ds="http://schemas.openxmlformats.org/officeDocument/2006/customXml" ds:itemID="{9845F33E-10F9-45B9-B2FE-EC314BA88680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BBCE8162-1C76-4723-8C0D-2238C6C2ED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CON LOGO PARA TELETRABAJO</Template>
  <TotalTime>13</TotalTime>
  <Pages>1</Pages>
  <Words>115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Oficio N°15</vt:lpstr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 N°15</dc:title>
  <dc:subject/>
  <dc:creator>Rafael Ruz Parra</dc:creator>
  <cp:keywords/>
  <cp:lastModifiedBy>Mauricio Ramos</cp:lastModifiedBy>
  <cp:revision>20</cp:revision>
  <cp:lastPrinted>2023-01-04T16:24:00Z</cp:lastPrinted>
  <dcterms:created xsi:type="dcterms:W3CDTF">2025-03-26T12:53:00Z</dcterms:created>
  <dcterms:modified xsi:type="dcterms:W3CDTF">2025-04-07T21:52:00Z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Order">
    <vt:lpwstr>16584800.0000000</vt:lpwstr>
  </property>
  <property fmtid="{D5CDD505-2E9C-101B-9397-08002B2CF9AE}" pid="4" name="MediaServiceImageTags">
    <vt:lpwstr/>
  </property>
</Properties>
</file>