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776B" w14:textId="2A4F5374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 w:rsidRPr="00C43EF5"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505A3AD2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308F7BBB" w14:textId="6E0B32DA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C451DB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F7680" w:rsidRPr="00C451DB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A1701C" w:rsidRPr="00C451DB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B5A78" w:rsidRPr="00C451DB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1701C" w:rsidRPr="00C451DB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7710EA" w:rsidRPr="00C451DB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C43EF5">
        <w:rPr>
          <w:rFonts w:ascii="Courier New" w:hAnsi="Courier New" w:cs="Courier New"/>
        </w:rPr>
        <w:t>Oficio Nº</w:t>
      </w:r>
      <w:r w:rsidR="00270C37" w:rsidRPr="00C43EF5">
        <w:rPr>
          <w:rFonts w:ascii="Courier New" w:hAnsi="Courier New" w:cs="Courier New"/>
        </w:rPr>
        <w:t xml:space="preserve"> </w:t>
      </w:r>
      <w:r w:rsidR="00D25ED4" w:rsidRPr="00C43EF5">
        <w:rPr>
          <w:rFonts w:ascii="Courier New" w:hAnsi="Courier New" w:cs="Courier New"/>
        </w:rPr>
        <w:t>20</w:t>
      </w:r>
      <w:r w:rsidR="00D16FD3" w:rsidRPr="00C43EF5">
        <w:rPr>
          <w:rFonts w:ascii="Courier New" w:hAnsi="Courier New" w:cs="Courier New"/>
        </w:rPr>
        <w:t>.</w:t>
      </w:r>
      <w:r w:rsidR="00876DD6">
        <w:rPr>
          <w:rFonts w:ascii="Courier New" w:hAnsi="Courier New" w:cs="Courier New"/>
        </w:rPr>
        <w:t>317</w:t>
      </w:r>
    </w:p>
    <w:p w14:paraId="03842D0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BF0669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B65A07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C9E985" w14:textId="308F9D7E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A1701C" w:rsidRPr="00C451DB">
        <w:rPr>
          <w:rFonts w:ascii="Courier New" w:hAnsi="Courier New" w:cs="Courier New"/>
        </w:rPr>
        <w:t>9</w:t>
      </w:r>
      <w:r w:rsidR="00BF1A2E" w:rsidRPr="00C451DB">
        <w:rPr>
          <w:rFonts w:ascii="Courier New" w:hAnsi="Courier New" w:cs="Courier New"/>
        </w:rPr>
        <w:t xml:space="preserve"> </w:t>
      </w:r>
      <w:r w:rsidR="00E6300E" w:rsidRPr="00C451DB">
        <w:rPr>
          <w:rFonts w:ascii="Courier New" w:hAnsi="Courier New" w:cs="Courier New"/>
        </w:rPr>
        <w:t xml:space="preserve">de </w:t>
      </w:r>
      <w:r w:rsidR="00A1701C" w:rsidRPr="00C451DB">
        <w:rPr>
          <w:rFonts w:ascii="Courier New" w:hAnsi="Courier New" w:cs="Courier New"/>
        </w:rPr>
        <w:t>abril</w:t>
      </w:r>
      <w:r w:rsidR="00BF7680" w:rsidRPr="00C451DB">
        <w:rPr>
          <w:rFonts w:ascii="Courier New" w:hAnsi="Courier New" w:cs="Courier New"/>
        </w:rPr>
        <w:t xml:space="preserve"> de 2025</w:t>
      </w:r>
    </w:p>
    <w:p w14:paraId="11107507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A37CD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30B82AC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BA0DA19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4DBD436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4069015F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766669E" w14:textId="4EC5B0B0" w:rsidR="00057387" w:rsidRDefault="00DC484B" w:rsidP="00440273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 xml:space="preserve">Tengo a honra comunicar a V.E. que </w:t>
      </w:r>
      <w:r w:rsidR="006B3B8B">
        <w:rPr>
          <w:rFonts w:ascii="Courier New" w:hAnsi="Courier New" w:cs="Courier New"/>
        </w:rPr>
        <w:t>con motivo del mensaje, informe</w:t>
      </w:r>
      <w:r w:rsidR="006B3B8B" w:rsidRPr="006B3B8B">
        <w:rPr>
          <w:rFonts w:ascii="Courier New" w:hAnsi="Courier New" w:cs="Courier New"/>
        </w:rPr>
        <w:t xml:space="preserve"> y demás antecedentes que </w:t>
      </w:r>
      <w:r w:rsidR="006B3B8B">
        <w:rPr>
          <w:rFonts w:ascii="Courier New" w:hAnsi="Courier New" w:cs="Courier New"/>
        </w:rPr>
        <w:t>se adjuntan</w:t>
      </w:r>
      <w:r w:rsidR="006B3B8B"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 w:rsidR="006B3B8B">
        <w:rPr>
          <w:rFonts w:ascii="Courier New" w:hAnsi="Courier New" w:cs="Courier New"/>
        </w:rPr>
        <w:t xml:space="preserve">correspondiente al boletín N° </w:t>
      </w:r>
      <w:r w:rsidR="000251BE">
        <w:rPr>
          <w:rFonts w:ascii="Courier New" w:hAnsi="Courier New" w:cs="Courier New"/>
        </w:rPr>
        <w:t>15.900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33FE459E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685C4074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4D2AC99" w14:textId="77777777" w:rsidR="00057387" w:rsidRDefault="00057387" w:rsidP="0044027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DD297BD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549142B3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84F6D83" w14:textId="2B65E18D" w:rsidR="00A4115C" w:rsidRDefault="0057757E" w:rsidP="00A5119B">
      <w:pPr>
        <w:tabs>
          <w:tab w:val="left" w:pos="2552"/>
        </w:tabs>
        <w:spacing w:line="360" w:lineRule="auto"/>
        <w:ind w:right="23" w:firstLine="1134"/>
        <w:jc w:val="both"/>
        <w:rPr>
          <w:rFonts w:ascii="Courier New" w:hAnsi="Courier New" w:cs="Courier New"/>
          <w:bCs/>
          <w:lang w:val="es-CL"/>
        </w:rPr>
      </w:pPr>
      <w:r w:rsidRPr="0057757E">
        <w:rPr>
          <w:rFonts w:ascii="Courier New" w:hAnsi="Courier New" w:cs="Courier New"/>
          <w:bCs/>
          <w:lang w:val="es-CL"/>
        </w:rPr>
        <w:t>“ARTÍCULO ÚNICO.-</w:t>
      </w:r>
      <w:r w:rsidRPr="0057757E">
        <w:rPr>
          <w:rFonts w:ascii="Courier New" w:hAnsi="Courier New" w:cs="Courier New"/>
          <w:bCs/>
          <w:lang w:val="es-CL"/>
        </w:rPr>
        <w:tab/>
      </w:r>
      <w:r w:rsidR="003F6622">
        <w:rPr>
          <w:rFonts w:ascii="Courier New" w:hAnsi="Courier New" w:cs="Courier New"/>
          <w:bCs/>
          <w:lang w:val="es-CL"/>
        </w:rPr>
        <w:t xml:space="preserve"> A</w:t>
      </w:r>
      <w:r w:rsidRPr="0057757E">
        <w:rPr>
          <w:rFonts w:ascii="Courier New" w:hAnsi="Courier New" w:cs="Courier New"/>
          <w:bCs/>
          <w:lang w:val="es-CL"/>
        </w:rPr>
        <w:t xml:space="preserve">pruébase el “Acuerdo entre el Gobierno de la República de Chile y el Gobierno de Irlanda sobre el Ejercicio de Trabajos Remunerados por parte de Familiares Dependientes del Personal Destinado a Misiones Oficiales en el Estado de la Otra Parte”, </w:t>
      </w:r>
      <w:r w:rsidRPr="005B3723">
        <w:rPr>
          <w:rFonts w:ascii="Courier New" w:hAnsi="Courier New" w:cs="Courier New"/>
          <w:bCs/>
          <w:lang w:val="es-CL"/>
        </w:rPr>
        <w:t>suscrito en Santiago, República de Chile, el 15 de</w:t>
      </w:r>
      <w:r w:rsidRPr="0057757E">
        <w:rPr>
          <w:rFonts w:ascii="Courier New" w:hAnsi="Courier New" w:cs="Courier New"/>
          <w:bCs/>
          <w:lang w:val="es-CL"/>
        </w:rPr>
        <w:t xml:space="preserve"> marzo de 2023.”.</w:t>
      </w:r>
    </w:p>
    <w:p w14:paraId="0E3EFD72" w14:textId="77777777" w:rsidR="00BD442A" w:rsidRDefault="00BD442A" w:rsidP="0083762A">
      <w:pPr>
        <w:tabs>
          <w:tab w:val="left" w:pos="2552"/>
        </w:tabs>
        <w:spacing w:line="360" w:lineRule="auto"/>
        <w:ind w:right="23" w:firstLine="2552"/>
        <w:jc w:val="both"/>
        <w:rPr>
          <w:rFonts w:ascii="Courier New" w:hAnsi="Courier New" w:cs="Courier New"/>
          <w:bCs/>
          <w:lang w:val="es-ES"/>
        </w:rPr>
      </w:pPr>
    </w:p>
    <w:p w14:paraId="4F8C01CE" w14:textId="4C9681AB" w:rsidR="006D2F78" w:rsidRPr="00057387" w:rsidRDefault="00BD442A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</w:t>
      </w:r>
      <w:r w:rsidR="006D2F78" w:rsidRPr="00057387">
        <w:rPr>
          <w:rFonts w:ascii="Courier New" w:hAnsi="Courier New" w:cs="Courier New"/>
        </w:rPr>
        <w:t xml:space="preserve">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  <w:bookmarkStart w:id="0" w:name="_Hlk187823396"/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F6FEECD" w14:textId="77777777" w:rsidR="009C1E26" w:rsidRDefault="009C1E26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F455336" w14:textId="77777777" w:rsidR="00230CE8" w:rsidRPr="00DC484B" w:rsidRDefault="00230CE8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bookmarkEnd w:id="0"/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5D20075A" w14:textId="38989DBF" w:rsidR="00C97017" w:rsidRPr="00C451DB" w:rsidRDefault="00C451DB" w:rsidP="00C97017">
      <w:pPr>
        <w:ind w:left="1701"/>
        <w:jc w:val="center"/>
        <w:rPr>
          <w:rFonts w:ascii="Courier New" w:hAnsi="Courier New" w:cs="Courier New"/>
        </w:rPr>
      </w:pPr>
      <w:r w:rsidRPr="00C451DB">
        <w:rPr>
          <w:rFonts w:ascii="Courier New" w:hAnsi="Courier New" w:cs="Courier New"/>
        </w:rPr>
        <w:t>JOSÉ MIGUEL CASTRO BASCUÑÁN</w:t>
      </w:r>
    </w:p>
    <w:p w14:paraId="336DD3BE" w14:textId="0AD3EC12" w:rsidR="00AD34D3" w:rsidRPr="00C451DB" w:rsidRDefault="00C97017" w:rsidP="00C9701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C451DB">
        <w:rPr>
          <w:rFonts w:ascii="Courier New" w:hAnsi="Courier New" w:cs="Courier New"/>
        </w:rPr>
        <w:t>Presidente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1E95C7F" w14:textId="77777777" w:rsidR="009C1E26" w:rsidRDefault="009C1E26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EF2E03" w14:textId="77777777" w:rsidR="00230CE8" w:rsidRPr="00B27F46" w:rsidRDefault="00230CE8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9C1E26">
      <w:headerReference w:type="default" r:id="rId12"/>
      <w:headerReference w:type="first" r:id="rId13"/>
      <w:pgSz w:w="12242" w:h="18722" w:code="134"/>
      <w:pgMar w:top="2268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40AD" w14:textId="77777777" w:rsidR="0089195F" w:rsidRDefault="0089195F">
      <w:r>
        <w:separator/>
      </w:r>
    </w:p>
  </w:endnote>
  <w:endnote w:type="continuationSeparator" w:id="0">
    <w:p w14:paraId="6FBD661D" w14:textId="77777777" w:rsidR="0089195F" w:rsidRDefault="008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C9E2" w14:textId="77777777" w:rsidR="0089195F" w:rsidRDefault="0089195F">
      <w:r>
        <w:separator/>
      </w:r>
    </w:p>
  </w:footnote>
  <w:footnote w:type="continuationSeparator" w:id="0">
    <w:p w14:paraId="7A35F4CF" w14:textId="77777777" w:rsidR="0089195F" w:rsidRDefault="0089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3E38" w14:textId="77777777" w:rsidR="00DC484B" w:rsidRDefault="00000000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1BE"/>
    <w:rsid w:val="00025BEE"/>
    <w:rsid w:val="00027745"/>
    <w:rsid w:val="0003011B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1A9F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33BD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07AF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0CE8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1989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B1E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5DC3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759B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1601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3F6622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2009"/>
    <w:rsid w:val="004C312E"/>
    <w:rsid w:val="004C4726"/>
    <w:rsid w:val="004C4EF8"/>
    <w:rsid w:val="004C53E8"/>
    <w:rsid w:val="004C547B"/>
    <w:rsid w:val="004C700A"/>
    <w:rsid w:val="004D03B4"/>
    <w:rsid w:val="004D357F"/>
    <w:rsid w:val="004D3EF2"/>
    <w:rsid w:val="004D4877"/>
    <w:rsid w:val="004D5888"/>
    <w:rsid w:val="004D65A5"/>
    <w:rsid w:val="004D7559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7757E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3723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7DB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0F6C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051D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3762A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76DD6"/>
    <w:rsid w:val="00880E1A"/>
    <w:rsid w:val="00882E24"/>
    <w:rsid w:val="00883A0F"/>
    <w:rsid w:val="0088436D"/>
    <w:rsid w:val="00885F06"/>
    <w:rsid w:val="008873C3"/>
    <w:rsid w:val="00890167"/>
    <w:rsid w:val="00890FF1"/>
    <w:rsid w:val="0089195F"/>
    <w:rsid w:val="00891B39"/>
    <w:rsid w:val="00891C8D"/>
    <w:rsid w:val="00893C0C"/>
    <w:rsid w:val="00893F35"/>
    <w:rsid w:val="00894721"/>
    <w:rsid w:val="00895468"/>
    <w:rsid w:val="00895CA9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1E26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01C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5EB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205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5CD7"/>
    <w:rsid w:val="00BC632A"/>
    <w:rsid w:val="00BC7240"/>
    <w:rsid w:val="00BD1724"/>
    <w:rsid w:val="00BD1CFF"/>
    <w:rsid w:val="00BD28AC"/>
    <w:rsid w:val="00BD442A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A2E"/>
    <w:rsid w:val="00BF2583"/>
    <w:rsid w:val="00BF4262"/>
    <w:rsid w:val="00BF5B7E"/>
    <w:rsid w:val="00BF7680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EF5"/>
    <w:rsid w:val="00C43F78"/>
    <w:rsid w:val="00C451DB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FC9"/>
    <w:rsid w:val="00C97017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C18E8"/>
    <w:rsid w:val="00CC388F"/>
    <w:rsid w:val="00CC7843"/>
    <w:rsid w:val="00CD23B3"/>
    <w:rsid w:val="00CD3C06"/>
    <w:rsid w:val="00CD3D6E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6280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5ED4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7538A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A5B90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4B9F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96BE6-2F17-43C6-9A39-19E4DEEB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14</cp:revision>
  <cp:lastPrinted>2024-06-11T17:03:00Z</cp:lastPrinted>
  <dcterms:created xsi:type="dcterms:W3CDTF">2025-03-27T13:47:00Z</dcterms:created>
  <dcterms:modified xsi:type="dcterms:W3CDTF">2025-04-09T12:41:00Z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