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1" filled="f" stroked="f">
            <v:textbox style="mso-next-textbox:#_x0000_s2050">
              <w:txbxContent>
                <w:p w14:paraId="748FEE0E" w14:textId="77777777" w:rsidR="009F4FE4" w:rsidRPr="0078742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proofErr w:type="spellStart"/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proofErr w:type="spellEnd"/>
                  <w:r w:rsidR="005E75F1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proofErr w:type="spellStart"/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  <w:proofErr w:type="spellEnd"/>
                </w:p>
                <w:p w14:paraId="50AC8DDD" w14:textId="15F7932D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78742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12</w:t>
                  </w: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F55E49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3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705DDF35" w:rsidR="001C2133" w:rsidRPr="00244000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84018">
        <w:rPr>
          <w:rFonts w:ascii="Courier New" w:hAnsi="Courier New" w:cs="Courier New"/>
        </w:rPr>
        <w:t xml:space="preserve">Oficio </w:t>
      </w:r>
      <w:proofErr w:type="spellStart"/>
      <w:r w:rsidRPr="00084018">
        <w:rPr>
          <w:rFonts w:ascii="Courier New" w:hAnsi="Courier New" w:cs="Courier New"/>
        </w:rPr>
        <w:t>Nº</w:t>
      </w:r>
      <w:proofErr w:type="spellEnd"/>
      <w:r w:rsidR="00D42CFC" w:rsidRPr="00084018">
        <w:rPr>
          <w:rFonts w:ascii="Courier New" w:hAnsi="Courier New" w:cs="Courier New"/>
        </w:rPr>
        <w:t xml:space="preserve"> </w:t>
      </w:r>
      <w:r w:rsidR="008477A7" w:rsidRPr="00084018">
        <w:rPr>
          <w:rFonts w:ascii="Courier New" w:hAnsi="Courier New" w:cs="Courier New"/>
        </w:rPr>
        <w:t>20</w:t>
      </w:r>
      <w:r w:rsidR="00BC23FB" w:rsidRPr="00084018">
        <w:rPr>
          <w:rFonts w:ascii="Courier New" w:hAnsi="Courier New" w:cs="Courier New"/>
        </w:rPr>
        <w:t>.</w:t>
      </w:r>
      <w:r w:rsidR="00084018" w:rsidRPr="00084018">
        <w:rPr>
          <w:rFonts w:ascii="Courier New" w:hAnsi="Courier New" w:cs="Courier New"/>
        </w:rPr>
        <w:t>336</w:t>
      </w:r>
    </w:p>
    <w:p w14:paraId="35BEB684" w14:textId="77777777" w:rsidR="000D6EBC" w:rsidRPr="00244000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244000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4C1DE71D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>VALPARA</w:t>
      </w:r>
      <w:r w:rsidR="0045540B" w:rsidRPr="00787426">
        <w:rPr>
          <w:rFonts w:ascii="Courier New" w:hAnsi="Courier New" w:cs="Courier New"/>
        </w:rPr>
        <w:t>Í</w:t>
      </w:r>
      <w:r w:rsidRPr="00787426">
        <w:rPr>
          <w:rFonts w:ascii="Courier New" w:hAnsi="Courier New" w:cs="Courier New"/>
        </w:rPr>
        <w:t xml:space="preserve">SO, </w:t>
      </w:r>
      <w:r w:rsidR="00787426" w:rsidRPr="00787426">
        <w:rPr>
          <w:rFonts w:ascii="Courier New" w:hAnsi="Courier New" w:cs="Courier New"/>
        </w:rPr>
        <w:t>14</w:t>
      </w:r>
      <w:r w:rsidR="00347BC2" w:rsidRPr="00787426">
        <w:rPr>
          <w:rFonts w:ascii="Courier New" w:hAnsi="Courier New" w:cs="Courier New"/>
        </w:rPr>
        <w:t xml:space="preserve"> de </w:t>
      </w:r>
      <w:r w:rsidR="00F55E49" w:rsidRPr="00787426">
        <w:rPr>
          <w:rFonts w:ascii="Courier New" w:hAnsi="Courier New" w:cs="Courier New"/>
        </w:rPr>
        <w:t>abril</w:t>
      </w:r>
      <w:r w:rsidR="008D55BD" w:rsidRPr="00787426">
        <w:rPr>
          <w:rFonts w:ascii="Courier New" w:hAnsi="Courier New" w:cs="Courier New"/>
        </w:rPr>
        <w:t xml:space="preserve"> de 2025</w:t>
      </w:r>
    </w:p>
    <w:p w14:paraId="32BA9BC8" w14:textId="77777777" w:rsidR="006158D6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1655A8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1655A8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1655A8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31794E87" w:rsidR="00043FCB" w:rsidRDefault="003A0D93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CD186D" w:rsidRPr="007424F5">
        <w:rPr>
          <w:rFonts w:ascii="Courier New" w:hAnsi="Courier New" w:cs="Courier New"/>
        </w:rPr>
        <w:t xml:space="preserve">que </w:t>
      </w:r>
      <w:r w:rsidR="007424F5">
        <w:rPr>
          <w:rFonts w:ascii="Courier New" w:hAnsi="Courier New" w:cs="Courier New"/>
        </w:rPr>
        <w:t>c</w:t>
      </w:r>
      <w:r w:rsidR="007424F5" w:rsidRPr="007424F5">
        <w:rPr>
          <w:rFonts w:ascii="Courier New" w:hAnsi="Courier New" w:cs="Courier New"/>
        </w:rPr>
        <w:t>rea el Servicio Nacional Forestal y modifica la Ley General de Urbanismo y Construcciones</w:t>
      </w:r>
      <w:r w:rsidR="00081D4F" w:rsidRPr="00081D4F">
        <w:rPr>
          <w:rFonts w:ascii="Courier New" w:hAnsi="Courier New" w:cs="Courier New"/>
        </w:rPr>
        <w:t xml:space="preserve">, correspondiente </w:t>
      </w:r>
      <w:r w:rsidR="008D55BD">
        <w:rPr>
          <w:rFonts w:ascii="Courier New" w:hAnsi="Courier New" w:cs="Courier New"/>
        </w:rPr>
        <w:t xml:space="preserve">al boletín N° </w:t>
      </w:r>
      <w:r w:rsidR="00C37159">
        <w:rPr>
          <w:rFonts w:ascii="Courier New" w:hAnsi="Courier New" w:cs="Courier New"/>
        </w:rPr>
        <w:t>11.175-01</w:t>
      </w:r>
      <w:r w:rsidR="004F05FF" w:rsidRPr="00081D4F">
        <w:rPr>
          <w:rFonts w:ascii="Courier New" w:hAnsi="Courier New" w:cs="Courier New"/>
        </w:rPr>
        <w:t>.</w:t>
      </w:r>
    </w:p>
    <w:p w14:paraId="7753C0E1" w14:textId="77777777" w:rsidR="007424F5" w:rsidRDefault="007424F5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CEA17B7" w14:textId="06B560EB" w:rsidR="00043FCB" w:rsidRDefault="00CD21DD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68D53FEF" w14:textId="0E28D132" w:rsidR="00E61B92" w:rsidRDefault="00E61B92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</w:p>
    <w:p w14:paraId="1D739637" w14:textId="72CACADC" w:rsidR="00FF745E" w:rsidRDefault="001A30DE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3753134A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17C13F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5D4CAD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9536AED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39FD75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BD58E9" w14:textId="77777777" w:rsidR="005A051F" w:rsidRPr="007747A9" w:rsidRDefault="005A051F" w:rsidP="005A051F">
      <w:pPr>
        <w:jc w:val="both"/>
        <w:rPr>
          <w:rFonts w:ascii="Courier New" w:hAnsi="Courier New" w:cs="Courier New"/>
        </w:rPr>
      </w:pPr>
    </w:p>
    <w:p w14:paraId="79A8D853" w14:textId="4B8E2F15" w:rsidR="00FF745E" w:rsidRPr="001B2B1A" w:rsidRDefault="001B2B1A" w:rsidP="00FF745E">
      <w:pPr>
        <w:ind w:left="1701"/>
        <w:jc w:val="center"/>
        <w:rPr>
          <w:rFonts w:ascii="Courier New" w:hAnsi="Courier New" w:cs="Courier New"/>
          <w:highlight w:val="yellow"/>
        </w:rPr>
      </w:pPr>
      <w:r w:rsidRPr="001B2B1A">
        <w:rPr>
          <w:rFonts w:ascii="Courier New" w:hAnsi="Courier New" w:cs="Courier New"/>
        </w:rPr>
        <w:t>JOSÉ MIGUEL CASTRO BASCUÑÁN</w:t>
      </w:r>
    </w:p>
    <w:p w14:paraId="5D7FD22D" w14:textId="09FB1C1D" w:rsidR="00FF745E" w:rsidRPr="001655A8" w:rsidRDefault="00FF745E" w:rsidP="00FF745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655A8">
        <w:rPr>
          <w:rFonts w:ascii="Courier New" w:hAnsi="Courier New" w:cs="Courier New"/>
        </w:rPr>
        <w:t>President</w:t>
      </w:r>
      <w:r w:rsidR="00DD4409" w:rsidRPr="001655A8">
        <w:rPr>
          <w:rFonts w:ascii="Courier New" w:hAnsi="Courier New" w:cs="Courier New"/>
        </w:rPr>
        <w:t xml:space="preserve">e </w:t>
      </w:r>
      <w:r w:rsidRPr="001655A8">
        <w:rPr>
          <w:rFonts w:ascii="Courier New" w:hAnsi="Courier New" w:cs="Courier New"/>
        </w:rPr>
        <w:t>de la Cámara de Diputados</w:t>
      </w:r>
    </w:p>
    <w:p w14:paraId="0BAEE317" w14:textId="77777777" w:rsidR="00FF745E" w:rsidRPr="001655A8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44A8DA8B" w:rsidR="00FF745E" w:rsidRPr="007747A9" w:rsidRDefault="006470B0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61AC4FDD" w14:textId="23EA349E" w:rsidR="003312BA" w:rsidRPr="003312BA" w:rsidRDefault="00FF745E" w:rsidP="006470B0">
      <w:pPr>
        <w:tabs>
          <w:tab w:val="left" w:pos="2268"/>
        </w:tabs>
        <w:ind w:right="2036" w:hanging="142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 xml:space="preserve">Secretario General </w:t>
      </w:r>
      <w:r w:rsidR="006470B0">
        <w:rPr>
          <w:rFonts w:ascii="Courier New" w:hAnsi="Courier New" w:cs="Courier New"/>
          <w:spacing w:val="-20"/>
          <w:szCs w:val="24"/>
        </w:rPr>
        <w:t xml:space="preserve">(A) </w:t>
      </w:r>
      <w:r w:rsidRPr="007747A9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CC1F" w14:textId="77777777" w:rsidR="0027200B" w:rsidRDefault="0027200B">
      <w:r>
        <w:separator/>
      </w:r>
    </w:p>
  </w:endnote>
  <w:endnote w:type="continuationSeparator" w:id="0">
    <w:p w14:paraId="1B3CCA00" w14:textId="77777777" w:rsidR="0027200B" w:rsidRDefault="0027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4E4F" w14:textId="77777777" w:rsidR="0027200B" w:rsidRDefault="0027200B">
      <w:r>
        <w:separator/>
      </w:r>
    </w:p>
  </w:footnote>
  <w:footnote w:type="continuationSeparator" w:id="0">
    <w:p w14:paraId="572F1CEC" w14:textId="77777777" w:rsidR="0027200B" w:rsidRDefault="0027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000000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000000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5083"/>
    <w:rsid w:val="000634BD"/>
    <w:rsid w:val="0006543B"/>
    <w:rsid w:val="000703BB"/>
    <w:rsid w:val="00074CF8"/>
    <w:rsid w:val="00081A6F"/>
    <w:rsid w:val="00081D4F"/>
    <w:rsid w:val="00084018"/>
    <w:rsid w:val="000878BC"/>
    <w:rsid w:val="00094B14"/>
    <w:rsid w:val="00095226"/>
    <w:rsid w:val="00095D16"/>
    <w:rsid w:val="000A4878"/>
    <w:rsid w:val="000A7F68"/>
    <w:rsid w:val="000B066D"/>
    <w:rsid w:val="000B7754"/>
    <w:rsid w:val="000C2EFF"/>
    <w:rsid w:val="000C32D2"/>
    <w:rsid w:val="000D0312"/>
    <w:rsid w:val="000D1F78"/>
    <w:rsid w:val="000D34D5"/>
    <w:rsid w:val="000D6EBC"/>
    <w:rsid w:val="000E1906"/>
    <w:rsid w:val="000E43B0"/>
    <w:rsid w:val="000F2D73"/>
    <w:rsid w:val="000F368C"/>
    <w:rsid w:val="00110022"/>
    <w:rsid w:val="00117A59"/>
    <w:rsid w:val="001214D3"/>
    <w:rsid w:val="00135AF9"/>
    <w:rsid w:val="00145D40"/>
    <w:rsid w:val="001464A6"/>
    <w:rsid w:val="00146EC4"/>
    <w:rsid w:val="0015050B"/>
    <w:rsid w:val="00151AA8"/>
    <w:rsid w:val="00157FB8"/>
    <w:rsid w:val="00163E25"/>
    <w:rsid w:val="001655A8"/>
    <w:rsid w:val="0017115D"/>
    <w:rsid w:val="00184E9E"/>
    <w:rsid w:val="00186798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2B1A"/>
    <w:rsid w:val="001B3B3B"/>
    <w:rsid w:val="001B7983"/>
    <w:rsid w:val="001C0A4F"/>
    <w:rsid w:val="001C2133"/>
    <w:rsid w:val="001D254B"/>
    <w:rsid w:val="001D2EF5"/>
    <w:rsid w:val="001E3AF1"/>
    <w:rsid w:val="001E6F79"/>
    <w:rsid w:val="001F28D0"/>
    <w:rsid w:val="001F59DC"/>
    <w:rsid w:val="001F7BE6"/>
    <w:rsid w:val="001F7DD3"/>
    <w:rsid w:val="002025CC"/>
    <w:rsid w:val="00214C2D"/>
    <w:rsid w:val="00215886"/>
    <w:rsid w:val="00244000"/>
    <w:rsid w:val="00254653"/>
    <w:rsid w:val="00261168"/>
    <w:rsid w:val="002623C5"/>
    <w:rsid w:val="0026331A"/>
    <w:rsid w:val="00265600"/>
    <w:rsid w:val="0027200B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383B"/>
    <w:rsid w:val="00334690"/>
    <w:rsid w:val="00342BBA"/>
    <w:rsid w:val="00345162"/>
    <w:rsid w:val="00347BC2"/>
    <w:rsid w:val="00353C70"/>
    <w:rsid w:val="00365343"/>
    <w:rsid w:val="00365A87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42F7"/>
    <w:rsid w:val="003C4F3D"/>
    <w:rsid w:val="003C7564"/>
    <w:rsid w:val="003D62A7"/>
    <w:rsid w:val="003F42B2"/>
    <w:rsid w:val="004001AA"/>
    <w:rsid w:val="004030FB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44CE"/>
    <w:rsid w:val="0046578B"/>
    <w:rsid w:val="00467B07"/>
    <w:rsid w:val="004933BB"/>
    <w:rsid w:val="00493B72"/>
    <w:rsid w:val="00497142"/>
    <w:rsid w:val="004A3775"/>
    <w:rsid w:val="004A3ADF"/>
    <w:rsid w:val="004C119A"/>
    <w:rsid w:val="004C20CB"/>
    <w:rsid w:val="004D28E4"/>
    <w:rsid w:val="004D3FED"/>
    <w:rsid w:val="004E4799"/>
    <w:rsid w:val="004F05FF"/>
    <w:rsid w:val="00500653"/>
    <w:rsid w:val="0050076E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49BD"/>
    <w:rsid w:val="005E5FC2"/>
    <w:rsid w:val="005E75F1"/>
    <w:rsid w:val="005F3822"/>
    <w:rsid w:val="006047BE"/>
    <w:rsid w:val="00605D8F"/>
    <w:rsid w:val="006158D6"/>
    <w:rsid w:val="00626D74"/>
    <w:rsid w:val="0063236E"/>
    <w:rsid w:val="00640411"/>
    <w:rsid w:val="006432A5"/>
    <w:rsid w:val="00645948"/>
    <w:rsid w:val="006470B0"/>
    <w:rsid w:val="00670D28"/>
    <w:rsid w:val="006734E1"/>
    <w:rsid w:val="00674563"/>
    <w:rsid w:val="00683E1D"/>
    <w:rsid w:val="006A4116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079D0"/>
    <w:rsid w:val="007107BB"/>
    <w:rsid w:val="0071788B"/>
    <w:rsid w:val="00721D9F"/>
    <w:rsid w:val="007270EE"/>
    <w:rsid w:val="0073052D"/>
    <w:rsid w:val="0073098D"/>
    <w:rsid w:val="00731EF8"/>
    <w:rsid w:val="00733312"/>
    <w:rsid w:val="00736290"/>
    <w:rsid w:val="007424F5"/>
    <w:rsid w:val="007460E6"/>
    <w:rsid w:val="00762EE0"/>
    <w:rsid w:val="007631FD"/>
    <w:rsid w:val="00764F10"/>
    <w:rsid w:val="00771B37"/>
    <w:rsid w:val="00771D66"/>
    <w:rsid w:val="00773C6C"/>
    <w:rsid w:val="0077532D"/>
    <w:rsid w:val="007801CB"/>
    <w:rsid w:val="007856C1"/>
    <w:rsid w:val="00787426"/>
    <w:rsid w:val="007A0FFF"/>
    <w:rsid w:val="007A17A3"/>
    <w:rsid w:val="007A1E20"/>
    <w:rsid w:val="007A3CAA"/>
    <w:rsid w:val="007B1EE8"/>
    <w:rsid w:val="007B6FBA"/>
    <w:rsid w:val="007D2352"/>
    <w:rsid w:val="007D30ED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25760"/>
    <w:rsid w:val="008445CE"/>
    <w:rsid w:val="00844637"/>
    <w:rsid w:val="00845EAB"/>
    <w:rsid w:val="008477A7"/>
    <w:rsid w:val="008571AD"/>
    <w:rsid w:val="00861E86"/>
    <w:rsid w:val="00866D0F"/>
    <w:rsid w:val="00870B76"/>
    <w:rsid w:val="008711FD"/>
    <w:rsid w:val="00875607"/>
    <w:rsid w:val="0088378C"/>
    <w:rsid w:val="0088480F"/>
    <w:rsid w:val="00891DB6"/>
    <w:rsid w:val="00892EF1"/>
    <w:rsid w:val="008970C3"/>
    <w:rsid w:val="00897EA4"/>
    <w:rsid w:val="008A770C"/>
    <w:rsid w:val="008B56B8"/>
    <w:rsid w:val="008B7A19"/>
    <w:rsid w:val="008C0FF2"/>
    <w:rsid w:val="008C1135"/>
    <w:rsid w:val="008C5A4F"/>
    <w:rsid w:val="008D14A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45C12"/>
    <w:rsid w:val="00955E20"/>
    <w:rsid w:val="00971EF9"/>
    <w:rsid w:val="00974C12"/>
    <w:rsid w:val="009762E7"/>
    <w:rsid w:val="00977371"/>
    <w:rsid w:val="00984FAB"/>
    <w:rsid w:val="00992F81"/>
    <w:rsid w:val="009945E3"/>
    <w:rsid w:val="009A04B1"/>
    <w:rsid w:val="009A5A7F"/>
    <w:rsid w:val="009E042F"/>
    <w:rsid w:val="009E1A48"/>
    <w:rsid w:val="009E5A53"/>
    <w:rsid w:val="009E607B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41DA4"/>
    <w:rsid w:val="00A52475"/>
    <w:rsid w:val="00A56748"/>
    <w:rsid w:val="00A60709"/>
    <w:rsid w:val="00A90B1E"/>
    <w:rsid w:val="00A94330"/>
    <w:rsid w:val="00AA05D9"/>
    <w:rsid w:val="00AA1D53"/>
    <w:rsid w:val="00AB72F7"/>
    <w:rsid w:val="00AC32E1"/>
    <w:rsid w:val="00AC7E75"/>
    <w:rsid w:val="00AF1A3F"/>
    <w:rsid w:val="00AF7D04"/>
    <w:rsid w:val="00B055F0"/>
    <w:rsid w:val="00B06F22"/>
    <w:rsid w:val="00B17F81"/>
    <w:rsid w:val="00B2160E"/>
    <w:rsid w:val="00B22D99"/>
    <w:rsid w:val="00B32908"/>
    <w:rsid w:val="00B46F72"/>
    <w:rsid w:val="00B74345"/>
    <w:rsid w:val="00B76BFA"/>
    <w:rsid w:val="00B86ACD"/>
    <w:rsid w:val="00BA77A5"/>
    <w:rsid w:val="00BC23FB"/>
    <w:rsid w:val="00BC4F0E"/>
    <w:rsid w:val="00BC5B67"/>
    <w:rsid w:val="00BC60E8"/>
    <w:rsid w:val="00BD4F51"/>
    <w:rsid w:val="00BE7C34"/>
    <w:rsid w:val="00BF0FB4"/>
    <w:rsid w:val="00BF642D"/>
    <w:rsid w:val="00C16FD4"/>
    <w:rsid w:val="00C33116"/>
    <w:rsid w:val="00C3635C"/>
    <w:rsid w:val="00C37159"/>
    <w:rsid w:val="00C47A8D"/>
    <w:rsid w:val="00C62FE1"/>
    <w:rsid w:val="00C63C0E"/>
    <w:rsid w:val="00C66F2E"/>
    <w:rsid w:val="00C74ADA"/>
    <w:rsid w:val="00C755DF"/>
    <w:rsid w:val="00C82737"/>
    <w:rsid w:val="00C978BB"/>
    <w:rsid w:val="00CA4497"/>
    <w:rsid w:val="00CA7221"/>
    <w:rsid w:val="00CB357F"/>
    <w:rsid w:val="00CB6C80"/>
    <w:rsid w:val="00CC4C67"/>
    <w:rsid w:val="00CD186D"/>
    <w:rsid w:val="00CD21DD"/>
    <w:rsid w:val="00CD23D3"/>
    <w:rsid w:val="00CE1A49"/>
    <w:rsid w:val="00CE35B4"/>
    <w:rsid w:val="00CF153D"/>
    <w:rsid w:val="00CF2403"/>
    <w:rsid w:val="00CF5877"/>
    <w:rsid w:val="00D01ADD"/>
    <w:rsid w:val="00D01BD6"/>
    <w:rsid w:val="00D06E27"/>
    <w:rsid w:val="00D11C9A"/>
    <w:rsid w:val="00D1717F"/>
    <w:rsid w:val="00D31E17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A4A86"/>
    <w:rsid w:val="00DB25B4"/>
    <w:rsid w:val="00DB3176"/>
    <w:rsid w:val="00DD4409"/>
    <w:rsid w:val="00DF1647"/>
    <w:rsid w:val="00DF6291"/>
    <w:rsid w:val="00E038CB"/>
    <w:rsid w:val="00E04425"/>
    <w:rsid w:val="00E04491"/>
    <w:rsid w:val="00E04E0B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1B92"/>
    <w:rsid w:val="00E61FD4"/>
    <w:rsid w:val="00E635A7"/>
    <w:rsid w:val="00E643E3"/>
    <w:rsid w:val="00E96BB1"/>
    <w:rsid w:val="00EA2ACC"/>
    <w:rsid w:val="00EB52A3"/>
    <w:rsid w:val="00EB655C"/>
    <w:rsid w:val="00EB798E"/>
    <w:rsid w:val="00EC02F8"/>
    <w:rsid w:val="00EC4301"/>
    <w:rsid w:val="00ED2C32"/>
    <w:rsid w:val="00ED4837"/>
    <w:rsid w:val="00EE13EA"/>
    <w:rsid w:val="00EF5AF2"/>
    <w:rsid w:val="00EF6C42"/>
    <w:rsid w:val="00F07AFB"/>
    <w:rsid w:val="00F22622"/>
    <w:rsid w:val="00F301B7"/>
    <w:rsid w:val="00F324EA"/>
    <w:rsid w:val="00F41C12"/>
    <w:rsid w:val="00F51373"/>
    <w:rsid w:val="00F558DE"/>
    <w:rsid w:val="00F55E49"/>
    <w:rsid w:val="00F6160C"/>
    <w:rsid w:val="00F65224"/>
    <w:rsid w:val="00F65E7D"/>
    <w:rsid w:val="00F74E70"/>
    <w:rsid w:val="00F75041"/>
    <w:rsid w:val="00F75149"/>
    <w:rsid w:val="00F91FA8"/>
    <w:rsid w:val="00F973CE"/>
    <w:rsid w:val="00FA798C"/>
    <w:rsid w:val="00FB37E6"/>
    <w:rsid w:val="00FC334D"/>
    <w:rsid w:val="00FC6FA5"/>
    <w:rsid w:val="00FD3B9E"/>
    <w:rsid w:val="00FD4225"/>
    <w:rsid w:val="00FD50A6"/>
    <w:rsid w:val="00FF4EE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13</cp:revision>
  <cp:lastPrinted>2025-04-14T23:19:00Z</cp:lastPrinted>
  <dcterms:created xsi:type="dcterms:W3CDTF">2025-04-07T16:36:00Z</dcterms:created>
  <dcterms:modified xsi:type="dcterms:W3CDTF">2025-04-14T23:21:00Z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