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A6E6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4.6pt;margin-top:-6.05pt;width:64.35pt;height:24.75pt;z-index:1" filled="f" stroked="f">
            <v:textbox style="mso-next-textbox:#_x0000_s2050">
              <w:txbxContent>
                <w:p w14:paraId="748FEE0E" w14:textId="77777777" w:rsidR="009F4FE4" w:rsidRPr="0078742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E267BC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</w:p>
                <w:p w14:paraId="50AC8DDD" w14:textId="1E2A1C1E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787426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1</w:t>
                  </w:r>
                  <w:r w:rsidR="00C21863">
                    <w:rPr>
                      <w:rFonts w:ascii="Courier New" w:hAnsi="Courier New" w:cs="Courier New"/>
                      <w:sz w:val="14"/>
                      <w:szCs w:val="14"/>
                    </w:rPr>
                    <w:t>6</w:t>
                  </w: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C21863">
                    <w:rPr>
                      <w:rFonts w:ascii="Courier New" w:hAnsi="Courier New" w:cs="Courier New"/>
                      <w:sz w:val="14"/>
                      <w:szCs w:val="14"/>
                    </w:rPr>
                    <w:t>3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79E98485" w:rsidR="001C2133" w:rsidRPr="00244000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084018">
        <w:rPr>
          <w:rFonts w:ascii="Courier New" w:hAnsi="Courier New" w:cs="Courier New"/>
        </w:rPr>
        <w:t>Oficio Nº</w:t>
      </w:r>
      <w:r w:rsidR="00D42CFC" w:rsidRPr="00084018">
        <w:rPr>
          <w:rFonts w:ascii="Courier New" w:hAnsi="Courier New" w:cs="Courier New"/>
        </w:rPr>
        <w:t xml:space="preserve"> </w:t>
      </w:r>
      <w:r w:rsidR="008477A7" w:rsidRPr="00084018">
        <w:rPr>
          <w:rFonts w:ascii="Courier New" w:hAnsi="Courier New" w:cs="Courier New"/>
        </w:rPr>
        <w:t>20</w:t>
      </w:r>
      <w:r w:rsidR="00BC23FB" w:rsidRPr="00084018">
        <w:rPr>
          <w:rFonts w:ascii="Courier New" w:hAnsi="Courier New" w:cs="Courier New"/>
        </w:rPr>
        <w:t>.</w:t>
      </w:r>
      <w:r w:rsidR="00D51803">
        <w:rPr>
          <w:rFonts w:ascii="Courier New" w:hAnsi="Courier New" w:cs="Courier New"/>
        </w:rPr>
        <w:t>363</w:t>
      </w:r>
    </w:p>
    <w:p w14:paraId="35BEB684" w14:textId="77777777" w:rsidR="000D6EBC" w:rsidRPr="00244000" w:rsidRDefault="000D6EBC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F6C2EF" w14:textId="77777777" w:rsidR="00541D3B" w:rsidRPr="00244000" w:rsidRDefault="00541D3B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CA6B6AB" w14:textId="4AAD66CD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787426">
        <w:rPr>
          <w:rFonts w:ascii="Courier New" w:hAnsi="Courier New" w:cs="Courier New"/>
        </w:rPr>
        <w:t>VALPARA</w:t>
      </w:r>
      <w:r w:rsidR="0045540B" w:rsidRPr="00787426">
        <w:rPr>
          <w:rFonts w:ascii="Courier New" w:hAnsi="Courier New" w:cs="Courier New"/>
        </w:rPr>
        <w:t>Í</w:t>
      </w:r>
      <w:r w:rsidRPr="00787426">
        <w:rPr>
          <w:rFonts w:ascii="Courier New" w:hAnsi="Courier New" w:cs="Courier New"/>
        </w:rPr>
        <w:t xml:space="preserve">SO, </w:t>
      </w:r>
      <w:r w:rsidR="00C21863">
        <w:rPr>
          <w:rFonts w:ascii="Courier New" w:hAnsi="Courier New" w:cs="Courier New"/>
        </w:rPr>
        <w:t>21</w:t>
      </w:r>
      <w:r w:rsidR="00347BC2" w:rsidRPr="00787426">
        <w:rPr>
          <w:rFonts w:ascii="Courier New" w:hAnsi="Courier New" w:cs="Courier New"/>
        </w:rPr>
        <w:t xml:space="preserve"> de </w:t>
      </w:r>
      <w:r w:rsidR="00F55E49" w:rsidRPr="00787426">
        <w:rPr>
          <w:rFonts w:ascii="Courier New" w:hAnsi="Courier New" w:cs="Courier New"/>
        </w:rPr>
        <w:t>abril</w:t>
      </w:r>
      <w:r w:rsidR="008D55BD" w:rsidRPr="00787426">
        <w:rPr>
          <w:rFonts w:ascii="Courier New" w:hAnsi="Courier New" w:cs="Courier New"/>
        </w:rPr>
        <w:t xml:space="preserve"> de 2025</w:t>
      </w:r>
    </w:p>
    <w:p w14:paraId="32BA9BC8" w14:textId="77777777" w:rsidR="006158D6" w:rsidRDefault="006158D6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179373" w14:textId="77777777" w:rsidR="006158D6" w:rsidRPr="003312BA" w:rsidRDefault="006158D6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404E8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404E8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404E8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5905727A" w:rsidR="00043FCB" w:rsidRDefault="003A0D93" w:rsidP="00404E84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 </w:t>
      </w:r>
      <w:r w:rsidR="00B85AE7">
        <w:rPr>
          <w:rFonts w:ascii="Courier New" w:hAnsi="Courier New" w:cs="Courier New"/>
        </w:rPr>
        <w:t>controversia</w:t>
      </w:r>
      <w:r w:rsidR="00043FCB">
        <w:rPr>
          <w:rFonts w:ascii="Courier New" w:hAnsi="Courier New" w:cs="Courier New"/>
        </w:rPr>
        <w:t xml:space="preserve"> suscitada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2574DC" w:rsidRPr="002574DC">
        <w:rPr>
          <w:rFonts w:ascii="Courier New" w:hAnsi="Courier New" w:cs="Courier New"/>
        </w:rPr>
        <w:t>que moderniza la oferta en la educación parvularia, correspondiente al boletín N° 16.811-04</w:t>
      </w:r>
      <w:r w:rsidR="004F05FF" w:rsidRPr="00081D4F">
        <w:rPr>
          <w:rFonts w:ascii="Courier New" w:hAnsi="Courier New" w:cs="Courier New"/>
        </w:rPr>
        <w:t>.</w:t>
      </w:r>
    </w:p>
    <w:p w14:paraId="7753C0E1" w14:textId="77777777" w:rsidR="007424F5" w:rsidRDefault="007424F5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6FD5C2F8" w14:textId="058ECC0C" w:rsidR="00BE5B4C" w:rsidRDefault="00BE5B4C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791006">
        <w:rPr>
          <w:rFonts w:ascii="Courier New" w:hAnsi="Courier New" w:cs="Courier New"/>
        </w:rPr>
        <w:t xml:space="preserve">Hago presente a V.E. que dicha proposición, </w:t>
      </w:r>
      <w:r w:rsidR="00AA6108">
        <w:rPr>
          <w:rFonts w:ascii="Courier New" w:hAnsi="Courier New" w:cs="Courier New"/>
        </w:rPr>
        <w:t>referida</w:t>
      </w:r>
      <w:r w:rsidRPr="00791006">
        <w:rPr>
          <w:rFonts w:ascii="Courier New" w:hAnsi="Courier New" w:cs="Courier New"/>
        </w:rPr>
        <w:t xml:space="preserve"> </w:t>
      </w:r>
      <w:r w:rsidR="00B90959" w:rsidRPr="00791006">
        <w:rPr>
          <w:rFonts w:ascii="Courier New" w:hAnsi="Courier New" w:cs="Courier New"/>
        </w:rPr>
        <w:t>a</w:t>
      </w:r>
      <w:r w:rsidR="00672812" w:rsidRPr="00791006">
        <w:rPr>
          <w:rFonts w:ascii="Courier New" w:hAnsi="Courier New" w:cs="Courier New"/>
        </w:rPr>
        <w:t>l artículo 3 ter propuesto por el artículo 2</w:t>
      </w:r>
      <w:r w:rsidRPr="00791006">
        <w:rPr>
          <w:rFonts w:ascii="Courier New" w:hAnsi="Courier New" w:cs="Courier New"/>
        </w:rPr>
        <w:t xml:space="preserve"> del proyecto de ley, fue aprobada con el voto favorable de </w:t>
      </w:r>
      <w:r w:rsidR="00053000">
        <w:rPr>
          <w:rFonts w:ascii="Courier New" w:hAnsi="Courier New" w:cs="Courier New"/>
        </w:rPr>
        <w:t>120</w:t>
      </w:r>
      <w:r w:rsidRPr="00791006">
        <w:rPr>
          <w:rFonts w:ascii="Courier New" w:hAnsi="Courier New" w:cs="Courier New"/>
        </w:rPr>
        <w:t xml:space="preserve"> diputadas y diputados, respecto de un total de 15</w:t>
      </w:r>
      <w:r w:rsidR="00B90959" w:rsidRPr="00791006">
        <w:rPr>
          <w:rFonts w:ascii="Courier New" w:hAnsi="Courier New" w:cs="Courier New"/>
        </w:rPr>
        <w:t>2</w:t>
      </w:r>
      <w:r w:rsidRPr="00791006">
        <w:rPr>
          <w:rFonts w:ascii="Courier New" w:hAnsi="Courier New" w:cs="Courier New"/>
        </w:rPr>
        <w:t xml:space="preserve"> en ejercicio, dándose cumplimiento de esta manera a lo preceptuado en el inciso segundo del artículo 66 de la Carta Fundamental, por tratarse de </w:t>
      </w:r>
      <w:r w:rsidR="00B90959" w:rsidRPr="00791006">
        <w:rPr>
          <w:rFonts w:ascii="Courier New" w:hAnsi="Courier New" w:cs="Courier New"/>
        </w:rPr>
        <w:t xml:space="preserve">una </w:t>
      </w:r>
      <w:r w:rsidRPr="00791006">
        <w:rPr>
          <w:rFonts w:ascii="Courier New" w:hAnsi="Courier New" w:cs="Courier New"/>
        </w:rPr>
        <w:t xml:space="preserve">norma de </w:t>
      </w:r>
      <w:r w:rsidR="00B90959" w:rsidRPr="00791006">
        <w:rPr>
          <w:rFonts w:ascii="Courier New" w:hAnsi="Courier New" w:cs="Courier New"/>
        </w:rPr>
        <w:t>rango orgánico constitucional</w:t>
      </w:r>
      <w:r w:rsidRPr="00791006">
        <w:rPr>
          <w:rFonts w:ascii="Courier New" w:hAnsi="Courier New" w:cs="Courier New"/>
        </w:rPr>
        <w:t>.</w:t>
      </w:r>
    </w:p>
    <w:p w14:paraId="48C869F2" w14:textId="77777777" w:rsidR="00BE5B4C" w:rsidRDefault="00BE5B4C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2CEA17B7" w14:textId="06B560EB" w:rsidR="00043FCB" w:rsidRDefault="00CD21DD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 xml:space="preserve">Acompaño </w:t>
      </w:r>
      <w:r w:rsidR="001A30DE"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68D53FEF" w14:textId="196441C6" w:rsidR="00E61B92" w:rsidRDefault="00791006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1D739637" w14:textId="72CACADC" w:rsidR="00FF745E" w:rsidRDefault="001A30DE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5A051F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 xml:space="preserve">que tengo a honra comunicar a </w:t>
      </w:r>
      <w:r w:rsidR="005A051F">
        <w:rPr>
          <w:rFonts w:ascii="Courier New" w:hAnsi="Courier New" w:cs="Courier New"/>
        </w:rPr>
        <w:t>V.E</w:t>
      </w:r>
      <w:r>
        <w:rPr>
          <w:rFonts w:ascii="Courier New" w:hAnsi="Courier New" w:cs="Courier New"/>
        </w:rPr>
        <w:t>.</w:t>
      </w:r>
    </w:p>
    <w:p w14:paraId="5B89E451" w14:textId="77777777" w:rsidR="008C4B6F" w:rsidRPr="008C4B6F" w:rsidRDefault="008C4B6F" w:rsidP="008C4B6F">
      <w:pPr>
        <w:tabs>
          <w:tab w:val="left" w:pos="2592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5408D17D" w14:textId="77777777" w:rsidR="008C4B6F" w:rsidRPr="008C4B6F" w:rsidRDefault="008C4B6F" w:rsidP="008C4B6F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71598EFC" w14:textId="77777777" w:rsidR="008C4B6F" w:rsidRPr="008C4B6F" w:rsidRDefault="008C4B6F" w:rsidP="008C4B6F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3CF4CF1" w14:textId="77777777" w:rsidR="008C4B6F" w:rsidRPr="008C4B6F" w:rsidRDefault="008C4B6F" w:rsidP="008C4B6F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2C7628A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061C0953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7C9E69AC" w14:textId="77777777" w:rsidR="008C4B6F" w:rsidRPr="008C4B6F" w:rsidRDefault="008C4B6F" w:rsidP="008C4B6F">
      <w:pPr>
        <w:ind w:left="1701"/>
        <w:jc w:val="center"/>
        <w:rPr>
          <w:rFonts w:ascii="Courier New" w:hAnsi="Courier New" w:cs="Courier New"/>
        </w:rPr>
      </w:pPr>
      <w:r w:rsidRPr="008C4B6F">
        <w:rPr>
          <w:rFonts w:ascii="Courier New" w:hAnsi="Courier New" w:cs="Courier New"/>
        </w:rPr>
        <w:t>JOSÉ MIGUEL CASTRO BASCUÑÁN</w:t>
      </w:r>
    </w:p>
    <w:p w14:paraId="6448F859" w14:textId="77777777" w:rsidR="008C4B6F" w:rsidRPr="008C4B6F" w:rsidRDefault="008C4B6F" w:rsidP="008C4B6F">
      <w:pPr>
        <w:ind w:left="1701" w:firstLine="142"/>
        <w:jc w:val="center"/>
        <w:rPr>
          <w:rFonts w:ascii="Courier New" w:hAnsi="Courier New" w:cs="Courier New"/>
          <w:spacing w:val="-20"/>
          <w:szCs w:val="24"/>
          <w:highlight w:val="yellow"/>
          <w:lang w:val="es-CL"/>
        </w:rPr>
      </w:pPr>
      <w:r w:rsidRPr="008C4B6F">
        <w:rPr>
          <w:rFonts w:ascii="Courier New" w:hAnsi="Courier New" w:cs="Courier New"/>
        </w:rPr>
        <w:t>Presidente de la Cámara de Diputados</w:t>
      </w:r>
    </w:p>
    <w:p w14:paraId="5E6C5AC0" w14:textId="77777777" w:rsidR="008C4B6F" w:rsidRPr="008C4B6F" w:rsidRDefault="008C4B6F" w:rsidP="008C4B6F">
      <w:pPr>
        <w:tabs>
          <w:tab w:val="left" w:pos="2592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7DE27194" w14:textId="77777777" w:rsidR="008C4B6F" w:rsidRPr="008C4B6F" w:rsidRDefault="008C4B6F" w:rsidP="008C4B6F">
      <w:pPr>
        <w:tabs>
          <w:tab w:val="left" w:pos="2592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732C484D" w14:textId="77777777" w:rsidR="008C4B6F" w:rsidRPr="008C4B6F" w:rsidRDefault="008C4B6F" w:rsidP="008C4B6F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04DEB6D3" w14:textId="77777777" w:rsidR="008C4B6F" w:rsidRPr="008C4B6F" w:rsidRDefault="008C4B6F" w:rsidP="008C4B6F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6F187213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7DD304D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B92B4F2" w14:textId="77777777" w:rsidR="008C4B6F" w:rsidRPr="008C4B6F" w:rsidRDefault="008C4B6F" w:rsidP="008C4B6F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  <w:lang w:val="es-CL"/>
        </w:rPr>
      </w:pPr>
      <w:r w:rsidRPr="008C4B6F">
        <w:rPr>
          <w:rFonts w:ascii="Courier New" w:hAnsi="Courier New" w:cs="Courier New"/>
          <w:szCs w:val="24"/>
          <w:lang w:val="es-CL"/>
        </w:rPr>
        <w:t>MIGUEL LANDEROS PERKIĆ</w:t>
      </w:r>
    </w:p>
    <w:p w14:paraId="61AC4FDD" w14:textId="68558EBA" w:rsidR="003312BA" w:rsidRPr="003312BA" w:rsidRDefault="008C4B6F" w:rsidP="008C4B6F">
      <w:pPr>
        <w:tabs>
          <w:tab w:val="left" w:pos="2268"/>
        </w:tabs>
        <w:ind w:right="1468"/>
        <w:jc w:val="center"/>
        <w:rPr>
          <w:rFonts w:ascii="Courier New" w:hAnsi="Courier New" w:cs="Courier New"/>
        </w:rPr>
      </w:pPr>
      <w:r w:rsidRPr="008C4B6F">
        <w:rPr>
          <w:rFonts w:ascii="Courier New" w:hAnsi="Courier New" w:cs="Courier New"/>
          <w:spacing w:val="-20"/>
          <w:szCs w:val="24"/>
          <w:lang w:val="es-CL"/>
        </w:rPr>
        <w:t>Secretario General de la Cámara de Diputados</w:t>
      </w:r>
    </w:p>
    <w:sectPr w:rsidR="003312BA" w:rsidRPr="003312BA" w:rsidSect="006C0857">
      <w:headerReference w:type="even" r:id="rId11"/>
      <w:headerReference w:type="default" r:id="rId12"/>
      <w:headerReference w:type="first" r:id="rId13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46B03" w14:textId="77777777" w:rsidR="00F65F4E" w:rsidRDefault="00F65F4E">
      <w:r>
        <w:separator/>
      </w:r>
    </w:p>
  </w:endnote>
  <w:endnote w:type="continuationSeparator" w:id="0">
    <w:p w14:paraId="54B77BA2" w14:textId="77777777" w:rsidR="00F65F4E" w:rsidRDefault="00F6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11C83" w14:textId="77777777" w:rsidR="00F65F4E" w:rsidRDefault="00F65F4E">
      <w:r>
        <w:separator/>
      </w:r>
    </w:p>
  </w:footnote>
  <w:footnote w:type="continuationSeparator" w:id="0">
    <w:p w14:paraId="419D3AE8" w14:textId="77777777" w:rsidR="00F65F4E" w:rsidRDefault="00F6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025B18E9" w:rsidR="005E75F1" w:rsidRDefault="00000000">
    <w:pPr>
      <w:pStyle w:val="Encabezado"/>
      <w:ind w:right="360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53.9pt;margin-top:19.4pt;width:72.15pt;height:1in;z-index:2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0363" w14:textId="77777777" w:rsidR="005E75F1" w:rsidRPr="00215886" w:rsidRDefault="00000000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47C2A"/>
    <w:rsid w:val="00050F45"/>
    <w:rsid w:val="00053000"/>
    <w:rsid w:val="00055083"/>
    <w:rsid w:val="000634BD"/>
    <w:rsid w:val="0006543B"/>
    <w:rsid w:val="000703BB"/>
    <w:rsid w:val="00074CF8"/>
    <w:rsid w:val="00081A6F"/>
    <w:rsid w:val="00081D4F"/>
    <w:rsid w:val="00084018"/>
    <w:rsid w:val="000878BC"/>
    <w:rsid w:val="00094B14"/>
    <w:rsid w:val="00095226"/>
    <w:rsid w:val="00095D16"/>
    <w:rsid w:val="000A4878"/>
    <w:rsid w:val="000A7F68"/>
    <w:rsid w:val="000B066D"/>
    <w:rsid w:val="000B7754"/>
    <w:rsid w:val="000C2EFF"/>
    <w:rsid w:val="000C32D2"/>
    <w:rsid w:val="000D0312"/>
    <w:rsid w:val="000D1F78"/>
    <w:rsid w:val="000D34D5"/>
    <w:rsid w:val="000D6EBC"/>
    <w:rsid w:val="000E1906"/>
    <w:rsid w:val="000E43B0"/>
    <w:rsid w:val="000F2D73"/>
    <w:rsid w:val="000F368C"/>
    <w:rsid w:val="00110022"/>
    <w:rsid w:val="00117A59"/>
    <w:rsid w:val="001214D3"/>
    <w:rsid w:val="00135AF9"/>
    <w:rsid w:val="00145D40"/>
    <w:rsid w:val="001464A6"/>
    <w:rsid w:val="00146EC4"/>
    <w:rsid w:val="0015050B"/>
    <w:rsid w:val="00151AA8"/>
    <w:rsid w:val="00157FB8"/>
    <w:rsid w:val="00163E25"/>
    <w:rsid w:val="001655A8"/>
    <w:rsid w:val="0017115D"/>
    <w:rsid w:val="00184E9E"/>
    <w:rsid w:val="00186798"/>
    <w:rsid w:val="00190C22"/>
    <w:rsid w:val="00196328"/>
    <w:rsid w:val="00196BBE"/>
    <w:rsid w:val="001A07FE"/>
    <w:rsid w:val="001A30DE"/>
    <w:rsid w:val="001A3EA4"/>
    <w:rsid w:val="001A4DE4"/>
    <w:rsid w:val="001A6244"/>
    <w:rsid w:val="001B0AA8"/>
    <w:rsid w:val="001B2B1A"/>
    <w:rsid w:val="001B3B3B"/>
    <w:rsid w:val="001B7983"/>
    <w:rsid w:val="001C0A4F"/>
    <w:rsid w:val="001C2133"/>
    <w:rsid w:val="001D254B"/>
    <w:rsid w:val="001D2EF5"/>
    <w:rsid w:val="001D593C"/>
    <w:rsid w:val="001E3AF1"/>
    <w:rsid w:val="001E6F79"/>
    <w:rsid w:val="001F28D0"/>
    <w:rsid w:val="001F59DC"/>
    <w:rsid w:val="001F7BE6"/>
    <w:rsid w:val="001F7DD3"/>
    <w:rsid w:val="002025CC"/>
    <w:rsid w:val="00214C2D"/>
    <w:rsid w:val="00215886"/>
    <w:rsid w:val="00244000"/>
    <w:rsid w:val="00254653"/>
    <w:rsid w:val="002574DC"/>
    <w:rsid w:val="00261168"/>
    <w:rsid w:val="002623C5"/>
    <w:rsid w:val="0026331A"/>
    <w:rsid w:val="00265600"/>
    <w:rsid w:val="0027200B"/>
    <w:rsid w:val="002A1185"/>
    <w:rsid w:val="002A3B12"/>
    <w:rsid w:val="002A642A"/>
    <w:rsid w:val="002A7A12"/>
    <w:rsid w:val="002B56D9"/>
    <w:rsid w:val="002D62BF"/>
    <w:rsid w:val="002F1B5D"/>
    <w:rsid w:val="00303488"/>
    <w:rsid w:val="003036F7"/>
    <w:rsid w:val="003121B0"/>
    <w:rsid w:val="003276CF"/>
    <w:rsid w:val="003312BA"/>
    <w:rsid w:val="0033383B"/>
    <w:rsid w:val="00334690"/>
    <w:rsid w:val="00342BBA"/>
    <w:rsid w:val="00345162"/>
    <w:rsid w:val="00347BC2"/>
    <w:rsid w:val="00353C70"/>
    <w:rsid w:val="00365343"/>
    <w:rsid w:val="00365A87"/>
    <w:rsid w:val="00371973"/>
    <w:rsid w:val="00375F35"/>
    <w:rsid w:val="00376F8A"/>
    <w:rsid w:val="003A0D93"/>
    <w:rsid w:val="003A13F6"/>
    <w:rsid w:val="003A2D5B"/>
    <w:rsid w:val="003B04F8"/>
    <w:rsid w:val="003B08A7"/>
    <w:rsid w:val="003B3117"/>
    <w:rsid w:val="003B32FB"/>
    <w:rsid w:val="003B4690"/>
    <w:rsid w:val="003C1485"/>
    <w:rsid w:val="003C42F7"/>
    <w:rsid w:val="003C4F3D"/>
    <w:rsid w:val="003C7564"/>
    <w:rsid w:val="003D62A7"/>
    <w:rsid w:val="003F42B2"/>
    <w:rsid w:val="004001AA"/>
    <w:rsid w:val="004030FB"/>
    <w:rsid w:val="00403652"/>
    <w:rsid w:val="00404E84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7B8"/>
    <w:rsid w:val="004644CE"/>
    <w:rsid w:val="0046578B"/>
    <w:rsid w:val="00467B07"/>
    <w:rsid w:val="00481C41"/>
    <w:rsid w:val="004933BB"/>
    <w:rsid w:val="00493B72"/>
    <w:rsid w:val="00497142"/>
    <w:rsid w:val="004A3775"/>
    <w:rsid w:val="004A3ADF"/>
    <w:rsid w:val="004C119A"/>
    <w:rsid w:val="004C20CB"/>
    <w:rsid w:val="004D28E4"/>
    <w:rsid w:val="004D3FED"/>
    <w:rsid w:val="004E4799"/>
    <w:rsid w:val="004F05FF"/>
    <w:rsid w:val="00500653"/>
    <w:rsid w:val="0050076E"/>
    <w:rsid w:val="00515F9C"/>
    <w:rsid w:val="00533A09"/>
    <w:rsid w:val="00541D3B"/>
    <w:rsid w:val="00545073"/>
    <w:rsid w:val="0055022C"/>
    <w:rsid w:val="00561415"/>
    <w:rsid w:val="005626EB"/>
    <w:rsid w:val="005706D0"/>
    <w:rsid w:val="00576751"/>
    <w:rsid w:val="00585210"/>
    <w:rsid w:val="00596328"/>
    <w:rsid w:val="005A051F"/>
    <w:rsid w:val="005E1DF0"/>
    <w:rsid w:val="005E1E71"/>
    <w:rsid w:val="005E49BD"/>
    <w:rsid w:val="005E5FC2"/>
    <w:rsid w:val="005E75F1"/>
    <w:rsid w:val="005F3822"/>
    <w:rsid w:val="006047BE"/>
    <w:rsid w:val="00605D8F"/>
    <w:rsid w:val="006158D6"/>
    <w:rsid w:val="00626D74"/>
    <w:rsid w:val="0063236E"/>
    <w:rsid w:val="00640411"/>
    <w:rsid w:val="006432A5"/>
    <w:rsid w:val="00645948"/>
    <w:rsid w:val="006470B0"/>
    <w:rsid w:val="00670D28"/>
    <w:rsid w:val="00672812"/>
    <w:rsid w:val="006734E1"/>
    <w:rsid w:val="00674563"/>
    <w:rsid w:val="00683E1D"/>
    <w:rsid w:val="006A4116"/>
    <w:rsid w:val="006A582C"/>
    <w:rsid w:val="006A6E12"/>
    <w:rsid w:val="006B129E"/>
    <w:rsid w:val="006B36D8"/>
    <w:rsid w:val="006C0857"/>
    <w:rsid w:val="006D1259"/>
    <w:rsid w:val="006D1D2E"/>
    <w:rsid w:val="006E0523"/>
    <w:rsid w:val="006E160C"/>
    <w:rsid w:val="006E3656"/>
    <w:rsid w:val="006E4788"/>
    <w:rsid w:val="006E56C0"/>
    <w:rsid w:val="006E5888"/>
    <w:rsid w:val="006E5FB0"/>
    <w:rsid w:val="006E747D"/>
    <w:rsid w:val="006F497C"/>
    <w:rsid w:val="006F7736"/>
    <w:rsid w:val="00704428"/>
    <w:rsid w:val="007068B5"/>
    <w:rsid w:val="007079D0"/>
    <w:rsid w:val="007107BB"/>
    <w:rsid w:val="0071788B"/>
    <w:rsid w:val="00721D9F"/>
    <w:rsid w:val="007270EE"/>
    <w:rsid w:val="0073052D"/>
    <w:rsid w:val="0073098D"/>
    <w:rsid w:val="00731EF8"/>
    <w:rsid w:val="00733312"/>
    <w:rsid w:val="00736290"/>
    <w:rsid w:val="007424F5"/>
    <w:rsid w:val="007460E6"/>
    <w:rsid w:val="00762EE0"/>
    <w:rsid w:val="007631FD"/>
    <w:rsid w:val="00764F10"/>
    <w:rsid w:val="00766CD6"/>
    <w:rsid w:val="00771B37"/>
    <w:rsid w:val="00771D66"/>
    <w:rsid w:val="00773C6C"/>
    <w:rsid w:val="0077532D"/>
    <w:rsid w:val="007801CB"/>
    <w:rsid w:val="007856C1"/>
    <w:rsid w:val="00787426"/>
    <w:rsid w:val="00791006"/>
    <w:rsid w:val="007A0FFF"/>
    <w:rsid w:val="007A17A3"/>
    <w:rsid w:val="007A1E20"/>
    <w:rsid w:val="007A3CAA"/>
    <w:rsid w:val="007B1EE8"/>
    <w:rsid w:val="007B6FBA"/>
    <w:rsid w:val="007D2352"/>
    <w:rsid w:val="007D30ED"/>
    <w:rsid w:val="007E03BF"/>
    <w:rsid w:val="007E62BA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651"/>
    <w:rsid w:val="0082387E"/>
    <w:rsid w:val="00825760"/>
    <w:rsid w:val="008445CE"/>
    <w:rsid w:val="00844637"/>
    <w:rsid w:val="00845EAB"/>
    <w:rsid w:val="008477A7"/>
    <w:rsid w:val="008571AD"/>
    <w:rsid w:val="00861E86"/>
    <w:rsid w:val="00866D0F"/>
    <w:rsid w:val="00870B76"/>
    <w:rsid w:val="008711FD"/>
    <w:rsid w:val="00875607"/>
    <w:rsid w:val="0088378C"/>
    <w:rsid w:val="0088480F"/>
    <w:rsid w:val="00891DB6"/>
    <w:rsid w:val="00892EF1"/>
    <w:rsid w:val="008970C3"/>
    <w:rsid w:val="00897EA4"/>
    <w:rsid w:val="008A770C"/>
    <w:rsid w:val="008B4CE2"/>
    <w:rsid w:val="008B56B8"/>
    <w:rsid w:val="008B7A19"/>
    <w:rsid w:val="008C0FF2"/>
    <w:rsid w:val="008C1135"/>
    <w:rsid w:val="008C4B6F"/>
    <w:rsid w:val="008C5A4F"/>
    <w:rsid w:val="008D14AC"/>
    <w:rsid w:val="008D55BD"/>
    <w:rsid w:val="008D6F86"/>
    <w:rsid w:val="008E2CC1"/>
    <w:rsid w:val="008F5C91"/>
    <w:rsid w:val="00903B93"/>
    <w:rsid w:val="00916E23"/>
    <w:rsid w:val="00917A4D"/>
    <w:rsid w:val="009231AC"/>
    <w:rsid w:val="00945A95"/>
    <w:rsid w:val="00945C12"/>
    <w:rsid w:val="00955E20"/>
    <w:rsid w:val="00971EF9"/>
    <w:rsid w:val="00974C12"/>
    <w:rsid w:val="009762E7"/>
    <w:rsid w:val="00977371"/>
    <w:rsid w:val="00984FAB"/>
    <w:rsid w:val="00992F81"/>
    <w:rsid w:val="009945E3"/>
    <w:rsid w:val="009A04B1"/>
    <w:rsid w:val="009A5A7F"/>
    <w:rsid w:val="009E042F"/>
    <w:rsid w:val="009E1A48"/>
    <w:rsid w:val="009E5A53"/>
    <w:rsid w:val="009E607B"/>
    <w:rsid w:val="009F4FE4"/>
    <w:rsid w:val="009F6E0C"/>
    <w:rsid w:val="009F70D9"/>
    <w:rsid w:val="00A133B0"/>
    <w:rsid w:val="00A139AA"/>
    <w:rsid w:val="00A1586D"/>
    <w:rsid w:val="00A21205"/>
    <w:rsid w:val="00A24308"/>
    <w:rsid w:val="00A24693"/>
    <w:rsid w:val="00A268E2"/>
    <w:rsid w:val="00A35780"/>
    <w:rsid w:val="00A37924"/>
    <w:rsid w:val="00A41DA4"/>
    <w:rsid w:val="00A52475"/>
    <w:rsid w:val="00A56748"/>
    <w:rsid w:val="00A60709"/>
    <w:rsid w:val="00A7173C"/>
    <w:rsid w:val="00A90B1E"/>
    <w:rsid w:val="00A94330"/>
    <w:rsid w:val="00AA05D9"/>
    <w:rsid w:val="00AA1D53"/>
    <w:rsid w:val="00AA6108"/>
    <w:rsid w:val="00AB72F7"/>
    <w:rsid w:val="00AC32E1"/>
    <w:rsid w:val="00AC7E75"/>
    <w:rsid w:val="00AF1A3F"/>
    <w:rsid w:val="00AF7D04"/>
    <w:rsid w:val="00B055F0"/>
    <w:rsid w:val="00B06F22"/>
    <w:rsid w:val="00B17F81"/>
    <w:rsid w:val="00B2160E"/>
    <w:rsid w:val="00B22D99"/>
    <w:rsid w:val="00B26822"/>
    <w:rsid w:val="00B32908"/>
    <w:rsid w:val="00B46F72"/>
    <w:rsid w:val="00B74345"/>
    <w:rsid w:val="00B76BFA"/>
    <w:rsid w:val="00B85AE7"/>
    <w:rsid w:val="00B86ACD"/>
    <w:rsid w:val="00B90959"/>
    <w:rsid w:val="00BA77A5"/>
    <w:rsid w:val="00BB1496"/>
    <w:rsid w:val="00BC23FB"/>
    <w:rsid w:val="00BC4F0E"/>
    <w:rsid w:val="00BC5B67"/>
    <w:rsid w:val="00BC60E8"/>
    <w:rsid w:val="00BD4F51"/>
    <w:rsid w:val="00BE5B4C"/>
    <w:rsid w:val="00BE7C34"/>
    <w:rsid w:val="00BF0FB4"/>
    <w:rsid w:val="00BF642D"/>
    <w:rsid w:val="00C16FD4"/>
    <w:rsid w:val="00C21863"/>
    <w:rsid w:val="00C33116"/>
    <w:rsid w:val="00C3635C"/>
    <w:rsid w:val="00C37159"/>
    <w:rsid w:val="00C47A8D"/>
    <w:rsid w:val="00C62FE1"/>
    <w:rsid w:val="00C63C0E"/>
    <w:rsid w:val="00C66F2E"/>
    <w:rsid w:val="00C74ADA"/>
    <w:rsid w:val="00C755DF"/>
    <w:rsid w:val="00C82737"/>
    <w:rsid w:val="00C978BB"/>
    <w:rsid w:val="00CA4497"/>
    <w:rsid w:val="00CA7221"/>
    <w:rsid w:val="00CB357F"/>
    <w:rsid w:val="00CB6C80"/>
    <w:rsid w:val="00CC4C67"/>
    <w:rsid w:val="00CD186D"/>
    <w:rsid w:val="00CD21DD"/>
    <w:rsid w:val="00CD23D3"/>
    <w:rsid w:val="00CE1A49"/>
    <w:rsid w:val="00CE35B4"/>
    <w:rsid w:val="00CF153D"/>
    <w:rsid w:val="00CF2403"/>
    <w:rsid w:val="00CF5877"/>
    <w:rsid w:val="00D01ADD"/>
    <w:rsid w:val="00D01BD6"/>
    <w:rsid w:val="00D06E27"/>
    <w:rsid w:val="00D11C9A"/>
    <w:rsid w:val="00D125EB"/>
    <w:rsid w:val="00D1717F"/>
    <w:rsid w:val="00D31E17"/>
    <w:rsid w:val="00D42CFC"/>
    <w:rsid w:val="00D438FC"/>
    <w:rsid w:val="00D45A96"/>
    <w:rsid w:val="00D51803"/>
    <w:rsid w:val="00D525DE"/>
    <w:rsid w:val="00D525F1"/>
    <w:rsid w:val="00D648DF"/>
    <w:rsid w:val="00D65750"/>
    <w:rsid w:val="00D6598E"/>
    <w:rsid w:val="00D73D7A"/>
    <w:rsid w:val="00D8144C"/>
    <w:rsid w:val="00D81713"/>
    <w:rsid w:val="00D8572E"/>
    <w:rsid w:val="00D95D05"/>
    <w:rsid w:val="00D9770A"/>
    <w:rsid w:val="00DA4A86"/>
    <w:rsid w:val="00DB25B4"/>
    <w:rsid w:val="00DB3176"/>
    <w:rsid w:val="00DD4409"/>
    <w:rsid w:val="00DF1647"/>
    <w:rsid w:val="00DF6291"/>
    <w:rsid w:val="00E038CB"/>
    <w:rsid w:val="00E04425"/>
    <w:rsid w:val="00E04491"/>
    <w:rsid w:val="00E04E0B"/>
    <w:rsid w:val="00E24107"/>
    <w:rsid w:val="00E267BC"/>
    <w:rsid w:val="00E27071"/>
    <w:rsid w:val="00E34DDF"/>
    <w:rsid w:val="00E41F45"/>
    <w:rsid w:val="00E435AA"/>
    <w:rsid w:val="00E5404F"/>
    <w:rsid w:val="00E55AE7"/>
    <w:rsid w:val="00E57A76"/>
    <w:rsid w:val="00E61B92"/>
    <w:rsid w:val="00E61FD4"/>
    <w:rsid w:val="00E635A7"/>
    <w:rsid w:val="00E643E3"/>
    <w:rsid w:val="00E96BB1"/>
    <w:rsid w:val="00EA2ACC"/>
    <w:rsid w:val="00EB52A3"/>
    <w:rsid w:val="00EB655C"/>
    <w:rsid w:val="00EB798E"/>
    <w:rsid w:val="00EC02F8"/>
    <w:rsid w:val="00EC4301"/>
    <w:rsid w:val="00ED2C32"/>
    <w:rsid w:val="00ED4837"/>
    <w:rsid w:val="00EE13EA"/>
    <w:rsid w:val="00EF5AF2"/>
    <w:rsid w:val="00EF6C42"/>
    <w:rsid w:val="00F07AFB"/>
    <w:rsid w:val="00F22622"/>
    <w:rsid w:val="00F301B7"/>
    <w:rsid w:val="00F324EA"/>
    <w:rsid w:val="00F41C12"/>
    <w:rsid w:val="00F51373"/>
    <w:rsid w:val="00F558DE"/>
    <w:rsid w:val="00F55E49"/>
    <w:rsid w:val="00F6160C"/>
    <w:rsid w:val="00F65224"/>
    <w:rsid w:val="00F65E7D"/>
    <w:rsid w:val="00F65F4E"/>
    <w:rsid w:val="00F74E70"/>
    <w:rsid w:val="00F75041"/>
    <w:rsid w:val="00F75149"/>
    <w:rsid w:val="00F91FA8"/>
    <w:rsid w:val="00F973CE"/>
    <w:rsid w:val="00FA798C"/>
    <w:rsid w:val="00FB37E6"/>
    <w:rsid w:val="00FC334D"/>
    <w:rsid w:val="00FC6FA5"/>
    <w:rsid w:val="00FD3B9E"/>
    <w:rsid w:val="00FD4225"/>
    <w:rsid w:val="00FD50A6"/>
    <w:rsid w:val="00FF4EE5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6B2C1419"/>
  <w15:chartTrackingRefBased/>
  <w15:docId w15:val="{E2913A98-AEC9-43AA-A0FD-4EA90A6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11CFE-97E8-4E16-A5E0-41A813597C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18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16</cp:revision>
  <cp:lastPrinted>2025-04-14T23:19:00Z</cp:lastPrinted>
  <dcterms:created xsi:type="dcterms:W3CDTF">2025-04-21T20:56:00Z</dcterms:created>
  <dcterms:modified xsi:type="dcterms:W3CDTF">2025-04-21T23:24:00Z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