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DE6B" w14:textId="2636A1CE" w:rsidR="001D169F" w:rsidRPr="007D6759" w:rsidRDefault="00000000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1D2D30">
        <w:rPr>
          <w:rFonts w:ascii="Courier New" w:hAnsi="Courier New" w:cs="Courier New"/>
          <w:noProof/>
        </w:rPr>
        <w:pict w14:anchorId="2EA7B86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2DF70CC0" w14:textId="3B9EE1A0" w:rsidR="00017DE6" w:rsidRPr="00DD5B9E" w:rsidRDefault="008841B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180C37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9B0F8E3" w14:textId="345BF645" w:rsidR="00627C58" w:rsidRPr="00627C58" w:rsidRDefault="006A643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4021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C400A5">
                    <w:rPr>
                      <w:rFonts w:ascii="Courier New" w:hAnsi="Courier New" w:cs="Courier New"/>
                      <w:sz w:val="16"/>
                      <w:szCs w:val="16"/>
                    </w:rPr>
                    <w:t>8</w:t>
                  </w:r>
                  <w:r w:rsidR="001037B7" w:rsidRPr="001206F4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1206F4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9372FA"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DC1A5D" w:rsidRPr="001206F4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037B7" w:rsidRPr="001206F4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9F0407" w:rsidRPr="001D2D30">
        <w:rPr>
          <w:rFonts w:ascii="Courier New" w:hAnsi="Courier New" w:cs="Courier New"/>
          <w:sz w:val="24"/>
          <w:szCs w:val="24"/>
        </w:rPr>
        <w:t xml:space="preserve">Oficio </w:t>
      </w:r>
      <w:r w:rsidR="00A852AF" w:rsidRPr="001D2D30">
        <w:rPr>
          <w:rFonts w:ascii="Courier New" w:hAnsi="Courier New" w:cs="Courier New"/>
          <w:sz w:val="24"/>
          <w:szCs w:val="24"/>
        </w:rPr>
        <w:t xml:space="preserve">N° </w:t>
      </w:r>
      <w:r w:rsidR="008841B4" w:rsidRPr="001D2D30">
        <w:rPr>
          <w:rFonts w:ascii="Courier New" w:hAnsi="Courier New" w:cs="Courier New"/>
          <w:sz w:val="24"/>
          <w:szCs w:val="24"/>
        </w:rPr>
        <w:t>20</w:t>
      </w:r>
      <w:r w:rsidR="00715D20" w:rsidRPr="001D2D30">
        <w:rPr>
          <w:rFonts w:ascii="Courier New" w:hAnsi="Courier New" w:cs="Courier New"/>
          <w:sz w:val="24"/>
          <w:szCs w:val="24"/>
        </w:rPr>
        <w:t>.</w:t>
      </w:r>
      <w:r w:rsidR="001D2D30" w:rsidRPr="001D2D30">
        <w:rPr>
          <w:rFonts w:ascii="Courier New" w:hAnsi="Courier New" w:cs="Courier New"/>
          <w:sz w:val="24"/>
          <w:szCs w:val="24"/>
        </w:rPr>
        <w:t>386</w:t>
      </w:r>
    </w:p>
    <w:p w14:paraId="070C5B75" w14:textId="77777777" w:rsidR="00C23ED3" w:rsidRPr="007D6759" w:rsidRDefault="00C23ED3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322EDCB0" w14:textId="7DB6FC37" w:rsidR="00C23ED3" w:rsidRPr="006C428C" w:rsidRDefault="00C23ED3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1206F4">
        <w:rPr>
          <w:rFonts w:ascii="Courier New" w:hAnsi="Courier New" w:cs="Courier New"/>
          <w:sz w:val="24"/>
          <w:szCs w:val="24"/>
        </w:rPr>
        <w:t xml:space="preserve">VALPARAÍSO, </w:t>
      </w:r>
      <w:r w:rsidR="00940219">
        <w:rPr>
          <w:rFonts w:ascii="Courier New" w:hAnsi="Courier New" w:cs="Courier New"/>
          <w:sz w:val="24"/>
          <w:szCs w:val="24"/>
        </w:rPr>
        <w:t>23</w:t>
      </w:r>
      <w:r w:rsidR="00473AD5" w:rsidRPr="001206F4">
        <w:rPr>
          <w:rFonts w:ascii="Courier New" w:hAnsi="Courier New" w:cs="Courier New"/>
          <w:sz w:val="24"/>
          <w:szCs w:val="24"/>
        </w:rPr>
        <w:t xml:space="preserve"> de abril</w:t>
      </w:r>
      <w:r w:rsidR="00860A89" w:rsidRPr="001206F4">
        <w:rPr>
          <w:rFonts w:ascii="Courier New" w:hAnsi="Courier New" w:cs="Courier New"/>
          <w:sz w:val="24"/>
          <w:szCs w:val="24"/>
        </w:rPr>
        <w:t xml:space="preserve"> de 2025</w:t>
      </w:r>
    </w:p>
    <w:p w14:paraId="69884FBB" w14:textId="77777777" w:rsidR="00BA5040" w:rsidRPr="006C428C" w:rsidRDefault="00BA5040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2D67B7CA" w14:textId="4D213378" w:rsidR="006A6438" w:rsidRDefault="00000000" w:rsidP="008F3A29">
      <w:pPr>
        <w:spacing w:after="120"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735A07EE">
          <v:shape id="Text Box 2" o:spid="_x0000_s2050" type="#_x0000_t202" style="position:absolute;left:0;text-align:left;margin-left:-128.25pt;margin-top:14.6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324AAD85" w14:textId="77777777" w:rsidR="002500FD" w:rsidRPr="0067776E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C75C2B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EF95FD" w14:textId="77777777" w:rsidR="002500FD" w:rsidRPr="0067776E" w:rsidRDefault="00C75C2B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035A007A" w14:textId="77777777" w:rsidR="00A63ECC" w:rsidRPr="0067776E" w:rsidRDefault="0045497E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2ED0FBA6" w14:textId="77777777" w:rsidR="002500FD" w:rsidRPr="002500FD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A5040" w:rsidRPr="00F679B3">
        <w:rPr>
          <w:rFonts w:ascii="Courier New" w:hAnsi="Courier New" w:cs="Courier New"/>
          <w:noProof/>
          <w:sz w:val="24"/>
          <w:szCs w:val="24"/>
        </w:rPr>
        <w:t xml:space="preserve">Tengo a honra comunicar a US. que </w:t>
      </w:r>
      <w:r w:rsidR="00733AF7" w:rsidRPr="00F679B3">
        <w:rPr>
          <w:rFonts w:ascii="Courier New" w:hAnsi="Courier New" w:cs="Courier New"/>
          <w:noProof/>
          <w:sz w:val="24"/>
          <w:szCs w:val="24"/>
        </w:rPr>
        <w:t xml:space="preserve">la diputada </w:t>
      </w:r>
      <w:r w:rsidR="00CB33A9" w:rsidRPr="00F679B3">
        <w:rPr>
          <w:rFonts w:ascii="Courier New" w:hAnsi="Courier New" w:cs="Courier New"/>
          <w:noProof/>
          <w:sz w:val="24"/>
          <w:szCs w:val="24"/>
        </w:rPr>
        <w:t xml:space="preserve">Daniella Cicardini Milla </w:t>
      </w:r>
      <w:r w:rsidR="00AC53D6" w:rsidRPr="00F679B3">
        <w:rPr>
          <w:rFonts w:ascii="Courier New" w:hAnsi="Courier New" w:cs="Courier New"/>
          <w:noProof/>
          <w:sz w:val="24"/>
          <w:szCs w:val="24"/>
        </w:rPr>
        <w:t xml:space="preserve">y los diputados </w:t>
      </w:r>
      <w:r w:rsidR="00115D38" w:rsidRPr="00ED2C70">
        <w:rPr>
          <w:rFonts w:ascii="Courier New" w:hAnsi="Courier New" w:cs="Courier New"/>
          <w:noProof/>
          <w:sz w:val="24"/>
          <w:szCs w:val="24"/>
        </w:rPr>
        <w:t>Sergio Bobadilla Muñoz</w:t>
      </w:r>
      <w:r w:rsidR="00993FBA" w:rsidRPr="00ED2C70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8A58A3" w:rsidRPr="00ED2C70">
        <w:rPr>
          <w:rFonts w:ascii="Courier New" w:hAnsi="Courier New" w:cs="Courier New"/>
          <w:noProof/>
          <w:sz w:val="24"/>
          <w:szCs w:val="24"/>
        </w:rPr>
        <w:t>Jorge Brito Hasbún</w:t>
      </w:r>
      <w:r w:rsidR="00A270F4" w:rsidRPr="00ED2C70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326DE0" w:rsidRPr="00ED2C70">
        <w:rPr>
          <w:rFonts w:ascii="Courier New" w:hAnsi="Courier New" w:cs="Courier New"/>
          <w:noProof/>
          <w:sz w:val="24"/>
          <w:szCs w:val="24"/>
        </w:rPr>
        <w:t>Matías</w:t>
      </w:r>
      <w:r w:rsidR="00326DE0" w:rsidRPr="00F679B3">
        <w:rPr>
          <w:rFonts w:ascii="Courier New" w:hAnsi="Courier New" w:cs="Courier New"/>
          <w:noProof/>
          <w:sz w:val="24"/>
          <w:szCs w:val="24"/>
        </w:rPr>
        <w:t xml:space="preserve"> Ramírez Pascal</w:t>
      </w:r>
      <w:r w:rsidR="00113273" w:rsidRPr="00F679B3">
        <w:rPr>
          <w:rFonts w:ascii="Courier New" w:hAnsi="Courier New" w:cs="Courier New"/>
          <w:noProof/>
          <w:sz w:val="24"/>
          <w:szCs w:val="24"/>
        </w:rPr>
        <w:t xml:space="preserve"> y </w:t>
      </w:r>
      <w:r w:rsidR="00F679B3" w:rsidRPr="00F679B3">
        <w:rPr>
          <w:rFonts w:ascii="Courier New" w:hAnsi="Courier New" w:cs="Courier New"/>
          <w:noProof/>
          <w:sz w:val="24"/>
          <w:szCs w:val="24"/>
        </w:rPr>
        <w:t>Leonidas Romero Sáez</w:t>
      </w:r>
      <w:r w:rsidR="009257A0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BA5040" w:rsidRPr="00F679B3">
        <w:rPr>
          <w:rFonts w:ascii="Courier New" w:hAnsi="Courier New" w:cs="Courier New"/>
          <w:noProof/>
          <w:sz w:val="24"/>
          <w:szCs w:val="24"/>
        </w:rPr>
        <w:t>integrarán la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 Comisión Mixta que establece el artículo 71 de la Constitución Política de la República</w:t>
      </w:r>
      <w:r w:rsidR="00C9556B">
        <w:rPr>
          <w:rFonts w:ascii="Courier New" w:hAnsi="Courier New" w:cs="Courier New"/>
          <w:noProof/>
          <w:sz w:val="24"/>
          <w:szCs w:val="24"/>
        </w:rPr>
        <w:t>,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 encargada de proponer la forma y modo de resolver las discrepancias surgidas durante la tramitación del </w:t>
      </w:r>
      <w:r w:rsidR="006E7D0E" w:rsidRPr="002B4733">
        <w:rPr>
          <w:rFonts w:ascii="Courier New" w:hAnsi="Courier New" w:cs="Courier New"/>
          <w:noProof/>
          <w:sz w:val="24"/>
          <w:szCs w:val="24"/>
        </w:rPr>
        <w:t xml:space="preserve">proyecto de ley </w:t>
      </w:r>
      <w:r w:rsidR="00DA79E0" w:rsidRPr="00DA79E0">
        <w:rPr>
          <w:rFonts w:ascii="Courier New" w:hAnsi="Courier New" w:cs="Courier New"/>
          <w:noProof/>
          <w:sz w:val="24"/>
          <w:szCs w:val="24"/>
        </w:rPr>
        <w:t>que fija un nuevo fraccionamiento entre el sector pesquero artesanal e industrial, correspondiente al boletín N° 17.096-21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>.</w:t>
      </w:r>
    </w:p>
    <w:p w14:paraId="7F0287B6" w14:textId="77777777" w:rsidR="00C61BE2" w:rsidRPr="000F24D2" w:rsidRDefault="00C61BE2" w:rsidP="001206F4">
      <w:pPr>
        <w:spacing w:after="120" w:line="360" w:lineRule="auto"/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14:paraId="1F1D4E53" w14:textId="77777777" w:rsidR="00603DDA" w:rsidRDefault="000F24D2" w:rsidP="001206F4">
      <w:pPr>
        <w:spacing w:after="120" w:line="360" w:lineRule="auto"/>
        <w:ind w:firstLine="2268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Lo que tengo a honra decir a U</w:t>
      </w:r>
      <w:r w:rsidR="00BA5040">
        <w:rPr>
          <w:rFonts w:ascii="Courier New" w:hAnsi="Courier New" w:cs="Courier New"/>
          <w:sz w:val="24"/>
          <w:szCs w:val="24"/>
          <w:shd w:val="clear" w:color="auto" w:fill="FFFFFF"/>
        </w:rPr>
        <w:t>S</w:t>
      </w: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., para los fines correspondientes.</w:t>
      </w:r>
    </w:p>
    <w:p w14:paraId="019DB8E8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CB45E3" w14:textId="77777777" w:rsidR="007E3701" w:rsidRPr="007E3701" w:rsidRDefault="007E3701" w:rsidP="007E3701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450AF4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C20549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051A8C6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C472F2" w14:textId="77777777" w:rsidR="007E3701" w:rsidRPr="007E3701" w:rsidRDefault="007E3701" w:rsidP="007E3701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7A7E8A" w14:textId="33EBA48C" w:rsidR="007E3701" w:rsidRPr="007E3701" w:rsidRDefault="00947B11" w:rsidP="007E3701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47B1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45538B2" w14:textId="608390E0" w:rsidR="007E3701" w:rsidRPr="003D30E4" w:rsidRDefault="007E3701" w:rsidP="007E3701">
      <w:pPr>
        <w:ind w:left="1701" w:hanging="14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D30E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246CBFDC" w14:textId="77777777" w:rsidR="007E3701" w:rsidRP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7B09216D" w14:textId="77777777" w:rsidR="007E3701" w:rsidRDefault="007E370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12DDCCA" w14:textId="77777777" w:rsidR="00334941" w:rsidRPr="007E3701" w:rsidRDefault="00334941" w:rsidP="007E3701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28544FE1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5893930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C63C718" w14:textId="77777777" w:rsidR="007E3701" w:rsidRPr="007E3701" w:rsidRDefault="007E3701" w:rsidP="007E3701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D9C9B2" w14:textId="77777777" w:rsidR="007E3701" w:rsidRPr="007E3701" w:rsidRDefault="007E3701" w:rsidP="007E3701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E37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4D64CA0A" w14:textId="255B1F5B" w:rsidR="00CA4EB8" w:rsidRPr="00422E79" w:rsidRDefault="007E3701" w:rsidP="007E3701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E3701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422E79" w:rsidSect="005F3A87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0056" w14:textId="77777777" w:rsidR="00F35530" w:rsidRDefault="00F35530" w:rsidP="000E5040">
      <w:r>
        <w:separator/>
      </w:r>
    </w:p>
  </w:endnote>
  <w:endnote w:type="continuationSeparator" w:id="0">
    <w:p w14:paraId="59DBA462" w14:textId="77777777" w:rsidR="00F35530" w:rsidRDefault="00F3553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065B" w14:textId="77777777" w:rsidR="00F35530" w:rsidRDefault="00F35530" w:rsidP="000E5040">
      <w:r>
        <w:separator/>
      </w:r>
    </w:p>
  </w:footnote>
  <w:footnote w:type="continuationSeparator" w:id="0">
    <w:p w14:paraId="0763D581" w14:textId="77777777" w:rsidR="00F35530" w:rsidRDefault="00F3553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14A" w14:textId="77777777" w:rsidR="005F3A87" w:rsidRDefault="005F3A8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33AF7">
      <w:rPr>
        <w:noProof/>
      </w:rPr>
      <w:t>2</w:t>
    </w:r>
    <w:r>
      <w:fldChar w:fldCharType="end"/>
    </w:r>
  </w:p>
  <w:p w14:paraId="1F64A43E" w14:textId="77777777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F49F" w14:textId="77777777" w:rsidR="005F3A87" w:rsidRDefault="00000000">
    <w:pPr>
      <w:pStyle w:val="Encabezado"/>
    </w:pPr>
    <w:r>
      <w:rPr>
        <w:noProof/>
        <w:lang w:val="es-CL" w:eastAsia="es-CL"/>
      </w:rPr>
      <w:pict w14:anchorId="18D4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07D3B"/>
    <w:rsid w:val="00010E8F"/>
    <w:rsid w:val="000126E8"/>
    <w:rsid w:val="00015A4B"/>
    <w:rsid w:val="000178BC"/>
    <w:rsid w:val="00017DE6"/>
    <w:rsid w:val="00022128"/>
    <w:rsid w:val="00030618"/>
    <w:rsid w:val="00030DA5"/>
    <w:rsid w:val="00033363"/>
    <w:rsid w:val="000358F6"/>
    <w:rsid w:val="00043AD6"/>
    <w:rsid w:val="00064798"/>
    <w:rsid w:val="000648F0"/>
    <w:rsid w:val="00066B68"/>
    <w:rsid w:val="00072749"/>
    <w:rsid w:val="00073EC2"/>
    <w:rsid w:val="00076385"/>
    <w:rsid w:val="00092A12"/>
    <w:rsid w:val="000943BA"/>
    <w:rsid w:val="00095E8F"/>
    <w:rsid w:val="0009794E"/>
    <w:rsid w:val="000A1D29"/>
    <w:rsid w:val="000A4868"/>
    <w:rsid w:val="000C3CB2"/>
    <w:rsid w:val="000C3F02"/>
    <w:rsid w:val="000E3973"/>
    <w:rsid w:val="000E39CA"/>
    <w:rsid w:val="000E5040"/>
    <w:rsid w:val="000F00D4"/>
    <w:rsid w:val="000F24D2"/>
    <w:rsid w:val="000F5B69"/>
    <w:rsid w:val="001006B6"/>
    <w:rsid w:val="001022DC"/>
    <w:rsid w:val="00103771"/>
    <w:rsid w:val="001037B7"/>
    <w:rsid w:val="00113273"/>
    <w:rsid w:val="00115D38"/>
    <w:rsid w:val="001206F4"/>
    <w:rsid w:val="00120AA8"/>
    <w:rsid w:val="00136252"/>
    <w:rsid w:val="00136CF8"/>
    <w:rsid w:val="00163FC9"/>
    <w:rsid w:val="0016570B"/>
    <w:rsid w:val="00180C37"/>
    <w:rsid w:val="00180CD1"/>
    <w:rsid w:val="001878DD"/>
    <w:rsid w:val="001931B8"/>
    <w:rsid w:val="001B407F"/>
    <w:rsid w:val="001C1631"/>
    <w:rsid w:val="001C38F4"/>
    <w:rsid w:val="001D169F"/>
    <w:rsid w:val="001D2D30"/>
    <w:rsid w:val="001D32D5"/>
    <w:rsid w:val="001E7573"/>
    <w:rsid w:val="001F6564"/>
    <w:rsid w:val="002021A9"/>
    <w:rsid w:val="002022B4"/>
    <w:rsid w:val="002078D2"/>
    <w:rsid w:val="002109DB"/>
    <w:rsid w:val="00225A9D"/>
    <w:rsid w:val="00231CA0"/>
    <w:rsid w:val="002340F5"/>
    <w:rsid w:val="00241101"/>
    <w:rsid w:val="00247F89"/>
    <w:rsid w:val="002500FD"/>
    <w:rsid w:val="00250B0C"/>
    <w:rsid w:val="00252D66"/>
    <w:rsid w:val="0025668E"/>
    <w:rsid w:val="0026002D"/>
    <w:rsid w:val="00280303"/>
    <w:rsid w:val="0029696D"/>
    <w:rsid w:val="002B29E3"/>
    <w:rsid w:val="002B3CA4"/>
    <w:rsid w:val="002B4733"/>
    <w:rsid w:val="002D0704"/>
    <w:rsid w:val="002D093D"/>
    <w:rsid w:val="002D1B8C"/>
    <w:rsid w:val="002D65B0"/>
    <w:rsid w:val="002E6815"/>
    <w:rsid w:val="002F12AF"/>
    <w:rsid w:val="002F301C"/>
    <w:rsid w:val="002F39E1"/>
    <w:rsid w:val="003002D3"/>
    <w:rsid w:val="00302B9D"/>
    <w:rsid w:val="00312FCC"/>
    <w:rsid w:val="00316A30"/>
    <w:rsid w:val="0031740E"/>
    <w:rsid w:val="00317DC2"/>
    <w:rsid w:val="00320A6B"/>
    <w:rsid w:val="00326DE0"/>
    <w:rsid w:val="0033132C"/>
    <w:rsid w:val="003331F8"/>
    <w:rsid w:val="00334941"/>
    <w:rsid w:val="00336757"/>
    <w:rsid w:val="00347B4F"/>
    <w:rsid w:val="00364E07"/>
    <w:rsid w:val="00390132"/>
    <w:rsid w:val="00391D23"/>
    <w:rsid w:val="003928A5"/>
    <w:rsid w:val="003A56CD"/>
    <w:rsid w:val="003A5A72"/>
    <w:rsid w:val="003B223F"/>
    <w:rsid w:val="003B6845"/>
    <w:rsid w:val="003D1EBD"/>
    <w:rsid w:val="003D2977"/>
    <w:rsid w:val="003D30E4"/>
    <w:rsid w:val="003D55EB"/>
    <w:rsid w:val="003E3B04"/>
    <w:rsid w:val="003E4D71"/>
    <w:rsid w:val="003E516F"/>
    <w:rsid w:val="003F1D8B"/>
    <w:rsid w:val="004030FB"/>
    <w:rsid w:val="00411739"/>
    <w:rsid w:val="0041286C"/>
    <w:rsid w:val="004215AB"/>
    <w:rsid w:val="00421BD5"/>
    <w:rsid w:val="00421EC8"/>
    <w:rsid w:val="00422E79"/>
    <w:rsid w:val="004248A0"/>
    <w:rsid w:val="00425454"/>
    <w:rsid w:val="00440A0F"/>
    <w:rsid w:val="00442E85"/>
    <w:rsid w:val="00450370"/>
    <w:rsid w:val="0045497E"/>
    <w:rsid w:val="00460FC6"/>
    <w:rsid w:val="00464EB3"/>
    <w:rsid w:val="00473AD5"/>
    <w:rsid w:val="00486B76"/>
    <w:rsid w:val="004876AF"/>
    <w:rsid w:val="00490B5B"/>
    <w:rsid w:val="004A1D24"/>
    <w:rsid w:val="004A3318"/>
    <w:rsid w:val="004D0EEC"/>
    <w:rsid w:val="004D2C4A"/>
    <w:rsid w:val="004E0EA3"/>
    <w:rsid w:val="004F3872"/>
    <w:rsid w:val="004F5F60"/>
    <w:rsid w:val="0051016C"/>
    <w:rsid w:val="005302E5"/>
    <w:rsid w:val="00534007"/>
    <w:rsid w:val="0053509B"/>
    <w:rsid w:val="005449FA"/>
    <w:rsid w:val="00544C3A"/>
    <w:rsid w:val="00547F4A"/>
    <w:rsid w:val="00560A3A"/>
    <w:rsid w:val="00565689"/>
    <w:rsid w:val="005737F5"/>
    <w:rsid w:val="00575877"/>
    <w:rsid w:val="005805E7"/>
    <w:rsid w:val="0058463C"/>
    <w:rsid w:val="00591D65"/>
    <w:rsid w:val="00592193"/>
    <w:rsid w:val="005A220E"/>
    <w:rsid w:val="005B61FF"/>
    <w:rsid w:val="005C3D79"/>
    <w:rsid w:val="005C43BD"/>
    <w:rsid w:val="005D52F1"/>
    <w:rsid w:val="005D6871"/>
    <w:rsid w:val="005D7448"/>
    <w:rsid w:val="005F3A87"/>
    <w:rsid w:val="005F51F4"/>
    <w:rsid w:val="00602BF0"/>
    <w:rsid w:val="00603DDA"/>
    <w:rsid w:val="00605866"/>
    <w:rsid w:val="00606BDC"/>
    <w:rsid w:val="00613C2D"/>
    <w:rsid w:val="00627C58"/>
    <w:rsid w:val="00632578"/>
    <w:rsid w:val="00640F30"/>
    <w:rsid w:val="006410D9"/>
    <w:rsid w:val="00650D9F"/>
    <w:rsid w:val="00661BB8"/>
    <w:rsid w:val="0066293E"/>
    <w:rsid w:val="00665AC9"/>
    <w:rsid w:val="006672CD"/>
    <w:rsid w:val="0067135C"/>
    <w:rsid w:val="006725FD"/>
    <w:rsid w:val="0067776E"/>
    <w:rsid w:val="00682F0C"/>
    <w:rsid w:val="00684F40"/>
    <w:rsid w:val="00690121"/>
    <w:rsid w:val="006A6438"/>
    <w:rsid w:val="006B093E"/>
    <w:rsid w:val="006B54A6"/>
    <w:rsid w:val="006C428C"/>
    <w:rsid w:val="006E50A2"/>
    <w:rsid w:val="006E7D0E"/>
    <w:rsid w:val="006F6379"/>
    <w:rsid w:val="007157C3"/>
    <w:rsid w:val="00715D20"/>
    <w:rsid w:val="00716D28"/>
    <w:rsid w:val="00725FD6"/>
    <w:rsid w:val="007327FE"/>
    <w:rsid w:val="00733AF7"/>
    <w:rsid w:val="007437CD"/>
    <w:rsid w:val="00746CA9"/>
    <w:rsid w:val="00754866"/>
    <w:rsid w:val="007615C2"/>
    <w:rsid w:val="007636BE"/>
    <w:rsid w:val="007741DD"/>
    <w:rsid w:val="00777B92"/>
    <w:rsid w:val="007857AF"/>
    <w:rsid w:val="00790DB1"/>
    <w:rsid w:val="007B2622"/>
    <w:rsid w:val="007C05C4"/>
    <w:rsid w:val="007C6E45"/>
    <w:rsid w:val="007D104D"/>
    <w:rsid w:val="007D227E"/>
    <w:rsid w:val="007D6759"/>
    <w:rsid w:val="007D6E79"/>
    <w:rsid w:val="007D7F2D"/>
    <w:rsid w:val="007E1F18"/>
    <w:rsid w:val="007E3701"/>
    <w:rsid w:val="007F472C"/>
    <w:rsid w:val="00822CFF"/>
    <w:rsid w:val="00823C2A"/>
    <w:rsid w:val="00826682"/>
    <w:rsid w:val="00826B23"/>
    <w:rsid w:val="0082767D"/>
    <w:rsid w:val="00835EC6"/>
    <w:rsid w:val="00837ABE"/>
    <w:rsid w:val="008460F4"/>
    <w:rsid w:val="00857839"/>
    <w:rsid w:val="0085793C"/>
    <w:rsid w:val="00860A89"/>
    <w:rsid w:val="00876BFD"/>
    <w:rsid w:val="00877D37"/>
    <w:rsid w:val="008841B4"/>
    <w:rsid w:val="008847DE"/>
    <w:rsid w:val="00893688"/>
    <w:rsid w:val="00894FD7"/>
    <w:rsid w:val="008A58A3"/>
    <w:rsid w:val="008A73F7"/>
    <w:rsid w:val="008C1060"/>
    <w:rsid w:val="008C2E62"/>
    <w:rsid w:val="008C35FB"/>
    <w:rsid w:val="008D43DA"/>
    <w:rsid w:val="008F0B59"/>
    <w:rsid w:val="008F2FC4"/>
    <w:rsid w:val="008F3A29"/>
    <w:rsid w:val="008F4CEB"/>
    <w:rsid w:val="009009B6"/>
    <w:rsid w:val="009027AA"/>
    <w:rsid w:val="00905105"/>
    <w:rsid w:val="00924913"/>
    <w:rsid w:val="009257A0"/>
    <w:rsid w:val="00930851"/>
    <w:rsid w:val="00931152"/>
    <w:rsid w:val="009346D7"/>
    <w:rsid w:val="009348BE"/>
    <w:rsid w:val="009372FA"/>
    <w:rsid w:val="009377AC"/>
    <w:rsid w:val="00940219"/>
    <w:rsid w:val="00943A87"/>
    <w:rsid w:val="00947B11"/>
    <w:rsid w:val="00955AC6"/>
    <w:rsid w:val="00955C21"/>
    <w:rsid w:val="0097138F"/>
    <w:rsid w:val="00993FBA"/>
    <w:rsid w:val="009942E5"/>
    <w:rsid w:val="009A1C7A"/>
    <w:rsid w:val="009A3BA9"/>
    <w:rsid w:val="009B2BA5"/>
    <w:rsid w:val="009B6C79"/>
    <w:rsid w:val="009C0ACA"/>
    <w:rsid w:val="009C35A1"/>
    <w:rsid w:val="009D292C"/>
    <w:rsid w:val="009E5B43"/>
    <w:rsid w:val="009F0407"/>
    <w:rsid w:val="00A03FE5"/>
    <w:rsid w:val="00A0424F"/>
    <w:rsid w:val="00A055B1"/>
    <w:rsid w:val="00A1479B"/>
    <w:rsid w:val="00A15887"/>
    <w:rsid w:val="00A17731"/>
    <w:rsid w:val="00A20A37"/>
    <w:rsid w:val="00A270F4"/>
    <w:rsid w:val="00A428E0"/>
    <w:rsid w:val="00A46151"/>
    <w:rsid w:val="00A621D5"/>
    <w:rsid w:val="00A63ECC"/>
    <w:rsid w:val="00A70A2B"/>
    <w:rsid w:val="00A81266"/>
    <w:rsid w:val="00A852AF"/>
    <w:rsid w:val="00A85EA2"/>
    <w:rsid w:val="00A865D8"/>
    <w:rsid w:val="00AA02F7"/>
    <w:rsid w:val="00AA23FA"/>
    <w:rsid w:val="00AB0A56"/>
    <w:rsid w:val="00AB13A5"/>
    <w:rsid w:val="00AB1ACA"/>
    <w:rsid w:val="00AB45CC"/>
    <w:rsid w:val="00AB6108"/>
    <w:rsid w:val="00AC2BDD"/>
    <w:rsid w:val="00AC53D6"/>
    <w:rsid w:val="00AD1F38"/>
    <w:rsid w:val="00AF6C4B"/>
    <w:rsid w:val="00B128FD"/>
    <w:rsid w:val="00B132C7"/>
    <w:rsid w:val="00B1620B"/>
    <w:rsid w:val="00B357C8"/>
    <w:rsid w:val="00B65068"/>
    <w:rsid w:val="00B7481B"/>
    <w:rsid w:val="00B76FB5"/>
    <w:rsid w:val="00B82BED"/>
    <w:rsid w:val="00BA27B6"/>
    <w:rsid w:val="00BA5040"/>
    <w:rsid w:val="00BA53CD"/>
    <w:rsid w:val="00BB3521"/>
    <w:rsid w:val="00BC5E36"/>
    <w:rsid w:val="00BD53C7"/>
    <w:rsid w:val="00BF28F1"/>
    <w:rsid w:val="00C0019F"/>
    <w:rsid w:val="00C1012E"/>
    <w:rsid w:val="00C22D8F"/>
    <w:rsid w:val="00C23ED3"/>
    <w:rsid w:val="00C32887"/>
    <w:rsid w:val="00C370CB"/>
    <w:rsid w:val="00C400A5"/>
    <w:rsid w:val="00C459E1"/>
    <w:rsid w:val="00C54FA8"/>
    <w:rsid w:val="00C61BE2"/>
    <w:rsid w:val="00C662C4"/>
    <w:rsid w:val="00C663BB"/>
    <w:rsid w:val="00C71A94"/>
    <w:rsid w:val="00C75C2B"/>
    <w:rsid w:val="00C77E22"/>
    <w:rsid w:val="00C81827"/>
    <w:rsid w:val="00C85C99"/>
    <w:rsid w:val="00C90A7F"/>
    <w:rsid w:val="00C9556B"/>
    <w:rsid w:val="00C971ED"/>
    <w:rsid w:val="00CA0399"/>
    <w:rsid w:val="00CA3F77"/>
    <w:rsid w:val="00CA4EB8"/>
    <w:rsid w:val="00CB33A9"/>
    <w:rsid w:val="00CC405A"/>
    <w:rsid w:val="00CD4A4B"/>
    <w:rsid w:val="00CD4CD7"/>
    <w:rsid w:val="00CD78DF"/>
    <w:rsid w:val="00CD79E5"/>
    <w:rsid w:val="00CE6569"/>
    <w:rsid w:val="00CF5F8D"/>
    <w:rsid w:val="00CF7233"/>
    <w:rsid w:val="00CF7D4C"/>
    <w:rsid w:val="00D12117"/>
    <w:rsid w:val="00D145CD"/>
    <w:rsid w:val="00D14D7B"/>
    <w:rsid w:val="00D24750"/>
    <w:rsid w:val="00D414DB"/>
    <w:rsid w:val="00D54466"/>
    <w:rsid w:val="00D56406"/>
    <w:rsid w:val="00D638EA"/>
    <w:rsid w:val="00D725A0"/>
    <w:rsid w:val="00D82E31"/>
    <w:rsid w:val="00DA79E0"/>
    <w:rsid w:val="00DB37AC"/>
    <w:rsid w:val="00DB4249"/>
    <w:rsid w:val="00DC1A5D"/>
    <w:rsid w:val="00DC6CBC"/>
    <w:rsid w:val="00DD5B9E"/>
    <w:rsid w:val="00DD71DD"/>
    <w:rsid w:val="00DE1C7C"/>
    <w:rsid w:val="00DE43F0"/>
    <w:rsid w:val="00DE4AF7"/>
    <w:rsid w:val="00DE7323"/>
    <w:rsid w:val="00E0324E"/>
    <w:rsid w:val="00E04FF0"/>
    <w:rsid w:val="00E201D5"/>
    <w:rsid w:val="00E30306"/>
    <w:rsid w:val="00E3060D"/>
    <w:rsid w:val="00E33451"/>
    <w:rsid w:val="00E437E5"/>
    <w:rsid w:val="00E44EFA"/>
    <w:rsid w:val="00E46B9C"/>
    <w:rsid w:val="00E51C6F"/>
    <w:rsid w:val="00E57A0D"/>
    <w:rsid w:val="00E67433"/>
    <w:rsid w:val="00E67E0D"/>
    <w:rsid w:val="00E93B3A"/>
    <w:rsid w:val="00E970DE"/>
    <w:rsid w:val="00EA5DEB"/>
    <w:rsid w:val="00EC360C"/>
    <w:rsid w:val="00ED141A"/>
    <w:rsid w:val="00ED2C70"/>
    <w:rsid w:val="00EE0522"/>
    <w:rsid w:val="00EE4310"/>
    <w:rsid w:val="00EE465E"/>
    <w:rsid w:val="00EE5764"/>
    <w:rsid w:val="00EF06D3"/>
    <w:rsid w:val="00EF5088"/>
    <w:rsid w:val="00F13096"/>
    <w:rsid w:val="00F35530"/>
    <w:rsid w:val="00F43091"/>
    <w:rsid w:val="00F60874"/>
    <w:rsid w:val="00F67897"/>
    <w:rsid w:val="00F679B3"/>
    <w:rsid w:val="00F73531"/>
    <w:rsid w:val="00F76F33"/>
    <w:rsid w:val="00F94756"/>
    <w:rsid w:val="00FB15A5"/>
    <w:rsid w:val="00FB1B78"/>
    <w:rsid w:val="00FB6962"/>
    <w:rsid w:val="00FC14CE"/>
    <w:rsid w:val="00FD05BB"/>
    <w:rsid w:val="00FD0FB7"/>
    <w:rsid w:val="00FD291F"/>
    <w:rsid w:val="00FE7C9B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07F4581"/>
  <w15:chartTrackingRefBased/>
  <w15:docId w15:val="{54DF3B2F-3490-4237-9C29-A3D6F50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368F48B0-7E7A-489A-BEF5-6B1FB58BB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08F33-AE78-437A-B1CB-2FF1477C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8162-1C76-4723-8C0D-2238C6C2E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5F33E-10F9-45B9-B2FE-EC314BA8868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CA10CF-BFF2-48EB-8B87-B1BD66E3915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N°15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N°15</dc:title>
  <dc:subject/>
  <dc:creator>Rafael Ruz Parra</dc:creator>
  <cp:keywords/>
  <cp:lastModifiedBy>Mauricio Ramos</cp:lastModifiedBy>
  <cp:revision>15</cp:revision>
  <cp:lastPrinted>2023-01-04T16:24:00Z</cp:lastPrinted>
  <dcterms:created xsi:type="dcterms:W3CDTF">2025-04-22T17:49:00Z</dcterms:created>
  <dcterms:modified xsi:type="dcterms:W3CDTF">2025-04-23T17:13:00Z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16584800.0000000</vt:lpwstr>
  </property>
  <property fmtid="{D5CDD505-2E9C-101B-9397-08002B2CF9AE}" pid="4" name="MediaServiceImageTags">
    <vt:lpwstr/>
  </property>
</Properties>
</file>