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A34B78" w14:textId="345482B1" w:rsidR="00E52800" w:rsidRPr="00A635B7" w:rsidRDefault="00000000" w:rsidP="004E5991">
      <w:pPr>
        <w:tabs>
          <w:tab w:val="left" w:pos="2552"/>
        </w:tabs>
        <w:spacing w:after="120" w:line="23" w:lineRule="atLeast"/>
        <w:ind w:firstLine="2835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noProof/>
          <w:lang w:val="es-ES"/>
        </w:rPr>
        <w:pict w14:anchorId="1382A145"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-75.05pt;margin-top:-4.85pt;width:78.75pt;height:27.4pt;z-index:1" filled="f" stroked="f">
            <v:textbox style="mso-next-textbox:#_x0000_s2051">
              <w:txbxContent>
                <w:p w14:paraId="761006A1" w14:textId="77777777" w:rsidR="00067DD9" w:rsidRDefault="00185880" w:rsidP="00E11D8D">
                  <w:pPr>
                    <w:jc w:val="center"/>
                    <w:rPr>
                      <w:rFonts w:ascii="Courier New" w:hAnsi="Courier New"/>
                      <w:sz w:val="16"/>
                      <w:lang w:val="en-US"/>
                    </w:rPr>
                  </w:pPr>
                  <w:proofErr w:type="spellStart"/>
                  <w:r>
                    <w:rPr>
                      <w:rFonts w:ascii="Courier New" w:hAnsi="Courier New"/>
                      <w:sz w:val="16"/>
                      <w:lang w:val="en-US"/>
                    </w:rPr>
                    <w:t>rrp</w:t>
                  </w:r>
                  <w:proofErr w:type="spellEnd"/>
                  <w:r w:rsidR="005E3DDF">
                    <w:rPr>
                      <w:rFonts w:ascii="Courier New" w:hAnsi="Courier New"/>
                      <w:sz w:val="16"/>
                      <w:lang w:val="en-US"/>
                    </w:rPr>
                    <w:t>/</w:t>
                  </w:r>
                  <w:proofErr w:type="spellStart"/>
                  <w:r w:rsidR="00FA6C8E">
                    <w:rPr>
                      <w:rFonts w:ascii="Courier New" w:hAnsi="Courier New"/>
                      <w:sz w:val="16"/>
                      <w:lang w:val="en-US"/>
                    </w:rPr>
                    <w:t>mrb</w:t>
                  </w:r>
                  <w:proofErr w:type="spellEnd"/>
                </w:p>
                <w:p w14:paraId="5FDB5848" w14:textId="5C258AF1" w:rsidR="00067DD9" w:rsidRDefault="00067DD9" w:rsidP="00134126">
                  <w:pPr>
                    <w:jc w:val="center"/>
                    <w:rPr>
                      <w:lang w:val="en-US"/>
                    </w:rPr>
                  </w:pPr>
                  <w:r w:rsidRPr="000D59CF">
                    <w:rPr>
                      <w:rFonts w:ascii="Courier New" w:hAnsi="Courier New"/>
                      <w:sz w:val="16"/>
                      <w:lang w:val="en-US"/>
                    </w:rPr>
                    <w:t>S.</w:t>
                  </w:r>
                  <w:r w:rsidR="008F28A3">
                    <w:rPr>
                      <w:rFonts w:ascii="Courier New" w:hAnsi="Courier New"/>
                      <w:sz w:val="16"/>
                      <w:lang w:val="en-US"/>
                    </w:rPr>
                    <w:t>1</w:t>
                  </w:r>
                  <w:r w:rsidR="000A2D60">
                    <w:rPr>
                      <w:rFonts w:ascii="Courier New" w:hAnsi="Courier New"/>
                      <w:sz w:val="16"/>
                      <w:lang w:val="en-US"/>
                    </w:rPr>
                    <w:t>9</w:t>
                  </w:r>
                  <w:r w:rsidRPr="000D59CF">
                    <w:rPr>
                      <w:rFonts w:ascii="Courier New" w:hAnsi="Courier New"/>
                      <w:sz w:val="16"/>
                      <w:lang w:val="en-US"/>
                    </w:rPr>
                    <w:t>ª</w:t>
                  </w:r>
                  <w:r w:rsidR="00001EF6" w:rsidRPr="000D59CF">
                    <w:rPr>
                      <w:rFonts w:ascii="Courier New" w:hAnsi="Courier New"/>
                      <w:sz w:val="16"/>
                      <w:lang w:val="en-US"/>
                    </w:rPr>
                    <w:t>/37</w:t>
                  </w:r>
                  <w:r w:rsidR="000A2D60">
                    <w:rPr>
                      <w:rFonts w:ascii="Courier New" w:hAnsi="Courier New"/>
                      <w:sz w:val="16"/>
                      <w:lang w:val="en-US"/>
                    </w:rPr>
                    <w:t>3</w:t>
                  </w:r>
                  <w:r w:rsidR="00134126" w:rsidRPr="000D59CF">
                    <w:rPr>
                      <w:rFonts w:ascii="Courier New" w:hAnsi="Courier New"/>
                      <w:sz w:val="16"/>
                      <w:lang w:val="en-US"/>
                    </w:rPr>
                    <w:t>ª</w:t>
                  </w:r>
                </w:p>
              </w:txbxContent>
            </v:textbox>
          </v:shape>
        </w:pict>
      </w:r>
      <w:r w:rsidR="00E52800" w:rsidRPr="00F16115">
        <w:rPr>
          <w:rFonts w:ascii="Courier New" w:hAnsi="Courier New" w:cs="Courier New"/>
        </w:rPr>
        <w:t xml:space="preserve">Oficio </w:t>
      </w:r>
      <w:proofErr w:type="spellStart"/>
      <w:r w:rsidR="00E52800" w:rsidRPr="003A034A">
        <w:rPr>
          <w:rFonts w:ascii="Courier New" w:hAnsi="Courier New" w:cs="Courier New"/>
        </w:rPr>
        <w:t>Nº</w:t>
      </w:r>
      <w:proofErr w:type="spellEnd"/>
      <w:r w:rsidR="00B46EE4" w:rsidRPr="003A034A">
        <w:rPr>
          <w:rFonts w:ascii="Courier New" w:hAnsi="Courier New" w:cs="Courier New"/>
        </w:rPr>
        <w:t xml:space="preserve"> </w:t>
      </w:r>
      <w:r w:rsidR="008F28A3" w:rsidRPr="003A034A">
        <w:rPr>
          <w:rFonts w:ascii="Courier New" w:hAnsi="Courier New" w:cs="Courier New"/>
        </w:rPr>
        <w:t>20</w:t>
      </w:r>
      <w:r w:rsidR="002E584D" w:rsidRPr="003A034A">
        <w:rPr>
          <w:rFonts w:ascii="Courier New" w:hAnsi="Courier New" w:cs="Courier New"/>
        </w:rPr>
        <w:t>.</w:t>
      </w:r>
      <w:r w:rsidR="00885C3E">
        <w:rPr>
          <w:rFonts w:ascii="Courier New" w:hAnsi="Courier New" w:cs="Courier New"/>
        </w:rPr>
        <w:t>391</w:t>
      </w:r>
    </w:p>
    <w:p w14:paraId="7E9324C3" w14:textId="77777777" w:rsidR="0080434A" w:rsidRDefault="0080434A" w:rsidP="00185880">
      <w:pPr>
        <w:tabs>
          <w:tab w:val="left" w:pos="2592"/>
        </w:tabs>
        <w:spacing w:after="120" w:line="23" w:lineRule="atLeast"/>
        <w:ind w:firstLine="2835"/>
        <w:jc w:val="both"/>
        <w:rPr>
          <w:rFonts w:ascii="Courier New" w:hAnsi="Courier New" w:cs="Courier New"/>
        </w:rPr>
      </w:pPr>
    </w:p>
    <w:p w14:paraId="29E5C175" w14:textId="77777777" w:rsidR="000C3D42" w:rsidRDefault="000C3D42" w:rsidP="00185880">
      <w:pPr>
        <w:tabs>
          <w:tab w:val="left" w:pos="2592"/>
        </w:tabs>
        <w:spacing w:after="120" w:line="23" w:lineRule="atLeast"/>
        <w:ind w:firstLine="2835"/>
        <w:jc w:val="both"/>
        <w:rPr>
          <w:rFonts w:ascii="Courier New" w:hAnsi="Courier New" w:cs="Courier New"/>
        </w:rPr>
      </w:pPr>
    </w:p>
    <w:p w14:paraId="1F2CB731" w14:textId="6B48FF41" w:rsidR="00E11D8D" w:rsidRDefault="00F10973" w:rsidP="004E5991">
      <w:pPr>
        <w:tabs>
          <w:tab w:val="left" w:pos="2592"/>
        </w:tabs>
        <w:spacing w:after="120" w:line="23" w:lineRule="atLeast"/>
        <w:ind w:firstLine="2835"/>
        <w:rPr>
          <w:rFonts w:ascii="Courier New" w:hAnsi="Courier New" w:cs="Courier New"/>
        </w:rPr>
      </w:pPr>
      <w:r w:rsidRPr="000D59CF">
        <w:rPr>
          <w:rFonts w:ascii="Courier New" w:hAnsi="Courier New" w:cs="Courier New"/>
        </w:rPr>
        <w:t>VALPARA</w:t>
      </w:r>
      <w:r w:rsidR="00F55DE5" w:rsidRPr="000D59CF">
        <w:rPr>
          <w:rFonts w:ascii="Courier New" w:hAnsi="Courier New" w:cs="Courier New"/>
        </w:rPr>
        <w:t>Í</w:t>
      </w:r>
      <w:r w:rsidRPr="000D59CF">
        <w:rPr>
          <w:rFonts w:ascii="Courier New" w:hAnsi="Courier New" w:cs="Courier New"/>
        </w:rPr>
        <w:t xml:space="preserve">SO, </w:t>
      </w:r>
      <w:r w:rsidR="000A2D60">
        <w:rPr>
          <w:rFonts w:ascii="Courier New" w:hAnsi="Courier New" w:cs="Courier New"/>
        </w:rPr>
        <w:t>30</w:t>
      </w:r>
      <w:r w:rsidR="008F28A3">
        <w:rPr>
          <w:rFonts w:ascii="Courier New" w:hAnsi="Courier New" w:cs="Courier New"/>
        </w:rPr>
        <w:t xml:space="preserve"> de </w:t>
      </w:r>
      <w:r w:rsidR="000A2D60">
        <w:rPr>
          <w:rFonts w:ascii="Courier New" w:hAnsi="Courier New" w:cs="Courier New"/>
        </w:rPr>
        <w:t>abril</w:t>
      </w:r>
      <w:r w:rsidR="008F28A3">
        <w:rPr>
          <w:rFonts w:ascii="Courier New" w:hAnsi="Courier New" w:cs="Courier New"/>
        </w:rPr>
        <w:t xml:space="preserve"> </w:t>
      </w:r>
      <w:r w:rsidR="00307527" w:rsidRPr="000D59CF">
        <w:rPr>
          <w:rFonts w:ascii="Courier New" w:hAnsi="Courier New" w:cs="Courier New"/>
        </w:rPr>
        <w:t>de 202</w:t>
      </w:r>
      <w:r w:rsidR="000A2D60">
        <w:rPr>
          <w:rFonts w:ascii="Courier New" w:hAnsi="Courier New" w:cs="Courier New"/>
        </w:rPr>
        <w:t>5</w:t>
      </w:r>
    </w:p>
    <w:p w14:paraId="117CA60D" w14:textId="77777777" w:rsidR="0080434A" w:rsidRDefault="0080434A" w:rsidP="00185880">
      <w:pPr>
        <w:tabs>
          <w:tab w:val="left" w:pos="2552"/>
        </w:tabs>
        <w:spacing w:after="120" w:line="23" w:lineRule="atLeast"/>
        <w:ind w:firstLine="2835"/>
        <w:jc w:val="both"/>
        <w:rPr>
          <w:rFonts w:ascii="Courier New" w:hAnsi="Courier New" w:cs="Courier New"/>
        </w:rPr>
      </w:pPr>
    </w:p>
    <w:p w14:paraId="3654C743" w14:textId="15CA893F" w:rsidR="000461A4" w:rsidRDefault="003A5F71" w:rsidP="00E71F38">
      <w:pPr>
        <w:tabs>
          <w:tab w:val="left" w:pos="2552"/>
        </w:tabs>
        <w:spacing w:line="360" w:lineRule="auto"/>
        <w:ind w:firstLine="2835"/>
        <w:jc w:val="both"/>
        <w:rPr>
          <w:rFonts w:ascii="Courier New" w:hAnsi="Courier New" w:cs="Courier New"/>
          <w:szCs w:val="24"/>
        </w:rPr>
      </w:pPr>
      <w:r w:rsidRPr="00D1651F">
        <w:rPr>
          <w:rFonts w:ascii="Courier New" w:hAnsi="Courier New" w:cs="Courier New"/>
        </w:rPr>
        <w:t xml:space="preserve">Tengo a honra comunicar a </w:t>
      </w:r>
      <w:r w:rsidR="009100DB" w:rsidRPr="00D1651F">
        <w:rPr>
          <w:rFonts w:ascii="Courier New" w:hAnsi="Courier New" w:cs="Courier New"/>
        </w:rPr>
        <w:t xml:space="preserve">US. </w:t>
      </w:r>
      <w:r w:rsidR="009100DB" w:rsidRPr="00F57084">
        <w:rPr>
          <w:rFonts w:ascii="Courier New" w:hAnsi="Courier New" w:cs="Courier New"/>
        </w:rPr>
        <w:t xml:space="preserve">que </w:t>
      </w:r>
      <w:r w:rsidR="00307527" w:rsidRPr="00307527">
        <w:rPr>
          <w:rFonts w:ascii="Courier New" w:hAnsi="Courier New" w:cs="Courier New"/>
        </w:rPr>
        <w:t xml:space="preserve">la Cámara de Diputados, </w:t>
      </w:r>
      <w:r w:rsidR="00307527" w:rsidRPr="008F28A3">
        <w:rPr>
          <w:rFonts w:ascii="Courier New" w:hAnsi="Courier New" w:cs="Courier New"/>
        </w:rPr>
        <w:t xml:space="preserve">motivada en </w:t>
      </w:r>
      <w:r w:rsidR="009807D6">
        <w:rPr>
          <w:rFonts w:ascii="Courier New" w:hAnsi="Courier New" w:cs="Courier New"/>
        </w:rPr>
        <w:t>los</w:t>
      </w:r>
      <w:r w:rsidR="00307527" w:rsidRPr="008F28A3">
        <w:rPr>
          <w:rFonts w:ascii="Courier New" w:hAnsi="Courier New" w:cs="Courier New"/>
        </w:rPr>
        <w:t xml:space="preserve"> acuerdo</w:t>
      </w:r>
      <w:r w:rsidR="009807D6">
        <w:rPr>
          <w:rFonts w:ascii="Courier New" w:hAnsi="Courier New" w:cs="Courier New"/>
        </w:rPr>
        <w:t>s</w:t>
      </w:r>
      <w:r w:rsidR="00307527" w:rsidRPr="008F28A3">
        <w:rPr>
          <w:rFonts w:ascii="Courier New" w:hAnsi="Courier New" w:cs="Courier New"/>
        </w:rPr>
        <w:t xml:space="preserve"> de los Comités Parlamentarios,</w:t>
      </w:r>
      <w:r w:rsidR="00080216">
        <w:rPr>
          <w:rFonts w:ascii="Courier New" w:hAnsi="Courier New" w:cs="Courier New"/>
        </w:rPr>
        <w:t xml:space="preserve"> </w:t>
      </w:r>
      <w:r w:rsidR="008D6A70">
        <w:rPr>
          <w:rFonts w:ascii="Courier New" w:hAnsi="Courier New" w:cs="Courier New"/>
          <w:szCs w:val="24"/>
        </w:rPr>
        <w:t>acordó</w:t>
      </w:r>
      <w:r w:rsidRPr="00D1651F">
        <w:rPr>
          <w:rFonts w:ascii="Courier New" w:hAnsi="Courier New" w:cs="Courier New"/>
          <w:szCs w:val="24"/>
        </w:rPr>
        <w:t xml:space="preserve"> </w:t>
      </w:r>
      <w:r w:rsidR="00FD36B6" w:rsidRPr="00D1651F">
        <w:rPr>
          <w:rFonts w:ascii="Courier New" w:hAnsi="Courier New" w:cs="Courier New"/>
          <w:szCs w:val="24"/>
        </w:rPr>
        <w:t>remitir</w:t>
      </w:r>
      <w:r w:rsidR="000D6387">
        <w:rPr>
          <w:rFonts w:ascii="Courier New" w:hAnsi="Courier New" w:cs="Courier New"/>
          <w:szCs w:val="24"/>
        </w:rPr>
        <w:t xml:space="preserve"> </w:t>
      </w:r>
      <w:r w:rsidR="00185880">
        <w:rPr>
          <w:rFonts w:ascii="Courier New" w:hAnsi="Courier New" w:cs="Courier New"/>
          <w:szCs w:val="24"/>
        </w:rPr>
        <w:t>a</w:t>
      </w:r>
      <w:r w:rsidR="00FD36B6" w:rsidRPr="00D1651F">
        <w:rPr>
          <w:rFonts w:ascii="Courier New" w:hAnsi="Courier New" w:cs="Courier New"/>
          <w:szCs w:val="24"/>
        </w:rPr>
        <w:t xml:space="preserve"> </w:t>
      </w:r>
      <w:r w:rsidR="002B6130">
        <w:rPr>
          <w:rFonts w:ascii="Courier New" w:hAnsi="Courier New" w:cs="Courier New"/>
          <w:szCs w:val="24"/>
        </w:rPr>
        <w:t xml:space="preserve">la </w:t>
      </w:r>
      <w:r w:rsidR="00E71F38" w:rsidRPr="00E71F38">
        <w:rPr>
          <w:rFonts w:ascii="Courier New" w:hAnsi="Courier New" w:cs="Courier New"/>
          <w:szCs w:val="24"/>
        </w:rPr>
        <w:t>Comisión de Seguridad Ciudadana</w:t>
      </w:r>
      <w:r w:rsidR="00F02AE0">
        <w:rPr>
          <w:rFonts w:ascii="Courier New" w:hAnsi="Courier New" w:cs="Courier New"/>
          <w:szCs w:val="24"/>
        </w:rPr>
        <w:t>,</w:t>
      </w:r>
      <w:r w:rsidR="00F02AE0" w:rsidRPr="00F02AE0">
        <w:rPr>
          <w:rFonts w:ascii="Courier New" w:hAnsi="Courier New" w:cs="Courier New"/>
          <w:szCs w:val="24"/>
        </w:rPr>
        <w:t xml:space="preserve"> </w:t>
      </w:r>
      <w:r w:rsidR="00F02AE0" w:rsidRPr="003A4880">
        <w:rPr>
          <w:rFonts w:ascii="Courier New" w:hAnsi="Courier New" w:cs="Courier New"/>
          <w:szCs w:val="24"/>
        </w:rPr>
        <w:t xml:space="preserve">para su análisis los días lunes 5 y martes 6 de mayo </w:t>
      </w:r>
      <w:r w:rsidR="00652D5B">
        <w:rPr>
          <w:rFonts w:ascii="Courier New" w:hAnsi="Courier New" w:cs="Courier New"/>
          <w:szCs w:val="24"/>
        </w:rPr>
        <w:t>del año en curso</w:t>
      </w:r>
      <w:r w:rsidR="00F02AE0" w:rsidRPr="003A4880">
        <w:rPr>
          <w:rFonts w:ascii="Courier New" w:hAnsi="Courier New" w:cs="Courier New"/>
          <w:szCs w:val="24"/>
        </w:rPr>
        <w:t>,</w:t>
      </w:r>
      <w:r w:rsidR="000D59CF">
        <w:rPr>
          <w:rFonts w:ascii="Courier New" w:hAnsi="Courier New" w:cs="Courier New"/>
          <w:szCs w:val="24"/>
        </w:rPr>
        <w:t xml:space="preserve"> </w:t>
      </w:r>
      <w:r w:rsidR="00582B74" w:rsidRPr="009B3533">
        <w:rPr>
          <w:rFonts w:ascii="Courier New" w:hAnsi="Courier New" w:cs="Courier New"/>
          <w:szCs w:val="24"/>
        </w:rPr>
        <w:t xml:space="preserve">el proyecto de ley </w:t>
      </w:r>
      <w:r w:rsidR="00163B56" w:rsidRPr="009B3533">
        <w:rPr>
          <w:rFonts w:ascii="Courier New" w:hAnsi="Courier New" w:cs="Courier New"/>
          <w:szCs w:val="24"/>
        </w:rPr>
        <w:t xml:space="preserve">que </w:t>
      </w:r>
      <w:r w:rsidR="007822EC">
        <w:rPr>
          <w:rFonts w:ascii="Courier New" w:hAnsi="Courier New" w:cs="Courier New"/>
          <w:szCs w:val="24"/>
        </w:rPr>
        <w:t>e</w:t>
      </w:r>
      <w:r w:rsidR="00A9719A" w:rsidRPr="00A9719A">
        <w:rPr>
          <w:rFonts w:ascii="Courier New" w:hAnsi="Courier New" w:cs="Courier New"/>
          <w:szCs w:val="24"/>
        </w:rPr>
        <w:t xml:space="preserve">stablece normas generales sobre el uso de la fuerza para el personal de las fuerzas de orden y seguridad pública y </w:t>
      </w:r>
      <w:r w:rsidR="00A9719A" w:rsidRPr="003A4880">
        <w:rPr>
          <w:rFonts w:ascii="Courier New" w:hAnsi="Courier New" w:cs="Courier New"/>
          <w:szCs w:val="24"/>
        </w:rPr>
        <w:t>de las fuerzas armadas en las circunstancias que se señala</w:t>
      </w:r>
      <w:r w:rsidR="008C351A" w:rsidRPr="003A4880">
        <w:rPr>
          <w:rFonts w:ascii="Courier New" w:hAnsi="Courier New" w:cs="Courier New"/>
          <w:szCs w:val="24"/>
        </w:rPr>
        <w:t xml:space="preserve">, correspondiente al </w:t>
      </w:r>
      <w:r w:rsidR="00860BE5" w:rsidRPr="003A4880">
        <w:rPr>
          <w:rFonts w:ascii="Courier New" w:hAnsi="Courier New" w:cs="Courier New"/>
          <w:szCs w:val="24"/>
        </w:rPr>
        <w:t>b</w:t>
      </w:r>
      <w:r w:rsidR="008C351A" w:rsidRPr="003A4880">
        <w:rPr>
          <w:rFonts w:ascii="Courier New" w:hAnsi="Courier New" w:cs="Courier New"/>
          <w:szCs w:val="24"/>
        </w:rPr>
        <w:t xml:space="preserve">oletín </w:t>
      </w:r>
      <w:proofErr w:type="spellStart"/>
      <w:r w:rsidR="008C351A" w:rsidRPr="003A4880">
        <w:rPr>
          <w:rFonts w:ascii="Courier New" w:hAnsi="Courier New" w:cs="Courier New"/>
          <w:szCs w:val="24"/>
        </w:rPr>
        <w:t>N°</w:t>
      </w:r>
      <w:proofErr w:type="spellEnd"/>
      <w:r w:rsidR="008C351A" w:rsidRPr="003A4880">
        <w:rPr>
          <w:rFonts w:ascii="Courier New" w:hAnsi="Courier New" w:cs="Courier New"/>
          <w:szCs w:val="24"/>
        </w:rPr>
        <w:t xml:space="preserve"> </w:t>
      </w:r>
      <w:r w:rsidR="007822EC" w:rsidRPr="003A4880">
        <w:rPr>
          <w:rFonts w:ascii="Courier New" w:hAnsi="Courier New" w:cs="Courier New"/>
          <w:szCs w:val="24"/>
        </w:rPr>
        <w:t>15.805-07</w:t>
      </w:r>
      <w:r w:rsidR="00FD36B6" w:rsidRPr="003A4880">
        <w:rPr>
          <w:rFonts w:ascii="Courier New" w:hAnsi="Courier New" w:cs="Courier New"/>
          <w:szCs w:val="24"/>
        </w:rPr>
        <w:t xml:space="preserve">, </w:t>
      </w:r>
      <w:r w:rsidR="000744D5" w:rsidRPr="003A4880">
        <w:rPr>
          <w:rFonts w:ascii="Courier New" w:hAnsi="Courier New" w:cs="Courier New"/>
          <w:szCs w:val="24"/>
        </w:rPr>
        <w:t>e informe</w:t>
      </w:r>
      <w:r w:rsidR="00960F3B" w:rsidRPr="003A4880">
        <w:rPr>
          <w:rFonts w:ascii="Courier New" w:hAnsi="Courier New" w:cs="Courier New"/>
          <w:szCs w:val="24"/>
        </w:rPr>
        <w:t xml:space="preserve"> sobre el alcance de las</w:t>
      </w:r>
      <w:r w:rsidR="00960F3B" w:rsidRPr="00D1651F">
        <w:rPr>
          <w:rFonts w:ascii="Courier New" w:hAnsi="Courier New" w:cs="Courier New"/>
          <w:szCs w:val="24"/>
        </w:rPr>
        <w:t xml:space="preserve"> modificaciones introducidas por el Senado, </w:t>
      </w:r>
      <w:r w:rsidRPr="00D1651F">
        <w:rPr>
          <w:rFonts w:ascii="Courier New" w:hAnsi="Courier New" w:cs="Courier New"/>
          <w:szCs w:val="24"/>
        </w:rPr>
        <w:t>de acuerdo con</w:t>
      </w:r>
      <w:r w:rsidR="00A26C4A" w:rsidRPr="00D1651F">
        <w:rPr>
          <w:rFonts w:ascii="Courier New" w:hAnsi="Courier New" w:cs="Courier New"/>
          <w:szCs w:val="24"/>
        </w:rPr>
        <w:t xml:space="preserve"> lo establecido en el artículo 120 del Reglamento de la Corporación</w:t>
      </w:r>
      <w:r w:rsidR="00FD36B6" w:rsidRPr="00D1651F">
        <w:rPr>
          <w:rFonts w:ascii="Courier New" w:hAnsi="Courier New" w:cs="Courier New"/>
          <w:szCs w:val="24"/>
        </w:rPr>
        <w:t>.</w:t>
      </w:r>
      <w:r w:rsidR="008F23C0">
        <w:rPr>
          <w:rFonts w:ascii="Courier New" w:hAnsi="Courier New" w:cs="Courier New"/>
          <w:szCs w:val="24"/>
        </w:rPr>
        <w:t xml:space="preserve"> </w:t>
      </w:r>
    </w:p>
    <w:p w14:paraId="6D6D2908" w14:textId="77777777" w:rsidR="006417E5" w:rsidRDefault="006417E5" w:rsidP="000D6387">
      <w:pPr>
        <w:tabs>
          <w:tab w:val="left" w:pos="2552"/>
        </w:tabs>
        <w:spacing w:line="360" w:lineRule="auto"/>
        <w:ind w:firstLine="2835"/>
        <w:jc w:val="both"/>
        <w:rPr>
          <w:rFonts w:ascii="Courier New" w:hAnsi="Courier New" w:cs="Courier New"/>
          <w:szCs w:val="24"/>
        </w:rPr>
      </w:pPr>
    </w:p>
    <w:p w14:paraId="078E3001" w14:textId="437BFD88" w:rsidR="00052DED" w:rsidRDefault="000B022C" w:rsidP="000D6387">
      <w:pPr>
        <w:tabs>
          <w:tab w:val="left" w:pos="2552"/>
        </w:tabs>
        <w:spacing w:line="360" w:lineRule="auto"/>
        <w:ind w:firstLine="2835"/>
        <w:jc w:val="both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 xml:space="preserve">Me permito hacer presente a US. que </w:t>
      </w:r>
      <w:r w:rsidR="00E70F48">
        <w:rPr>
          <w:rFonts w:ascii="Courier New" w:hAnsi="Courier New" w:cs="Courier New"/>
          <w:szCs w:val="24"/>
        </w:rPr>
        <w:t xml:space="preserve">las enmiendas del Senado a </w:t>
      </w:r>
      <w:r>
        <w:rPr>
          <w:rFonts w:ascii="Courier New" w:hAnsi="Courier New" w:cs="Courier New"/>
          <w:szCs w:val="24"/>
        </w:rPr>
        <w:t>este proyecto de ley será</w:t>
      </w:r>
      <w:r w:rsidR="00E70F48">
        <w:rPr>
          <w:rFonts w:ascii="Courier New" w:hAnsi="Courier New" w:cs="Courier New"/>
          <w:szCs w:val="24"/>
        </w:rPr>
        <w:t xml:space="preserve">n </w:t>
      </w:r>
      <w:r w:rsidR="00E53704">
        <w:rPr>
          <w:rFonts w:ascii="Courier New" w:hAnsi="Courier New" w:cs="Courier New"/>
          <w:szCs w:val="24"/>
        </w:rPr>
        <w:t xml:space="preserve">consideradas por la </w:t>
      </w:r>
      <w:r w:rsidR="007B2DAD">
        <w:rPr>
          <w:rFonts w:ascii="Courier New" w:hAnsi="Courier New" w:cs="Courier New"/>
          <w:szCs w:val="24"/>
        </w:rPr>
        <w:t>Sala de la C</w:t>
      </w:r>
      <w:r w:rsidR="00E53704">
        <w:rPr>
          <w:rFonts w:ascii="Courier New" w:hAnsi="Courier New" w:cs="Courier New"/>
          <w:szCs w:val="24"/>
        </w:rPr>
        <w:t>ámara de Diputados en</w:t>
      </w:r>
      <w:r w:rsidR="005E32B5">
        <w:rPr>
          <w:rFonts w:ascii="Courier New" w:hAnsi="Courier New" w:cs="Courier New"/>
          <w:szCs w:val="24"/>
        </w:rPr>
        <w:t xml:space="preserve"> </w:t>
      </w:r>
      <w:r w:rsidR="00E70F48">
        <w:rPr>
          <w:rFonts w:ascii="Courier New" w:hAnsi="Courier New" w:cs="Courier New"/>
          <w:szCs w:val="24"/>
        </w:rPr>
        <w:t xml:space="preserve">las sesiones del miércoles </w:t>
      </w:r>
      <w:r w:rsidR="001F02F4">
        <w:rPr>
          <w:rFonts w:ascii="Courier New" w:hAnsi="Courier New" w:cs="Courier New"/>
          <w:szCs w:val="24"/>
        </w:rPr>
        <w:t>7</w:t>
      </w:r>
      <w:r w:rsidR="005E32B5">
        <w:rPr>
          <w:rFonts w:ascii="Courier New" w:hAnsi="Courier New" w:cs="Courier New"/>
          <w:szCs w:val="24"/>
        </w:rPr>
        <w:t xml:space="preserve"> y del lunes 1</w:t>
      </w:r>
      <w:r w:rsidR="00B54D3E">
        <w:rPr>
          <w:rFonts w:ascii="Courier New" w:hAnsi="Courier New" w:cs="Courier New"/>
          <w:szCs w:val="24"/>
        </w:rPr>
        <w:t>2</w:t>
      </w:r>
      <w:r w:rsidR="005E32B5">
        <w:rPr>
          <w:rFonts w:ascii="Courier New" w:hAnsi="Courier New" w:cs="Courier New"/>
          <w:szCs w:val="24"/>
        </w:rPr>
        <w:t xml:space="preserve"> de mayo</w:t>
      </w:r>
      <w:r w:rsidR="0068102D">
        <w:rPr>
          <w:rFonts w:ascii="Courier New" w:hAnsi="Courier New" w:cs="Courier New"/>
          <w:szCs w:val="24"/>
        </w:rPr>
        <w:t xml:space="preserve"> del corriente</w:t>
      </w:r>
      <w:r w:rsidR="007B2DAD">
        <w:rPr>
          <w:rFonts w:ascii="Courier New" w:hAnsi="Courier New" w:cs="Courier New"/>
          <w:szCs w:val="24"/>
        </w:rPr>
        <w:t xml:space="preserve">. </w:t>
      </w:r>
      <w:r w:rsidR="00867585">
        <w:rPr>
          <w:rFonts w:ascii="Courier New" w:hAnsi="Courier New" w:cs="Courier New"/>
          <w:szCs w:val="24"/>
        </w:rPr>
        <w:t xml:space="preserve">En </w:t>
      </w:r>
      <w:r w:rsidR="00E3609F">
        <w:rPr>
          <w:rFonts w:ascii="Courier New" w:hAnsi="Courier New" w:cs="Courier New"/>
          <w:szCs w:val="24"/>
        </w:rPr>
        <w:t>la</w:t>
      </w:r>
      <w:r w:rsidR="00867585">
        <w:rPr>
          <w:rFonts w:ascii="Courier New" w:hAnsi="Courier New" w:cs="Courier New"/>
          <w:szCs w:val="24"/>
        </w:rPr>
        <w:t xml:space="preserve"> última </w:t>
      </w:r>
      <w:r w:rsidR="00E3609F">
        <w:rPr>
          <w:rFonts w:ascii="Courier New" w:hAnsi="Courier New" w:cs="Courier New"/>
          <w:szCs w:val="24"/>
        </w:rPr>
        <w:t>de estas sesiones</w:t>
      </w:r>
      <w:r w:rsidR="00867585">
        <w:rPr>
          <w:rFonts w:ascii="Courier New" w:hAnsi="Courier New" w:cs="Courier New"/>
          <w:szCs w:val="24"/>
        </w:rPr>
        <w:t xml:space="preserve"> se procederá a efectuar </w:t>
      </w:r>
      <w:r w:rsidR="00993DF2">
        <w:rPr>
          <w:rFonts w:ascii="Courier New" w:hAnsi="Courier New" w:cs="Courier New"/>
          <w:szCs w:val="24"/>
        </w:rPr>
        <w:t>su v</w:t>
      </w:r>
      <w:r w:rsidR="008F3593">
        <w:rPr>
          <w:rFonts w:ascii="Courier New" w:hAnsi="Courier New" w:cs="Courier New"/>
          <w:szCs w:val="24"/>
        </w:rPr>
        <w:t>o</w:t>
      </w:r>
      <w:r w:rsidR="00993DF2">
        <w:rPr>
          <w:rFonts w:ascii="Courier New" w:hAnsi="Courier New" w:cs="Courier New"/>
          <w:szCs w:val="24"/>
        </w:rPr>
        <w:t>tación</w:t>
      </w:r>
      <w:r w:rsidR="00867585">
        <w:rPr>
          <w:rFonts w:ascii="Courier New" w:hAnsi="Courier New" w:cs="Courier New"/>
          <w:szCs w:val="24"/>
        </w:rPr>
        <w:t>.</w:t>
      </w:r>
    </w:p>
    <w:p w14:paraId="0F0D6FB0" w14:textId="77777777" w:rsidR="00052DED" w:rsidRDefault="00052DED" w:rsidP="000D6387">
      <w:pPr>
        <w:tabs>
          <w:tab w:val="left" w:pos="2552"/>
        </w:tabs>
        <w:spacing w:line="360" w:lineRule="auto"/>
        <w:ind w:firstLine="2835"/>
        <w:jc w:val="both"/>
        <w:rPr>
          <w:rFonts w:ascii="Courier New" w:hAnsi="Courier New" w:cs="Courier New"/>
          <w:szCs w:val="24"/>
        </w:rPr>
      </w:pPr>
    </w:p>
    <w:p w14:paraId="42A366DF" w14:textId="77777777" w:rsidR="00FD36B6" w:rsidRDefault="00FD36B6" w:rsidP="000D6387">
      <w:pPr>
        <w:tabs>
          <w:tab w:val="left" w:pos="2552"/>
        </w:tabs>
        <w:spacing w:line="360" w:lineRule="auto"/>
        <w:ind w:firstLine="2835"/>
        <w:jc w:val="both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>Adjunto los antecedentes del proyecto de ley.</w:t>
      </w:r>
    </w:p>
    <w:p w14:paraId="11AE58FF" w14:textId="77777777" w:rsidR="00D274C6" w:rsidRDefault="00D274C6" w:rsidP="000D6387">
      <w:pPr>
        <w:tabs>
          <w:tab w:val="left" w:pos="2552"/>
        </w:tabs>
        <w:spacing w:line="360" w:lineRule="auto"/>
        <w:ind w:firstLine="2835"/>
        <w:jc w:val="both"/>
        <w:rPr>
          <w:rFonts w:ascii="Courier New" w:hAnsi="Courier New" w:cs="Courier New"/>
          <w:szCs w:val="24"/>
        </w:rPr>
      </w:pPr>
    </w:p>
    <w:p w14:paraId="6898FC43" w14:textId="4C496BC1" w:rsidR="00B34B50" w:rsidRDefault="00B34B50" w:rsidP="000D6387">
      <w:pPr>
        <w:tabs>
          <w:tab w:val="left" w:pos="2552"/>
        </w:tabs>
        <w:spacing w:line="360" w:lineRule="auto"/>
        <w:ind w:firstLine="2835"/>
        <w:jc w:val="both"/>
        <w:rPr>
          <w:rFonts w:ascii="Courier New" w:hAnsi="Courier New" w:cs="Courier New"/>
          <w:szCs w:val="24"/>
        </w:rPr>
      </w:pPr>
      <w:r w:rsidRPr="00B34B50">
        <w:rPr>
          <w:rFonts w:ascii="Courier New" w:hAnsi="Courier New" w:cs="Courier New"/>
          <w:szCs w:val="24"/>
        </w:rPr>
        <w:t>Lo que</w:t>
      </w:r>
      <w:r w:rsidR="003A5F71">
        <w:rPr>
          <w:rFonts w:ascii="Courier New" w:hAnsi="Courier New" w:cs="Courier New"/>
          <w:szCs w:val="24"/>
        </w:rPr>
        <w:t xml:space="preserve"> pongo en vuestro conocimiento</w:t>
      </w:r>
      <w:r w:rsidRPr="00B34B50">
        <w:rPr>
          <w:rFonts w:ascii="Courier New" w:hAnsi="Courier New" w:cs="Courier New"/>
          <w:szCs w:val="24"/>
        </w:rPr>
        <w:t>,</w:t>
      </w:r>
      <w:r w:rsidR="00C9268E">
        <w:rPr>
          <w:rFonts w:ascii="Courier New" w:hAnsi="Courier New" w:cs="Courier New"/>
          <w:szCs w:val="24"/>
        </w:rPr>
        <w:t xml:space="preserve"> por orden </w:t>
      </w:r>
      <w:r w:rsidR="007822EC">
        <w:rPr>
          <w:rFonts w:ascii="Courier New" w:hAnsi="Courier New" w:cs="Courier New"/>
          <w:szCs w:val="24"/>
        </w:rPr>
        <w:t xml:space="preserve">del señor </w:t>
      </w:r>
      <w:proofErr w:type="gramStart"/>
      <w:r w:rsidR="007822EC">
        <w:rPr>
          <w:rFonts w:ascii="Courier New" w:hAnsi="Courier New" w:cs="Courier New"/>
          <w:szCs w:val="24"/>
        </w:rPr>
        <w:t>Presidente</w:t>
      </w:r>
      <w:proofErr w:type="gramEnd"/>
      <w:r w:rsidR="00A26C4A">
        <w:rPr>
          <w:rFonts w:ascii="Courier New" w:hAnsi="Courier New" w:cs="Courier New"/>
          <w:szCs w:val="24"/>
        </w:rPr>
        <w:t xml:space="preserve"> </w:t>
      </w:r>
      <w:r w:rsidRPr="00B34B50">
        <w:rPr>
          <w:rFonts w:ascii="Courier New" w:hAnsi="Courier New" w:cs="Courier New"/>
          <w:szCs w:val="24"/>
        </w:rPr>
        <w:t>de la Cámara de Diputados</w:t>
      </w:r>
      <w:r w:rsidR="00D66547">
        <w:rPr>
          <w:rFonts w:ascii="Courier New" w:hAnsi="Courier New" w:cs="Courier New"/>
          <w:szCs w:val="24"/>
        </w:rPr>
        <w:t xml:space="preserve">, </w:t>
      </w:r>
      <w:r w:rsidR="00D66547" w:rsidRPr="00080216">
        <w:rPr>
          <w:rFonts w:ascii="Courier New" w:hAnsi="Courier New" w:cs="Courier New"/>
          <w:szCs w:val="24"/>
        </w:rPr>
        <w:t xml:space="preserve">y en </w:t>
      </w:r>
      <w:r w:rsidR="00FD36B6" w:rsidRPr="00080216">
        <w:rPr>
          <w:rFonts w:ascii="Courier New" w:hAnsi="Courier New" w:cs="Courier New"/>
          <w:szCs w:val="24"/>
        </w:rPr>
        <w:t>virtud del referido acuerdo</w:t>
      </w:r>
      <w:r w:rsidRPr="00080216">
        <w:rPr>
          <w:rFonts w:ascii="Courier New" w:hAnsi="Courier New" w:cs="Courier New"/>
          <w:szCs w:val="24"/>
        </w:rPr>
        <w:t>.</w:t>
      </w:r>
    </w:p>
    <w:p w14:paraId="0AC0A4F0" w14:textId="3BF6E3CC" w:rsidR="00307527" w:rsidRDefault="00307527" w:rsidP="00307527">
      <w:pPr>
        <w:tabs>
          <w:tab w:val="left" w:pos="2552"/>
        </w:tabs>
        <w:spacing w:line="360" w:lineRule="auto"/>
        <w:ind w:firstLine="2835"/>
        <w:jc w:val="both"/>
        <w:rPr>
          <w:rFonts w:ascii="Courier New" w:hAnsi="Courier New" w:cs="Courier New"/>
          <w:szCs w:val="24"/>
        </w:rPr>
      </w:pPr>
    </w:p>
    <w:p w14:paraId="4D2567D3" w14:textId="77777777" w:rsidR="00993DF2" w:rsidRDefault="00993DF2" w:rsidP="00307527">
      <w:pPr>
        <w:tabs>
          <w:tab w:val="left" w:pos="2552"/>
        </w:tabs>
        <w:spacing w:line="360" w:lineRule="auto"/>
        <w:ind w:firstLine="2835"/>
        <w:jc w:val="both"/>
        <w:rPr>
          <w:rFonts w:ascii="Courier New" w:hAnsi="Courier New" w:cs="Courier New"/>
          <w:szCs w:val="24"/>
        </w:rPr>
      </w:pPr>
    </w:p>
    <w:p w14:paraId="1E8B52E9" w14:textId="54D6238D" w:rsidR="00993DF2" w:rsidRDefault="006805AF" w:rsidP="00307527">
      <w:pPr>
        <w:tabs>
          <w:tab w:val="left" w:pos="2552"/>
        </w:tabs>
        <w:spacing w:line="360" w:lineRule="auto"/>
        <w:ind w:firstLine="2835"/>
        <w:jc w:val="both"/>
        <w:rPr>
          <w:rFonts w:ascii="Courier New" w:hAnsi="Courier New" w:cs="Courier New"/>
          <w:szCs w:val="24"/>
        </w:rPr>
      </w:pPr>
      <w:r>
        <w:rPr>
          <w:noProof/>
        </w:rPr>
        <w:pict w14:anchorId="5FDAF1C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4" type="#_x0000_t75" style="position:absolute;left:0;text-align:left;margin-left:61.45pt;margin-top:10.75pt;width:299.25pt;height:141.75pt;z-index:-1;mso-position-horizontal-relative:text;mso-position-vertical-relative:text">
            <v:imagedata r:id="rId11" o:title="firma Miguel"/>
          </v:shape>
        </w:pict>
      </w:r>
    </w:p>
    <w:p w14:paraId="1B842F3B" w14:textId="3DBD6646" w:rsidR="00E11D8D" w:rsidRDefault="008C426C" w:rsidP="00307527">
      <w:pPr>
        <w:tabs>
          <w:tab w:val="left" w:pos="2552"/>
          <w:tab w:val="left" w:pos="2592"/>
        </w:tabs>
        <w:spacing w:line="360" w:lineRule="auto"/>
        <w:ind w:firstLine="2835"/>
        <w:jc w:val="both"/>
        <w:rPr>
          <w:rFonts w:ascii="Courier New" w:hAnsi="Courier New" w:cs="Courier New"/>
          <w:bCs/>
        </w:rPr>
      </w:pPr>
      <w:r>
        <w:rPr>
          <w:noProof/>
        </w:rPr>
        <w:t>Dios guarde</w:t>
      </w:r>
      <w:r w:rsidR="000B7BFE">
        <w:rPr>
          <w:rFonts w:ascii="Courier New" w:hAnsi="Courier New" w:cs="Courier New"/>
          <w:bCs/>
        </w:rPr>
        <w:t xml:space="preserve"> a US.</w:t>
      </w:r>
    </w:p>
    <w:p w14:paraId="3914AC12" w14:textId="3F590789" w:rsidR="00044C96" w:rsidRDefault="00044C96" w:rsidP="00307527">
      <w:pPr>
        <w:pStyle w:val="Textoindependiente"/>
        <w:tabs>
          <w:tab w:val="left" w:pos="2552"/>
        </w:tabs>
        <w:spacing w:line="360" w:lineRule="auto"/>
        <w:jc w:val="center"/>
        <w:rPr>
          <w:rFonts w:ascii="Courier New" w:hAnsi="Courier New" w:cs="Courier New"/>
          <w:spacing w:val="-20"/>
        </w:rPr>
      </w:pPr>
    </w:p>
    <w:p w14:paraId="691A0CDF" w14:textId="77777777" w:rsidR="00AA6134" w:rsidRDefault="00AA6134" w:rsidP="00307527">
      <w:pPr>
        <w:pStyle w:val="Textoindependiente"/>
        <w:tabs>
          <w:tab w:val="left" w:pos="2552"/>
        </w:tabs>
        <w:spacing w:line="360" w:lineRule="auto"/>
        <w:jc w:val="center"/>
        <w:rPr>
          <w:rFonts w:ascii="Courier New" w:hAnsi="Courier New" w:cs="Courier New"/>
          <w:spacing w:val="-20"/>
        </w:rPr>
      </w:pPr>
    </w:p>
    <w:p w14:paraId="276CBB27" w14:textId="77777777" w:rsidR="00307527" w:rsidRDefault="00307527" w:rsidP="00307527">
      <w:pPr>
        <w:pStyle w:val="Textoindependiente"/>
        <w:tabs>
          <w:tab w:val="left" w:pos="2552"/>
        </w:tabs>
        <w:spacing w:line="360" w:lineRule="auto"/>
        <w:jc w:val="center"/>
        <w:rPr>
          <w:rFonts w:ascii="Courier New" w:hAnsi="Courier New" w:cs="Courier New"/>
          <w:spacing w:val="-20"/>
        </w:rPr>
      </w:pPr>
    </w:p>
    <w:p w14:paraId="11548F7A" w14:textId="2B9A2DA7" w:rsidR="004869A4" w:rsidRPr="00B34B50" w:rsidRDefault="004869A4" w:rsidP="00307527">
      <w:pPr>
        <w:pStyle w:val="Textoindependiente"/>
        <w:tabs>
          <w:tab w:val="left" w:pos="2552"/>
        </w:tabs>
        <w:spacing w:line="360" w:lineRule="auto"/>
        <w:jc w:val="center"/>
        <w:rPr>
          <w:rFonts w:ascii="Courier New" w:hAnsi="Courier New" w:cs="Courier New"/>
          <w:spacing w:val="-20"/>
        </w:rPr>
      </w:pPr>
    </w:p>
    <w:p w14:paraId="7410F9A8" w14:textId="77777777" w:rsidR="002578B9" w:rsidRPr="002323DC" w:rsidRDefault="00C41695" w:rsidP="000529DF">
      <w:pPr>
        <w:ind w:right="51"/>
        <w:jc w:val="center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>MIGUEL LANDEROS PERKIĆ</w:t>
      </w:r>
    </w:p>
    <w:p w14:paraId="4A46A707" w14:textId="42423448" w:rsidR="002578B9" w:rsidRPr="002323DC" w:rsidRDefault="002578B9" w:rsidP="000529DF">
      <w:pPr>
        <w:ind w:right="51"/>
        <w:jc w:val="center"/>
        <w:rPr>
          <w:rFonts w:ascii="Courier New" w:hAnsi="Courier New" w:cs="Courier New"/>
          <w:spacing w:val="-20"/>
          <w:szCs w:val="24"/>
        </w:rPr>
      </w:pPr>
      <w:r w:rsidRPr="002323DC">
        <w:rPr>
          <w:rFonts w:ascii="Courier New" w:hAnsi="Courier New" w:cs="Courier New"/>
          <w:spacing w:val="-20"/>
          <w:szCs w:val="24"/>
        </w:rPr>
        <w:t xml:space="preserve">Secretario General de la Cámara de </w:t>
      </w:r>
      <w:r w:rsidR="00240EA4">
        <w:rPr>
          <w:rFonts w:ascii="Courier New" w:hAnsi="Courier New" w:cs="Courier New"/>
          <w:spacing w:val="-20"/>
          <w:szCs w:val="24"/>
        </w:rPr>
        <w:t xml:space="preserve">Diputadas y </w:t>
      </w:r>
      <w:r w:rsidRPr="002323DC">
        <w:rPr>
          <w:rFonts w:ascii="Courier New" w:hAnsi="Courier New" w:cs="Courier New"/>
          <w:spacing w:val="-20"/>
          <w:szCs w:val="24"/>
        </w:rPr>
        <w:t>Diputados</w:t>
      </w:r>
    </w:p>
    <w:sectPr w:rsidR="002578B9" w:rsidRPr="002323DC" w:rsidSect="00307527">
      <w:headerReference w:type="default" r:id="rId12"/>
      <w:headerReference w:type="first" r:id="rId13"/>
      <w:footerReference w:type="first" r:id="rId14"/>
      <w:pgSz w:w="12242" w:h="18722" w:code="141"/>
      <w:pgMar w:top="2410" w:right="1701" w:bottom="2694" w:left="2552" w:header="720" w:footer="2041" w:gutter="0"/>
      <w:paperSrc w:first="258" w:other="258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E2B591" w14:textId="77777777" w:rsidR="00284E61" w:rsidRDefault="00284E61">
      <w:r>
        <w:separator/>
      </w:r>
    </w:p>
  </w:endnote>
  <w:endnote w:type="continuationSeparator" w:id="0">
    <w:p w14:paraId="03A26B1C" w14:textId="77777777" w:rsidR="00284E61" w:rsidRDefault="00284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9DB857" w14:textId="05846CBA" w:rsidR="00582B74" w:rsidRDefault="000C3D42" w:rsidP="007974F1">
    <w:pPr>
      <w:pStyle w:val="Piedepgina"/>
      <w:jc w:val="both"/>
    </w:pPr>
    <w:r>
      <w:rPr>
        <w:bCs/>
      </w:rPr>
      <w:t xml:space="preserve">A LA PRESIDENTA DE LA </w:t>
    </w:r>
    <w:r w:rsidRPr="007974F1">
      <w:rPr>
        <w:bCs/>
      </w:rPr>
      <w:t>COMISIÓN DE SEGURIDAD CIUDADANA</w:t>
    </w:r>
    <w:r>
      <w:rPr>
        <w:bCs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82685C" w14:textId="77777777" w:rsidR="00284E61" w:rsidRDefault="00284E61">
      <w:r>
        <w:separator/>
      </w:r>
    </w:p>
  </w:footnote>
  <w:footnote w:type="continuationSeparator" w:id="0">
    <w:p w14:paraId="101F5DAD" w14:textId="77777777" w:rsidR="00284E61" w:rsidRDefault="00284E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520B17" w14:textId="77777777" w:rsidR="00067DD9" w:rsidRDefault="00067DD9">
    <w:pPr>
      <w:pStyle w:val="Encabezado"/>
      <w:framePr w:wrap="auto" w:vAnchor="text" w:hAnchor="margin" w:xAlign="right" w:y="1"/>
    </w:pPr>
    <w:r>
      <w:fldChar w:fldCharType="begin"/>
    </w:r>
    <w:r>
      <w:instrText xml:space="preserve">\PAGE  </w:instrText>
    </w:r>
    <w:r>
      <w:fldChar w:fldCharType="separate"/>
    </w:r>
    <w:r w:rsidR="00C7223F">
      <w:rPr>
        <w:noProof/>
      </w:rPr>
      <w:t>2</w:t>
    </w:r>
    <w:r>
      <w:fldChar w:fldCharType="end"/>
    </w:r>
  </w:p>
  <w:p w14:paraId="0B804F05" w14:textId="66239B2B" w:rsidR="00067DD9" w:rsidRDefault="006805AF" w:rsidP="006805AF">
    <w:pPr>
      <w:pStyle w:val="Encabezado"/>
      <w:ind w:left="-2127" w:right="360"/>
    </w:pPr>
    <w:r>
      <w:rPr>
        <w:noProof/>
      </w:rPr>
    </w:r>
    <w:r>
      <w:pict w14:anchorId="17CF69A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width:72.75pt;height:72.75pt;mso-left-percent:-10001;mso-top-percent:-10001;mso-position-horizontal:absolute;mso-position-horizontal-relative:char;mso-position-vertical:absolute;mso-position-vertical-relative:line;mso-left-percent:-10001;mso-top-percent:-10001">
          <v:imagedata r:id="rId1" o:title=""/>
          <w10:anchorlock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68998F" w14:textId="77777777" w:rsidR="006301A1" w:rsidRDefault="00000000">
    <w:pPr>
      <w:pStyle w:val="Encabezado"/>
    </w:pPr>
    <w:r>
      <w:rPr>
        <w:noProof/>
        <w:lang w:val="es-CL" w:eastAsia="es-CL"/>
      </w:rPr>
      <w:pict w14:anchorId="71CA399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1 Imagen" o:spid="_x0000_s1025" type="#_x0000_t75" alt="logogris.png" style="position:absolute;margin-left:-69.95pt;margin-top:.85pt;width:72.15pt;height:1in;z-index:2;visibility:visible">
          <v:imagedata r:id="rId1" o:title="logogris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activeWritingStyle w:appName="MSWord" w:lang="es-ES_tradnl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0"/>
  <w:hyphenationZone w:val="425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5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A6852"/>
    <w:rsid w:val="00001EF6"/>
    <w:rsid w:val="00002A6E"/>
    <w:rsid w:val="0001257B"/>
    <w:rsid w:val="00017C4C"/>
    <w:rsid w:val="00020D47"/>
    <w:rsid w:val="00026D7A"/>
    <w:rsid w:val="0003093E"/>
    <w:rsid w:val="000444D9"/>
    <w:rsid w:val="00044C96"/>
    <w:rsid w:val="000461A4"/>
    <w:rsid w:val="000529DF"/>
    <w:rsid w:val="00052DED"/>
    <w:rsid w:val="00060C0C"/>
    <w:rsid w:val="000636B5"/>
    <w:rsid w:val="00063A61"/>
    <w:rsid w:val="00067DD9"/>
    <w:rsid w:val="0007446E"/>
    <w:rsid w:val="000744D5"/>
    <w:rsid w:val="00080216"/>
    <w:rsid w:val="00082773"/>
    <w:rsid w:val="000852E1"/>
    <w:rsid w:val="00097950"/>
    <w:rsid w:val="00097C6D"/>
    <w:rsid w:val="000A08C8"/>
    <w:rsid w:val="000A269B"/>
    <w:rsid w:val="000A2D60"/>
    <w:rsid w:val="000B022C"/>
    <w:rsid w:val="000B237E"/>
    <w:rsid w:val="000B2CF9"/>
    <w:rsid w:val="000B7BFE"/>
    <w:rsid w:val="000C3D42"/>
    <w:rsid w:val="000D1B40"/>
    <w:rsid w:val="000D3606"/>
    <w:rsid w:val="000D59CF"/>
    <w:rsid w:val="000D5B35"/>
    <w:rsid w:val="000D6387"/>
    <w:rsid w:val="000E6420"/>
    <w:rsid w:val="000E76E9"/>
    <w:rsid w:val="00103817"/>
    <w:rsid w:val="00104C81"/>
    <w:rsid w:val="00113FC8"/>
    <w:rsid w:val="00115B8A"/>
    <w:rsid w:val="001227B9"/>
    <w:rsid w:val="0012636C"/>
    <w:rsid w:val="001274E8"/>
    <w:rsid w:val="0012764D"/>
    <w:rsid w:val="00127E5E"/>
    <w:rsid w:val="0013127F"/>
    <w:rsid w:val="00134126"/>
    <w:rsid w:val="00135CB6"/>
    <w:rsid w:val="001423CC"/>
    <w:rsid w:val="00152CD0"/>
    <w:rsid w:val="00152DB3"/>
    <w:rsid w:val="0015512A"/>
    <w:rsid w:val="00156AF2"/>
    <w:rsid w:val="00163B56"/>
    <w:rsid w:val="00172F29"/>
    <w:rsid w:val="001819A8"/>
    <w:rsid w:val="00185880"/>
    <w:rsid w:val="001863D5"/>
    <w:rsid w:val="0019386F"/>
    <w:rsid w:val="00197915"/>
    <w:rsid w:val="001B3CC5"/>
    <w:rsid w:val="001C16EA"/>
    <w:rsid w:val="001C2AE5"/>
    <w:rsid w:val="001D140E"/>
    <w:rsid w:val="001D327C"/>
    <w:rsid w:val="001E2CD9"/>
    <w:rsid w:val="001E68C8"/>
    <w:rsid w:val="001F02F4"/>
    <w:rsid w:val="001F1502"/>
    <w:rsid w:val="001F20DB"/>
    <w:rsid w:val="001F4FB7"/>
    <w:rsid w:val="001F5925"/>
    <w:rsid w:val="0020635F"/>
    <w:rsid w:val="002065D2"/>
    <w:rsid w:val="0021671F"/>
    <w:rsid w:val="0022582E"/>
    <w:rsid w:val="00236005"/>
    <w:rsid w:val="00240EA4"/>
    <w:rsid w:val="0025612D"/>
    <w:rsid w:val="002578B9"/>
    <w:rsid w:val="00261A52"/>
    <w:rsid w:val="00264966"/>
    <w:rsid w:val="002669A9"/>
    <w:rsid w:val="00273B6E"/>
    <w:rsid w:val="00277263"/>
    <w:rsid w:val="00277C7F"/>
    <w:rsid w:val="002826BC"/>
    <w:rsid w:val="00284114"/>
    <w:rsid w:val="00284645"/>
    <w:rsid w:val="00284E61"/>
    <w:rsid w:val="00297192"/>
    <w:rsid w:val="002A09A5"/>
    <w:rsid w:val="002A18F5"/>
    <w:rsid w:val="002A4CCA"/>
    <w:rsid w:val="002B6130"/>
    <w:rsid w:val="002C4348"/>
    <w:rsid w:val="002D0320"/>
    <w:rsid w:val="002D2748"/>
    <w:rsid w:val="002D3A1E"/>
    <w:rsid w:val="002D5317"/>
    <w:rsid w:val="002E4618"/>
    <w:rsid w:val="002E4CD7"/>
    <w:rsid w:val="002E584D"/>
    <w:rsid w:val="002F768A"/>
    <w:rsid w:val="00304A26"/>
    <w:rsid w:val="00307527"/>
    <w:rsid w:val="00327389"/>
    <w:rsid w:val="003347E9"/>
    <w:rsid w:val="0034131D"/>
    <w:rsid w:val="00343E38"/>
    <w:rsid w:val="00346283"/>
    <w:rsid w:val="003607E1"/>
    <w:rsid w:val="00360A71"/>
    <w:rsid w:val="00366B29"/>
    <w:rsid w:val="00366E5D"/>
    <w:rsid w:val="00367FC1"/>
    <w:rsid w:val="00380268"/>
    <w:rsid w:val="00381FD0"/>
    <w:rsid w:val="003841FE"/>
    <w:rsid w:val="003940E0"/>
    <w:rsid w:val="003A034A"/>
    <w:rsid w:val="003A309B"/>
    <w:rsid w:val="003A4880"/>
    <w:rsid w:val="003A5474"/>
    <w:rsid w:val="003A5F71"/>
    <w:rsid w:val="003B747E"/>
    <w:rsid w:val="003C790C"/>
    <w:rsid w:val="003D510B"/>
    <w:rsid w:val="003D5141"/>
    <w:rsid w:val="003E2740"/>
    <w:rsid w:val="003F113A"/>
    <w:rsid w:val="004156D5"/>
    <w:rsid w:val="0042462E"/>
    <w:rsid w:val="004255AF"/>
    <w:rsid w:val="00430D37"/>
    <w:rsid w:val="0043282B"/>
    <w:rsid w:val="0043796E"/>
    <w:rsid w:val="0044755F"/>
    <w:rsid w:val="00456302"/>
    <w:rsid w:val="00463954"/>
    <w:rsid w:val="004640BE"/>
    <w:rsid w:val="00464BBA"/>
    <w:rsid w:val="004708CB"/>
    <w:rsid w:val="00473FCF"/>
    <w:rsid w:val="004747ED"/>
    <w:rsid w:val="00476C43"/>
    <w:rsid w:val="00484185"/>
    <w:rsid w:val="004869A4"/>
    <w:rsid w:val="004A0B1D"/>
    <w:rsid w:val="004A17B2"/>
    <w:rsid w:val="004B1ABA"/>
    <w:rsid w:val="004B1DBE"/>
    <w:rsid w:val="004B1FF6"/>
    <w:rsid w:val="004B6060"/>
    <w:rsid w:val="004B64CF"/>
    <w:rsid w:val="004C1339"/>
    <w:rsid w:val="004C1A3F"/>
    <w:rsid w:val="004D1DFB"/>
    <w:rsid w:val="004D2B38"/>
    <w:rsid w:val="004D576A"/>
    <w:rsid w:val="004D6DF7"/>
    <w:rsid w:val="004E0CBA"/>
    <w:rsid w:val="004E5991"/>
    <w:rsid w:val="004F3A3A"/>
    <w:rsid w:val="005016A6"/>
    <w:rsid w:val="0051274F"/>
    <w:rsid w:val="00522196"/>
    <w:rsid w:val="00524E4B"/>
    <w:rsid w:val="00533E68"/>
    <w:rsid w:val="00535908"/>
    <w:rsid w:val="005666CE"/>
    <w:rsid w:val="0057297E"/>
    <w:rsid w:val="005733E8"/>
    <w:rsid w:val="00580BED"/>
    <w:rsid w:val="00582B74"/>
    <w:rsid w:val="00585020"/>
    <w:rsid w:val="00591172"/>
    <w:rsid w:val="00591A07"/>
    <w:rsid w:val="00593673"/>
    <w:rsid w:val="00593AF6"/>
    <w:rsid w:val="00595A56"/>
    <w:rsid w:val="00597165"/>
    <w:rsid w:val="005A0F43"/>
    <w:rsid w:val="005A21C9"/>
    <w:rsid w:val="005A57BD"/>
    <w:rsid w:val="005C046E"/>
    <w:rsid w:val="005C3B6F"/>
    <w:rsid w:val="005D04F7"/>
    <w:rsid w:val="005D126B"/>
    <w:rsid w:val="005D13FD"/>
    <w:rsid w:val="005D4B4F"/>
    <w:rsid w:val="005E1163"/>
    <w:rsid w:val="005E2F74"/>
    <w:rsid w:val="005E32B5"/>
    <w:rsid w:val="005E3DDF"/>
    <w:rsid w:val="005E7D4B"/>
    <w:rsid w:val="00603A5B"/>
    <w:rsid w:val="0060453C"/>
    <w:rsid w:val="00605077"/>
    <w:rsid w:val="006101FA"/>
    <w:rsid w:val="0061259A"/>
    <w:rsid w:val="006127C5"/>
    <w:rsid w:val="006301A1"/>
    <w:rsid w:val="00631148"/>
    <w:rsid w:val="006343F0"/>
    <w:rsid w:val="0063542B"/>
    <w:rsid w:val="006409E7"/>
    <w:rsid w:val="006417E5"/>
    <w:rsid w:val="00644670"/>
    <w:rsid w:val="00647360"/>
    <w:rsid w:val="006500C0"/>
    <w:rsid w:val="006525AA"/>
    <w:rsid w:val="00652D5B"/>
    <w:rsid w:val="00657B38"/>
    <w:rsid w:val="00660FDB"/>
    <w:rsid w:val="006663D2"/>
    <w:rsid w:val="0067313A"/>
    <w:rsid w:val="00674ECF"/>
    <w:rsid w:val="006805AF"/>
    <w:rsid w:val="00680719"/>
    <w:rsid w:val="0068102D"/>
    <w:rsid w:val="00691236"/>
    <w:rsid w:val="00691C6B"/>
    <w:rsid w:val="00691DD3"/>
    <w:rsid w:val="006937B5"/>
    <w:rsid w:val="006A3B62"/>
    <w:rsid w:val="006A6262"/>
    <w:rsid w:val="006A6852"/>
    <w:rsid w:val="006E0145"/>
    <w:rsid w:val="006E112A"/>
    <w:rsid w:val="006E1524"/>
    <w:rsid w:val="006E5770"/>
    <w:rsid w:val="006F11D5"/>
    <w:rsid w:val="00700937"/>
    <w:rsid w:val="007015AE"/>
    <w:rsid w:val="00707EA6"/>
    <w:rsid w:val="00722112"/>
    <w:rsid w:val="00722392"/>
    <w:rsid w:val="00723D74"/>
    <w:rsid w:val="007433F6"/>
    <w:rsid w:val="007463FC"/>
    <w:rsid w:val="007512BD"/>
    <w:rsid w:val="00752549"/>
    <w:rsid w:val="00754419"/>
    <w:rsid w:val="00762FFB"/>
    <w:rsid w:val="00766369"/>
    <w:rsid w:val="0077016C"/>
    <w:rsid w:val="00770ECC"/>
    <w:rsid w:val="007720A6"/>
    <w:rsid w:val="00772848"/>
    <w:rsid w:val="00774850"/>
    <w:rsid w:val="007806B8"/>
    <w:rsid w:val="007822EC"/>
    <w:rsid w:val="00786874"/>
    <w:rsid w:val="00787860"/>
    <w:rsid w:val="00790038"/>
    <w:rsid w:val="00790F10"/>
    <w:rsid w:val="00793ADB"/>
    <w:rsid w:val="007953D0"/>
    <w:rsid w:val="0079598C"/>
    <w:rsid w:val="007974F1"/>
    <w:rsid w:val="007A26E6"/>
    <w:rsid w:val="007B298F"/>
    <w:rsid w:val="007B2DAD"/>
    <w:rsid w:val="007B34F4"/>
    <w:rsid w:val="007B6017"/>
    <w:rsid w:val="007B7A3F"/>
    <w:rsid w:val="007D48F2"/>
    <w:rsid w:val="007E153D"/>
    <w:rsid w:val="007E1B4C"/>
    <w:rsid w:val="007F1C1F"/>
    <w:rsid w:val="007F7A37"/>
    <w:rsid w:val="007F7B06"/>
    <w:rsid w:val="008038F3"/>
    <w:rsid w:val="0080434A"/>
    <w:rsid w:val="00810263"/>
    <w:rsid w:val="0081066E"/>
    <w:rsid w:val="008113C1"/>
    <w:rsid w:val="00822056"/>
    <w:rsid w:val="00822456"/>
    <w:rsid w:val="00825611"/>
    <w:rsid w:val="008305F1"/>
    <w:rsid w:val="0083108F"/>
    <w:rsid w:val="00832BAC"/>
    <w:rsid w:val="00840588"/>
    <w:rsid w:val="00842B91"/>
    <w:rsid w:val="00847E41"/>
    <w:rsid w:val="00852EB9"/>
    <w:rsid w:val="00853F6B"/>
    <w:rsid w:val="00860BE5"/>
    <w:rsid w:val="00863B50"/>
    <w:rsid w:val="00867585"/>
    <w:rsid w:val="008739CB"/>
    <w:rsid w:val="0087668F"/>
    <w:rsid w:val="00885C3E"/>
    <w:rsid w:val="00887B50"/>
    <w:rsid w:val="00893088"/>
    <w:rsid w:val="00893EAC"/>
    <w:rsid w:val="008966F5"/>
    <w:rsid w:val="008A74B7"/>
    <w:rsid w:val="008B0A87"/>
    <w:rsid w:val="008C351A"/>
    <w:rsid w:val="008C4104"/>
    <w:rsid w:val="008C426C"/>
    <w:rsid w:val="008C51F3"/>
    <w:rsid w:val="008D16E0"/>
    <w:rsid w:val="008D6A70"/>
    <w:rsid w:val="008D7C99"/>
    <w:rsid w:val="008D7FC1"/>
    <w:rsid w:val="008E6078"/>
    <w:rsid w:val="008F23C0"/>
    <w:rsid w:val="008F28A3"/>
    <w:rsid w:val="008F29B5"/>
    <w:rsid w:val="008F3183"/>
    <w:rsid w:val="008F3593"/>
    <w:rsid w:val="008F4343"/>
    <w:rsid w:val="00903A81"/>
    <w:rsid w:val="009100DB"/>
    <w:rsid w:val="009145F1"/>
    <w:rsid w:val="009160FC"/>
    <w:rsid w:val="00916D6B"/>
    <w:rsid w:val="00917FD9"/>
    <w:rsid w:val="00924EB6"/>
    <w:rsid w:val="00925EF7"/>
    <w:rsid w:val="00925F95"/>
    <w:rsid w:val="00926432"/>
    <w:rsid w:val="00926F83"/>
    <w:rsid w:val="00931DB1"/>
    <w:rsid w:val="0093588C"/>
    <w:rsid w:val="00943036"/>
    <w:rsid w:val="00944C88"/>
    <w:rsid w:val="009457E6"/>
    <w:rsid w:val="00960F3B"/>
    <w:rsid w:val="00964FFA"/>
    <w:rsid w:val="00966F43"/>
    <w:rsid w:val="00973E2C"/>
    <w:rsid w:val="009807D6"/>
    <w:rsid w:val="00985645"/>
    <w:rsid w:val="00987855"/>
    <w:rsid w:val="00993DF2"/>
    <w:rsid w:val="0099617D"/>
    <w:rsid w:val="00996B71"/>
    <w:rsid w:val="00997C73"/>
    <w:rsid w:val="009A4CA9"/>
    <w:rsid w:val="009A5113"/>
    <w:rsid w:val="009B34E5"/>
    <w:rsid w:val="009B3533"/>
    <w:rsid w:val="009B3DB3"/>
    <w:rsid w:val="009D0AAE"/>
    <w:rsid w:val="009D411B"/>
    <w:rsid w:val="009E353A"/>
    <w:rsid w:val="009E7CA3"/>
    <w:rsid w:val="009F2069"/>
    <w:rsid w:val="00A0390B"/>
    <w:rsid w:val="00A03ECC"/>
    <w:rsid w:val="00A04A72"/>
    <w:rsid w:val="00A05EB0"/>
    <w:rsid w:val="00A1102F"/>
    <w:rsid w:val="00A110CE"/>
    <w:rsid w:val="00A15D84"/>
    <w:rsid w:val="00A212D2"/>
    <w:rsid w:val="00A26C4A"/>
    <w:rsid w:val="00A36E99"/>
    <w:rsid w:val="00A51165"/>
    <w:rsid w:val="00A635B7"/>
    <w:rsid w:val="00A6576C"/>
    <w:rsid w:val="00A753DC"/>
    <w:rsid w:val="00A75F9A"/>
    <w:rsid w:val="00A90555"/>
    <w:rsid w:val="00A93757"/>
    <w:rsid w:val="00A96D02"/>
    <w:rsid w:val="00A9719A"/>
    <w:rsid w:val="00A97D77"/>
    <w:rsid w:val="00AA2D7C"/>
    <w:rsid w:val="00AA6134"/>
    <w:rsid w:val="00AB1AE4"/>
    <w:rsid w:val="00AB3AF3"/>
    <w:rsid w:val="00AB4441"/>
    <w:rsid w:val="00AB634A"/>
    <w:rsid w:val="00AB672B"/>
    <w:rsid w:val="00AC063D"/>
    <w:rsid w:val="00AC6131"/>
    <w:rsid w:val="00AC67DC"/>
    <w:rsid w:val="00AC7BE5"/>
    <w:rsid w:val="00AD2972"/>
    <w:rsid w:val="00AD739E"/>
    <w:rsid w:val="00AE05B4"/>
    <w:rsid w:val="00AF171F"/>
    <w:rsid w:val="00AF1C72"/>
    <w:rsid w:val="00B00F9B"/>
    <w:rsid w:val="00B06723"/>
    <w:rsid w:val="00B21887"/>
    <w:rsid w:val="00B34B50"/>
    <w:rsid w:val="00B4627F"/>
    <w:rsid w:val="00B46EE4"/>
    <w:rsid w:val="00B50390"/>
    <w:rsid w:val="00B54D3E"/>
    <w:rsid w:val="00B55F7D"/>
    <w:rsid w:val="00B677FB"/>
    <w:rsid w:val="00B70A97"/>
    <w:rsid w:val="00B74038"/>
    <w:rsid w:val="00B76C8E"/>
    <w:rsid w:val="00B829B4"/>
    <w:rsid w:val="00B85B3C"/>
    <w:rsid w:val="00B96C9D"/>
    <w:rsid w:val="00BA016E"/>
    <w:rsid w:val="00BA26EF"/>
    <w:rsid w:val="00BA6EA9"/>
    <w:rsid w:val="00BA755A"/>
    <w:rsid w:val="00BB1330"/>
    <w:rsid w:val="00BB1EA7"/>
    <w:rsid w:val="00BB3384"/>
    <w:rsid w:val="00BB6724"/>
    <w:rsid w:val="00BC2B27"/>
    <w:rsid w:val="00BC5C0A"/>
    <w:rsid w:val="00BC7C8B"/>
    <w:rsid w:val="00BC7FFC"/>
    <w:rsid w:val="00BD057F"/>
    <w:rsid w:val="00BD1CC7"/>
    <w:rsid w:val="00BD770D"/>
    <w:rsid w:val="00BE0E0A"/>
    <w:rsid w:val="00BE5E75"/>
    <w:rsid w:val="00C0410F"/>
    <w:rsid w:val="00C04270"/>
    <w:rsid w:val="00C0692E"/>
    <w:rsid w:val="00C1341A"/>
    <w:rsid w:val="00C24045"/>
    <w:rsid w:val="00C334EE"/>
    <w:rsid w:val="00C41695"/>
    <w:rsid w:val="00C54C3F"/>
    <w:rsid w:val="00C55CE0"/>
    <w:rsid w:val="00C63C0E"/>
    <w:rsid w:val="00C67AF9"/>
    <w:rsid w:val="00C708AC"/>
    <w:rsid w:val="00C7223F"/>
    <w:rsid w:val="00C723F1"/>
    <w:rsid w:val="00C738AF"/>
    <w:rsid w:val="00C7394C"/>
    <w:rsid w:val="00C74F63"/>
    <w:rsid w:val="00C75361"/>
    <w:rsid w:val="00C81AB5"/>
    <w:rsid w:val="00C8613B"/>
    <w:rsid w:val="00C870DE"/>
    <w:rsid w:val="00C9268E"/>
    <w:rsid w:val="00C95D15"/>
    <w:rsid w:val="00CA1D69"/>
    <w:rsid w:val="00CA4129"/>
    <w:rsid w:val="00CD0F24"/>
    <w:rsid w:val="00CD22B8"/>
    <w:rsid w:val="00CD2870"/>
    <w:rsid w:val="00CD6989"/>
    <w:rsid w:val="00CE0155"/>
    <w:rsid w:val="00CE0B1A"/>
    <w:rsid w:val="00CE5F3E"/>
    <w:rsid w:val="00CF1046"/>
    <w:rsid w:val="00CF1254"/>
    <w:rsid w:val="00D02A92"/>
    <w:rsid w:val="00D03ADB"/>
    <w:rsid w:val="00D03C62"/>
    <w:rsid w:val="00D1615D"/>
    <w:rsid w:val="00D1651F"/>
    <w:rsid w:val="00D17D9C"/>
    <w:rsid w:val="00D17FBC"/>
    <w:rsid w:val="00D274C6"/>
    <w:rsid w:val="00D3058B"/>
    <w:rsid w:val="00D31CA2"/>
    <w:rsid w:val="00D40B90"/>
    <w:rsid w:val="00D46744"/>
    <w:rsid w:val="00D54201"/>
    <w:rsid w:val="00D56B3D"/>
    <w:rsid w:val="00D61F8C"/>
    <w:rsid w:val="00D64B95"/>
    <w:rsid w:val="00D66547"/>
    <w:rsid w:val="00D67B50"/>
    <w:rsid w:val="00D719DE"/>
    <w:rsid w:val="00D73D0D"/>
    <w:rsid w:val="00D80C8F"/>
    <w:rsid w:val="00D95224"/>
    <w:rsid w:val="00DA4B57"/>
    <w:rsid w:val="00DA6442"/>
    <w:rsid w:val="00DB652E"/>
    <w:rsid w:val="00DC0693"/>
    <w:rsid w:val="00DC1415"/>
    <w:rsid w:val="00DC5772"/>
    <w:rsid w:val="00DC69E3"/>
    <w:rsid w:val="00DD2396"/>
    <w:rsid w:val="00DF7916"/>
    <w:rsid w:val="00E00A8E"/>
    <w:rsid w:val="00E03CC2"/>
    <w:rsid w:val="00E11D8D"/>
    <w:rsid w:val="00E16AD2"/>
    <w:rsid w:val="00E21C3C"/>
    <w:rsid w:val="00E35A5D"/>
    <w:rsid w:val="00E3609F"/>
    <w:rsid w:val="00E41DB9"/>
    <w:rsid w:val="00E524BC"/>
    <w:rsid w:val="00E52800"/>
    <w:rsid w:val="00E53704"/>
    <w:rsid w:val="00E55C3D"/>
    <w:rsid w:val="00E578D0"/>
    <w:rsid w:val="00E63261"/>
    <w:rsid w:val="00E66DB3"/>
    <w:rsid w:val="00E67845"/>
    <w:rsid w:val="00E67CFA"/>
    <w:rsid w:val="00E67D8E"/>
    <w:rsid w:val="00E70F48"/>
    <w:rsid w:val="00E71292"/>
    <w:rsid w:val="00E71F38"/>
    <w:rsid w:val="00E7462A"/>
    <w:rsid w:val="00E91360"/>
    <w:rsid w:val="00EA7A24"/>
    <w:rsid w:val="00EC39DB"/>
    <w:rsid w:val="00EC4FFA"/>
    <w:rsid w:val="00EF16AC"/>
    <w:rsid w:val="00EF54D6"/>
    <w:rsid w:val="00F02AE0"/>
    <w:rsid w:val="00F05097"/>
    <w:rsid w:val="00F059FD"/>
    <w:rsid w:val="00F10973"/>
    <w:rsid w:val="00F11ABE"/>
    <w:rsid w:val="00F11B25"/>
    <w:rsid w:val="00F13EC3"/>
    <w:rsid w:val="00F16115"/>
    <w:rsid w:val="00F2216F"/>
    <w:rsid w:val="00F26E41"/>
    <w:rsid w:val="00F30315"/>
    <w:rsid w:val="00F434AB"/>
    <w:rsid w:val="00F44B63"/>
    <w:rsid w:val="00F53AC9"/>
    <w:rsid w:val="00F55DE5"/>
    <w:rsid w:val="00F57084"/>
    <w:rsid w:val="00F6256F"/>
    <w:rsid w:val="00F747E7"/>
    <w:rsid w:val="00F76A04"/>
    <w:rsid w:val="00F82601"/>
    <w:rsid w:val="00F83011"/>
    <w:rsid w:val="00F9703E"/>
    <w:rsid w:val="00FA6AFD"/>
    <w:rsid w:val="00FA6C8E"/>
    <w:rsid w:val="00FB407E"/>
    <w:rsid w:val="00FB52A9"/>
    <w:rsid w:val="00FC4324"/>
    <w:rsid w:val="00FC625C"/>
    <w:rsid w:val="00FD0C54"/>
    <w:rsid w:val="00FD36B6"/>
    <w:rsid w:val="00FD4BD0"/>
    <w:rsid w:val="00FD5261"/>
    <w:rsid w:val="00FE4CE9"/>
    <w:rsid w:val="00FE558E"/>
    <w:rsid w:val="00FE60CA"/>
    <w:rsid w:val="00FF0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2"/>
    </o:shapelayout>
  </w:shapeDefaults>
  <w:decimalSymbol w:val=","/>
  <w:listSeparator w:val=";"/>
  <w14:docId w14:val="39668361"/>
  <w15:chartTrackingRefBased/>
  <w15:docId w15:val="{163191C3-E115-4C74-9F3D-F6F9D6964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" w:eastAsia="Times New Roman" w:hAnsi="Courier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es-ES_tradnl" w:eastAsia="es-ES"/>
    </w:rPr>
  </w:style>
  <w:style w:type="paragraph" w:styleId="Ttulo2">
    <w:name w:val="heading 2"/>
    <w:basedOn w:val="Normal"/>
    <w:next w:val="Normal"/>
    <w:qFormat/>
    <w:pPr>
      <w:keepNext/>
      <w:tabs>
        <w:tab w:val="left" w:pos="2268"/>
      </w:tabs>
      <w:spacing w:line="360" w:lineRule="auto"/>
      <w:jc w:val="center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12764D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Sangra3detindependiente">
    <w:name w:val="Body Text Indent 3"/>
    <w:basedOn w:val="Normal"/>
    <w:pPr>
      <w:spacing w:before="240"/>
      <w:ind w:left="2835" w:firstLine="851"/>
      <w:jc w:val="both"/>
    </w:pPr>
    <w:rPr>
      <w:spacing w:val="-3"/>
    </w:rPr>
  </w:style>
  <w:style w:type="paragraph" w:styleId="Textoindependiente">
    <w:name w:val="Body Text"/>
    <w:basedOn w:val="Normal"/>
    <w:link w:val="TextoindependienteCar"/>
    <w:pPr>
      <w:jc w:val="both"/>
    </w:pPr>
    <w:rPr>
      <w:rFonts w:ascii="Times New Roman" w:hAnsi="Times New Roman"/>
    </w:rPr>
  </w:style>
  <w:style w:type="paragraph" w:styleId="Ttulo">
    <w:name w:val="Title"/>
    <w:basedOn w:val="Normal"/>
    <w:qFormat/>
    <w:pPr>
      <w:jc w:val="center"/>
    </w:pPr>
    <w:rPr>
      <w:rFonts w:ascii="Courier New" w:hAnsi="Courier New"/>
      <w:lang w:val="es-MX"/>
    </w:rPr>
  </w:style>
  <w:style w:type="paragraph" w:styleId="Textoindependiente2">
    <w:name w:val="Body Text 2"/>
    <w:basedOn w:val="Normal"/>
    <w:pPr>
      <w:jc w:val="both"/>
    </w:pPr>
    <w:rPr>
      <w:b/>
      <w:bCs/>
    </w:rPr>
  </w:style>
  <w:style w:type="paragraph" w:styleId="Sangradetextonormal">
    <w:name w:val="Body Text Indent"/>
    <w:basedOn w:val="Normal"/>
    <w:pPr>
      <w:spacing w:line="360" w:lineRule="auto"/>
      <w:ind w:firstLine="2552"/>
      <w:jc w:val="both"/>
    </w:pPr>
    <w:rPr>
      <w:color w:val="000000"/>
      <w:position w:val="-1"/>
    </w:rPr>
  </w:style>
  <w:style w:type="character" w:styleId="Hipervnculo">
    <w:name w:val="Hyperlink"/>
    <w:uiPriority w:val="99"/>
    <w:unhideWhenUsed/>
    <w:rsid w:val="007B6017"/>
    <w:rPr>
      <w:color w:val="0000FF"/>
      <w:u w:val="single"/>
    </w:rPr>
  </w:style>
  <w:style w:type="character" w:customStyle="1" w:styleId="TextoindependienteCar">
    <w:name w:val="Texto independiente Car"/>
    <w:link w:val="Textoindependiente"/>
    <w:rsid w:val="0043282B"/>
    <w:rPr>
      <w:rFonts w:ascii="Times New Roman" w:hAnsi="Times New Roman"/>
      <w:sz w:val="24"/>
      <w:lang w:val="es-ES_tradnl" w:eastAsia="es-ES"/>
    </w:rPr>
  </w:style>
  <w:style w:type="paragraph" w:styleId="Textodeglobo">
    <w:name w:val="Balloon Text"/>
    <w:basedOn w:val="Normal"/>
    <w:link w:val="TextodegloboCar"/>
    <w:rsid w:val="00F53AC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F53AC9"/>
    <w:rPr>
      <w:rFonts w:ascii="Segoe UI" w:hAnsi="Segoe UI" w:cs="Segoe UI"/>
      <w:sz w:val="18"/>
      <w:szCs w:val="18"/>
      <w:lang w:val="es-ES_tradnl" w:eastAsia="es-ES"/>
    </w:rPr>
  </w:style>
  <w:style w:type="character" w:customStyle="1" w:styleId="Ttulo3Car">
    <w:name w:val="Título 3 Car"/>
    <w:link w:val="Ttulo3"/>
    <w:semiHidden/>
    <w:rsid w:val="0012764D"/>
    <w:rPr>
      <w:rFonts w:ascii="Calibri Light" w:eastAsia="Times New Roman" w:hAnsi="Calibri Light" w:cs="Times New Roman"/>
      <w:b/>
      <w:bCs/>
      <w:sz w:val="26"/>
      <w:szCs w:val="26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32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\PLANTILL\OFLEY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94edb53e3425a6bfe781d5d3794bea25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a2aec8f94a8e142831917a389d2d3edc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BF74ACBF-74E7-43D7-8C43-1379A28181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706462-55B0-4AB8-9113-5D95015155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5BA813-D3E9-4AF8-BEC2-CC970D45086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3C222E5-A676-47F5-A6C5-3C25C44D3975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customXml/itemProps5.xml><?xml version="1.0" encoding="utf-8"?>
<ds:datastoreItem xmlns:ds="http://schemas.openxmlformats.org/officeDocument/2006/customXml" ds:itemID="{30929CB8-422F-4857-96AC-D88F5C0F5785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OFLEY.DOT</Template>
  <TotalTime>83</TotalTime>
  <Pages>2</Pages>
  <Words>193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8970</vt:lpstr>
    </vt:vector>
  </TitlesOfParts>
  <Company>Camara de Diputados</Company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8970</dc:title>
  <dc:subject/>
  <dc:creator>Patricio Velásquez Weisse</dc:creator>
  <cp:keywords>migración;extranjería</cp:keywords>
  <dc:description/>
  <cp:lastModifiedBy>Rafael Ruz Parra</cp:lastModifiedBy>
  <cp:revision>36</cp:revision>
  <cp:lastPrinted>2025-04-30T12:51:00Z</cp:lastPrinted>
  <dcterms:created xsi:type="dcterms:W3CDTF">2025-04-29T21:40:00Z</dcterms:created>
  <dcterms:modified xsi:type="dcterms:W3CDTF">2025-04-30T14:00:00Z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0x010100938378B7A0932F4A834ADFBB96F89B57</vt:lpwstr>
  </property>
  <property fmtid="{D5CDD505-2E9C-101B-9397-08002B2CF9AE}" pid="3" name="Order">
    <vt:lpwstr>9460000.00000000</vt:lpwstr>
  </property>
  <property fmtid="{D5CDD505-2E9C-101B-9397-08002B2CF9AE}" pid="4" name="MediaServiceImageTags">
    <vt:lpwstr/>
  </property>
</Properties>
</file>