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78742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3023AAC6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444380">
                    <w:rPr>
                      <w:rFonts w:ascii="Courier New" w:hAnsi="Courier New" w:cs="Courier New"/>
                      <w:sz w:val="14"/>
                      <w:szCs w:val="14"/>
                    </w:rPr>
                    <w:t>27</w:t>
                  </w:r>
                  <w:r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787426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C21863">
                    <w:rPr>
                      <w:rFonts w:ascii="Courier New" w:hAnsi="Courier New" w:cs="Courier New"/>
                      <w:sz w:val="14"/>
                      <w:szCs w:val="14"/>
                    </w:rPr>
                    <w:t>3</w:t>
                  </w:r>
                  <w:r w:rsidR="009F4FE4" w:rsidRPr="00787426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27670B70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F0216">
        <w:rPr>
          <w:rFonts w:ascii="Courier New" w:hAnsi="Courier New" w:cs="Courier New"/>
        </w:rPr>
        <w:t>Oficio Nº</w:t>
      </w:r>
      <w:r w:rsidR="00D42CFC" w:rsidRPr="009F0216">
        <w:rPr>
          <w:rFonts w:ascii="Courier New" w:hAnsi="Courier New" w:cs="Courier New"/>
        </w:rPr>
        <w:t xml:space="preserve"> </w:t>
      </w:r>
      <w:r w:rsidR="008477A7" w:rsidRPr="009F0216">
        <w:rPr>
          <w:rFonts w:ascii="Courier New" w:hAnsi="Courier New" w:cs="Courier New"/>
        </w:rPr>
        <w:t>20</w:t>
      </w:r>
      <w:r w:rsidR="00BC23FB" w:rsidRPr="009F0216">
        <w:rPr>
          <w:rFonts w:ascii="Courier New" w:hAnsi="Courier New" w:cs="Courier New"/>
        </w:rPr>
        <w:t>.</w:t>
      </w:r>
      <w:r w:rsidR="009F0216" w:rsidRPr="009F0216">
        <w:rPr>
          <w:rFonts w:ascii="Courier New" w:hAnsi="Courier New" w:cs="Courier New"/>
        </w:rPr>
        <w:t>491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7DFB14A8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>VALPARA</w:t>
      </w:r>
      <w:r w:rsidR="0045540B" w:rsidRPr="00787426">
        <w:rPr>
          <w:rFonts w:ascii="Courier New" w:hAnsi="Courier New" w:cs="Courier New"/>
        </w:rPr>
        <w:t>Í</w:t>
      </w:r>
      <w:r w:rsidRPr="00787426">
        <w:rPr>
          <w:rFonts w:ascii="Courier New" w:hAnsi="Courier New" w:cs="Courier New"/>
        </w:rPr>
        <w:t xml:space="preserve">SO, </w:t>
      </w:r>
      <w:r w:rsidR="00444380">
        <w:rPr>
          <w:rFonts w:ascii="Courier New" w:hAnsi="Courier New" w:cs="Courier New"/>
        </w:rPr>
        <w:t>19</w:t>
      </w:r>
      <w:r w:rsidR="00347BC2" w:rsidRPr="00787426">
        <w:rPr>
          <w:rFonts w:ascii="Courier New" w:hAnsi="Courier New" w:cs="Courier New"/>
        </w:rPr>
        <w:t xml:space="preserve"> de </w:t>
      </w:r>
      <w:r w:rsidR="00444380">
        <w:rPr>
          <w:rFonts w:ascii="Courier New" w:hAnsi="Courier New" w:cs="Courier New"/>
        </w:rPr>
        <w:t>mayo</w:t>
      </w:r>
      <w:r w:rsidR="008D55BD" w:rsidRPr="00787426">
        <w:rPr>
          <w:rFonts w:ascii="Courier New" w:hAnsi="Courier New" w:cs="Courier New"/>
        </w:rPr>
        <w:t xml:space="preserve"> de 2025</w:t>
      </w:r>
    </w:p>
    <w:p w14:paraId="32BA9BC8" w14:textId="77777777" w:rsidR="006158D6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1655A8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04E84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49377F78" w:rsidR="00043FCB" w:rsidRDefault="003A0D93" w:rsidP="00404E84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 </w:t>
      </w:r>
      <w:r w:rsidR="00B85AE7">
        <w:rPr>
          <w:rFonts w:ascii="Courier New" w:hAnsi="Courier New" w:cs="Courier New"/>
        </w:rPr>
        <w:t>controversia</w:t>
      </w:r>
      <w:r w:rsidR="00043FCB">
        <w:rPr>
          <w:rFonts w:ascii="Courier New" w:hAnsi="Courier New" w:cs="Courier New"/>
        </w:rPr>
        <w:t xml:space="preserve"> suscitada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186E49" w:rsidRPr="00186E49">
        <w:rPr>
          <w:rFonts w:ascii="Courier New" w:hAnsi="Courier New" w:cs="Courier New"/>
        </w:rPr>
        <w:t>que modifica el sistema registral y notarial en sus aspectos orgánicos y funcionales, correspondiente al boletín N° 12.092-07</w:t>
      </w:r>
      <w:r w:rsidR="00C503D4">
        <w:rPr>
          <w:rFonts w:ascii="Courier New" w:hAnsi="Courier New" w:cs="Courier New"/>
        </w:rPr>
        <w:t xml:space="preserve">, con la salvedad de </w:t>
      </w:r>
      <w:r w:rsidR="009F0216">
        <w:rPr>
          <w:rFonts w:ascii="Courier New" w:hAnsi="Courier New" w:cs="Courier New"/>
        </w:rPr>
        <w:t xml:space="preserve">lo referido a la </w:t>
      </w:r>
      <w:r w:rsidR="00C503D4">
        <w:rPr>
          <w:rFonts w:ascii="Courier New" w:hAnsi="Courier New" w:cs="Courier New"/>
        </w:rPr>
        <w:t xml:space="preserve">letra </w:t>
      </w:r>
      <w:r w:rsidR="0026185E">
        <w:rPr>
          <w:rFonts w:ascii="Courier New" w:hAnsi="Courier New" w:cs="Courier New"/>
        </w:rPr>
        <w:t>c</w:t>
      </w:r>
      <w:r w:rsidR="0061513B">
        <w:rPr>
          <w:rFonts w:ascii="Courier New" w:hAnsi="Courier New" w:cs="Courier New"/>
        </w:rPr>
        <w:t>)</w:t>
      </w:r>
      <w:r w:rsidR="008346C5">
        <w:rPr>
          <w:rFonts w:ascii="Courier New" w:hAnsi="Courier New" w:cs="Courier New"/>
        </w:rPr>
        <w:t>, nueva</w:t>
      </w:r>
      <w:r w:rsidR="00455CA9">
        <w:rPr>
          <w:rFonts w:ascii="Courier New" w:hAnsi="Courier New" w:cs="Courier New"/>
        </w:rPr>
        <w:t>,</w:t>
      </w:r>
      <w:r w:rsidR="0026185E">
        <w:rPr>
          <w:rFonts w:ascii="Courier New" w:hAnsi="Courier New" w:cs="Courier New"/>
        </w:rPr>
        <w:t xml:space="preserve"> del numeral </w:t>
      </w:r>
      <w:r w:rsidR="0061513B">
        <w:rPr>
          <w:rFonts w:ascii="Courier New" w:hAnsi="Courier New" w:cs="Courier New"/>
        </w:rPr>
        <w:t xml:space="preserve">25 </w:t>
      </w:r>
      <w:r w:rsidR="00160A72">
        <w:rPr>
          <w:rFonts w:ascii="Courier New" w:hAnsi="Courier New" w:cs="Courier New"/>
        </w:rPr>
        <w:t xml:space="preserve">del artículo 1, </w:t>
      </w:r>
      <w:r w:rsidR="0061513B">
        <w:rPr>
          <w:rFonts w:ascii="Courier New" w:hAnsi="Courier New" w:cs="Courier New"/>
        </w:rPr>
        <w:t>y del artículo octavo transitorio, nuevo</w:t>
      </w:r>
      <w:r w:rsidR="00AA1EA3">
        <w:rPr>
          <w:rFonts w:ascii="Courier New" w:hAnsi="Courier New" w:cs="Courier New"/>
        </w:rPr>
        <w:t xml:space="preserve">, </w:t>
      </w:r>
      <w:r w:rsidR="0061513B">
        <w:rPr>
          <w:rFonts w:ascii="Courier New" w:hAnsi="Courier New" w:cs="Courier New"/>
        </w:rPr>
        <w:t>que ha rechazado</w:t>
      </w:r>
      <w:r w:rsidR="00ED5DC0">
        <w:rPr>
          <w:rFonts w:ascii="Courier New" w:hAnsi="Courier New" w:cs="Courier New"/>
        </w:rPr>
        <w:t>.</w:t>
      </w:r>
    </w:p>
    <w:p w14:paraId="7753C0E1" w14:textId="77777777" w:rsidR="007424F5" w:rsidRDefault="007424F5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FD5C2F8" w14:textId="4F774FEA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791006">
        <w:rPr>
          <w:rFonts w:ascii="Courier New" w:hAnsi="Courier New" w:cs="Courier New"/>
        </w:rPr>
        <w:t>Hago presente a V.E. que dicha proposición</w:t>
      </w:r>
      <w:r w:rsidR="002C6C1A">
        <w:rPr>
          <w:rFonts w:ascii="Courier New" w:hAnsi="Courier New" w:cs="Courier New"/>
        </w:rPr>
        <w:t>,</w:t>
      </w:r>
      <w:r w:rsidRPr="00791006">
        <w:rPr>
          <w:rFonts w:ascii="Courier New" w:hAnsi="Courier New" w:cs="Courier New"/>
        </w:rPr>
        <w:t xml:space="preserve"> </w:t>
      </w:r>
      <w:r w:rsidR="00CD171B">
        <w:rPr>
          <w:rFonts w:ascii="Courier New" w:hAnsi="Courier New" w:cs="Courier New"/>
        </w:rPr>
        <w:t xml:space="preserve">respecto </w:t>
      </w:r>
      <w:r w:rsidR="00AA1EA3">
        <w:rPr>
          <w:rFonts w:ascii="Courier New" w:hAnsi="Courier New" w:cs="Courier New"/>
        </w:rPr>
        <w:t xml:space="preserve">del numeral </w:t>
      </w:r>
      <w:r w:rsidR="00046196" w:rsidRPr="00CD171B">
        <w:rPr>
          <w:rFonts w:ascii="Courier New" w:hAnsi="Courier New" w:cs="Courier New"/>
        </w:rPr>
        <w:t>26</w:t>
      </w:r>
      <w:r w:rsidR="00046196" w:rsidRPr="0051410D">
        <w:rPr>
          <w:rFonts w:ascii="Courier New" w:hAnsi="Courier New" w:cs="Courier New"/>
        </w:rPr>
        <w:t xml:space="preserve"> del artículo 1 </w:t>
      </w:r>
      <w:r w:rsidR="00046196" w:rsidRPr="00791006">
        <w:rPr>
          <w:rFonts w:ascii="Courier New" w:hAnsi="Courier New" w:cs="Courier New"/>
        </w:rPr>
        <w:t xml:space="preserve">del proyecto de ley, </w:t>
      </w:r>
      <w:r w:rsidR="00046196">
        <w:rPr>
          <w:rFonts w:ascii="Courier New" w:hAnsi="Courier New" w:cs="Courier New"/>
        </w:rPr>
        <w:t xml:space="preserve">fue </w:t>
      </w:r>
      <w:r w:rsidR="00AA1EA3">
        <w:rPr>
          <w:rFonts w:ascii="Courier New" w:hAnsi="Courier New" w:cs="Courier New"/>
        </w:rPr>
        <w:t xml:space="preserve">aprobada </w:t>
      </w:r>
      <w:r w:rsidR="00046196">
        <w:rPr>
          <w:rFonts w:ascii="Courier New" w:hAnsi="Courier New" w:cs="Courier New"/>
        </w:rPr>
        <w:t xml:space="preserve">con el voto a favor de </w:t>
      </w:r>
      <w:r w:rsidR="00BA7699">
        <w:rPr>
          <w:rFonts w:ascii="Courier New" w:hAnsi="Courier New" w:cs="Courier New"/>
        </w:rPr>
        <w:t>122</w:t>
      </w:r>
      <w:r w:rsidR="00046196">
        <w:rPr>
          <w:rFonts w:ascii="Courier New" w:hAnsi="Courier New" w:cs="Courier New"/>
        </w:rPr>
        <w:t xml:space="preserve"> diputadas y diputados, </w:t>
      </w:r>
      <w:r w:rsidR="00DC339C">
        <w:rPr>
          <w:rFonts w:ascii="Courier New" w:hAnsi="Courier New" w:cs="Courier New"/>
        </w:rPr>
        <w:t>sobre</w:t>
      </w:r>
      <w:r w:rsidRPr="00791006">
        <w:rPr>
          <w:rFonts w:ascii="Courier New" w:hAnsi="Courier New" w:cs="Courier New"/>
        </w:rPr>
        <w:t xml:space="preserve"> un total de 15</w:t>
      </w:r>
      <w:r w:rsidR="00B90959" w:rsidRPr="00791006">
        <w:rPr>
          <w:rFonts w:ascii="Courier New" w:hAnsi="Courier New" w:cs="Courier New"/>
        </w:rPr>
        <w:t>2</w:t>
      </w:r>
      <w:r w:rsidRPr="00791006">
        <w:rPr>
          <w:rFonts w:ascii="Courier New" w:hAnsi="Courier New" w:cs="Courier New"/>
        </w:rPr>
        <w:t xml:space="preserve"> en ejercicio, dándose cumplimiento de esta manera a lo preceptuado en el inciso segundo del artículo 66 de la Carta Fundamental, por tratarse de </w:t>
      </w:r>
      <w:r w:rsidR="00F25D5E">
        <w:rPr>
          <w:rFonts w:ascii="Courier New" w:hAnsi="Courier New" w:cs="Courier New"/>
        </w:rPr>
        <w:t xml:space="preserve">una </w:t>
      </w:r>
      <w:r w:rsidRPr="00791006">
        <w:rPr>
          <w:rFonts w:ascii="Courier New" w:hAnsi="Courier New" w:cs="Courier New"/>
        </w:rPr>
        <w:t xml:space="preserve">norma de </w:t>
      </w:r>
      <w:r w:rsidR="00B90959" w:rsidRPr="00791006">
        <w:rPr>
          <w:rFonts w:ascii="Courier New" w:hAnsi="Courier New" w:cs="Courier New"/>
        </w:rPr>
        <w:t>rango orgánico constitucional</w:t>
      </w:r>
      <w:r w:rsidRPr="00791006">
        <w:rPr>
          <w:rFonts w:ascii="Courier New" w:hAnsi="Courier New" w:cs="Courier New"/>
        </w:rPr>
        <w:t>.</w:t>
      </w:r>
    </w:p>
    <w:p w14:paraId="48C869F2" w14:textId="77777777" w:rsidR="00BE5B4C" w:rsidRDefault="00BE5B4C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CEA17B7" w14:textId="06B560EB" w:rsidR="00043FCB" w:rsidRDefault="00CD21DD" w:rsidP="00791006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lastRenderedPageBreak/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68D53FEF" w14:textId="1367C9CF" w:rsidR="00E61B92" w:rsidRDefault="00E61B92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</w:p>
    <w:p w14:paraId="1D739637" w14:textId="72CACADC" w:rsidR="00FF745E" w:rsidRDefault="001A30DE" w:rsidP="001655A8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5B89E451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5408D17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1598EFC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3CF4CF1" w14:textId="77777777" w:rsidR="008C4B6F" w:rsidRPr="008C4B6F" w:rsidRDefault="008C4B6F" w:rsidP="008C4B6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2C7628A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061C095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7C9E69AC" w14:textId="77777777" w:rsidR="008C4B6F" w:rsidRPr="008C4B6F" w:rsidRDefault="008C4B6F" w:rsidP="008C4B6F">
      <w:pPr>
        <w:ind w:left="1701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</w:rPr>
        <w:t>JOSÉ MIGUEL CASTRO BASCUÑÁN</w:t>
      </w:r>
    </w:p>
    <w:p w14:paraId="6448F859" w14:textId="77777777" w:rsidR="008C4B6F" w:rsidRPr="008C4B6F" w:rsidRDefault="008C4B6F" w:rsidP="008C4B6F">
      <w:pPr>
        <w:ind w:left="1701" w:firstLine="142"/>
        <w:jc w:val="center"/>
        <w:rPr>
          <w:rFonts w:ascii="Courier New" w:hAnsi="Courier New" w:cs="Courier New"/>
          <w:spacing w:val="-20"/>
          <w:szCs w:val="24"/>
          <w:highlight w:val="yellow"/>
          <w:lang w:val="es-CL"/>
        </w:rPr>
      </w:pPr>
      <w:r w:rsidRPr="008C4B6F">
        <w:rPr>
          <w:rFonts w:ascii="Courier New" w:hAnsi="Courier New" w:cs="Courier New"/>
        </w:rPr>
        <w:t>Presidente de la Cámara de Diputados</w:t>
      </w:r>
    </w:p>
    <w:p w14:paraId="5E6C5AC0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DE27194" w14:textId="77777777" w:rsidR="008C4B6F" w:rsidRPr="008C4B6F" w:rsidRDefault="008C4B6F" w:rsidP="008C4B6F">
      <w:pPr>
        <w:tabs>
          <w:tab w:val="left" w:pos="2592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732C484D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04DEB6D3" w14:textId="77777777" w:rsidR="008C4B6F" w:rsidRPr="008C4B6F" w:rsidRDefault="008C4B6F" w:rsidP="008C4B6F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  <w:szCs w:val="24"/>
          <w:highlight w:val="yellow"/>
          <w:lang w:val="es-CL"/>
        </w:rPr>
      </w:pPr>
    </w:p>
    <w:p w14:paraId="6F187213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7DD304D" w14:textId="77777777" w:rsidR="008C4B6F" w:rsidRPr="008C4B6F" w:rsidRDefault="008C4B6F" w:rsidP="008C4B6F">
      <w:pPr>
        <w:spacing w:line="276" w:lineRule="auto"/>
        <w:jc w:val="both"/>
        <w:rPr>
          <w:rFonts w:ascii="Courier New" w:hAnsi="Courier New" w:cs="Courier New"/>
          <w:szCs w:val="24"/>
          <w:highlight w:val="yellow"/>
          <w:lang w:val="es-CL"/>
        </w:rPr>
      </w:pPr>
    </w:p>
    <w:p w14:paraId="1B92B4F2" w14:textId="77777777" w:rsidR="008C4B6F" w:rsidRPr="008C4B6F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  <w:lang w:val="es-CL"/>
        </w:rPr>
      </w:pPr>
      <w:r w:rsidRPr="008C4B6F">
        <w:rPr>
          <w:rFonts w:ascii="Courier New" w:hAnsi="Courier New" w:cs="Courier New"/>
          <w:szCs w:val="24"/>
          <w:lang w:val="es-CL"/>
        </w:rPr>
        <w:t>MIGUEL LANDEROS PERKIĆ</w:t>
      </w:r>
    </w:p>
    <w:p w14:paraId="61AC4FDD" w14:textId="68558EBA" w:rsidR="003312BA" w:rsidRPr="003312BA" w:rsidRDefault="008C4B6F" w:rsidP="008C4B6F">
      <w:pPr>
        <w:tabs>
          <w:tab w:val="left" w:pos="2268"/>
        </w:tabs>
        <w:ind w:right="1468"/>
        <w:jc w:val="center"/>
        <w:rPr>
          <w:rFonts w:ascii="Courier New" w:hAnsi="Courier New" w:cs="Courier New"/>
        </w:rPr>
      </w:pPr>
      <w:r w:rsidRPr="008C4B6F">
        <w:rPr>
          <w:rFonts w:ascii="Courier New" w:hAnsi="Courier New" w:cs="Courier New"/>
          <w:spacing w:val="-20"/>
          <w:szCs w:val="24"/>
          <w:lang w:val="es-CL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A751" w14:textId="77777777" w:rsidR="000D6FE8" w:rsidRDefault="000D6FE8">
      <w:r>
        <w:separator/>
      </w:r>
    </w:p>
  </w:endnote>
  <w:endnote w:type="continuationSeparator" w:id="0">
    <w:p w14:paraId="022FCA1F" w14:textId="77777777" w:rsidR="000D6FE8" w:rsidRDefault="000D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AA65" w14:textId="77777777" w:rsidR="000D6FE8" w:rsidRDefault="000D6FE8">
      <w:r>
        <w:separator/>
      </w:r>
    </w:p>
  </w:footnote>
  <w:footnote w:type="continuationSeparator" w:id="0">
    <w:p w14:paraId="48F36CEC" w14:textId="77777777" w:rsidR="000D6FE8" w:rsidRDefault="000D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5835"/>
    <w:rsid w:val="00045C34"/>
    <w:rsid w:val="00046196"/>
    <w:rsid w:val="00047C2A"/>
    <w:rsid w:val="00050F45"/>
    <w:rsid w:val="00053000"/>
    <w:rsid w:val="00055083"/>
    <w:rsid w:val="000634BD"/>
    <w:rsid w:val="0006543B"/>
    <w:rsid w:val="000703BB"/>
    <w:rsid w:val="00074CF8"/>
    <w:rsid w:val="00081A6F"/>
    <w:rsid w:val="00081D4F"/>
    <w:rsid w:val="00084018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1F78"/>
    <w:rsid w:val="000D34D5"/>
    <w:rsid w:val="000D6EBC"/>
    <w:rsid w:val="000D6FE8"/>
    <w:rsid w:val="000E1906"/>
    <w:rsid w:val="000E43B0"/>
    <w:rsid w:val="000F2D73"/>
    <w:rsid w:val="000F368C"/>
    <w:rsid w:val="001068BF"/>
    <w:rsid w:val="00110022"/>
    <w:rsid w:val="00117A59"/>
    <w:rsid w:val="001214D3"/>
    <w:rsid w:val="00135AF9"/>
    <w:rsid w:val="00143425"/>
    <w:rsid w:val="00145D40"/>
    <w:rsid w:val="001464A6"/>
    <w:rsid w:val="00146EC4"/>
    <w:rsid w:val="0015050B"/>
    <w:rsid w:val="00151AA8"/>
    <w:rsid w:val="00157FB8"/>
    <w:rsid w:val="0016037A"/>
    <w:rsid w:val="00160A72"/>
    <w:rsid w:val="00163E25"/>
    <w:rsid w:val="001655A8"/>
    <w:rsid w:val="0017115D"/>
    <w:rsid w:val="00184E9E"/>
    <w:rsid w:val="00186798"/>
    <w:rsid w:val="00186E49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2B1A"/>
    <w:rsid w:val="001B3B3B"/>
    <w:rsid w:val="001B7983"/>
    <w:rsid w:val="001C0A4F"/>
    <w:rsid w:val="001C2133"/>
    <w:rsid w:val="001D19D3"/>
    <w:rsid w:val="001D254B"/>
    <w:rsid w:val="001D2EF5"/>
    <w:rsid w:val="001D593C"/>
    <w:rsid w:val="001E3AF1"/>
    <w:rsid w:val="001E6F79"/>
    <w:rsid w:val="001F28D0"/>
    <w:rsid w:val="001F59DC"/>
    <w:rsid w:val="001F7BE6"/>
    <w:rsid w:val="001F7DD3"/>
    <w:rsid w:val="002025CC"/>
    <w:rsid w:val="00205A66"/>
    <w:rsid w:val="0021074B"/>
    <w:rsid w:val="00214C2D"/>
    <w:rsid w:val="00215886"/>
    <w:rsid w:val="00234D2E"/>
    <w:rsid w:val="00244000"/>
    <w:rsid w:val="00254653"/>
    <w:rsid w:val="002574DC"/>
    <w:rsid w:val="002600E7"/>
    <w:rsid w:val="00261168"/>
    <w:rsid w:val="0026185E"/>
    <w:rsid w:val="002623C5"/>
    <w:rsid w:val="0026331A"/>
    <w:rsid w:val="00265600"/>
    <w:rsid w:val="0027200B"/>
    <w:rsid w:val="002A1185"/>
    <w:rsid w:val="002A3B12"/>
    <w:rsid w:val="002A642A"/>
    <w:rsid w:val="002A7A12"/>
    <w:rsid w:val="002B56D9"/>
    <w:rsid w:val="002C6C1A"/>
    <w:rsid w:val="002D62BF"/>
    <w:rsid w:val="002F1B5D"/>
    <w:rsid w:val="00303488"/>
    <w:rsid w:val="003036F7"/>
    <w:rsid w:val="003121B0"/>
    <w:rsid w:val="0032669B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66581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1485"/>
    <w:rsid w:val="003C42F7"/>
    <w:rsid w:val="003C4F3D"/>
    <w:rsid w:val="003C7564"/>
    <w:rsid w:val="003D62A7"/>
    <w:rsid w:val="003F42B2"/>
    <w:rsid w:val="004001AA"/>
    <w:rsid w:val="004030FB"/>
    <w:rsid w:val="00403652"/>
    <w:rsid w:val="00404E84"/>
    <w:rsid w:val="00411652"/>
    <w:rsid w:val="00412494"/>
    <w:rsid w:val="00420E67"/>
    <w:rsid w:val="004230FB"/>
    <w:rsid w:val="00426194"/>
    <w:rsid w:val="004266DF"/>
    <w:rsid w:val="00444380"/>
    <w:rsid w:val="00444B47"/>
    <w:rsid w:val="004509F3"/>
    <w:rsid w:val="00453D6F"/>
    <w:rsid w:val="0045540B"/>
    <w:rsid w:val="00455CA9"/>
    <w:rsid w:val="004617B8"/>
    <w:rsid w:val="004644CE"/>
    <w:rsid w:val="0046578B"/>
    <w:rsid w:val="00467B07"/>
    <w:rsid w:val="00481C41"/>
    <w:rsid w:val="004933BB"/>
    <w:rsid w:val="00493B72"/>
    <w:rsid w:val="00497142"/>
    <w:rsid w:val="004A3775"/>
    <w:rsid w:val="004A3ADF"/>
    <w:rsid w:val="004C119A"/>
    <w:rsid w:val="004C20CB"/>
    <w:rsid w:val="004D28E4"/>
    <w:rsid w:val="004D3FED"/>
    <w:rsid w:val="004E4799"/>
    <w:rsid w:val="004F05FF"/>
    <w:rsid w:val="00500653"/>
    <w:rsid w:val="0050076E"/>
    <w:rsid w:val="0051410D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6047BE"/>
    <w:rsid w:val="00605D8F"/>
    <w:rsid w:val="0061513B"/>
    <w:rsid w:val="006158D6"/>
    <w:rsid w:val="00626D74"/>
    <w:rsid w:val="0063236E"/>
    <w:rsid w:val="00640411"/>
    <w:rsid w:val="006432A5"/>
    <w:rsid w:val="00645948"/>
    <w:rsid w:val="006470B0"/>
    <w:rsid w:val="00670D28"/>
    <w:rsid w:val="00672812"/>
    <w:rsid w:val="006734E1"/>
    <w:rsid w:val="00674563"/>
    <w:rsid w:val="00683E1D"/>
    <w:rsid w:val="006A4116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079D0"/>
    <w:rsid w:val="007107BB"/>
    <w:rsid w:val="0071788B"/>
    <w:rsid w:val="00721D9F"/>
    <w:rsid w:val="007270EE"/>
    <w:rsid w:val="0073052D"/>
    <w:rsid w:val="0073098D"/>
    <w:rsid w:val="00731EF8"/>
    <w:rsid w:val="00733312"/>
    <w:rsid w:val="00736290"/>
    <w:rsid w:val="0074209B"/>
    <w:rsid w:val="007424F5"/>
    <w:rsid w:val="007460E6"/>
    <w:rsid w:val="00762EE0"/>
    <w:rsid w:val="007631FD"/>
    <w:rsid w:val="00764F10"/>
    <w:rsid w:val="00766CD6"/>
    <w:rsid w:val="00771B37"/>
    <w:rsid w:val="00771D66"/>
    <w:rsid w:val="00773C6C"/>
    <w:rsid w:val="0077532D"/>
    <w:rsid w:val="00775D7F"/>
    <w:rsid w:val="007801CB"/>
    <w:rsid w:val="007856C1"/>
    <w:rsid w:val="00787426"/>
    <w:rsid w:val="00791006"/>
    <w:rsid w:val="007A0FFF"/>
    <w:rsid w:val="007A17A3"/>
    <w:rsid w:val="007A1E20"/>
    <w:rsid w:val="007A3CAA"/>
    <w:rsid w:val="007B1EE8"/>
    <w:rsid w:val="007B6FBA"/>
    <w:rsid w:val="007C2D17"/>
    <w:rsid w:val="007D2352"/>
    <w:rsid w:val="007D30ED"/>
    <w:rsid w:val="007E03BF"/>
    <w:rsid w:val="007E62BA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651"/>
    <w:rsid w:val="0082387E"/>
    <w:rsid w:val="00825760"/>
    <w:rsid w:val="008346C5"/>
    <w:rsid w:val="008445CE"/>
    <w:rsid w:val="00844637"/>
    <w:rsid w:val="00845EAB"/>
    <w:rsid w:val="008477A7"/>
    <w:rsid w:val="008571AD"/>
    <w:rsid w:val="00861E86"/>
    <w:rsid w:val="00866D0F"/>
    <w:rsid w:val="00870B76"/>
    <w:rsid w:val="008711FD"/>
    <w:rsid w:val="00875607"/>
    <w:rsid w:val="0088378C"/>
    <w:rsid w:val="0088480F"/>
    <w:rsid w:val="00891DB6"/>
    <w:rsid w:val="00892EF1"/>
    <w:rsid w:val="008970C3"/>
    <w:rsid w:val="00897EA4"/>
    <w:rsid w:val="008A770C"/>
    <w:rsid w:val="008B21F2"/>
    <w:rsid w:val="008B31F7"/>
    <w:rsid w:val="008B4CE2"/>
    <w:rsid w:val="008B56B8"/>
    <w:rsid w:val="008B7A19"/>
    <w:rsid w:val="008C0FF2"/>
    <w:rsid w:val="008C1135"/>
    <w:rsid w:val="008C4B6F"/>
    <w:rsid w:val="008C5A4F"/>
    <w:rsid w:val="008D14AC"/>
    <w:rsid w:val="008D3E3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55D4A"/>
    <w:rsid w:val="00955E20"/>
    <w:rsid w:val="00964420"/>
    <w:rsid w:val="00971EF9"/>
    <w:rsid w:val="00974C12"/>
    <w:rsid w:val="009762E7"/>
    <w:rsid w:val="00977371"/>
    <w:rsid w:val="00984FAB"/>
    <w:rsid w:val="00992F81"/>
    <w:rsid w:val="009945E3"/>
    <w:rsid w:val="00996DAE"/>
    <w:rsid w:val="009A04B1"/>
    <w:rsid w:val="009A5A7F"/>
    <w:rsid w:val="009A75F1"/>
    <w:rsid w:val="009D1BCD"/>
    <w:rsid w:val="009E042F"/>
    <w:rsid w:val="009E1A48"/>
    <w:rsid w:val="009E5A53"/>
    <w:rsid w:val="009E607B"/>
    <w:rsid w:val="009F0216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41DA4"/>
    <w:rsid w:val="00A52475"/>
    <w:rsid w:val="00A56748"/>
    <w:rsid w:val="00A60709"/>
    <w:rsid w:val="00A7173C"/>
    <w:rsid w:val="00A72221"/>
    <w:rsid w:val="00A90B1E"/>
    <w:rsid w:val="00A94330"/>
    <w:rsid w:val="00AA05D9"/>
    <w:rsid w:val="00AA1D53"/>
    <w:rsid w:val="00AA1EA3"/>
    <w:rsid w:val="00AA2B89"/>
    <w:rsid w:val="00AA6108"/>
    <w:rsid w:val="00AB337F"/>
    <w:rsid w:val="00AB72F7"/>
    <w:rsid w:val="00AC32E1"/>
    <w:rsid w:val="00AC7E75"/>
    <w:rsid w:val="00AF1A3F"/>
    <w:rsid w:val="00AF4D96"/>
    <w:rsid w:val="00AF7D04"/>
    <w:rsid w:val="00B055F0"/>
    <w:rsid w:val="00B06F22"/>
    <w:rsid w:val="00B150E1"/>
    <w:rsid w:val="00B17F81"/>
    <w:rsid w:val="00B2160E"/>
    <w:rsid w:val="00B22D99"/>
    <w:rsid w:val="00B26822"/>
    <w:rsid w:val="00B32908"/>
    <w:rsid w:val="00B46434"/>
    <w:rsid w:val="00B46F72"/>
    <w:rsid w:val="00B74345"/>
    <w:rsid w:val="00B76BFA"/>
    <w:rsid w:val="00B85AE7"/>
    <w:rsid w:val="00B86ACD"/>
    <w:rsid w:val="00B90959"/>
    <w:rsid w:val="00BA7699"/>
    <w:rsid w:val="00BA77A5"/>
    <w:rsid w:val="00BB1496"/>
    <w:rsid w:val="00BC23FB"/>
    <w:rsid w:val="00BC4F0E"/>
    <w:rsid w:val="00BC5B67"/>
    <w:rsid w:val="00BC60E8"/>
    <w:rsid w:val="00BD4F51"/>
    <w:rsid w:val="00BE5B4C"/>
    <w:rsid w:val="00BE7C34"/>
    <w:rsid w:val="00BF0FB4"/>
    <w:rsid w:val="00BF642D"/>
    <w:rsid w:val="00C16FD4"/>
    <w:rsid w:val="00C21863"/>
    <w:rsid w:val="00C33116"/>
    <w:rsid w:val="00C3635C"/>
    <w:rsid w:val="00C37159"/>
    <w:rsid w:val="00C47A8D"/>
    <w:rsid w:val="00C503D4"/>
    <w:rsid w:val="00C62FE1"/>
    <w:rsid w:val="00C63C0E"/>
    <w:rsid w:val="00C66F2E"/>
    <w:rsid w:val="00C74ADA"/>
    <w:rsid w:val="00C755DF"/>
    <w:rsid w:val="00C82737"/>
    <w:rsid w:val="00C978BB"/>
    <w:rsid w:val="00CA0CA8"/>
    <w:rsid w:val="00CA4497"/>
    <w:rsid w:val="00CA7221"/>
    <w:rsid w:val="00CB357F"/>
    <w:rsid w:val="00CB6C80"/>
    <w:rsid w:val="00CC4C67"/>
    <w:rsid w:val="00CD171B"/>
    <w:rsid w:val="00CD186D"/>
    <w:rsid w:val="00CD21DD"/>
    <w:rsid w:val="00CD23D3"/>
    <w:rsid w:val="00CE1A49"/>
    <w:rsid w:val="00CE35B4"/>
    <w:rsid w:val="00CF153D"/>
    <w:rsid w:val="00CF2403"/>
    <w:rsid w:val="00CF3B7D"/>
    <w:rsid w:val="00CF5877"/>
    <w:rsid w:val="00D01ADD"/>
    <w:rsid w:val="00D01BD6"/>
    <w:rsid w:val="00D048F4"/>
    <w:rsid w:val="00D06E27"/>
    <w:rsid w:val="00D11C9A"/>
    <w:rsid w:val="00D125EB"/>
    <w:rsid w:val="00D1717F"/>
    <w:rsid w:val="00D31E17"/>
    <w:rsid w:val="00D42CFC"/>
    <w:rsid w:val="00D438FC"/>
    <w:rsid w:val="00D45A96"/>
    <w:rsid w:val="00D51803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A4A86"/>
    <w:rsid w:val="00DB25B4"/>
    <w:rsid w:val="00DB3176"/>
    <w:rsid w:val="00DC339C"/>
    <w:rsid w:val="00DC7DB4"/>
    <w:rsid w:val="00DD4409"/>
    <w:rsid w:val="00DE6DC9"/>
    <w:rsid w:val="00DF1647"/>
    <w:rsid w:val="00DF6291"/>
    <w:rsid w:val="00E038CB"/>
    <w:rsid w:val="00E04425"/>
    <w:rsid w:val="00E04491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1B92"/>
    <w:rsid w:val="00E61FD4"/>
    <w:rsid w:val="00E635A7"/>
    <w:rsid w:val="00E643E3"/>
    <w:rsid w:val="00E96BB1"/>
    <w:rsid w:val="00EA2ACC"/>
    <w:rsid w:val="00EB52A3"/>
    <w:rsid w:val="00EB655C"/>
    <w:rsid w:val="00EB798E"/>
    <w:rsid w:val="00EC02F8"/>
    <w:rsid w:val="00EC4301"/>
    <w:rsid w:val="00ED2C32"/>
    <w:rsid w:val="00ED4837"/>
    <w:rsid w:val="00ED5DC0"/>
    <w:rsid w:val="00EE13EA"/>
    <w:rsid w:val="00EF5AF2"/>
    <w:rsid w:val="00EF6C42"/>
    <w:rsid w:val="00F07AFB"/>
    <w:rsid w:val="00F22622"/>
    <w:rsid w:val="00F25D5E"/>
    <w:rsid w:val="00F301B7"/>
    <w:rsid w:val="00F324EA"/>
    <w:rsid w:val="00F41C12"/>
    <w:rsid w:val="00F51373"/>
    <w:rsid w:val="00F558DE"/>
    <w:rsid w:val="00F55E49"/>
    <w:rsid w:val="00F6160C"/>
    <w:rsid w:val="00F65224"/>
    <w:rsid w:val="00F65E7D"/>
    <w:rsid w:val="00F65F4E"/>
    <w:rsid w:val="00F74E70"/>
    <w:rsid w:val="00F75041"/>
    <w:rsid w:val="00F75149"/>
    <w:rsid w:val="00F91FA8"/>
    <w:rsid w:val="00F973CE"/>
    <w:rsid w:val="00FA798C"/>
    <w:rsid w:val="00FB37E6"/>
    <w:rsid w:val="00FC334D"/>
    <w:rsid w:val="00FC6FA5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71CF0C19-A5B6-41EC-B637-E34B8C4E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4</cp:revision>
  <cp:lastPrinted>2025-04-15T02:19:00Z</cp:lastPrinted>
  <dcterms:created xsi:type="dcterms:W3CDTF">2025-05-19T23:32:00Z</dcterms:created>
  <dcterms:modified xsi:type="dcterms:W3CDTF">2025-05-19T23:37:00Z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