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34EA72AD" w:rsidR="001D169F" w:rsidRPr="00E51927" w:rsidRDefault="00DE03B2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614001E8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04768D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0D1F1C79" w14:textId="06EACB8E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64271B">
                    <w:rPr>
                      <w:rFonts w:ascii="Courier New" w:hAnsi="Courier New" w:cs="Courier New"/>
                      <w:sz w:val="16"/>
                      <w:szCs w:val="16"/>
                    </w:rPr>
                    <w:t>33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D0076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85806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DE03B2">
        <w:rPr>
          <w:rFonts w:ascii="Courier New" w:hAnsi="Courier New" w:cs="Courier New"/>
          <w:color w:val="000000"/>
          <w:sz w:val="24"/>
          <w:szCs w:val="24"/>
        </w:rPr>
        <w:t>N°</w:t>
      </w:r>
      <w:proofErr w:type="spellEnd"/>
      <w:r w:rsidR="00C23ED3" w:rsidRPr="00DE03B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DE03B2">
        <w:rPr>
          <w:rFonts w:ascii="Courier New" w:hAnsi="Courier New" w:cs="Courier New"/>
          <w:color w:val="000000"/>
          <w:sz w:val="24"/>
          <w:szCs w:val="24"/>
        </w:rPr>
        <w:t>20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  <w:r w:rsidRPr="00DE03B2">
        <w:rPr>
          <w:rFonts w:ascii="Courier New" w:hAnsi="Courier New" w:cs="Courier New"/>
          <w:color w:val="000000"/>
          <w:sz w:val="24"/>
          <w:szCs w:val="24"/>
        </w:rPr>
        <w:t>518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0ECD8936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64271B">
        <w:rPr>
          <w:rFonts w:ascii="Courier New" w:hAnsi="Courier New" w:cs="Courier New"/>
          <w:sz w:val="24"/>
          <w:szCs w:val="24"/>
        </w:rPr>
        <w:t>4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3019FF">
        <w:rPr>
          <w:rFonts w:ascii="Courier New" w:hAnsi="Courier New" w:cs="Courier New"/>
          <w:sz w:val="24"/>
          <w:szCs w:val="24"/>
        </w:rPr>
        <w:t>junio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DE03B2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1730F111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B0355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03551" w:rsidRPr="00B0355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establece un bono transitorio para la Policía de Investigaciones de Chile</w:t>
      </w:r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</w:t>
      </w:r>
      <w:r w:rsid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oletín </w:t>
      </w:r>
      <w:proofErr w:type="spellStart"/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C2107F" w:rsidRP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F304B" w:rsidRPr="003F30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17.374-05</w:t>
      </w:r>
    </w:p>
    <w:p w14:paraId="0125EDFB" w14:textId="77777777" w:rsid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4FB4ED" w14:textId="77777777" w:rsidR="001A738F" w:rsidRDefault="001A738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7AB161A1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210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3F30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3F30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3F30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22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3F30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abril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3F30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CA2D1C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09DD43A" w:rsidR="001D49C8" w:rsidRDefault="00E93446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26B9FBA3" w:rsidR="000A76C7" w:rsidRPr="000A76C7" w:rsidRDefault="00BB01CA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B01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D56DEA" w14:textId="2D3C03C4" w:rsidR="000A76C7" w:rsidRPr="000A76C7" w:rsidRDefault="00CD6B34" w:rsidP="00CD6B34">
      <w:pPr>
        <w:ind w:left="1701" w:firstLine="709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D6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AE684E6" w14:textId="77777777" w:rsidR="000A76C7" w:rsidRPr="000A76C7" w:rsidRDefault="000A76C7" w:rsidP="000A76C7">
      <w:pPr>
        <w:ind w:left="1701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7C30" w14:textId="77777777" w:rsidR="004907F3" w:rsidRDefault="004907F3" w:rsidP="000E5040">
      <w:r>
        <w:separator/>
      </w:r>
    </w:p>
  </w:endnote>
  <w:endnote w:type="continuationSeparator" w:id="0">
    <w:p w14:paraId="0F9B66EB" w14:textId="77777777" w:rsidR="004907F3" w:rsidRDefault="004907F3" w:rsidP="000E5040">
      <w:r>
        <w:continuationSeparator/>
      </w:r>
    </w:p>
  </w:endnote>
  <w:endnote w:type="continuationNotice" w:id="1">
    <w:p w14:paraId="2F575AD9" w14:textId="77777777" w:rsidR="004907F3" w:rsidRDefault="0049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0991" w14:textId="77777777" w:rsidR="004907F3" w:rsidRDefault="004907F3" w:rsidP="000E5040">
      <w:r>
        <w:separator/>
      </w:r>
    </w:p>
  </w:footnote>
  <w:footnote w:type="continuationSeparator" w:id="0">
    <w:p w14:paraId="5B70F127" w14:textId="77777777" w:rsidR="004907F3" w:rsidRDefault="004907F3" w:rsidP="000E5040">
      <w:r>
        <w:continuationSeparator/>
      </w:r>
    </w:p>
  </w:footnote>
  <w:footnote w:type="continuationNotice" w:id="1">
    <w:p w14:paraId="37B7F50A" w14:textId="77777777" w:rsidR="004907F3" w:rsidRDefault="00490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DE03B2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46D0"/>
    <w:rsid w:val="0004768D"/>
    <w:rsid w:val="00047969"/>
    <w:rsid w:val="000769C6"/>
    <w:rsid w:val="00077B03"/>
    <w:rsid w:val="000868E5"/>
    <w:rsid w:val="00091FDE"/>
    <w:rsid w:val="00092A12"/>
    <w:rsid w:val="000A76C7"/>
    <w:rsid w:val="000A7E2E"/>
    <w:rsid w:val="000C2CF8"/>
    <w:rsid w:val="000D3B12"/>
    <w:rsid w:val="000D455F"/>
    <w:rsid w:val="000E1156"/>
    <w:rsid w:val="000E3E82"/>
    <w:rsid w:val="000E5040"/>
    <w:rsid w:val="000F53F1"/>
    <w:rsid w:val="00113EC0"/>
    <w:rsid w:val="00124DDE"/>
    <w:rsid w:val="00125B85"/>
    <w:rsid w:val="001319E6"/>
    <w:rsid w:val="00152F67"/>
    <w:rsid w:val="0017304C"/>
    <w:rsid w:val="001810F7"/>
    <w:rsid w:val="00187444"/>
    <w:rsid w:val="00194E5D"/>
    <w:rsid w:val="001961C3"/>
    <w:rsid w:val="001A738F"/>
    <w:rsid w:val="001C635B"/>
    <w:rsid w:val="001D169F"/>
    <w:rsid w:val="001D49C8"/>
    <w:rsid w:val="001F6870"/>
    <w:rsid w:val="00223EB9"/>
    <w:rsid w:val="00231F6A"/>
    <w:rsid w:val="002500FD"/>
    <w:rsid w:val="00252D66"/>
    <w:rsid w:val="002639B0"/>
    <w:rsid w:val="002720EB"/>
    <w:rsid w:val="00272844"/>
    <w:rsid w:val="00285F5E"/>
    <w:rsid w:val="0029696D"/>
    <w:rsid w:val="002A4A8F"/>
    <w:rsid w:val="002B4939"/>
    <w:rsid w:val="002C2DAA"/>
    <w:rsid w:val="002C3B1E"/>
    <w:rsid w:val="002E08B9"/>
    <w:rsid w:val="0030140D"/>
    <w:rsid w:val="003019FF"/>
    <w:rsid w:val="003127C4"/>
    <w:rsid w:val="00313DA7"/>
    <w:rsid w:val="00321C30"/>
    <w:rsid w:val="00337AEB"/>
    <w:rsid w:val="00341460"/>
    <w:rsid w:val="00353428"/>
    <w:rsid w:val="003602BC"/>
    <w:rsid w:val="00363F72"/>
    <w:rsid w:val="003734BF"/>
    <w:rsid w:val="00374B27"/>
    <w:rsid w:val="00376BD3"/>
    <w:rsid w:val="003B29A9"/>
    <w:rsid w:val="003D0D6E"/>
    <w:rsid w:val="003D26B0"/>
    <w:rsid w:val="003F304B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5806"/>
    <w:rsid w:val="00487DE0"/>
    <w:rsid w:val="00490469"/>
    <w:rsid w:val="004907F3"/>
    <w:rsid w:val="00490BF1"/>
    <w:rsid w:val="0049462A"/>
    <w:rsid w:val="004A5005"/>
    <w:rsid w:val="004A7046"/>
    <w:rsid w:val="004B7736"/>
    <w:rsid w:val="004C6C86"/>
    <w:rsid w:val="004D41CE"/>
    <w:rsid w:val="004E7139"/>
    <w:rsid w:val="004F5386"/>
    <w:rsid w:val="004F7F16"/>
    <w:rsid w:val="005447E2"/>
    <w:rsid w:val="00545324"/>
    <w:rsid w:val="00554B00"/>
    <w:rsid w:val="00562538"/>
    <w:rsid w:val="00575877"/>
    <w:rsid w:val="00592193"/>
    <w:rsid w:val="005A374C"/>
    <w:rsid w:val="005C1A54"/>
    <w:rsid w:val="005D023F"/>
    <w:rsid w:val="005D5688"/>
    <w:rsid w:val="00627C58"/>
    <w:rsid w:val="00637A85"/>
    <w:rsid w:val="006412B9"/>
    <w:rsid w:val="0064271B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E5D37"/>
    <w:rsid w:val="006F52D6"/>
    <w:rsid w:val="00704196"/>
    <w:rsid w:val="0071764D"/>
    <w:rsid w:val="007237FA"/>
    <w:rsid w:val="00725B43"/>
    <w:rsid w:val="0073007D"/>
    <w:rsid w:val="007301F4"/>
    <w:rsid w:val="0074052D"/>
    <w:rsid w:val="00741E7A"/>
    <w:rsid w:val="00754E94"/>
    <w:rsid w:val="007557E2"/>
    <w:rsid w:val="00756F54"/>
    <w:rsid w:val="00760C8D"/>
    <w:rsid w:val="00765871"/>
    <w:rsid w:val="00772786"/>
    <w:rsid w:val="007841A9"/>
    <w:rsid w:val="00784561"/>
    <w:rsid w:val="007A635E"/>
    <w:rsid w:val="007B78D2"/>
    <w:rsid w:val="007B7EED"/>
    <w:rsid w:val="007C0811"/>
    <w:rsid w:val="007C43A7"/>
    <w:rsid w:val="007E076A"/>
    <w:rsid w:val="007E0A31"/>
    <w:rsid w:val="007F1E6F"/>
    <w:rsid w:val="007F70F9"/>
    <w:rsid w:val="00805E71"/>
    <w:rsid w:val="00806A19"/>
    <w:rsid w:val="00822F1C"/>
    <w:rsid w:val="008424E9"/>
    <w:rsid w:val="0084794A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119C5"/>
    <w:rsid w:val="00930C36"/>
    <w:rsid w:val="00940F4F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725A"/>
    <w:rsid w:val="00A03FE5"/>
    <w:rsid w:val="00A12E05"/>
    <w:rsid w:val="00A17731"/>
    <w:rsid w:val="00A34A3B"/>
    <w:rsid w:val="00A41FED"/>
    <w:rsid w:val="00A422A2"/>
    <w:rsid w:val="00A47C2C"/>
    <w:rsid w:val="00A61355"/>
    <w:rsid w:val="00A618B0"/>
    <w:rsid w:val="00A7711D"/>
    <w:rsid w:val="00A867CA"/>
    <w:rsid w:val="00A91485"/>
    <w:rsid w:val="00A93B41"/>
    <w:rsid w:val="00AB7881"/>
    <w:rsid w:val="00AC54E1"/>
    <w:rsid w:val="00AD06FB"/>
    <w:rsid w:val="00AF2A53"/>
    <w:rsid w:val="00B033CE"/>
    <w:rsid w:val="00B03551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83D6C"/>
    <w:rsid w:val="00B95C46"/>
    <w:rsid w:val="00B96E61"/>
    <w:rsid w:val="00BB01CA"/>
    <w:rsid w:val="00BB0383"/>
    <w:rsid w:val="00BC680F"/>
    <w:rsid w:val="00BD2734"/>
    <w:rsid w:val="00BD76E3"/>
    <w:rsid w:val="00C033E8"/>
    <w:rsid w:val="00C115D9"/>
    <w:rsid w:val="00C15B8B"/>
    <w:rsid w:val="00C2107F"/>
    <w:rsid w:val="00C23ED3"/>
    <w:rsid w:val="00C31448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C274A"/>
    <w:rsid w:val="00CC7677"/>
    <w:rsid w:val="00CD33A9"/>
    <w:rsid w:val="00CD6B34"/>
    <w:rsid w:val="00CE11CF"/>
    <w:rsid w:val="00CE426B"/>
    <w:rsid w:val="00CF460D"/>
    <w:rsid w:val="00CF7D4C"/>
    <w:rsid w:val="00D0076E"/>
    <w:rsid w:val="00D21134"/>
    <w:rsid w:val="00D637B4"/>
    <w:rsid w:val="00D70717"/>
    <w:rsid w:val="00D80A26"/>
    <w:rsid w:val="00DA522F"/>
    <w:rsid w:val="00DD6047"/>
    <w:rsid w:val="00DD61AA"/>
    <w:rsid w:val="00DE03B2"/>
    <w:rsid w:val="00DE4D9C"/>
    <w:rsid w:val="00DE5AE4"/>
    <w:rsid w:val="00E117ED"/>
    <w:rsid w:val="00E21D38"/>
    <w:rsid w:val="00E24DFF"/>
    <w:rsid w:val="00E51927"/>
    <w:rsid w:val="00E56102"/>
    <w:rsid w:val="00E56526"/>
    <w:rsid w:val="00E83155"/>
    <w:rsid w:val="00E85CF4"/>
    <w:rsid w:val="00E863FA"/>
    <w:rsid w:val="00E93446"/>
    <w:rsid w:val="00E96BF9"/>
    <w:rsid w:val="00EA1996"/>
    <w:rsid w:val="00EB3878"/>
    <w:rsid w:val="00EC6429"/>
    <w:rsid w:val="00ED3B71"/>
    <w:rsid w:val="00EE184C"/>
    <w:rsid w:val="00EF3219"/>
    <w:rsid w:val="00EF541B"/>
    <w:rsid w:val="00EF6C76"/>
    <w:rsid w:val="00EF7471"/>
    <w:rsid w:val="00F06FF4"/>
    <w:rsid w:val="00F166C6"/>
    <w:rsid w:val="00F235BE"/>
    <w:rsid w:val="00F24D7D"/>
    <w:rsid w:val="00F265F1"/>
    <w:rsid w:val="00F46385"/>
    <w:rsid w:val="00F4712C"/>
    <w:rsid w:val="00F651C7"/>
    <w:rsid w:val="00F677A7"/>
    <w:rsid w:val="00F92D44"/>
    <w:rsid w:val="00FA1FAF"/>
    <w:rsid w:val="00FA6B58"/>
    <w:rsid w:val="00FC3ED1"/>
    <w:rsid w:val="00FC5A62"/>
    <w:rsid w:val="00FC5C74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17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28</cp:revision>
  <cp:lastPrinted>2024-04-09T17:19:00Z</cp:lastPrinted>
  <dcterms:created xsi:type="dcterms:W3CDTF">2025-04-17T23:19:00Z</dcterms:created>
  <dcterms:modified xsi:type="dcterms:W3CDTF">2025-06-04T15:32:00Z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