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4B78" w14:textId="4F2AA0FC" w:rsidR="00E52800" w:rsidRPr="00A635B7" w:rsidRDefault="00000000" w:rsidP="004E5991">
      <w:pPr>
        <w:tabs>
          <w:tab w:val="left" w:pos="255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ES"/>
        </w:rPr>
        <w:pict w14:anchorId="1382A14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5.05pt;margin-top:-4.85pt;width:78.75pt;height:27.4pt;z-index:1" filled="f" stroked="f">
            <v:textbox style="mso-next-textbox:#_x0000_s2051">
              <w:txbxContent>
                <w:p w14:paraId="761006A1" w14:textId="77777777" w:rsidR="00067DD9" w:rsidRDefault="00185880" w:rsidP="00E11D8D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5E3DDF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FA6C8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5FDB5848" w14:textId="15403D5D" w:rsidR="00067DD9" w:rsidRDefault="00067DD9" w:rsidP="00134126">
                  <w:pPr>
                    <w:jc w:val="center"/>
                    <w:rPr>
                      <w:lang w:val="en-US"/>
                    </w:rPr>
                  </w:pPr>
                  <w:r w:rsidRPr="000D59CF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E1A13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F467EB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0D59CF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 w:rsidR="00001EF6" w:rsidRPr="000D59CF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0A2D60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134126" w:rsidRPr="000D59CF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E52800" w:rsidRPr="00F16115">
        <w:rPr>
          <w:rFonts w:ascii="Courier New" w:hAnsi="Courier New" w:cs="Courier New"/>
        </w:rPr>
        <w:t xml:space="preserve">Oficio </w:t>
      </w:r>
      <w:r w:rsidR="00E52800" w:rsidRPr="003A034A">
        <w:rPr>
          <w:rFonts w:ascii="Courier New" w:hAnsi="Courier New" w:cs="Courier New"/>
        </w:rPr>
        <w:t>Nº</w:t>
      </w:r>
      <w:r w:rsidR="00B46EE4" w:rsidRPr="003A034A">
        <w:rPr>
          <w:rFonts w:ascii="Courier New" w:hAnsi="Courier New" w:cs="Courier New"/>
        </w:rPr>
        <w:t xml:space="preserve"> </w:t>
      </w:r>
      <w:r w:rsidR="008F28A3" w:rsidRPr="003A034A">
        <w:rPr>
          <w:rFonts w:ascii="Courier New" w:hAnsi="Courier New" w:cs="Courier New"/>
        </w:rPr>
        <w:t>20</w:t>
      </w:r>
      <w:r w:rsidR="002E584D" w:rsidRPr="003A034A">
        <w:rPr>
          <w:rFonts w:ascii="Courier New" w:hAnsi="Courier New" w:cs="Courier New"/>
        </w:rPr>
        <w:t>.</w:t>
      </w:r>
      <w:r w:rsidR="008C4563">
        <w:rPr>
          <w:rFonts w:ascii="Courier New" w:hAnsi="Courier New" w:cs="Courier New"/>
        </w:rPr>
        <w:t>524</w:t>
      </w:r>
    </w:p>
    <w:p w14:paraId="7E9324C3" w14:textId="77777777" w:rsidR="0080434A" w:rsidRDefault="0080434A" w:rsidP="00185880">
      <w:pPr>
        <w:tabs>
          <w:tab w:val="left" w:pos="259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29E5C175" w14:textId="77777777" w:rsidR="000C3D42" w:rsidRDefault="000C3D42" w:rsidP="00185880">
      <w:pPr>
        <w:tabs>
          <w:tab w:val="left" w:pos="259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54897F6B" w14:textId="77777777" w:rsidR="002F0B6A" w:rsidRDefault="002F0B6A" w:rsidP="00185880">
      <w:pPr>
        <w:tabs>
          <w:tab w:val="left" w:pos="259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1F2CB731" w14:textId="069A4196" w:rsidR="00E11D8D" w:rsidRDefault="00F10973" w:rsidP="004E5991">
      <w:pPr>
        <w:tabs>
          <w:tab w:val="left" w:pos="2592"/>
        </w:tabs>
        <w:spacing w:after="120" w:line="23" w:lineRule="atLeast"/>
        <w:ind w:firstLine="2835"/>
        <w:rPr>
          <w:rFonts w:ascii="Courier New" w:hAnsi="Courier New" w:cs="Courier New"/>
        </w:rPr>
      </w:pPr>
      <w:r w:rsidRPr="000D59CF">
        <w:rPr>
          <w:rFonts w:ascii="Courier New" w:hAnsi="Courier New" w:cs="Courier New"/>
        </w:rPr>
        <w:t>VALPARA</w:t>
      </w:r>
      <w:r w:rsidR="00F55DE5" w:rsidRPr="000D59CF">
        <w:rPr>
          <w:rFonts w:ascii="Courier New" w:hAnsi="Courier New" w:cs="Courier New"/>
        </w:rPr>
        <w:t>Í</w:t>
      </w:r>
      <w:r w:rsidRPr="000D59CF">
        <w:rPr>
          <w:rFonts w:ascii="Courier New" w:hAnsi="Courier New" w:cs="Courier New"/>
        </w:rPr>
        <w:t xml:space="preserve">SO, </w:t>
      </w:r>
      <w:r w:rsidR="00F467EB">
        <w:rPr>
          <w:rFonts w:ascii="Courier New" w:hAnsi="Courier New" w:cs="Courier New"/>
        </w:rPr>
        <w:t>9</w:t>
      </w:r>
      <w:r w:rsidR="008F28A3">
        <w:rPr>
          <w:rFonts w:ascii="Courier New" w:hAnsi="Courier New" w:cs="Courier New"/>
        </w:rPr>
        <w:t xml:space="preserve"> de </w:t>
      </w:r>
      <w:r w:rsidR="00EE1A13">
        <w:rPr>
          <w:rFonts w:ascii="Courier New" w:hAnsi="Courier New" w:cs="Courier New"/>
        </w:rPr>
        <w:t>junio</w:t>
      </w:r>
      <w:r w:rsidR="008F28A3">
        <w:rPr>
          <w:rFonts w:ascii="Courier New" w:hAnsi="Courier New" w:cs="Courier New"/>
        </w:rPr>
        <w:t xml:space="preserve"> </w:t>
      </w:r>
      <w:r w:rsidR="00307527" w:rsidRPr="000D59CF">
        <w:rPr>
          <w:rFonts w:ascii="Courier New" w:hAnsi="Courier New" w:cs="Courier New"/>
        </w:rPr>
        <w:t>de 202</w:t>
      </w:r>
      <w:r w:rsidR="000A2D60">
        <w:rPr>
          <w:rFonts w:ascii="Courier New" w:hAnsi="Courier New" w:cs="Courier New"/>
        </w:rPr>
        <w:t>5</w:t>
      </w:r>
    </w:p>
    <w:p w14:paraId="117CA60D" w14:textId="77777777" w:rsidR="0080434A" w:rsidRDefault="0080434A" w:rsidP="00185880">
      <w:pPr>
        <w:tabs>
          <w:tab w:val="left" w:pos="255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0E1FE0D4" w14:textId="77777777" w:rsidR="002F0B6A" w:rsidRDefault="002F0B6A" w:rsidP="00185880">
      <w:pPr>
        <w:tabs>
          <w:tab w:val="left" w:pos="2552"/>
        </w:tabs>
        <w:spacing w:after="120" w:line="23" w:lineRule="atLeast"/>
        <w:ind w:firstLine="2835"/>
        <w:jc w:val="both"/>
        <w:rPr>
          <w:rFonts w:ascii="Courier New" w:hAnsi="Courier New" w:cs="Courier New"/>
        </w:rPr>
      </w:pPr>
    </w:p>
    <w:p w14:paraId="3654C743" w14:textId="61FFAB58" w:rsidR="000461A4" w:rsidRDefault="003A5F71" w:rsidP="00E71F38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D1651F">
        <w:rPr>
          <w:rFonts w:ascii="Courier New" w:hAnsi="Courier New" w:cs="Courier New"/>
        </w:rPr>
        <w:t xml:space="preserve">Tengo a honra comunicar a </w:t>
      </w:r>
      <w:r w:rsidR="009100DB" w:rsidRPr="00D1651F">
        <w:rPr>
          <w:rFonts w:ascii="Courier New" w:hAnsi="Courier New" w:cs="Courier New"/>
        </w:rPr>
        <w:t xml:space="preserve">US. </w:t>
      </w:r>
      <w:r w:rsidR="009100DB" w:rsidRPr="00F57084">
        <w:rPr>
          <w:rFonts w:ascii="Courier New" w:hAnsi="Courier New" w:cs="Courier New"/>
        </w:rPr>
        <w:t xml:space="preserve">que </w:t>
      </w:r>
      <w:r w:rsidR="00307527" w:rsidRPr="00307527">
        <w:rPr>
          <w:rFonts w:ascii="Courier New" w:hAnsi="Courier New" w:cs="Courier New"/>
        </w:rPr>
        <w:t>la Cámara de Diputados</w:t>
      </w:r>
      <w:r w:rsidR="00262CEC">
        <w:rPr>
          <w:rFonts w:ascii="Courier New" w:hAnsi="Courier New" w:cs="Courier New"/>
        </w:rPr>
        <w:t>, en sesión del día de hoy,</w:t>
      </w:r>
      <w:r w:rsidR="00901DD4">
        <w:rPr>
          <w:rFonts w:ascii="Courier New" w:hAnsi="Courier New" w:cs="Courier New"/>
        </w:rPr>
        <w:t xml:space="preserve"> </w:t>
      </w:r>
      <w:r w:rsidR="008D6A70">
        <w:rPr>
          <w:rFonts w:ascii="Courier New" w:hAnsi="Courier New" w:cs="Courier New"/>
          <w:szCs w:val="24"/>
        </w:rPr>
        <w:t>acordó</w:t>
      </w:r>
      <w:r w:rsidRPr="00D1651F">
        <w:rPr>
          <w:rFonts w:ascii="Courier New" w:hAnsi="Courier New" w:cs="Courier New"/>
          <w:szCs w:val="24"/>
        </w:rPr>
        <w:t xml:space="preserve"> </w:t>
      </w:r>
      <w:r w:rsidR="00FD36B6" w:rsidRPr="00D1651F">
        <w:rPr>
          <w:rFonts w:ascii="Courier New" w:hAnsi="Courier New" w:cs="Courier New"/>
          <w:szCs w:val="24"/>
        </w:rPr>
        <w:t>remitir</w:t>
      </w:r>
      <w:r w:rsidR="000D6387">
        <w:rPr>
          <w:rFonts w:ascii="Courier New" w:hAnsi="Courier New" w:cs="Courier New"/>
          <w:szCs w:val="24"/>
        </w:rPr>
        <w:t xml:space="preserve"> </w:t>
      </w:r>
      <w:r w:rsidR="00185880">
        <w:rPr>
          <w:rFonts w:ascii="Courier New" w:hAnsi="Courier New" w:cs="Courier New"/>
          <w:szCs w:val="24"/>
        </w:rPr>
        <w:t>a</w:t>
      </w:r>
      <w:r w:rsidR="00FD36B6" w:rsidRPr="00D1651F">
        <w:rPr>
          <w:rFonts w:ascii="Courier New" w:hAnsi="Courier New" w:cs="Courier New"/>
          <w:szCs w:val="24"/>
        </w:rPr>
        <w:t xml:space="preserve"> </w:t>
      </w:r>
      <w:r w:rsidR="002B6130">
        <w:rPr>
          <w:rFonts w:ascii="Courier New" w:hAnsi="Courier New" w:cs="Courier New"/>
          <w:szCs w:val="24"/>
        </w:rPr>
        <w:t xml:space="preserve">la </w:t>
      </w:r>
      <w:r w:rsidR="00D85A93" w:rsidRPr="00D85A93">
        <w:rPr>
          <w:rFonts w:ascii="Courier New" w:hAnsi="Courier New" w:cs="Courier New"/>
          <w:szCs w:val="24"/>
        </w:rPr>
        <w:t>Comisión De la Familia</w:t>
      </w:r>
      <w:r w:rsidR="00F02AE0" w:rsidRPr="00F02AE0">
        <w:rPr>
          <w:rFonts w:ascii="Courier New" w:hAnsi="Courier New" w:cs="Courier New"/>
          <w:szCs w:val="24"/>
        </w:rPr>
        <w:t xml:space="preserve"> </w:t>
      </w:r>
      <w:r w:rsidR="00582B74" w:rsidRPr="009B3533">
        <w:rPr>
          <w:rFonts w:ascii="Courier New" w:hAnsi="Courier New" w:cs="Courier New"/>
          <w:szCs w:val="24"/>
        </w:rPr>
        <w:t xml:space="preserve">el proyecto de ley </w:t>
      </w:r>
      <w:r w:rsidR="00E75E4B">
        <w:rPr>
          <w:rFonts w:ascii="Courier New" w:hAnsi="Courier New" w:cs="Courier New"/>
          <w:szCs w:val="24"/>
        </w:rPr>
        <w:t>sobre</w:t>
      </w:r>
      <w:r w:rsidR="00163B56" w:rsidRPr="009B3533">
        <w:rPr>
          <w:rFonts w:ascii="Courier New" w:hAnsi="Courier New" w:cs="Courier New"/>
          <w:szCs w:val="24"/>
        </w:rPr>
        <w:t xml:space="preserve"> </w:t>
      </w:r>
      <w:r w:rsidR="00511A5C">
        <w:rPr>
          <w:rFonts w:ascii="Courier New" w:hAnsi="Courier New" w:cs="Courier New"/>
          <w:szCs w:val="24"/>
        </w:rPr>
        <w:t>r</w:t>
      </w:r>
      <w:r w:rsidR="00511A5C" w:rsidRPr="00511A5C">
        <w:rPr>
          <w:rFonts w:ascii="Courier New" w:hAnsi="Courier New" w:cs="Courier New"/>
          <w:szCs w:val="24"/>
        </w:rPr>
        <w:t>eforma integral al sistema de adopción en Chile</w:t>
      </w:r>
      <w:r w:rsidR="008C351A" w:rsidRPr="003A4880">
        <w:rPr>
          <w:rFonts w:ascii="Courier New" w:hAnsi="Courier New" w:cs="Courier New"/>
          <w:szCs w:val="24"/>
        </w:rPr>
        <w:t xml:space="preserve">, correspondiente al </w:t>
      </w:r>
      <w:r w:rsidR="00860BE5" w:rsidRPr="003A4880">
        <w:rPr>
          <w:rFonts w:ascii="Courier New" w:hAnsi="Courier New" w:cs="Courier New"/>
          <w:szCs w:val="24"/>
        </w:rPr>
        <w:t>b</w:t>
      </w:r>
      <w:r w:rsidR="008C351A" w:rsidRPr="003A4880">
        <w:rPr>
          <w:rFonts w:ascii="Courier New" w:hAnsi="Courier New" w:cs="Courier New"/>
          <w:szCs w:val="24"/>
        </w:rPr>
        <w:t xml:space="preserve">oletín N° </w:t>
      </w:r>
      <w:r w:rsidR="00511A5C">
        <w:rPr>
          <w:rFonts w:ascii="Courier New" w:hAnsi="Courier New" w:cs="Courier New"/>
          <w:szCs w:val="24"/>
        </w:rPr>
        <w:t>9</w:t>
      </w:r>
      <w:r w:rsidR="00FB1056">
        <w:rPr>
          <w:rFonts w:ascii="Courier New" w:hAnsi="Courier New" w:cs="Courier New"/>
          <w:szCs w:val="24"/>
        </w:rPr>
        <w:t>.</w:t>
      </w:r>
      <w:r w:rsidR="00511A5C">
        <w:rPr>
          <w:rFonts w:ascii="Courier New" w:hAnsi="Courier New" w:cs="Courier New"/>
          <w:szCs w:val="24"/>
        </w:rPr>
        <w:t>119-18</w:t>
      </w:r>
      <w:r w:rsidR="00FD36B6" w:rsidRPr="003A4880">
        <w:rPr>
          <w:rFonts w:ascii="Courier New" w:hAnsi="Courier New" w:cs="Courier New"/>
          <w:szCs w:val="24"/>
        </w:rPr>
        <w:t xml:space="preserve">, </w:t>
      </w:r>
      <w:r w:rsidR="00552C76">
        <w:rPr>
          <w:rFonts w:ascii="Courier New" w:hAnsi="Courier New" w:cs="Courier New"/>
          <w:szCs w:val="24"/>
        </w:rPr>
        <w:t>para que</w:t>
      </w:r>
      <w:r w:rsidR="000744D5" w:rsidRPr="003A4880">
        <w:rPr>
          <w:rFonts w:ascii="Courier New" w:hAnsi="Courier New" w:cs="Courier New"/>
          <w:szCs w:val="24"/>
        </w:rPr>
        <w:t xml:space="preserve"> informe</w:t>
      </w:r>
      <w:r w:rsidR="00960F3B" w:rsidRPr="003A4880">
        <w:rPr>
          <w:rFonts w:ascii="Courier New" w:hAnsi="Courier New" w:cs="Courier New"/>
          <w:szCs w:val="24"/>
        </w:rPr>
        <w:t xml:space="preserve"> sobre el alcance de las</w:t>
      </w:r>
      <w:r w:rsidR="00960F3B" w:rsidRPr="00D1651F">
        <w:rPr>
          <w:rFonts w:ascii="Courier New" w:hAnsi="Courier New" w:cs="Courier New"/>
          <w:szCs w:val="24"/>
        </w:rPr>
        <w:t xml:space="preserve"> modificaciones introducidas por el Senado, </w:t>
      </w:r>
      <w:r w:rsidRPr="00D1651F">
        <w:rPr>
          <w:rFonts w:ascii="Courier New" w:hAnsi="Courier New" w:cs="Courier New"/>
          <w:szCs w:val="24"/>
        </w:rPr>
        <w:t>de acuerdo con</w:t>
      </w:r>
      <w:r w:rsidR="00A26C4A" w:rsidRPr="00D1651F">
        <w:rPr>
          <w:rFonts w:ascii="Courier New" w:hAnsi="Courier New" w:cs="Courier New"/>
          <w:szCs w:val="24"/>
        </w:rPr>
        <w:t xml:space="preserve"> lo establecido en el artículo 120 del Reglamento de la Corporación</w:t>
      </w:r>
      <w:r w:rsidR="00FD36B6" w:rsidRPr="00D1651F">
        <w:rPr>
          <w:rFonts w:ascii="Courier New" w:hAnsi="Courier New" w:cs="Courier New"/>
          <w:szCs w:val="24"/>
        </w:rPr>
        <w:t>.</w:t>
      </w:r>
      <w:r w:rsidR="008F23C0">
        <w:rPr>
          <w:rFonts w:ascii="Courier New" w:hAnsi="Courier New" w:cs="Courier New"/>
          <w:szCs w:val="24"/>
        </w:rPr>
        <w:t xml:space="preserve"> </w:t>
      </w:r>
    </w:p>
    <w:p w14:paraId="6D6D2908" w14:textId="77777777" w:rsidR="006417E5" w:rsidRDefault="006417E5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8E3001" w14:textId="6E73369F" w:rsidR="00052DED" w:rsidRPr="00552C76" w:rsidRDefault="00D63179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552C76">
        <w:rPr>
          <w:rFonts w:ascii="Courier New" w:hAnsi="Courier New" w:cs="Courier New"/>
          <w:szCs w:val="24"/>
        </w:rPr>
        <w:t>Hago</w:t>
      </w:r>
      <w:r w:rsidR="000B022C" w:rsidRPr="00552C76">
        <w:rPr>
          <w:rFonts w:ascii="Courier New" w:hAnsi="Courier New" w:cs="Courier New"/>
          <w:szCs w:val="24"/>
        </w:rPr>
        <w:t xml:space="preserve"> presente a US. que </w:t>
      </w:r>
      <w:r w:rsidRPr="00552C76">
        <w:rPr>
          <w:rFonts w:ascii="Courier New" w:hAnsi="Courier New" w:cs="Courier New"/>
          <w:szCs w:val="24"/>
        </w:rPr>
        <w:t>el pr</w:t>
      </w:r>
      <w:r w:rsidR="00552C76">
        <w:rPr>
          <w:rFonts w:ascii="Courier New" w:hAnsi="Courier New" w:cs="Courier New"/>
          <w:szCs w:val="24"/>
        </w:rPr>
        <w:t>o</w:t>
      </w:r>
      <w:r w:rsidRPr="00552C76">
        <w:rPr>
          <w:rFonts w:ascii="Courier New" w:hAnsi="Courier New" w:cs="Courier New"/>
          <w:szCs w:val="24"/>
        </w:rPr>
        <w:t>yecto se encuentra con urgencia calificada de “discusión inmediata”</w:t>
      </w:r>
      <w:r w:rsidR="00552C76">
        <w:rPr>
          <w:rFonts w:ascii="Courier New" w:hAnsi="Courier New" w:cs="Courier New"/>
          <w:szCs w:val="24"/>
        </w:rPr>
        <w:t>,</w:t>
      </w:r>
      <w:r w:rsidRPr="00552C76">
        <w:rPr>
          <w:rFonts w:ascii="Courier New" w:hAnsi="Courier New" w:cs="Courier New"/>
          <w:szCs w:val="24"/>
        </w:rPr>
        <w:t xml:space="preserve"> por tanto la Comisión q</w:t>
      </w:r>
      <w:r w:rsidR="00D71735" w:rsidRPr="00552C76">
        <w:rPr>
          <w:rFonts w:ascii="Courier New" w:hAnsi="Courier New" w:cs="Courier New"/>
          <w:szCs w:val="24"/>
        </w:rPr>
        <w:t>ue U</w:t>
      </w:r>
      <w:r w:rsidR="00552C76">
        <w:rPr>
          <w:rFonts w:ascii="Courier New" w:hAnsi="Courier New" w:cs="Courier New"/>
          <w:szCs w:val="24"/>
        </w:rPr>
        <w:t>S</w:t>
      </w:r>
      <w:r w:rsidR="00D71735" w:rsidRPr="00552C76">
        <w:rPr>
          <w:rFonts w:ascii="Courier New" w:hAnsi="Courier New" w:cs="Courier New"/>
          <w:szCs w:val="24"/>
        </w:rPr>
        <w:t xml:space="preserve">. preside deberá despachar la iniciativa, en los términos del </w:t>
      </w:r>
      <w:r w:rsidR="000C53CD" w:rsidRPr="00552C76">
        <w:rPr>
          <w:rFonts w:ascii="Courier New" w:hAnsi="Courier New" w:cs="Courier New"/>
          <w:szCs w:val="24"/>
        </w:rPr>
        <w:t>párrafo</w:t>
      </w:r>
      <w:r w:rsidR="00D71735" w:rsidRPr="00552C76">
        <w:rPr>
          <w:rFonts w:ascii="Courier New" w:hAnsi="Courier New" w:cs="Courier New"/>
          <w:szCs w:val="24"/>
        </w:rPr>
        <w:t xml:space="preserve"> anterior, dentro del plazo de dicha urgencia.</w:t>
      </w:r>
    </w:p>
    <w:p w14:paraId="0F0D6FB0" w14:textId="77777777" w:rsidR="00052DED" w:rsidRDefault="00052DED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42A366DF" w14:textId="77777777" w:rsidR="00FD36B6" w:rsidRDefault="00FD36B6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Adjunto los antecedentes del proyecto de ley.</w:t>
      </w:r>
    </w:p>
    <w:p w14:paraId="11AE58FF" w14:textId="77777777" w:rsidR="00D274C6" w:rsidRDefault="00D274C6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898FC43" w14:textId="4C496BC1" w:rsidR="00B34B50" w:rsidRDefault="00B34B50" w:rsidP="000D638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4B50">
        <w:rPr>
          <w:rFonts w:ascii="Courier New" w:hAnsi="Courier New" w:cs="Courier New"/>
          <w:szCs w:val="24"/>
        </w:rPr>
        <w:t>Lo que</w:t>
      </w:r>
      <w:r w:rsidR="003A5F71">
        <w:rPr>
          <w:rFonts w:ascii="Courier New" w:hAnsi="Courier New" w:cs="Courier New"/>
          <w:szCs w:val="24"/>
        </w:rPr>
        <w:t xml:space="preserve"> pongo en vuestro conocimiento</w:t>
      </w:r>
      <w:r w:rsidRPr="00B34B50">
        <w:rPr>
          <w:rFonts w:ascii="Courier New" w:hAnsi="Courier New" w:cs="Courier New"/>
          <w:szCs w:val="24"/>
        </w:rPr>
        <w:t>,</w:t>
      </w:r>
      <w:r w:rsidR="00C9268E">
        <w:rPr>
          <w:rFonts w:ascii="Courier New" w:hAnsi="Courier New" w:cs="Courier New"/>
          <w:szCs w:val="24"/>
        </w:rPr>
        <w:t xml:space="preserve"> por orden </w:t>
      </w:r>
      <w:r w:rsidR="007822EC">
        <w:rPr>
          <w:rFonts w:ascii="Courier New" w:hAnsi="Courier New" w:cs="Courier New"/>
          <w:szCs w:val="24"/>
        </w:rPr>
        <w:t>del señor Presidente</w:t>
      </w:r>
      <w:r w:rsidR="00A26C4A">
        <w:rPr>
          <w:rFonts w:ascii="Courier New" w:hAnsi="Courier New" w:cs="Courier New"/>
          <w:szCs w:val="24"/>
        </w:rPr>
        <w:t xml:space="preserve"> </w:t>
      </w:r>
      <w:r w:rsidRPr="00B34B50">
        <w:rPr>
          <w:rFonts w:ascii="Courier New" w:hAnsi="Courier New" w:cs="Courier New"/>
          <w:szCs w:val="24"/>
        </w:rPr>
        <w:t>de la Cámara de Diputados</w:t>
      </w:r>
      <w:r w:rsidR="00D66547">
        <w:rPr>
          <w:rFonts w:ascii="Courier New" w:hAnsi="Courier New" w:cs="Courier New"/>
          <w:szCs w:val="24"/>
        </w:rPr>
        <w:t xml:space="preserve">, </w:t>
      </w:r>
      <w:r w:rsidR="00D66547" w:rsidRPr="00080216">
        <w:rPr>
          <w:rFonts w:ascii="Courier New" w:hAnsi="Courier New" w:cs="Courier New"/>
          <w:szCs w:val="24"/>
        </w:rPr>
        <w:t xml:space="preserve">y en </w:t>
      </w:r>
      <w:r w:rsidR="00FD36B6" w:rsidRPr="00080216">
        <w:rPr>
          <w:rFonts w:ascii="Courier New" w:hAnsi="Courier New" w:cs="Courier New"/>
          <w:szCs w:val="24"/>
        </w:rPr>
        <w:t>virtud del referido acuerdo</w:t>
      </w:r>
      <w:r w:rsidRPr="00080216">
        <w:rPr>
          <w:rFonts w:ascii="Courier New" w:hAnsi="Courier New" w:cs="Courier New"/>
          <w:szCs w:val="24"/>
        </w:rPr>
        <w:t>.</w:t>
      </w:r>
    </w:p>
    <w:p w14:paraId="0AC0A4F0" w14:textId="3BF6E3CC" w:rsidR="00307527" w:rsidRDefault="00307527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4D2567D3" w14:textId="1B142CED" w:rsidR="00993DF2" w:rsidRDefault="00993DF2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5DD82C2" w14:textId="77777777" w:rsidR="002F0B6A" w:rsidRDefault="002F0B6A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35DAD52" w14:textId="77777777" w:rsidR="002F0B6A" w:rsidRDefault="002F0B6A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E8B52E9" w14:textId="77777777" w:rsidR="00993DF2" w:rsidRDefault="00993DF2" w:rsidP="00307527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B842F3B" w14:textId="3DBD6646" w:rsidR="00E11D8D" w:rsidRDefault="008C426C" w:rsidP="00307527">
      <w:pPr>
        <w:tabs>
          <w:tab w:val="left" w:pos="2552"/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bCs/>
        </w:rPr>
      </w:pPr>
      <w:r>
        <w:rPr>
          <w:noProof/>
        </w:rPr>
        <w:t>Dios guarde</w:t>
      </w:r>
      <w:r w:rsidR="000B7BFE">
        <w:rPr>
          <w:rFonts w:ascii="Courier New" w:hAnsi="Courier New" w:cs="Courier New"/>
          <w:bCs/>
        </w:rPr>
        <w:t xml:space="preserve"> a US.</w:t>
      </w:r>
    </w:p>
    <w:p w14:paraId="3914AC12" w14:textId="7D9C01A1" w:rsidR="00044C96" w:rsidRDefault="00044C96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691A0CDF" w14:textId="77777777" w:rsidR="00AA6134" w:rsidRDefault="00AA6134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276CBB27" w14:textId="77777777" w:rsidR="00307527" w:rsidRDefault="00307527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11548F7A" w14:textId="77777777" w:rsidR="004869A4" w:rsidRPr="00B34B50" w:rsidRDefault="004869A4" w:rsidP="00307527">
      <w:pPr>
        <w:pStyle w:val="Textoindependiente"/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pacing w:val="-20"/>
        </w:rPr>
      </w:pPr>
    </w:p>
    <w:p w14:paraId="7410F9A8" w14:textId="77777777" w:rsidR="002578B9" w:rsidRPr="002323DC" w:rsidRDefault="00C41695" w:rsidP="000529DF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PERKIĆ</w:t>
      </w:r>
    </w:p>
    <w:p w14:paraId="4A46A707" w14:textId="032B75AB" w:rsidR="002578B9" w:rsidRPr="002323DC" w:rsidRDefault="002578B9" w:rsidP="000529DF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2323DC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2578B9" w:rsidRPr="002323DC" w:rsidSect="00307527">
      <w:headerReference w:type="default" r:id="rId11"/>
      <w:headerReference w:type="first" r:id="rId12"/>
      <w:footerReference w:type="first" r:id="rId13"/>
      <w:pgSz w:w="12242" w:h="18722" w:code="141"/>
      <w:pgMar w:top="2410" w:right="1701" w:bottom="2694" w:left="2552" w:header="720" w:footer="2041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53F2" w14:textId="77777777" w:rsidR="00F0702F" w:rsidRDefault="00F0702F">
      <w:r>
        <w:separator/>
      </w:r>
    </w:p>
  </w:endnote>
  <w:endnote w:type="continuationSeparator" w:id="0">
    <w:p w14:paraId="380615A6" w14:textId="77777777" w:rsidR="00F0702F" w:rsidRDefault="00F0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B857" w14:textId="412BC163" w:rsidR="00582B74" w:rsidRDefault="009A22A3" w:rsidP="007974F1">
    <w:pPr>
      <w:pStyle w:val="Piedepgina"/>
      <w:jc w:val="both"/>
    </w:pPr>
    <w:r>
      <w:rPr>
        <w:bCs/>
      </w:rPr>
      <w:t xml:space="preserve">AL PRESIDENTE DE LA </w:t>
    </w:r>
    <w:r w:rsidRPr="009A22A3">
      <w:rPr>
        <w:bCs/>
      </w:rPr>
      <w:t>COMISIÓN DE LA FAMILIA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83532" w14:textId="77777777" w:rsidR="00F0702F" w:rsidRDefault="00F0702F">
      <w:r>
        <w:separator/>
      </w:r>
    </w:p>
  </w:footnote>
  <w:footnote w:type="continuationSeparator" w:id="0">
    <w:p w14:paraId="073A49DD" w14:textId="77777777" w:rsidR="00F0702F" w:rsidRDefault="00F0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0B17" w14:textId="77777777" w:rsidR="00067DD9" w:rsidRDefault="00067DD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7223F">
      <w:rPr>
        <w:noProof/>
      </w:rPr>
      <w:t>2</w:t>
    </w:r>
    <w:r>
      <w:fldChar w:fldCharType="end"/>
    </w:r>
  </w:p>
  <w:p w14:paraId="0B804F05" w14:textId="77777777" w:rsidR="00067DD9" w:rsidRDefault="00067DD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998F" w14:textId="77777777" w:rsidR="006301A1" w:rsidRDefault="00000000">
    <w:pPr>
      <w:pStyle w:val="Encabezado"/>
    </w:pPr>
    <w:r>
      <w:rPr>
        <w:noProof/>
        <w:lang w:val="es-CL" w:eastAsia="es-CL"/>
      </w:rPr>
      <w:pict w14:anchorId="71CA3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52"/>
    <w:rsid w:val="00001EF6"/>
    <w:rsid w:val="0001257B"/>
    <w:rsid w:val="00017C4C"/>
    <w:rsid w:val="00020D47"/>
    <w:rsid w:val="00026D7A"/>
    <w:rsid w:val="0003093E"/>
    <w:rsid w:val="00044301"/>
    <w:rsid w:val="000444D9"/>
    <w:rsid w:val="00044C96"/>
    <w:rsid w:val="000461A4"/>
    <w:rsid w:val="000529DF"/>
    <w:rsid w:val="00052DED"/>
    <w:rsid w:val="00060C0C"/>
    <w:rsid w:val="000636B5"/>
    <w:rsid w:val="00063A61"/>
    <w:rsid w:val="00067DD9"/>
    <w:rsid w:val="0007446E"/>
    <w:rsid w:val="000744D5"/>
    <w:rsid w:val="00080216"/>
    <w:rsid w:val="00082773"/>
    <w:rsid w:val="000852E1"/>
    <w:rsid w:val="00097950"/>
    <w:rsid w:val="00097C6D"/>
    <w:rsid w:val="000A08C8"/>
    <w:rsid w:val="000A269B"/>
    <w:rsid w:val="000A2D60"/>
    <w:rsid w:val="000B022C"/>
    <w:rsid w:val="000B237E"/>
    <w:rsid w:val="000B2CF9"/>
    <w:rsid w:val="000B7BFE"/>
    <w:rsid w:val="000C3D42"/>
    <w:rsid w:val="000C53CD"/>
    <w:rsid w:val="000D1B40"/>
    <w:rsid w:val="000D3606"/>
    <w:rsid w:val="000D59CF"/>
    <w:rsid w:val="000D5B35"/>
    <w:rsid w:val="000D6387"/>
    <w:rsid w:val="000E6420"/>
    <w:rsid w:val="000E76E9"/>
    <w:rsid w:val="00103817"/>
    <w:rsid w:val="00104C81"/>
    <w:rsid w:val="00113FC8"/>
    <w:rsid w:val="00115B8A"/>
    <w:rsid w:val="001227B9"/>
    <w:rsid w:val="0012636C"/>
    <w:rsid w:val="001274E8"/>
    <w:rsid w:val="0012764D"/>
    <w:rsid w:val="00127E5E"/>
    <w:rsid w:val="0013127F"/>
    <w:rsid w:val="00134126"/>
    <w:rsid w:val="00135CB6"/>
    <w:rsid w:val="001423CC"/>
    <w:rsid w:val="00152CD0"/>
    <w:rsid w:val="00152DB3"/>
    <w:rsid w:val="0015512A"/>
    <w:rsid w:val="00156AF2"/>
    <w:rsid w:val="00163B56"/>
    <w:rsid w:val="00172F29"/>
    <w:rsid w:val="001819A8"/>
    <w:rsid w:val="00185880"/>
    <w:rsid w:val="001863D5"/>
    <w:rsid w:val="00186CA6"/>
    <w:rsid w:val="0019386F"/>
    <w:rsid w:val="00197915"/>
    <w:rsid w:val="001B3CC5"/>
    <w:rsid w:val="001C16EA"/>
    <w:rsid w:val="001C2AE5"/>
    <w:rsid w:val="001D140E"/>
    <w:rsid w:val="001D327C"/>
    <w:rsid w:val="001E2CD9"/>
    <w:rsid w:val="001E68C8"/>
    <w:rsid w:val="001F02F4"/>
    <w:rsid w:val="001F1502"/>
    <w:rsid w:val="001F20DB"/>
    <w:rsid w:val="001F4FB7"/>
    <w:rsid w:val="001F5925"/>
    <w:rsid w:val="0020635F"/>
    <w:rsid w:val="002065D2"/>
    <w:rsid w:val="0021671F"/>
    <w:rsid w:val="0022582E"/>
    <w:rsid w:val="00236005"/>
    <w:rsid w:val="00240EA4"/>
    <w:rsid w:val="0025612D"/>
    <w:rsid w:val="002578B9"/>
    <w:rsid w:val="00261A52"/>
    <w:rsid w:val="00262CEC"/>
    <w:rsid w:val="00264966"/>
    <w:rsid w:val="002669A9"/>
    <w:rsid w:val="00273B6E"/>
    <w:rsid w:val="00277263"/>
    <w:rsid w:val="00277C7F"/>
    <w:rsid w:val="002826BC"/>
    <w:rsid w:val="00284114"/>
    <w:rsid w:val="00284645"/>
    <w:rsid w:val="00297192"/>
    <w:rsid w:val="002A09A5"/>
    <w:rsid w:val="002A18F5"/>
    <w:rsid w:val="002A4CCA"/>
    <w:rsid w:val="002B6130"/>
    <w:rsid w:val="002C4348"/>
    <w:rsid w:val="002D0320"/>
    <w:rsid w:val="002D2748"/>
    <w:rsid w:val="002D3A1E"/>
    <w:rsid w:val="002D5317"/>
    <w:rsid w:val="002E4618"/>
    <w:rsid w:val="002E4CD7"/>
    <w:rsid w:val="002E584D"/>
    <w:rsid w:val="002F0B6A"/>
    <w:rsid w:val="002F768A"/>
    <w:rsid w:val="00304A26"/>
    <w:rsid w:val="00307527"/>
    <w:rsid w:val="00327389"/>
    <w:rsid w:val="003347E9"/>
    <w:rsid w:val="0034131D"/>
    <w:rsid w:val="00343E38"/>
    <w:rsid w:val="003554E7"/>
    <w:rsid w:val="003607E1"/>
    <w:rsid w:val="00360A71"/>
    <w:rsid w:val="00366B29"/>
    <w:rsid w:val="00366E5D"/>
    <w:rsid w:val="00367FC1"/>
    <w:rsid w:val="00380268"/>
    <w:rsid w:val="00381FD0"/>
    <w:rsid w:val="003841FE"/>
    <w:rsid w:val="003940E0"/>
    <w:rsid w:val="003A034A"/>
    <w:rsid w:val="003A309B"/>
    <w:rsid w:val="003A4880"/>
    <w:rsid w:val="003A5474"/>
    <w:rsid w:val="003A5F71"/>
    <w:rsid w:val="003B747E"/>
    <w:rsid w:val="003C790C"/>
    <w:rsid w:val="003D510B"/>
    <w:rsid w:val="003D5141"/>
    <w:rsid w:val="003E2740"/>
    <w:rsid w:val="003F113A"/>
    <w:rsid w:val="00403D55"/>
    <w:rsid w:val="004054C1"/>
    <w:rsid w:val="004156D5"/>
    <w:rsid w:val="0042462E"/>
    <w:rsid w:val="004255AF"/>
    <w:rsid w:val="0043282B"/>
    <w:rsid w:val="0043796E"/>
    <w:rsid w:val="0044755F"/>
    <w:rsid w:val="00456302"/>
    <w:rsid w:val="00463954"/>
    <w:rsid w:val="004640BE"/>
    <w:rsid w:val="00464BBA"/>
    <w:rsid w:val="004708CB"/>
    <w:rsid w:val="00473FCF"/>
    <w:rsid w:val="004747ED"/>
    <w:rsid w:val="00476C43"/>
    <w:rsid w:val="00484185"/>
    <w:rsid w:val="004869A4"/>
    <w:rsid w:val="004A0B1D"/>
    <w:rsid w:val="004A17B2"/>
    <w:rsid w:val="004A4D09"/>
    <w:rsid w:val="004B1ABA"/>
    <w:rsid w:val="004B1DBE"/>
    <w:rsid w:val="004B1FF6"/>
    <w:rsid w:val="004B6060"/>
    <w:rsid w:val="004B64CF"/>
    <w:rsid w:val="004C1339"/>
    <w:rsid w:val="004C1A3F"/>
    <w:rsid w:val="004D1DFB"/>
    <w:rsid w:val="004D2B38"/>
    <w:rsid w:val="004D576A"/>
    <w:rsid w:val="004D6DF7"/>
    <w:rsid w:val="004E0CBA"/>
    <w:rsid w:val="004E5991"/>
    <w:rsid w:val="004F3A3A"/>
    <w:rsid w:val="005016A6"/>
    <w:rsid w:val="00511A5C"/>
    <w:rsid w:val="0051274F"/>
    <w:rsid w:val="00522196"/>
    <w:rsid w:val="00524E4B"/>
    <w:rsid w:val="00533E68"/>
    <w:rsid w:val="00535908"/>
    <w:rsid w:val="00552C76"/>
    <w:rsid w:val="005666CE"/>
    <w:rsid w:val="0057297E"/>
    <w:rsid w:val="005733E8"/>
    <w:rsid w:val="00580BED"/>
    <w:rsid w:val="00582B74"/>
    <w:rsid w:val="00585020"/>
    <w:rsid w:val="00591172"/>
    <w:rsid w:val="00591A07"/>
    <w:rsid w:val="00593673"/>
    <w:rsid w:val="00593AF6"/>
    <w:rsid w:val="00595A56"/>
    <w:rsid w:val="00597165"/>
    <w:rsid w:val="005A0F43"/>
    <w:rsid w:val="005A21C9"/>
    <w:rsid w:val="005A57BD"/>
    <w:rsid w:val="005C046E"/>
    <w:rsid w:val="005C3B6F"/>
    <w:rsid w:val="005D04F7"/>
    <w:rsid w:val="005D126B"/>
    <w:rsid w:val="005D13FD"/>
    <w:rsid w:val="005D4B4F"/>
    <w:rsid w:val="005E1163"/>
    <w:rsid w:val="005E2F74"/>
    <w:rsid w:val="005E32B5"/>
    <w:rsid w:val="005E3DDF"/>
    <w:rsid w:val="005E7D4B"/>
    <w:rsid w:val="00603A5B"/>
    <w:rsid w:val="0060453C"/>
    <w:rsid w:val="00605077"/>
    <w:rsid w:val="006101FA"/>
    <w:rsid w:val="0061259A"/>
    <w:rsid w:val="006127C5"/>
    <w:rsid w:val="006301A1"/>
    <w:rsid w:val="00631148"/>
    <w:rsid w:val="006343F0"/>
    <w:rsid w:val="0063542B"/>
    <w:rsid w:val="006356D1"/>
    <w:rsid w:val="006409E7"/>
    <w:rsid w:val="006417E5"/>
    <w:rsid w:val="00644670"/>
    <w:rsid w:val="00647360"/>
    <w:rsid w:val="006500C0"/>
    <w:rsid w:val="006525AA"/>
    <w:rsid w:val="00652D5B"/>
    <w:rsid w:val="00657B38"/>
    <w:rsid w:val="00660FDB"/>
    <w:rsid w:val="006663D2"/>
    <w:rsid w:val="0067313A"/>
    <w:rsid w:val="00674ECF"/>
    <w:rsid w:val="00680719"/>
    <w:rsid w:val="0068102D"/>
    <w:rsid w:val="00691236"/>
    <w:rsid w:val="00691C6B"/>
    <w:rsid w:val="00691DD3"/>
    <w:rsid w:val="006937B5"/>
    <w:rsid w:val="006A3B62"/>
    <w:rsid w:val="006A6262"/>
    <w:rsid w:val="006A6852"/>
    <w:rsid w:val="006E0145"/>
    <w:rsid w:val="006E112A"/>
    <w:rsid w:val="006E1524"/>
    <w:rsid w:val="006E5770"/>
    <w:rsid w:val="006F11D5"/>
    <w:rsid w:val="00700937"/>
    <w:rsid w:val="007015AE"/>
    <w:rsid w:val="00707EA6"/>
    <w:rsid w:val="00722112"/>
    <w:rsid w:val="00722392"/>
    <w:rsid w:val="00723D74"/>
    <w:rsid w:val="007433F6"/>
    <w:rsid w:val="007463FC"/>
    <w:rsid w:val="007512BD"/>
    <w:rsid w:val="00752549"/>
    <w:rsid w:val="00754419"/>
    <w:rsid w:val="00762FFB"/>
    <w:rsid w:val="00766369"/>
    <w:rsid w:val="0077016C"/>
    <w:rsid w:val="00770ECC"/>
    <w:rsid w:val="007720A6"/>
    <w:rsid w:val="00772848"/>
    <w:rsid w:val="00774850"/>
    <w:rsid w:val="007806B8"/>
    <w:rsid w:val="007822EC"/>
    <w:rsid w:val="00786874"/>
    <w:rsid w:val="00787860"/>
    <w:rsid w:val="00790038"/>
    <w:rsid w:val="00790F10"/>
    <w:rsid w:val="00793ADB"/>
    <w:rsid w:val="007953D0"/>
    <w:rsid w:val="0079598C"/>
    <w:rsid w:val="007974F1"/>
    <w:rsid w:val="007A26E6"/>
    <w:rsid w:val="007B298F"/>
    <w:rsid w:val="007B2DAD"/>
    <w:rsid w:val="007B34F4"/>
    <w:rsid w:val="007B6017"/>
    <w:rsid w:val="007B7A3F"/>
    <w:rsid w:val="007D48F2"/>
    <w:rsid w:val="007E153D"/>
    <w:rsid w:val="007E1B4C"/>
    <w:rsid w:val="007F1C1F"/>
    <w:rsid w:val="007F7A37"/>
    <w:rsid w:val="007F7B06"/>
    <w:rsid w:val="008038F3"/>
    <w:rsid w:val="0080434A"/>
    <w:rsid w:val="00810263"/>
    <w:rsid w:val="0081066E"/>
    <w:rsid w:val="008113C1"/>
    <w:rsid w:val="00822056"/>
    <w:rsid w:val="00822456"/>
    <w:rsid w:val="00825611"/>
    <w:rsid w:val="008305F1"/>
    <w:rsid w:val="0083108F"/>
    <w:rsid w:val="00832BAC"/>
    <w:rsid w:val="00840588"/>
    <w:rsid w:val="00842B91"/>
    <w:rsid w:val="00847E41"/>
    <w:rsid w:val="00852EB9"/>
    <w:rsid w:val="00853F6B"/>
    <w:rsid w:val="00860BE5"/>
    <w:rsid w:val="00863B50"/>
    <w:rsid w:val="00867585"/>
    <w:rsid w:val="008739CB"/>
    <w:rsid w:val="0087668F"/>
    <w:rsid w:val="00885C3E"/>
    <w:rsid w:val="00887B50"/>
    <w:rsid w:val="00893088"/>
    <w:rsid w:val="00893EAC"/>
    <w:rsid w:val="008966F5"/>
    <w:rsid w:val="008A74B7"/>
    <w:rsid w:val="008B0A87"/>
    <w:rsid w:val="008C351A"/>
    <w:rsid w:val="008C4104"/>
    <w:rsid w:val="008C426C"/>
    <w:rsid w:val="008C4563"/>
    <w:rsid w:val="008C51F3"/>
    <w:rsid w:val="008D16E0"/>
    <w:rsid w:val="008D6A70"/>
    <w:rsid w:val="008D7C99"/>
    <w:rsid w:val="008D7FC1"/>
    <w:rsid w:val="008E6078"/>
    <w:rsid w:val="008F23C0"/>
    <w:rsid w:val="008F28A3"/>
    <w:rsid w:val="008F29B5"/>
    <w:rsid w:val="008F3183"/>
    <w:rsid w:val="008F3593"/>
    <w:rsid w:val="008F41B5"/>
    <w:rsid w:val="008F4343"/>
    <w:rsid w:val="00901DD4"/>
    <w:rsid w:val="00903A81"/>
    <w:rsid w:val="009100DB"/>
    <w:rsid w:val="009145F1"/>
    <w:rsid w:val="009160FC"/>
    <w:rsid w:val="00916D6B"/>
    <w:rsid w:val="00917FD9"/>
    <w:rsid w:val="00924EB6"/>
    <w:rsid w:val="00925EF7"/>
    <w:rsid w:val="00925F95"/>
    <w:rsid w:val="00926F83"/>
    <w:rsid w:val="00931DB1"/>
    <w:rsid w:val="0093588C"/>
    <w:rsid w:val="00943036"/>
    <w:rsid w:val="00944C88"/>
    <w:rsid w:val="009457E6"/>
    <w:rsid w:val="00960F3B"/>
    <w:rsid w:val="00964FFA"/>
    <w:rsid w:val="00966F43"/>
    <w:rsid w:val="00973E2C"/>
    <w:rsid w:val="009807D6"/>
    <w:rsid w:val="00985645"/>
    <w:rsid w:val="00987855"/>
    <w:rsid w:val="00993DF2"/>
    <w:rsid w:val="0099617D"/>
    <w:rsid w:val="00996B71"/>
    <w:rsid w:val="00997C73"/>
    <w:rsid w:val="009A22A3"/>
    <w:rsid w:val="009A4CA9"/>
    <w:rsid w:val="009A5113"/>
    <w:rsid w:val="009B34E5"/>
    <w:rsid w:val="009B3533"/>
    <w:rsid w:val="009B3DB3"/>
    <w:rsid w:val="009D0AAE"/>
    <w:rsid w:val="009D411B"/>
    <w:rsid w:val="009E353A"/>
    <w:rsid w:val="009E7CA3"/>
    <w:rsid w:val="009F2069"/>
    <w:rsid w:val="00A0390B"/>
    <w:rsid w:val="00A03ECC"/>
    <w:rsid w:val="00A04A72"/>
    <w:rsid w:val="00A05EB0"/>
    <w:rsid w:val="00A1102F"/>
    <w:rsid w:val="00A110CE"/>
    <w:rsid w:val="00A15D84"/>
    <w:rsid w:val="00A212D2"/>
    <w:rsid w:val="00A26C4A"/>
    <w:rsid w:val="00A36E99"/>
    <w:rsid w:val="00A51165"/>
    <w:rsid w:val="00A635B7"/>
    <w:rsid w:val="00A6576C"/>
    <w:rsid w:val="00A753DC"/>
    <w:rsid w:val="00A75F9A"/>
    <w:rsid w:val="00A90555"/>
    <w:rsid w:val="00A93757"/>
    <w:rsid w:val="00A96D02"/>
    <w:rsid w:val="00A9719A"/>
    <w:rsid w:val="00A97D77"/>
    <w:rsid w:val="00AA2D7C"/>
    <w:rsid w:val="00AA6134"/>
    <w:rsid w:val="00AB1AE4"/>
    <w:rsid w:val="00AB3AF3"/>
    <w:rsid w:val="00AB4441"/>
    <w:rsid w:val="00AB634A"/>
    <w:rsid w:val="00AB672B"/>
    <w:rsid w:val="00AC063D"/>
    <w:rsid w:val="00AC6131"/>
    <w:rsid w:val="00AC67DC"/>
    <w:rsid w:val="00AC7BE5"/>
    <w:rsid w:val="00AD2972"/>
    <w:rsid w:val="00AD739E"/>
    <w:rsid w:val="00AE05B4"/>
    <w:rsid w:val="00AF171F"/>
    <w:rsid w:val="00AF1C72"/>
    <w:rsid w:val="00B00F9B"/>
    <w:rsid w:val="00B06723"/>
    <w:rsid w:val="00B21887"/>
    <w:rsid w:val="00B31590"/>
    <w:rsid w:val="00B34B50"/>
    <w:rsid w:val="00B4627F"/>
    <w:rsid w:val="00B46EE4"/>
    <w:rsid w:val="00B50390"/>
    <w:rsid w:val="00B55F7D"/>
    <w:rsid w:val="00B677FB"/>
    <w:rsid w:val="00B70A97"/>
    <w:rsid w:val="00B74038"/>
    <w:rsid w:val="00B76A81"/>
    <w:rsid w:val="00B76C8E"/>
    <w:rsid w:val="00B829B4"/>
    <w:rsid w:val="00B85B3C"/>
    <w:rsid w:val="00B96C9D"/>
    <w:rsid w:val="00BA016E"/>
    <w:rsid w:val="00BA26EF"/>
    <w:rsid w:val="00BA6EA9"/>
    <w:rsid w:val="00BA755A"/>
    <w:rsid w:val="00BB1330"/>
    <w:rsid w:val="00BB1EA7"/>
    <w:rsid w:val="00BB3384"/>
    <w:rsid w:val="00BB6724"/>
    <w:rsid w:val="00BC2B27"/>
    <w:rsid w:val="00BC5C0A"/>
    <w:rsid w:val="00BC7C8B"/>
    <w:rsid w:val="00BC7FFC"/>
    <w:rsid w:val="00BD057F"/>
    <w:rsid w:val="00BD1CC7"/>
    <w:rsid w:val="00BD770D"/>
    <w:rsid w:val="00BE0E0A"/>
    <w:rsid w:val="00BE5E75"/>
    <w:rsid w:val="00C0410F"/>
    <w:rsid w:val="00C04270"/>
    <w:rsid w:val="00C0692E"/>
    <w:rsid w:val="00C1341A"/>
    <w:rsid w:val="00C24045"/>
    <w:rsid w:val="00C334EE"/>
    <w:rsid w:val="00C41695"/>
    <w:rsid w:val="00C54C3F"/>
    <w:rsid w:val="00C55CE0"/>
    <w:rsid w:val="00C63C0E"/>
    <w:rsid w:val="00C67AF9"/>
    <w:rsid w:val="00C708AC"/>
    <w:rsid w:val="00C7223F"/>
    <w:rsid w:val="00C723F1"/>
    <w:rsid w:val="00C738AF"/>
    <w:rsid w:val="00C7394C"/>
    <w:rsid w:val="00C74F63"/>
    <w:rsid w:val="00C75361"/>
    <w:rsid w:val="00C81AB5"/>
    <w:rsid w:val="00C8613B"/>
    <w:rsid w:val="00C870DE"/>
    <w:rsid w:val="00C9268E"/>
    <w:rsid w:val="00C95D15"/>
    <w:rsid w:val="00CA1D69"/>
    <w:rsid w:val="00CA4129"/>
    <w:rsid w:val="00CB653E"/>
    <w:rsid w:val="00CD0F24"/>
    <w:rsid w:val="00CD22B8"/>
    <w:rsid w:val="00CD2870"/>
    <w:rsid w:val="00CD6989"/>
    <w:rsid w:val="00CE0155"/>
    <w:rsid w:val="00CE0B1A"/>
    <w:rsid w:val="00CE517B"/>
    <w:rsid w:val="00CE5F3E"/>
    <w:rsid w:val="00CF1046"/>
    <w:rsid w:val="00CF1254"/>
    <w:rsid w:val="00D02A92"/>
    <w:rsid w:val="00D03ADB"/>
    <w:rsid w:val="00D03C62"/>
    <w:rsid w:val="00D1615D"/>
    <w:rsid w:val="00D1651F"/>
    <w:rsid w:val="00D17D9C"/>
    <w:rsid w:val="00D17FBC"/>
    <w:rsid w:val="00D274C6"/>
    <w:rsid w:val="00D3058B"/>
    <w:rsid w:val="00D31CA2"/>
    <w:rsid w:val="00D40B90"/>
    <w:rsid w:val="00D46744"/>
    <w:rsid w:val="00D54201"/>
    <w:rsid w:val="00D55A5D"/>
    <w:rsid w:val="00D56B3D"/>
    <w:rsid w:val="00D61F8C"/>
    <w:rsid w:val="00D63179"/>
    <w:rsid w:val="00D64B95"/>
    <w:rsid w:val="00D66547"/>
    <w:rsid w:val="00D67B50"/>
    <w:rsid w:val="00D71735"/>
    <w:rsid w:val="00D719DE"/>
    <w:rsid w:val="00D73D0D"/>
    <w:rsid w:val="00D75ABC"/>
    <w:rsid w:val="00D80C8F"/>
    <w:rsid w:val="00D85A93"/>
    <w:rsid w:val="00D95224"/>
    <w:rsid w:val="00DA4B57"/>
    <w:rsid w:val="00DA6442"/>
    <w:rsid w:val="00DB652E"/>
    <w:rsid w:val="00DB710D"/>
    <w:rsid w:val="00DC0693"/>
    <w:rsid w:val="00DC1415"/>
    <w:rsid w:val="00DC5772"/>
    <w:rsid w:val="00DC69E3"/>
    <w:rsid w:val="00DD2396"/>
    <w:rsid w:val="00DF7916"/>
    <w:rsid w:val="00E00A8E"/>
    <w:rsid w:val="00E03CC2"/>
    <w:rsid w:val="00E11D8D"/>
    <w:rsid w:val="00E16AD2"/>
    <w:rsid w:val="00E21C3C"/>
    <w:rsid w:val="00E35A5D"/>
    <w:rsid w:val="00E3609F"/>
    <w:rsid w:val="00E41DB9"/>
    <w:rsid w:val="00E524BC"/>
    <w:rsid w:val="00E52800"/>
    <w:rsid w:val="00E53704"/>
    <w:rsid w:val="00E55C3D"/>
    <w:rsid w:val="00E578D0"/>
    <w:rsid w:val="00E63261"/>
    <w:rsid w:val="00E66DB3"/>
    <w:rsid w:val="00E67845"/>
    <w:rsid w:val="00E67CFA"/>
    <w:rsid w:val="00E67D8E"/>
    <w:rsid w:val="00E70F48"/>
    <w:rsid w:val="00E71292"/>
    <w:rsid w:val="00E71F38"/>
    <w:rsid w:val="00E7462A"/>
    <w:rsid w:val="00E75E4B"/>
    <w:rsid w:val="00E91360"/>
    <w:rsid w:val="00EA7A24"/>
    <w:rsid w:val="00EC39DB"/>
    <w:rsid w:val="00EC4FFA"/>
    <w:rsid w:val="00ED461D"/>
    <w:rsid w:val="00EE1A13"/>
    <w:rsid w:val="00EF16AC"/>
    <w:rsid w:val="00EF54D6"/>
    <w:rsid w:val="00F02AE0"/>
    <w:rsid w:val="00F05097"/>
    <w:rsid w:val="00F059FD"/>
    <w:rsid w:val="00F0702F"/>
    <w:rsid w:val="00F10973"/>
    <w:rsid w:val="00F11ABE"/>
    <w:rsid w:val="00F11B25"/>
    <w:rsid w:val="00F13EC3"/>
    <w:rsid w:val="00F16115"/>
    <w:rsid w:val="00F2216F"/>
    <w:rsid w:val="00F26E41"/>
    <w:rsid w:val="00F30315"/>
    <w:rsid w:val="00F434AB"/>
    <w:rsid w:val="00F44B63"/>
    <w:rsid w:val="00F467EB"/>
    <w:rsid w:val="00F53AC9"/>
    <w:rsid w:val="00F55DE5"/>
    <w:rsid w:val="00F57084"/>
    <w:rsid w:val="00F6256F"/>
    <w:rsid w:val="00F747E7"/>
    <w:rsid w:val="00F76A04"/>
    <w:rsid w:val="00F82601"/>
    <w:rsid w:val="00F83011"/>
    <w:rsid w:val="00F95D00"/>
    <w:rsid w:val="00F9703E"/>
    <w:rsid w:val="00FA6AFD"/>
    <w:rsid w:val="00FA6C8E"/>
    <w:rsid w:val="00FB1056"/>
    <w:rsid w:val="00FB407E"/>
    <w:rsid w:val="00FB52A9"/>
    <w:rsid w:val="00FC4324"/>
    <w:rsid w:val="00FC625C"/>
    <w:rsid w:val="00FD0C54"/>
    <w:rsid w:val="00FD36B6"/>
    <w:rsid w:val="00FD4BD0"/>
    <w:rsid w:val="00FD5261"/>
    <w:rsid w:val="00FE1829"/>
    <w:rsid w:val="00FE4CE9"/>
    <w:rsid w:val="00FE558E"/>
    <w:rsid w:val="00FE60C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9668361"/>
  <w15:chartTrackingRefBased/>
  <w15:docId w15:val="{163191C3-E115-4C74-9F3D-F6F9D696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7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firstLine="2552"/>
      <w:jc w:val="both"/>
    </w:pPr>
    <w:rPr>
      <w:color w:val="000000"/>
      <w:position w:val="-1"/>
    </w:rPr>
  </w:style>
  <w:style w:type="character" w:styleId="Hipervnculo">
    <w:name w:val="Hyperlink"/>
    <w:uiPriority w:val="99"/>
    <w:unhideWhenUsed/>
    <w:rsid w:val="007B6017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43282B"/>
    <w:rPr>
      <w:rFonts w:ascii="Times New Roman" w:hAnsi="Times New Roman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F53A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3AC9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semiHidden/>
    <w:rsid w:val="0012764D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4ACBF-74E7-43D7-8C43-1379A281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29CB8-422F-4857-96AC-D88F5C0F57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C222E5-A676-47F5-A6C5-3C25C44D397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E85BA813-D3E9-4AF8-BEC2-CC970D4508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706462-55B0-4AB8-9113-5D9501515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8970</vt:lpstr>
    </vt:vector>
  </TitlesOfParts>
  <Company>Camara de Diputados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8970</dc:title>
  <dc:subject/>
  <dc:creator>Patricio Velásquez Weisse</dc:creator>
  <cp:keywords>migración;extranjería</cp:keywords>
  <dc:description/>
  <cp:lastModifiedBy>Mauricio Ramos</cp:lastModifiedBy>
  <cp:revision>27</cp:revision>
  <cp:lastPrinted>2023-10-04T15:27:00Z</cp:lastPrinted>
  <dcterms:created xsi:type="dcterms:W3CDTF">2025-06-04T16:32:00Z</dcterms:created>
  <dcterms:modified xsi:type="dcterms:W3CDTF">2025-06-09T21:21:00Z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9460000.00000000</vt:lpwstr>
  </property>
  <property fmtid="{D5CDD505-2E9C-101B-9397-08002B2CF9AE}" pid="4" name="MediaServiceImageTags">
    <vt:lpwstr/>
  </property>
</Properties>
</file>