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C91" w14:textId="7836780F" w:rsidR="001D169F" w:rsidRPr="00E51927" w:rsidRDefault="00000000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77777777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0D1F1C79" w14:textId="15E08B41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1C06B1">
                    <w:rPr>
                      <w:rFonts w:ascii="Courier New" w:hAnsi="Courier New" w:cs="Courier New"/>
                      <w:sz w:val="16"/>
                      <w:szCs w:val="16"/>
                    </w:rPr>
                    <w:t>35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D0076E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 w:rsidRPr="00D0076E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85806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 w:rsidRPr="00D0076E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1A27E9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1A27E9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="002B4939" w:rsidRPr="001A27E9">
        <w:rPr>
          <w:rFonts w:ascii="Courier New" w:hAnsi="Courier New" w:cs="Courier New"/>
          <w:color w:val="000000"/>
          <w:sz w:val="24"/>
          <w:szCs w:val="24"/>
        </w:rPr>
        <w:t>20</w:t>
      </w:r>
      <w:r w:rsidR="00FA1FAF" w:rsidRPr="001A27E9">
        <w:rPr>
          <w:rFonts w:ascii="Courier New" w:hAnsi="Courier New" w:cs="Courier New"/>
          <w:color w:val="000000"/>
          <w:sz w:val="24"/>
          <w:szCs w:val="24"/>
        </w:rPr>
        <w:t>.</w:t>
      </w:r>
      <w:r w:rsidR="001A27E9" w:rsidRPr="001A27E9">
        <w:rPr>
          <w:rFonts w:ascii="Courier New" w:hAnsi="Courier New" w:cs="Courier New"/>
          <w:color w:val="000000"/>
          <w:sz w:val="24"/>
          <w:szCs w:val="24"/>
        </w:rPr>
        <w:t>533</w:t>
      </w:r>
    </w:p>
    <w:p w14:paraId="553E1C47" w14:textId="77777777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3D8F2E5" w14:textId="77777777" w:rsidR="001D49C8" w:rsidRPr="00E51927" w:rsidRDefault="001D49C8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2EBF5ED7" w:rsidR="00C23ED3" w:rsidRPr="00A7711D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A7711D">
        <w:rPr>
          <w:rFonts w:ascii="Courier New" w:hAnsi="Courier New" w:cs="Courier New"/>
          <w:sz w:val="24"/>
          <w:szCs w:val="24"/>
        </w:rPr>
        <w:t>V</w:t>
      </w:r>
      <w:r w:rsidR="00902AB7" w:rsidRPr="00A7711D">
        <w:rPr>
          <w:rFonts w:ascii="Courier New" w:hAnsi="Courier New" w:cs="Courier New"/>
          <w:sz w:val="24"/>
          <w:szCs w:val="24"/>
        </w:rPr>
        <w:t xml:space="preserve">ALPARAÍSO, </w:t>
      </w:r>
      <w:r w:rsidR="001C06B1">
        <w:rPr>
          <w:rFonts w:ascii="Courier New" w:hAnsi="Courier New" w:cs="Courier New"/>
          <w:sz w:val="24"/>
          <w:szCs w:val="24"/>
        </w:rPr>
        <w:t>10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 </w:t>
      </w:r>
      <w:r w:rsidR="001C06B1">
        <w:rPr>
          <w:rFonts w:ascii="Courier New" w:hAnsi="Courier New" w:cs="Courier New"/>
          <w:sz w:val="24"/>
          <w:szCs w:val="24"/>
        </w:rPr>
        <w:t>junio</w:t>
      </w:r>
      <w:r w:rsidR="006536BF" w:rsidRPr="00A7711D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A7711D">
        <w:rPr>
          <w:rFonts w:ascii="Courier New" w:hAnsi="Courier New" w:cs="Courier New"/>
          <w:sz w:val="24"/>
          <w:szCs w:val="24"/>
        </w:rPr>
        <w:t xml:space="preserve"> 202</w:t>
      </w:r>
      <w:r w:rsidR="00F677A7" w:rsidRPr="00A7711D">
        <w:rPr>
          <w:rFonts w:ascii="Courier New" w:hAnsi="Courier New" w:cs="Courier New"/>
          <w:sz w:val="24"/>
          <w:szCs w:val="24"/>
        </w:rPr>
        <w:t>5</w:t>
      </w:r>
    </w:p>
    <w:p w14:paraId="73C8FB65" w14:textId="77777777" w:rsidR="00AB7881" w:rsidRPr="00A7711D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14EB2C1C" w:rsidR="00AB7881" w:rsidRPr="00E51927" w:rsidRDefault="00000000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28ADB526" w:rsidR="00B63CBF" w:rsidRPr="00B63CBF" w:rsidRDefault="00B63CBF" w:rsidP="007830E5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DA522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6F61F2" w:rsidRPr="006F61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que modifica el decreto supremo N° 900, de 1996, del Ministerio de Obras Públicas, que fija el texto refundido, coordinado y sistematizado del decreto con fuerza de ley N° 164, de 1991, del Ministerio de Obras Públicas, Ley de Concesiones de Obras Públicas, para obligar a las concesionarias de obras públicas viales a adoptar medidas de seguridad, correspondiente a los </w:t>
      </w:r>
      <w:r w:rsidR="009E4F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6F61F2" w:rsidRPr="006F61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oletines N</w:t>
      </w:r>
      <w:r w:rsidR="006F61F2" w:rsidRPr="009E4F6D">
        <w:rPr>
          <w:rFonts w:ascii="Courier New" w:eastAsia="Times New Roman" w:hAnsi="Courier New" w:cs="Courier New"/>
          <w:sz w:val="24"/>
          <w:szCs w:val="24"/>
          <w:vertAlign w:val="superscript"/>
          <w:lang w:val="es-ES_tradnl" w:eastAsia="es-ES"/>
        </w:rPr>
        <w:t>os</w:t>
      </w:r>
      <w:r w:rsidR="006F61F2" w:rsidRPr="006F61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15.073-07 y 15.253-09, refundidos</w:t>
      </w:r>
      <w:r w:rsid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125EDFB" w14:textId="77777777" w:rsidR="00B63CBF" w:rsidRDefault="00B63CBF" w:rsidP="007830E5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609E0124" w:rsidR="00B63CBF" w:rsidRPr="00B63CBF" w:rsidRDefault="00B63CBF" w:rsidP="007830E5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6F4FB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327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6F4FB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E6272B" w:rsidRPr="00E62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 de agosto de 2024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7830E5">
      <w:pPr>
        <w:spacing w:line="48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7830E5">
      <w:pPr>
        <w:spacing w:line="48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58E89247" w14:textId="709DD43A" w:rsidR="001D49C8" w:rsidRDefault="00E93446" w:rsidP="00CA2D1C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1D14772A" w14:textId="2735B169" w:rsidR="000A76C7" w:rsidRPr="000A76C7" w:rsidRDefault="001F6870" w:rsidP="000A76C7">
      <w:pPr>
        <w:tabs>
          <w:tab w:val="left" w:pos="2835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</w:t>
      </w:r>
      <w:r w:rsidR="000A76C7"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352C36E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C43E7D1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212A95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6B7CB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9BF8C9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7A3E002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D56DEA" w14:textId="2D3C03C4" w:rsidR="000A76C7" w:rsidRPr="000A76C7" w:rsidRDefault="00CD6B34" w:rsidP="00CD6B34">
      <w:pPr>
        <w:ind w:left="1701" w:firstLine="709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CD6B3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JOSÉ MIGUEL CASTRO BASCUÑÁN</w:t>
      </w:r>
    </w:p>
    <w:p w14:paraId="1AE684E6" w14:textId="6AE114BC" w:rsidR="000A76C7" w:rsidRPr="000A76C7" w:rsidRDefault="000A76C7" w:rsidP="000A76C7">
      <w:pPr>
        <w:ind w:left="1701" w:firstLine="709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E6272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Pr="000A76C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Diputados</w:t>
      </w:r>
    </w:p>
    <w:p w14:paraId="18852BB2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EA11B9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B6B9AD" w14:textId="77777777" w:rsidR="000A76C7" w:rsidRPr="000A76C7" w:rsidRDefault="000A76C7" w:rsidP="000A76C7">
      <w:pPr>
        <w:tabs>
          <w:tab w:val="left" w:pos="2592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FE0905" w14:textId="77777777" w:rsidR="000A76C7" w:rsidRPr="000A76C7" w:rsidRDefault="000A76C7" w:rsidP="000A76C7">
      <w:pPr>
        <w:tabs>
          <w:tab w:val="left" w:pos="2127"/>
          <w:tab w:val="left" w:pos="2410"/>
        </w:tabs>
        <w:ind w:firstLine="1134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AD09AA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E589A8C" w14:textId="77777777" w:rsidR="000A76C7" w:rsidRPr="000A76C7" w:rsidRDefault="000A76C7" w:rsidP="000A76C7">
      <w:pPr>
        <w:ind w:firstLine="1134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82DB3E4" w14:textId="77777777" w:rsidR="000A76C7" w:rsidRPr="000A76C7" w:rsidRDefault="000A76C7" w:rsidP="000A76C7">
      <w:pPr>
        <w:tabs>
          <w:tab w:val="left" w:pos="2268"/>
        </w:tabs>
        <w:ind w:right="1468" w:firstLine="709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2E3D3219" w:rsidR="00CF460D" w:rsidRPr="00E51927" w:rsidRDefault="000A76C7" w:rsidP="000A76C7">
      <w:pPr>
        <w:tabs>
          <w:tab w:val="left" w:pos="2268"/>
          <w:tab w:val="left" w:pos="6237"/>
        </w:tabs>
        <w:ind w:right="1468" w:firstLine="567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A76C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1C635B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4522" w14:textId="77777777" w:rsidR="00F1349C" w:rsidRDefault="00F1349C" w:rsidP="000E5040">
      <w:r>
        <w:separator/>
      </w:r>
    </w:p>
  </w:endnote>
  <w:endnote w:type="continuationSeparator" w:id="0">
    <w:p w14:paraId="250CB571" w14:textId="77777777" w:rsidR="00F1349C" w:rsidRDefault="00F1349C" w:rsidP="000E5040">
      <w:r>
        <w:continuationSeparator/>
      </w:r>
    </w:p>
  </w:endnote>
  <w:endnote w:type="continuationNotice" w:id="1">
    <w:p w14:paraId="61CABE57" w14:textId="77777777" w:rsidR="00F1349C" w:rsidRDefault="00F13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2709" w14:textId="77777777" w:rsidR="00F1349C" w:rsidRDefault="00F1349C" w:rsidP="000E5040">
      <w:r>
        <w:separator/>
      </w:r>
    </w:p>
  </w:footnote>
  <w:footnote w:type="continuationSeparator" w:id="0">
    <w:p w14:paraId="063C1A84" w14:textId="77777777" w:rsidR="00F1349C" w:rsidRDefault="00F1349C" w:rsidP="000E5040">
      <w:r>
        <w:continuationSeparator/>
      </w:r>
    </w:p>
  </w:footnote>
  <w:footnote w:type="continuationNotice" w:id="1">
    <w:p w14:paraId="73CA9867" w14:textId="77777777" w:rsidR="00F1349C" w:rsidRDefault="00F13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2E65" w14:textId="77777777" w:rsidR="001C635B" w:rsidRDefault="001C635B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000D39" w14:textId="46A428EF" w:rsidR="000E5040" w:rsidRDefault="000E5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5E71" w14:textId="4EA74295" w:rsidR="001C635B" w:rsidRDefault="00000000">
    <w:pPr>
      <w:pStyle w:val="Encabezado"/>
    </w:pPr>
    <w:r>
      <w:rPr>
        <w:noProof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18B"/>
    <w:rsid w:val="000067A7"/>
    <w:rsid w:val="00015C73"/>
    <w:rsid w:val="0003063B"/>
    <w:rsid w:val="00031129"/>
    <w:rsid w:val="000346D0"/>
    <w:rsid w:val="00047969"/>
    <w:rsid w:val="000769C6"/>
    <w:rsid w:val="00077B03"/>
    <w:rsid w:val="000868E5"/>
    <w:rsid w:val="00091FDE"/>
    <w:rsid w:val="00092A12"/>
    <w:rsid w:val="000A76C7"/>
    <w:rsid w:val="000A7E2E"/>
    <w:rsid w:val="000C2CF8"/>
    <w:rsid w:val="000D3B12"/>
    <w:rsid w:val="000E1156"/>
    <w:rsid w:val="000E3E82"/>
    <w:rsid w:val="000E5040"/>
    <w:rsid w:val="000F53F1"/>
    <w:rsid w:val="00113EC0"/>
    <w:rsid w:val="00124DDE"/>
    <w:rsid w:val="001319E6"/>
    <w:rsid w:val="0017304C"/>
    <w:rsid w:val="001810F7"/>
    <w:rsid w:val="00187444"/>
    <w:rsid w:val="00194E5D"/>
    <w:rsid w:val="001961C3"/>
    <w:rsid w:val="001A27E9"/>
    <w:rsid w:val="001A738F"/>
    <w:rsid w:val="001C06B1"/>
    <w:rsid w:val="001C635B"/>
    <w:rsid w:val="001D169F"/>
    <w:rsid w:val="001D49C8"/>
    <w:rsid w:val="001F6870"/>
    <w:rsid w:val="00223EB9"/>
    <w:rsid w:val="00224D6F"/>
    <w:rsid w:val="00231F6A"/>
    <w:rsid w:val="002500FD"/>
    <w:rsid w:val="00252D66"/>
    <w:rsid w:val="002639B0"/>
    <w:rsid w:val="002720EB"/>
    <w:rsid w:val="00272844"/>
    <w:rsid w:val="00285F5E"/>
    <w:rsid w:val="0029696D"/>
    <w:rsid w:val="002A4A8F"/>
    <w:rsid w:val="002B4939"/>
    <w:rsid w:val="002C2DAA"/>
    <w:rsid w:val="002C3B1E"/>
    <w:rsid w:val="002E08B9"/>
    <w:rsid w:val="0030140D"/>
    <w:rsid w:val="003127C4"/>
    <w:rsid w:val="00313DA7"/>
    <w:rsid w:val="00321C30"/>
    <w:rsid w:val="00337AEB"/>
    <w:rsid w:val="00341460"/>
    <w:rsid w:val="00353428"/>
    <w:rsid w:val="003602BC"/>
    <w:rsid w:val="00363F72"/>
    <w:rsid w:val="003734BF"/>
    <w:rsid w:val="00374B27"/>
    <w:rsid w:val="00376BD3"/>
    <w:rsid w:val="003B29A9"/>
    <w:rsid w:val="003D0D6E"/>
    <w:rsid w:val="003D26B0"/>
    <w:rsid w:val="00423908"/>
    <w:rsid w:val="00431642"/>
    <w:rsid w:val="00433795"/>
    <w:rsid w:val="00433A16"/>
    <w:rsid w:val="00445CF2"/>
    <w:rsid w:val="00455C86"/>
    <w:rsid w:val="00465A9C"/>
    <w:rsid w:val="004663EE"/>
    <w:rsid w:val="004714F4"/>
    <w:rsid w:val="00473B8B"/>
    <w:rsid w:val="00484BDD"/>
    <w:rsid w:val="00485806"/>
    <w:rsid w:val="00487DE0"/>
    <w:rsid w:val="00490469"/>
    <w:rsid w:val="004907F3"/>
    <w:rsid w:val="00490BF1"/>
    <w:rsid w:val="004A5005"/>
    <w:rsid w:val="004A7046"/>
    <w:rsid w:val="004B7736"/>
    <w:rsid w:val="004C6C86"/>
    <w:rsid w:val="004D41CE"/>
    <w:rsid w:val="004E7139"/>
    <w:rsid w:val="004F5386"/>
    <w:rsid w:val="004F7F16"/>
    <w:rsid w:val="00545324"/>
    <w:rsid w:val="00554B00"/>
    <w:rsid w:val="00575877"/>
    <w:rsid w:val="00592193"/>
    <w:rsid w:val="005A374C"/>
    <w:rsid w:val="005D023F"/>
    <w:rsid w:val="005D5688"/>
    <w:rsid w:val="00627C58"/>
    <w:rsid w:val="00637A85"/>
    <w:rsid w:val="006412B9"/>
    <w:rsid w:val="006536BF"/>
    <w:rsid w:val="00654ACB"/>
    <w:rsid w:val="00660670"/>
    <w:rsid w:val="00664B96"/>
    <w:rsid w:val="00667B24"/>
    <w:rsid w:val="00671B24"/>
    <w:rsid w:val="0068469B"/>
    <w:rsid w:val="006B62BD"/>
    <w:rsid w:val="006C0DC5"/>
    <w:rsid w:val="006C51C0"/>
    <w:rsid w:val="006E0123"/>
    <w:rsid w:val="006E5D37"/>
    <w:rsid w:val="006F4FB9"/>
    <w:rsid w:val="006F52D6"/>
    <w:rsid w:val="006F61F2"/>
    <w:rsid w:val="00704196"/>
    <w:rsid w:val="0071764D"/>
    <w:rsid w:val="007237FA"/>
    <w:rsid w:val="00725B43"/>
    <w:rsid w:val="0073007D"/>
    <w:rsid w:val="007301F4"/>
    <w:rsid w:val="0074052D"/>
    <w:rsid w:val="00750B2E"/>
    <w:rsid w:val="00754E94"/>
    <w:rsid w:val="007557E2"/>
    <w:rsid w:val="00756F54"/>
    <w:rsid w:val="00765871"/>
    <w:rsid w:val="00772786"/>
    <w:rsid w:val="007830E5"/>
    <w:rsid w:val="007841A9"/>
    <w:rsid w:val="00784561"/>
    <w:rsid w:val="007A635E"/>
    <w:rsid w:val="007B78D2"/>
    <w:rsid w:val="007B7EED"/>
    <w:rsid w:val="007C43A7"/>
    <w:rsid w:val="007E076A"/>
    <w:rsid w:val="007E0A31"/>
    <w:rsid w:val="007F1E6F"/>
    <w:rsid w:val="007F70F9"/>
    <w:rsid w:val="00806A19"/>
    <w:rsid w:val="00822F1C"/>
    <w:rsid w:val="008424E9"/>
    <w:rsid w:val="00887F1C"/>
    <w:rsid w:val="008A65BF"/>
    <w:rsid w:val="008B7CF9"/>
    <w:rsid w:val="008C2EF6"/>
    <w:rsid w:val="008D1C79"/>
    <w:rsid w:val="008D4EAB"/>
    <w:rsid w:val="008E1666"/>
    <w:rsid w:val="00902AB7"/>
    <w:rsid w:val="00903EBC"/>
    <w:rsid w:val="00930C36"/>
    <w:rsid w:val="00964273"/>
    <w:rsid w:val="00965341"/>
    <w:rsid w:val="00977371"/>
    <w:rsid w:val="009835EE"/>
    <w:rsid w:val="009914B5"/>
    <w:rsid w:val="009953D2"/>
    <w:rsid w:val="009A1C7A"/>
    <w:rsid w:val="009B79FB"/>
    <w:rsid w:val="009C0ACA"/>
    <w:rsid w:val="009C13F3"/>
    <w:rsid w:val="009C152D"/>
    <w:rsid w:val="009D0012"/>
    <w:rsid w:val="009D2E80"/>
    <w:rsid w:val="009D3154"/>
    <w:rsid w:val="009D4600"/>
    <w:rsid w:val="009D4755"/>
    <w:rsid w:val="009E4F6D"/>
    <w:rsid w:val="009E725A"/>
    <w:rsid w:val="00A03FE5"/>
    <w:rsid w:val="00A12E05"/>
    <w:rsid w:val="00A17731"/>
    <w:rsid w:val="00A41FED"/>
    <w:rsid w:val="00A422A2"/>
    <w:rsid w:val="00A47C2C"/>
    <w:rsid w:val="00A61355"/>
    <w:rsid w:val="00A618B0"/>
    <w:rsid w:val="00A7711D"/>
    <w:rsid w:val="00A867CA"/>
    <w:rsid w:val="00A91485"/>
    <w:rsid w:val="00A93B41"/>
    <w:rsid w:val="00AB7881"/>
    <w:rsid w:val="00AC54E1"/>
    <w:rsid w:val="00AD06FB"/>
    <w:rsid w:val="00AF2A53"/>
    <w:rsid w:val="00AF726F"/>
    <w:rsid w:val="00B033CE"/>
    <w:rsid w:val="00B1188A"/>
    <w:rsid w:val="00B1584A"/>
    <w:rsid w:val="00B416AC"/>
    <w:rsid w:val="00B53ABF"/>
    <w:rsid w:val="00B63CBF"/>
    <w:rsid w:val="00B67623"/>
    <w:rsid w:val="00B70615"/>
    <w:rsid w:val="00B73087"/>
    <w:rsid w:val="00B82BED"/>
    <w:rsid w:val="00B95C46"/>
    <w:rsid w:val="00B96E61"/>
    <w:rsid w:val="00BB0383"/>
    <w:rsid w:val="00BC680F"/>
    <w:rsid w:val="00BD2734"/>
    <w:rsid w:val="00BD76E3"/>
    <w:rsid w:val="00C033E8"/>
    <w:rsid w:val="00C115D9"/>
    <w:rsid w:val="00C15B8B"/>
    <w:rsid w:val="00C2107F"/>
    <w:rsid w:val="00C23ED3"/>
    <w:rsid w:val="00C31448"/>
    <w:rsid w:val="00C43101"/>
    <w:rsid w:val="00C4383F"/>
    <w:rsid w:val="00C47866"/>
    <w:rsid w:val="00C56288"/>
    <w:rsid w:val="00C61FBC"/>
    <w:rsid w:val="00C65FE9"/>
    <w:rsid w:val="00C85C99"/>
    <w:rsid w:val="00C86CBA"/>
    <w:rsid w:val="00C966A4"/>
    <w:rsid w:val="00CA2D1C"/>
    <w:rsid w:val="00CA3DB8"/>
    <w:rsid w:val="00CA3F77"/>
    <w:rsid w:val="00CA4EB8"/>
    <w:rsid w:val="00CB2C1F"/>
    <w:rsid w:val="00CC274A"/>
    <w:rsid w:val="00CC7677"/>
    <w:rsid w:val="00CD33A9"/>
    <w:rsid w:val="00CD6B34"/>
    <w:rsid w:val="00CE11CF"/>
    <w:rsid w:val="00CE426B"/>
    <w:rsid w:val="00CF460D"/>
    <w:rsid w:val="00CF5288"/>
    <w:rsid w:val="00CF7D4C"/>
    <w:rsid w:val="00D0076E"/>
    <w:rsid w:val="00D21134"/>
    <w:rsid w:val="00D637B4"/>
    <w:rsid w:val="00D70717"/>
    <w:rsid w:val="00D80A26"/>
    <w:rsid w:val="00DA522F"/>
    <w:rsid w:val="00DD6047"/>
    <w:rsid w:val="00DD61AA"/>
    <w:rsid w:val="00DE4D9C"/>
    <w:rsid w:val="00DE5AE4"/>
    <w:rsid w:val="00E117ED"/>
    <w:rsid w:val="00E21D38"/>
    <w:rsid w:val="00E24DFF"/>
    <w:rsid w:val="00E51927"/>
    <w:rsid w:val="00E56102"/>
    <w:rsid w:val="00E56526"/>
    <w:rsid w:val="00E6272B"/>
    <w:rsid w:val="00E83155"/>
    <w:rsid w:val="00E85CF4"/>
    <w:rsid w:val="00E863FA"/>
    <w:rsid w:val="00E93446"/>
    <w:rsid w:val="00E96BF9"/>
    <w:rsid w:val="00EB3878"/>
    <w:rsid w:val="00EC6429"/>
    <w:rsid w:val="00ED3B71"/>
    <w:rsid w:val="00ED5D5A"/>
    <w:rsid w:val="00EE184C"/>
    <w:rsid w:val="00EF3219"/>
    <w:rsid w:val="00EF541B"/>
    <w:rsid w:val="00EF6C76"/>
    <w:rsid w:val="00F06FF4"/>
    <w:rsid w:val="00F1349C"/>
    <w:rsid w:val="00F166C6"/>
    <w:rsid w:val="00F235BE"/>
    <w:rsid w:val="00F24D7D"/>
    <w:rsid w:val="00F265F1"/>
    <w:rsid w:val="00F4388A"/>
    <w:rsid w:val="00F46385"/>
    <w:rsid w:val="00F4712C"/>
    <w:rsid w:val="00F651C7"/>
    <w:rsid w:val="00F677A7"/>
    <w:rsid w:val="00F92D44"/>
    <w:rsid w:val="00FA1FAF"/>
    <w:rsid w:val="00FA6B58"/>
    <w:rsid w:val="00FC3ED1"/>
    <w:rsid w:val="00FC5A62"/>
    <w:rsid w:val="00FD3791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015D08-ED74-4E19-BABD-08756EF3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11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19</cp:revision>
  <cp:lastPrinted>2024-04-09T17:19:00Z</cp:lastPrinted>
  <dcterms:created xsi:type="dcterms:W3CDTF">2025-04-17T23:19:00Z</dcterms:created>
  <dcterms:modified xsi:type="dcterms:W3CDTF">2025-06-10T16:49:00Z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