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AEC1" w14:textId="215401F2" w:rsidR="001D169F" w:rsidRPr="009859F7" w:rsidRDefault="00000000" w:rsidP="006F2987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E77468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5F0B0ACC" w14:textId="77777777" w:rsidR="002500FD" w:rsidRPr="00627C58" w:rsidRDefault="002D6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45AA19B7" w14:textId="491A4DEB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4A643F">
                    <w:rPr>
                      <w:rFonts w:ascii="Courier New" w:hAnsi="Courier New" w:cs="Courier New"/>
                      <w:sz w:val="16"/>
                      <w:szCs w:val="16"/>
                    </w:rPr>
                    <w:t>37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2D2AFE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3169D8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3169D8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3169D8">
        <w:rPr>
          <w:rFonts w:ascii="Courier New" w:hAnsi="Courier New" w:cs="Courier New"/>
          <w:sz w:val="24"/>
          <w:szCs w:val="24"/>
        </w:rPr>
        <w:t xml:space="preserve"> </w:t>
      </w:r>
      <w:r w:rsidR="006F2987" w:rsidRPr="003169D8">
        <w:rPr>
          <w:rFonts w:ascii="Courier New" w:hAnsi="Courier New" w:cs="Courier New"/>
          <w:sz w:val="24"/>
          <w:szCs w:val="24"/>
        </w:rPr>
        <w:t>20</w:t>
      </w:r>
      <w:r w:rsidR="00FA1FAF" w:rsidRPr="003169D8">
        <w:rPr>
          <w:rFonts w:ascii="Courier New" w:hAnsi="Courier New" w:cs="Courier New"/>
          <w:sz w:val="24"/>
          <w:szCs w:val="24"/>
        </w:rPr>
        <w:t>.</w:t>
      </w:r>
      <w:r w:rsidR="003169D8" w:rsidRPr="003169D8">
        <w:rPr>
          <w:rFonts w:ascii="Courier New" w:hAnsi="Courier New" w:cs="Courier New"/>
          <w:sz w:val="24"/>
          <w:szCs w:val="24"/>
        </w:rPr>
        <w:t>550</w:t>
      </w:r>
    </w:p>
    <w:p w14:paraId="39C01CD9" w14:textId="77777777" w:rsidR="00AB7881" w:rsidRDefault="00AB7881" w:rsidP="0014543C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1F788B" w14:textId="77777777" w:rsidR="000814B7" w:rsidRDefault="000814B7" w:rsidP="0014543C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601974" w14:textId="77777777" w:rsidR="00BB2964" w:rsidRPr="009859F7" w:rsidRDefault="00BB2964" w:rsidP="0014543C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BD5062" w14:textId="640AC00F" w:rsidR="00C23ED3" w:rsidRPr="00470302" w:rsidRDefault="00C23ED3" w:rsidP="006F2987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4A643F">
        <w:rPr>
          <w:rFonts w:ascii="Courier New" w:hAnsi="Courier New" w:cs="Courier New"/>
          <w:sz w:val="24"/>
          <w:szCs w:val="24"/>
        </w:rPr>
        <w:t>16</w:t>
      </w:r>
      <w:r w:rsidR="00A729DB">
        <w:rPr>
          <w:rFonts w:ascii="Courier New" w:hAnsi="Courier New" w:cs="Courier New"/>
          <w:sz w:val="24"/>
          <w:szCs w:val="24"/>
        </w:rPr>
        <w:t xml:space="preserve"> de </w:t>
      </w:r>
      <w:r w:rsidR="004A643F">
        <w:rPr>
          <w:rFonts w:ascii="Courier New" w:hAnsi="Courier New" w:cs="Courier New"/>
          <w:sz w:val="24"/>
          <w:szCs w:val="24"/>
        </w:rPr>
        <w:t>junio</w:t>
      </w:r>
      <w:r w:rsidR="00041DEF">
        <w:rPr>
          <w:rFonts w:ascii="Courier New" w:hAnsi="Courier New" w:cs="Courier New"/>
          <w:sz w:val="24"/>
          <w:szCs w:val="24"/>
        </w:rPr>
        <w:t xml:space="preserve"> de 2025</w:t>
      </w:r>
    </w:p>
    <w:p w14:paraId="3AC17FE4" w14:textId="77777777" w:rsidR="00BB2964" w:rsidRDefault="00BB2964" w:rsidP="0014543C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95BD97B" w14:textId="77777777" w:rsidR="006D6BD9" w:rsidRDefault="006D6BD9" w:rsidP="0014543C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E636A4" w14:textId="77777777" w:rsidR="00BA5E7C" w:rsidRPr="00470302" w:rsidRDefault="00BA5E7C" w:rsidP="0014543C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51ADAB" w14:textId="65559E42" w:rsidR="00CC6E88" w:rsidRPr="00470302" w:rsidRDefault="00CC6E88" w:rsidP="006F298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Tengo a honra comunicar a US. que la Cámara de Diputados, en sesión del día de hoy, accedió a la solicitud de la Comisión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siguientes proyectos de </w:t>
      </w:r>
      <w:r w:rsidR="00122E0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reforma constitucional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</w:t>
      </w:r>
      <w:r w:rsidR="00122E0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iniciados en mociones</w:t>
      </w:r>
      <w:r w:rsidR="00FE270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</w:t>
      </w:r>
      <w:r w:rsidR="004B01F1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en primer trámite constitucional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:</w:t>
      </w:r>
    </w:p>
    <w:p w14:paraId="550824D9" w14:textId="77777777" w:rsidR="00246E29" w:rsidRDefault="00246E29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677DF9D" w14:textId="1691A3D1" w:rsidR="00470302" w:rsidRDefault="009619F2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EE62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1.</w:t>
      </w:r>
      <w:r w:rsidR="002515C6" w:rsidRPr="00EE62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E75D21" w:rsidRPr="00EE62C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</w:t>
      </w:r>
      <w:r w:rsidR="000D7DE1" w:rsidRPr="000D7DE1">
        <w:t xml:space="preserve"> </w:t>
      </w:r>
      <w:r w:rsidR="000D7DE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0D7DE1" w:rsidRPr="000D7DE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Carta Fundamental con el objeto de rebajar la renta que perciben en forma vitalicia los ex Presidentes de la República</w:t>
      </w:r>
      <w:r w:rsidR="0078241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correspondiente al boletín </w:t>
      </w:r>
      <w:proofErr w:type="spellStart"/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FE270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11.869-07</w:t>
      </w:r>
      <w:r w:rsidR="003305E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54B03150" w14:textId="77777777" w:rsidR="004E74A7" w:rsidRDefault="004E74A7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394FABC" w14:textId="5A3017C6" w:rsidR="00E75D21" w:rsidRDefault="009619F2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2.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que</w:t>
      </w:r>
      <w:r w:rsidR="00EA418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5C266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5C2665" w:rsidRPr="005C266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Carta Fundamental para rebajar el monto de la dieta que corresponde a los ex Presidentes de la República</w:t>
      </w:r>
      <w:r w:rsidR="00D55F1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correspondiente al boletín </w:t>
      </w:r>
      <w:proofErr w:type="spellStart"/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6E50C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13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6E50C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121-07</w:t>
      </w:r>
      <w:r w:rsidR="001E789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11FD55D3" w14:textId="77777777" w:rsidR="006E50CF" w:rsidRDefault="006E50CF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081D05A" w14:textId="60435794" w:rsidR="006E50CF" w:rsidRDefault="006E50CF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3. 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</w:t>
      </w:r>
      <w:r w:rsidR="00EA418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9B333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9B3335" w:rsidRPr="009B333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Carta Fundamental para eliminar la dieta percibida por los ex Presidentes de la República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</w:t>
      </w:r>
      <w:proofErr w:type="spellStart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5D6BA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14.734-07.</w:t>
      </w:r>
    </w:p>
    <w:p w14:paraId="4C78CFAC" w14:textId="77777777" w:rsidR="006E50CF" w:rsidRDefault="006E50CF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0F69AF2" w14:textId="3D69580D" w:rsidR="00E81B44" w:rsidRDefault="006E50CF" w:rsidP="00E81B44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4. 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</w:t>
      </w:r>
      <w:r w:rsidR="00EA418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CD2FE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CD2FE3" w:rsidRPr="00CD2FE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Carta Fundamental para eliminar el fuero y la dieta que reciben los expresidentes de la República y concede beneficio que señala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</w:t>
      </w:r>
      <w:proofErr w:type="spellStart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5D6BA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15.094-07.</w:t>
      </w:r>
    </w:p>
    <w:p w14:paraId="6DCAA494" w14:textId="77777777" w:rsidR="00AC670A" w:rsidRDefault="00AC670A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A4C8C86" w14:textId="77777777" w:rsidR="00E42BC1" w:rsidRDefault="00E42BC1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3F8A37D" w14:textId="77777777" w:rsidR="00E42BC1" w:rsidRDefault="00E42BC1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A65F3AE" w14:textId="77777777" w:rsidR="00E42BC1" w:rsidRDefault="00E42BC1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D2C6D5D" w14:textId="77777777" w:rsidR="00E42BC1" w:rsidRDefault="00E42BC1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826E262" w14:textId="77777777" w:rsidR="00E42BC1" w:rsidRDefault="00E42BC1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1FC5125" w14:textId="77777777" w:rsidR="00E42BC1" w:rsidRDefault="00E42BC1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E5E738F" w14:textId="245B5A53" w:rsidR="00E81B44" w:rsidRDefault="006E50CF" w:rsidP="00E81B44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5. 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</w:t>
      </w:r>
      <w:r w:rsidR="00EA418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06346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063468" w:rsidRPr="0006346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Carta Fundamental para eliminar las asignaciones asociadas a la dieta de los expresidentes de la República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</w:t>
      </w:r>
      <w:proofErr w:type="spellStart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5D6BA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15.218-07.</w:t>
      </w:r>
    </w:p>
    <w:p w14:paraId="79C945F8" w14:textId="77777777" w:rsidR="006E50CF" w:rsidRDefault="006E50CF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E1F0A2" w14:textId="39D9CC7F" w:rsidR="00E81B44" w:rsidRDefault="006E50CF" w:rsidP="00E81B44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6. 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</w:t>
      </w:r>
      <w:r w:rsidR="00EA418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9562B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9562B2" w:rsidRPr="009562B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Carta Fundamental en materia de requisitos para percibir la dieta de expresidente de la República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</w:t>
      </w:r>
      <w:proofErr w:type="spellStart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9F3AE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15.292-07</w:t>
      </w:r>
      <w:r w:rsidR="009562B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y el que </w:t>
      </w:r>
      <w:r w:rsidR="0041514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415149" w:rsidRPr="0041514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Carta Fundamental para eliminar la dieta que reciben los expresidentes de la República y establece el beneficio que indica</w:t>
      </w:r>
      <w:r w:rsidR="0041514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</w:t>
      </w:r>
      <w:proofErr w:type="spellStart"/>
      <w:r w:rsidR="0041514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41514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9F3AE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16.649-07</w:t>
      </w:r>
      <w:r w:rsidR="00770B3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ya refundidos.</w:t>
      </w:r>
    </w:p>
    <w:p w14:paraId="6CEB2A04" w14:textId="77777777" w:rsidR="006E50CF" w:rsidRDefault="006E50CF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06DF488" w14:textId="336B7806" w:rsidR="00E81B44" w:rsidRDefault="006E50CF" w:rsidP="00E81B44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7. 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</w:t>
      </w:r>
      <w:r w:rsidR="00EA418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4F18A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4F18A6" w:rsidRPr="004F18A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Carta Fundamental para derogar la dieta percibida por los ex Presidentes de la República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</w:t>
      </w:r>
      <w:proofErr w:type="spellStart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770B3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16.052-07</w:t>
      </w:r>
      <w:r w:rsidR="00D218E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4FB20AA9" w14:textId="77777777" w:rsidR="006E50CF" w:rsidRDefault="006E50CF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B21D0D2" w14:textId="0F9B4483" w:rsidR="00E81B44" w:rsidRDefault="006E50CF" w:rsidP="00E81B44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8. 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</w:t>
      </w:r>
      <w:r w:rsidR="00EA418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CB1E5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CB1E58" w:rsidRPr="00CB1E5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Carta Fundamental en materia de prerrogativas a que tienen derecho las personas que han desempeñado el cargo de Presidente de la República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</w:t>
      </w:r>
      <w:proofErr w:type="spellStart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D218E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16.673-07.</w:t>
      </w:r>
    </w:p>
    <w:p w14:paraId="5D848F4C" w14:textId="77777777" w:rsidR="006E50CF" w:rsidRDefault="006E50CF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77FBFFC" w14:textId="17292D55" w:rsidR="00E81B44" w:rsidRDefault="006E50CF" w:rsidP="00E81B44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9. 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</w:t>
      </w:r>
      <w:r w:rsidR="00EA418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FF093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FF093E" w:rsidRPr="00FF093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Carta Fundamental a fin de establecer nuevas exigencias para el pago de la dieta a los ex Presidentes de la República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</w:t>
      </w:r>
      <w:proofErr w:type="spellStart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D218E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17.505-07</w:t>
      </w:r>
      <w:r w:rsidR="00402AE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1074A06D" w14:textId="77777777" w:rsidR="006E50CF" w:rsidRDefault="006E50CF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5AC6C5F" w14:textId="3EF4E07A" w:rsidR="00E81B44" w:rsidRDefault="006E50CF" w:rsidP="00E81B44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10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 El que</w:t>
      </w:r>
      <w:r w:rsidR="00EA418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835B0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835B0F" w:rsidRPr="00835B0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Carta Fundamental para regular el pago de la dieta a los ex Presidentes de la República</w:t>
      </w:r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</w:t>
      </w:r>
      <w:proofErr w:type="spellStart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E81B4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402AE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17.519-07.</w:t>
      </w:r>
    </w:p>
    <w:p w14:paraId="22C9AFD0" w14:textId="77777777" w:rsidR="00625C6C" w:rsidRDefault="00625C6C" w:rsidP="006F2987">
      <w:pPr>
        <w:autoSpaceDE w:val="0"/>
        <w:autoSpaceDN w:val="0"/>
        <w:adjustRightInd w:val="0"/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B5CD8EC" w14:textId="77777777" w:rsidR="00E42BC1" w:rsidRPr="00E42BC1" w:rsidRDefault="00E42BC1" w:rsidP="00E42BC1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E42BC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Hago presente a US. que, de conformidad con lo dispuesto en el número 9 del artículo 302 del Reglamento de la Corporación, en el primer informe que emita la comisión deberá señalar expresamente el texto del proyecto, tal como lo haya aprobado o rechazado.</w:t>
      </w:r>
    </w:p>
    <w:p w14:paraId="75800203" w14:textId="77777777" w:rsidR="00E42BC1" w:rsidRDefault="00E42BC1" w:rsidP="006F2987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65ECB5E" w14:textId="3EA6E3E1" w:rsidR="00CC6E88" w:rsidRDefault="00CD5CA0" w:rsidP="006F2987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CD5CA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Lo que pongo en vuestro conocimiento, por orden del señor Presidente de la Cámara de Diputados, y en respuesta al oficio de vuestra comisión </w:t>
      </w:r>
      <w:proofErr w:type="spellStart"/>
      <w:r w:rsidRPr="00CD5CA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N°</w:t>
      </w:r>
      <w:proofErr w:type="spellEnd"/>
      <w:r w:rsidR="00452C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193EE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155-2025 (CONST.)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 </w:t>
      </w:r>
      <w:r w:rsidR="008F1C4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12</w:t>
      </w:r>
      <w:r w:rsidR="000B1B1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8F1C4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junio</w:t>
      </w:r>
      <w:r w:rsidR="00B144E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0B1B1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 2025</w:t>
      </w:r>
      <w:r w:rsidR="00CC6E88"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19A26DC9" w14:textId="77777777" w:rsidR="006D6BD9" w:rsidRDefault="006D6BD9" w:rsidP="006F2987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4D517A5" w14:textId="30A85679" w:rsidR="009619F2" w:rsidRDefault="009619F2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DF8D215" w14:textId="34E0A853" w:rsidR="0050512B" w:rsidRDefault="0000000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20D910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93.45pt;margin-top:4.1pt;width:241.5pt;height:114.65pt;z-index:-1;visibility:visible;mso-width-relative:margin;mso-height-relative:margin">
            <v:imagedata r:id="rId10" o:title=""/>
          </v:shape>
        </w:pict>
      </w:r>
    </w:p>
    <w:p w14:paraId="7DA068DC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DE3BC3B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B8E418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13638D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DF1BB9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83759A7" w14:textId="4AF9DF5C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A4EB8" w:rsidRPr="0086656E" w:rsidSect="00582F0A">
      <w:headerReference w:type="default" r:id="rId11"/>
      <w:headerReference w:type="first" r:id="rId12"/>
      <w:footerReference w:type="first" r:id="rId13"/>
      <w:pgSz w:w="12242" w:h="18722" w:code="141"/>
      <w:pgMar w:top="2410" w:right="1701" w:bottom="2977" w:left="2835" w:header="709" w:footer="2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71197" w14:textId="77777777" w:rsidR="00CA3377" w:rsidRDefault="00CA3377" w:rsidP="000E5040">
      <w:r>
        <w:separator/>
      </w:r>
    </w:p>
  </w:endnote>
  <w:endnote w:type="continuationSeparator" w:id="0">
    <w:p w14:paraId="77702955" w14:textId="77777777" w:rsidR="00CA3377" w:rsidRDefault="00CA3377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190AC" w14:textId="392577E2" w:rsidR="00896A42" w:rsidRPr="003444B2" w:rsidRDefault="00AB641E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AL PRESIDENTE DE LA </w:t>
    </w:r>
    <w:r w:rsidRPr="00AB641E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COMISIÓN DE CONSTITUCIÓN, LEGISLACIÓN, JUSTICIA Y REGLAMENTO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9B4FA" w14:textId="77777777" w:rsidR="00CA3377" w:rsidRDefault="00CA3377" w:rsidP="000E5040">
      <w:r>
        <w:separator/>
      </w:r>
    </w:p>
  </w:footnote>
  <w:footnote w:type="continuationSeparator" w:id="0">
    <w:p w14:paraId="61FA267F" w14:textId="77777777" w:rsidR="00CA3377" w:rsidRDefault="00CA3377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D1F34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2400AF">
      <w:rPr>
        <w:noProof/>
      </w:rPr>
      <w:t>2</w:t>
    </w:r>
    <w:r>
      <w:fldChar w:fldCharType="end"/>
    </w:r>
  </w:p>
  <w:p w14:paraId="6EC30985" w14:textId="77777777" w:rsidR="000E5040" w:rsidRDefault="00000000">
    <w:pPr>
      <w:pStyle w:val="Encabezado"/>
    </w:pPr>
    <w:r>
      <w:rPr>
        <w:noProof/>
        <w:lang w:val="es-CL" w:eastAsia="es-CL"/>
      </w:rPr>
      <w:pict w14:anchorId="6AF98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31A77" w14:textId="77777777" w:rsidR="00D67B0D" w:rsidRDefault="00000000">
    <w:pPr>
      <w:pStyle w:val="Encabezado"/>
    </w:pPr>
    <w:r>
      <w:rPr>
        <w:noProof/>
        <w:lang w:val="es-CL" w:eastAsia="es-CL"/>
      </w:rPr>
      <w:pict w14:anchorId="0271B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0389B"/>
    <w:rsid w:val="00011167"/>
    <w:rsid w:val="00015840"/>
    <w:rsid w:val="00032EC5"/>
    <w:rsid w:val="00041DEF"/>
    <w:rsid w:val="00043DE2"/>
    <w:rsid w:val="0004547E"/>
    <w:rsid w:val="00053333"/>
    <w:rsid w:val="00063468"/>
    <w:rsid w:val="00067070"/>
    <w:rsid w:val="0007240F"/>
    <w:rsid w:val="000727D3"/>
    <w:rsid w:val="00077B03"/>
    <w:rsid w:val="000814B7"/>
    <w:rsid w:val="00087109"/>
    <w:rsid w:val="00087A88"/>
    <w:rsid w:val="00087C18"/>
    <w:rsid w:val="00092A12"/>
    <w:rsid w:val="00093349"/>
    <w:rsid w:val="000A03B5"/>
    <w:rsid w:val="000A288A"/>
    <w:rsid w:val="000A2911"/>
    <w:rsid w:val="000A5582"/>
    <w:rsid w:val="000A7E2E"/>
    <w:rsid w:val="000B0991"/>
    <w:rsid w:val="000B1B16"/>
    <w:rsid w:val="000B4866"/>
    <w:rsid w:val="000C0F30"/>
    <w:rsid w:val="000D2B20"/>
    <w:rsid w:val="000D6ADB"/>
    <w:rsid w:val="000D7DE1"/>
    <w:rsid w:val="000E5040"/>
    <w:rsid w:val="000E59AB"/>
    <w:rsid w:val="000F4A51"/>
    <w:rsid w:val="000F5DFA"/>
    <w:rsid w:val="00102DEB"/>
    <w:rsid w:val="00110A95"/>
    <w:rsid w:val="00113A81"/>
    <w:rsid w:val="00122E0E"/>
    <w:rsid w:val="0012540A"/>
    <w:rsid w:val="00127768"/>
    <w:rsid w:val="0013486E"/>
    <w:rsid w:val="00136F04"/>
    <w:rsid w:val="0014252E"/>
    <w:rsid w:val="0014543C"/>
    <w:rsid w:val="00156B44"/>
    <w:rsid w:val="0015798D"/>
    <w:rsid w:val="00157F1E"/>
    <w:rsid w:val="00165E3A"/>
    <w:rsid w:val="001660CD"/>
    <w:rsid w:val="00170E5C"/>
    <w:rsid w:val="00172565"/>
    <w:rsid w:val="00176103"/>
    <w:rsid w:val="00184C4E"/>
    <w:rsid w:val="001857E1"/>
    <w:rsid w:val="001912FF"/>
    <w:rsid w:val="00193EE5"/>
    <w:rsid w:val="0019472C"/>
    <w:rsid w:val="001959CE"/>
    <w:rsid w:val="00196EEB"/>
    <w:rsid w:val="001A6A53"/>
    <w:rsid w:val="001A757D"/>
    <w:rsid w:val="001C07C3"/>
    <w:rsid w:val="001D0E4A"/>
    <w:rsid w:val="001D169F"/>
    <w:rsid w:val="001D2343"/>
    <w:rsid w:val="001E398C"/>
    <w:rsid w:val="001E552D"/>
    <w:rsid w:val="001E7891"/>
    <w:rsid w:val="00214C23"/>
    <w:rsid w:val="002178D4"/>
    <w:rsid w:val="00222C53"/>
    <w:rsid w:val="002400AF"/>
    <w:rsid w:val="00241A31"/>
    <w:rsid w:val="00246E29"/>
    <w:rsid w:val="002500FD"/>
    <w:rsid w:val="002515C6"/>
    <w:rsid w:val="00252D66"/>
    <w:rsid w:val="0025648A"/>
    <w:rsid w:val="00256980"/>
    <w:rsid w:val="00256A41"/>
    <w:rsid w:val="00257719"/>
    <w:rsid w:val="00274E27"/>
    <w:rsid w:val="00280E0B"/>
    <w:rsid w:val="00286935"/>
    <w:rsid w:val="00286D4D"/>
    <w:rsid w:val="00291F6C"/>
    <w:rsid w:val="002923B2"/>
    <w:rsid w:val="002937D7"/>
    <w:rsid w:val="0029696D"/>
    <w:rsid w:val="002A4EFF"/>
    <w:rsid w:val="002B465C"/>
    <w:rsid w:val="002B54B6"/>
    <w:rsid w:val="002C2DAA"/>
    <w:rsid w:val="002D2AFE"/>
    <w:rsid w:val="002D39ED"/>
    <w:rsid w:val="002D5B7A"/>
    <w:rsid w:val="002D6923"/>
    <w:rsid w:val="002E4475"/>
    <w:rsid w:val="002E7F27"/>
    <w:rsid w:val="002F26A2"/>
    <w:rsid w:val="0030140D"/>
    <w:rsid w:val="0030647C"/>
    <w:rsid w:val="003077D6"/>
    <w:rsid w:val="003127C4"/>
    <w:rsid w:val="00313131"/>
    <w:rsid w:val="00313DA7"/>
    <w:rsid w:val="003151EB"/>
    <w:rsid w:val="003169D8"/>
    <w:rsid w:val="003305E4"/>
    <w:rsid w:val="00334032"/>
    <w:rsid w:val="00340641"/>
    <w:rsid w:val="003444B2"/>
    <w:rsid w:val="00355981"/>
    <w:rsid w:val="003602BC"/>
    <w:rsid w:val="003723FC"/>
    <w:rsid w:val="00377898"/>
    <w:rsid w:val="00383FB4"/>
    <w:rsid w:val="003866F6"/>
    <w:rsid w:val="00393FD3"/>
    <w:rsid w:val="00394EDA"/>
    <w:rsid w:val="003953B1"/>
    <w:rsid w:val="003A1EA5"/>
    <w:rsid w:val="003A7A69"/>
    <w:rsid w:val="003B2924"/>
    <w:rsid w:val="003B2D2A"/>
    <w:rsid w:val="003B3847"/>
    <w:rsid w:val="003C5DCE"/>
    <w:rsid w:val="003D26B0"/>
    <w:rsid w:val="003D50AC"/>
    <w:rsid w:val="003E4789"/>
    <w:rsid w:val="003F481A"/>
    <w:rsid w:val="00402AEE"/>
    <w:rsid w:val="00402C5F"/>
    <w:rsid w:val="00402C9A"/>
    <w:rsid w:val="004035ED"/>
    <w:rsid w:val="004056DC"/>
    <w:rsid w:val="00405D8D"/>
    <w:rsid w:val="004113FB"/>
    <w:rsid w:val="00413807"/>
    <w:rsid w:val="00415149"/>
    <w:rsid w:val="004154F3"/>
    <w:rsid w:val="00423908"/>
    <w:rsid w:val="00426447"/>
    <w:rsid w:val="00431642"/>
    <w:rsid w:val="004335DF"/>
    <w:rsid w:val="00433790"/>
    <w:rsid w:val="00433A16"/>
    <w:rsid w:val="004426BC"/>
    <w:rsid w:val="00447903"/>
    <w:rsid w:val="004509D5"/>
    <w:rsid w:val="00452C6A"/>
    <w:rsid w:val="00456D8E"/>
    <w:rsid w:val="00460BBF"/>
    <w:rsid w:val="00470302"/>
    <w:rsid w:val="00490BF1"/>
    <w:rsid w:val="00497617"/>
    <w:rsid w:val="004A49A9"/>
    <w:rsid w:val="004A643F"/>
    <w:rsid w:val="004B0139"/>
    <w:rsid w:val="004B01F1"/>
    <w:rsid w:val="004B0D7D"/>
    <w:rsid w:val="004B1655"/>
    <w:rsid w:val="004C4626"/>
    <w:rsid w:val="004C49BD"/>
    <w:rsid w:val="004D198F"/>
    <w:rsid w:val="004D706C"/>
    <w:rsid w:val="004E62DE"/>
    <w:rsid w:val="004E74A7"/>
    <w:rsid w:val="004F18A6"/>
    <w:rsid w:val="004F7F16"/>
    <w:rsid w:val="0050512B"/>
    <w:rsid w:val="0051653C"/>
    <w:rsid w:val="00525B40"/>
    <w:rsid w:val="00531293"/>
    <w:rsid w:val="00532666"/>
    <w:rsid w:val="00543EEE"/>
    <w:rsid w:val="00554A1A"/>
    <w:rsid w:val="00554B00"/>
    <w:rsid w:val="00556399"/>
    <w:rsid w:val="005607B8"/>
    <w:rsid w:val="00573738"/>
    <w:rsid w:val="00575877"/>
    <w:rsid w:val="0057722E"/>
    <w:rsid w:val="005813C4"/>
    <w:rsid w:val="00582F0A"/>
    <w:rsid w:val="00592193"/>
    <w:rsid w:val="00593184"/>
    <w:rsid w:val="005A4E43"/>
    <w:rsid w:val="005B04F6"/>
    <w:rsid w:val="005B1CF0"/>
    <w:rsid w:val="005B2EF6"/>
    <w:rsid w:val="005C2665"/>
    <w:rsid w:val="005C3AD7"/>
    <w:rsid w:val="005C7D8A"/>
    <w:rsid w:val="005D6BAA"/>
    <w:rsid w:val="005E1909"/>
    <w:rsid w:val="005E2CD7"/>
    <w:rsid w:val="005E2FFB"/>
    <w:rsid w:val="005F130B"/>
    <w:rsid w:val="005F1E16"/>
    <w:rsid w:val="005F6BE1"/>
    <w:rsid w:val="006169AA"/>
    <w:rsid w:val="00625C6C"/>
    <w:rsid w:val="00627C58"/>
    <w:rsid w:val="0063360A"/>
    <w:rsid w:val="00642A85"/>
    <w:rsid w:val="006462FF"/>
    <w:rsid w:val="006465D7"/>
    <w:rsid w:val="006605CF"/>
    <w:rsid w:val="0066131A"/>
    <w:rsid w:val="006627BF"/>
    <w:rsid w:val="006720C4"/>
    <w:rsid w:val="00676A43"/>
    <w:rsid w:val="0068378F"/>
    <w:rsid w:val="006914AD"/>
    <w:rsid w:val="00691581"/>
    <w:rsid w:val="006A30D4"/>
    <w:rsid w:val="006A7086"/>
    <w:rsid w:val="006C6172"/>
    <w:rsid w:val="006C7B37"/>
    <w:rsid w:val="006D467C"/>
    <w:rsid w:val="006D5953"/>
    <w:rsid w:val="006D6BD9"/>
    <w:rsid w:val="006E38B6"/>
    <w:rsid w:val="006E38C4"/>
    <w:rsid w:val="006E3A5D"/>
    <w:rsid w:val="006E50CF"/>
    <w:rsid w:val="006E7748"/>
    <w:rsid w:val="006F1F78"/>
    <w:rsid w:val="006F2987"/>
    <w:rsid w:val="00704196"/>
    <w:rsid w:val="00707DCB"/>
    <w:rsid w:val="007142EB"/>
    <w:rsid w:val="0072658E"/>
    <w:rsid w:val="007276EA"/>
    <w:rsid w:val="00727788"/>
    <w:rsid w:val="00743182"/>
    <w:rsid w:val="00743E47"/>
    <w:rsid w:val="00747A39"/>
    <w:rsid w:val="007500F6"/>
    <w:rsid w:val="00751FD4"/>
    <w:rsid w:val="00754E94"/>
    <w:rsid w:val="007554AD"/>
    <w:rsid w:val="007558D3"/>
    <w:rsid w:val="00760C9E"/>
    <w:rsid w:val="0076259A"/>
    <w:rsid w:val="00762693"/>
    <w:rsid w:val="00765F35"/>
    <w:rsid w:val="00770B36"/>
    <w:rsid w:val="007813C4"/>
    <w:rsid w:val="00782418"/>
    <w:rsid w:val="007833D1"/>
    <w:rsid w:val="007865D4"/>
    <w:rsid w:val="00786F1D"/>
    <w:rsid w:val="0079043A"/>
    <w:rsid w:val="007B4C91"/>
    <w:rsid w:val="007B5315"/>
    <w:rsid w:val="007B7EED"/>
    <w:rsid w:val="007D256E"/>
    <w:rsid w:val="007E0A31"/>
    <w:rsid w:val="007F0364"/>
    <w:rsid w:val="00801B92"/>
    <w:rsid w:val="008166F4"/>
    <w:rsid w:val="00816ECF"/>
    <w:rsid w:val="00817B11"/>
    <w:rsid w:val="00822D1C"/>
    <w:rsid w:val="00833573"/>
    <w:rsid w:val="00835B0F"/>
    <w:rsid w:val="008370F8"/>
    <w:rsid w:val="00841244"/>
    <w:rsid w:val="008460ED"/>
    <w:rsid w:val="008548C9"/>
    <w:rsid w:val="008551A1"/>
    <w:rsid w:val="00857AB5"/>
    <w:rsid w:val="00863C2E"/>
    <w:rsid w:val="0086656E"/>
    <w:rsid w:val="00867D93"/>
    <w:rsid w:val="00870223"/>
    <w:rsid w:val="008818B0"/>
    <w:rsid w:val="0088609F"/>
    <w:rsid w:val="00887F1C"/>
    <w:rsid w:val="00892970"/>
    <w:rsid w:val="00894790"/>
    <w:rsid w:val="00896A42"/>
    <w:rsid w:val="008A6F0F"/>
    <w:rsid w:val="008B1BCE"/>
    <w:rsid w:val="008B2D2A"/>
    <w:rsid w:val="008C2EF6"/>
    <w:rsid w:val="008C2FC1"/>
    <w:rsid w:val="008C62AD"/>
    <w:rsid w:val="008E21C9"/>
    <w:rsid w:val="008F1C45"/>
    <w:rsid w:val="008F410D"/>
    <w:rsid w:val="008F4436"/>
    <w:rsid w:val="008F65EB"/>
    <w:rsid w:val="00900FE6"/>
    <w:rsid w:val="00901FF2"/>
    <w:rsid w:val="00903EBC"/>
    <w:rsid w:val="00912208"/>
    <w:rsid w:val="009157BD"/>
    <w:rsid w:val="00916A64"/>
    <w:rsid w:val="00923B37"/>
    <w:rsid w:val="00926D6F"/>
    <w:rsid w:val="00930111"/>
    <w:rsid w:val="00953C89"/>
    <w:rsid w:val="009544A3"/>
    <w:rsid w:val="009562B2"/>
    <w:rsid w:val="00956561"/>
    <w:rsid w:val="00960516"/>
    <w:rsid w:val="009619F2"/>
    <w:rsid w:val="00964273"/>
    <w:rsid w:val="0096590A"/>
    <w:rsid w:val="00966C38"/>
    <w:rsid w:val="00975131"/>
    <w:rsid w:val="009859F7"/>
    <w:rsid w:val="00986E99"/>
    <w:rsid w:val="009952F0"/>
    <w:rsid w:val="009952FF"/>
    <w:rsid w:val="009A1C7A"/>
    <w:rsid w:val="009A4720"/>
    <w:rsid w:val="009B0E87"/>
    <w:rsid w:val="009B1427"/>
    <w:rsid w:val="009B3335"/>
    <w:rsid w:val="009B3927"/>
    <w:rsid w:val="009B621A"/>
    <w:rsid w:val="009C0ACA"/>
    <w:rsid w:val="009C2B83"/>
    <w:rsid w:val="009D0012"/>
    <w:rsid w:val="009D1C0B"/>
    <w:rsid w:val="009D4600"/>
    <w:rsid w:val="009D51AE"/>
    <w:rsid w:val="009D77A3"/>
    <w:rsid w:val="009E3C43"/>
    <w:rsid w:val="009E4243"/>
    <w:rsid w:val="009E61B3"/>
    <w:rsid w:val="009E7715"/>
    <w:rsid w:val="009F3AE8"/>
    <w:rsid w:val="009F51BE"/>
    <w:rsid w:val="00A01C27"/>
    <w:rsid w:val="00A03FE5"/>
    <w:rsid w:val="00A04461"/>
    <w:rsid w:val="00A13E89"/>
    <w:rsid w:val="00A17731"/>
    <w:rsid w:val="00A24385"/>
    <w:rsid w:val="00A24476"/>
    <w:rsid w:val="00A27E0C"/>
    <w:rsid w:val="00A318E2"/>
    <w:rsid w:val="00A4227B"/>
    <w:rsid w:val="00A432F2"/>
    <w:rsid w:val="00A47A64"/>
    <w:rsid w:val="00A47C2C"/>
    <w:rsid w:val="00A55844"/>
    <w:rsid w:val="00A57ABC"/>
    <w:rsid w:val="00A65D2A"/>
    <w:rsid w:val="00A70DF0"/>
    <w:rsid w:val="00A729DB"/>
    <w:rsid w:val="00A84F30"/>
    <w:rsid w:val="00A91485"/>
    <w:rsid w:val="00A93930"/>
    <w:rsid w:val="00AA27D1"/>
    <w:rsid w:val="00AB641E"/>
    <w:rsid w:val="00AB7881"/>
    <w:rsid w:val="00AC54E1"/>
    <w:rsid w:val="00AC670A"/>
    <w:rsid w:val="00AD61E9"/>
    <w:rsid w:val="00AE279E"/>
    <w:rsid w:val="00AE5E45"/>
    <w:rsid w:val="00AF2A53"/>
    <w:rsid w:val="00AF7AEA"/>
    <w:rsid w:val="00B027B4"/>
    <w:rsid w:val="00B144E3"/>
    <w:rsid w:val="00B1584A"/>
    <w:rsid w:val="00B2157D"/>
    <w:rsid w:val="00B26822"/>
    <w:rsid w:val="00B26D19"/>
    <w:rsid w:val="00B33063"/>
    <w:rsid w:val="00B41A7C"/>
    <w:rsid w:val="00B463CC"/>
    <w:rsid w:val="00B50536"/>
    <w:rsid w:val="00B530AD"/>
    <w:rsid w:val="00B55190"/>
    <w:rsid w:val="00B55F9B"/>
    <w:rsid w:val="00B56C54"/>
    <w:rsid w:val="00B71F9B"/>
    <w:rsid w:val="00B72DA1"/>
    <w:rsid w:val="00B80A76"/>
    <w:rsid w:val="00B82BED"/>
    <w:rsid w:val="00B84C71"/>
    <w:rsid w:val="00B85C71"/>
    <w:rsid w:val="00B86AC2"/>
    <w:rsid w:val="00BA3193"/>
    <w:rsid w:val="00BA5E7C"/>
    <w:rsid w:val="00BA6D5E"/>
    <w:rsid w:val="00BA7627"/>
    <w:rsid w:val="00BB2964"/>
    <w:rsid w:val="00BD305A"/>
    <w:rsid w:val="00BF3EB8"/>
    <w:rsid w:val="00C105A1"/>
    <w:rsid w:val="00C2283A"/>
    <w:rsid w:val="00C23ED3"/>
    <w:rsid w:val="00C309DE"/>
    <w:rsid w:val="00C3570D"/>
    <w:rsid w:val="00C42256"/>
    <w:rsid w:val="00C43F01"/>
    <w:rsid w:val="00C44B5C"/>
    <w:rsid w:val="00C472F3"/>
    <w:rsid w:val="00C62A96"/>
    <w:rsid w:val="00C67660"/>
    <w:rsid w:val="00C7246B"/>
    <w:rsid w:val="00C83A1B"/>
    <w:rsid w:val="00C85C99"/>
    <w:rsid w:val="00C94018"/>
    <w:rsid w:val="00C965BE"/>
    <w:rsid w:val="00CA3377"/>
    <w:rsid w:val="00CA3F77"/>
    <w:rsid w:val="00CA4EB8"/>
    <w:rsid w:val="00CA5EB5"/>
    <w:rsid w:val="00CB1E58"/>
    <w:rsid w:val="00CB2C1F"/>
    <w:rsid w:val="00CB5934"/>
    <w:rsid w:val="00CC274A"/>
    <w:rsid w:val="00CC6C9C"/>
    <w:rsid w:val="00CC6E88"/>
    <w:rsid w:val="00CD2FE3"/>
    <w:rsid w:val="00CD5CA0"/>
    <w:rsid w:val="00CD6A2A"/>
    <w:rsid w:val="00CD72ED"/>
    <w:rsid w:val="00CE426B"/>
    <w:rsid w:val="00CE4D24"/>
    <w:rsid w:val="00CE7363"/>
    <w:rsid w:val="00CF3243"/>
    <w:rsid w:val="00CF3513"/>
    <w:rsid w:val="00CF6C32"/>
    <w:rsid w:val="00CF7D4C"/>
    <w:rsid w:val="00D00A15"/>
    <w:rsid w:val="00D0122B"/>
    <w:rsid w:val="00D01971"/>
    <w:rsid w:val="00D10A98"/>
    <w:rsid w:val="00D10AD2"/>
    <w:rsid w:val="00D12618"/>
    <w:rsid w:val="00D16B3E"/>
    <w:rsid w:val="00D210D4"/>
    <w:rsid w:val="00D218EF"/>
    <w:rsid w:val="00D3388E"/>
    <w:rsid w:val="00D34957"/>
    <w:rsid w:val="00D43D7F"/>
    <w:rsid w:val="00D520F0"/>
    <w:rsid w:val="00D55F10"/>
    <w:rsid w:val="00D67B0D"/>
    <w:rsid w:val="00D67F71"/>
    <w:rsid w:val="00D70634"/>
    <w:rsid w:val="00D72229"/>
    <w:rsid w:val="00D7257C"/>
    <w:rsid w:val="00D7618A"/>
    <w:rsid w:val="00DA0715"/>
    <w:rsid w:val="00DB3B2C"/>
    <w:rsid w:val="00DB49F9"/>
    <w:rsid w:val="00DB540C"/>
    <w:rsid w:val="00DB6F4C"/>
    <w:rsid w:val="00DC5770"/>
    <w:rsid w:val="00DD242C"/>
    <w:rsid w:val="00DD52CC"/>
    <w:rsid w:val="00DD61AA"/>
    <w:rsid w:val="00DD7915"/>
    <w:rsid w:val="00DE410A"/>
    <w:rsid w:val="00DF56BF"/>
    <w:rsid w:val="00E04C5A"/>
    <w:rsid w:val="00E113FE"/>
    <w:rsid w:val="00E20433"/>
    <w:rsid w:val="00E21D38"/>
    <w:rsid w:val="00E26EFA"/>
    <w:rsid w:val="00E35209"/>
    <w:rsid w:val="00E42BC1"/>
    <w:rsid w:val="00E47D43"/>
    <w:rsid w:val="00E51927"/>
    <w:rsid w:val="00E5222F"/>
    <w:rsid w:val="00E52A97"/>
    <w:rsid w:val="00E56526"/>
    <w:rsid w:val="00E56CFB"/>
    <w:rsid w:val="00E64585"/>
    <w:rsid w:val="00E64DAF"/>
    <w:rsid w:val="00E732E4"/>
    <w:rsid w:val="00E75D21"/>
    <w:rsid w:val="00E81B44"/>
    <w:rsid w:val="00E863FA"/>
    <w:rsid w:val="00E87FA5"/>
    <w:rsid w:val="00E92BAA"/>
    <w:rsid w:val="00EA00C4"/>
    <w:rsid w:val="00EA1736"/>
    <w:rsid w:val="00EA3399"/>
    <w:rsid w:val="00EA418C"/>
    <w:rsid w:val="00EB1A6D"/>
    <w:rsid w:val="00EB43BB"/>
    <w:rsid w:val="00EC6D1A"/>
    <w:rsid w:val="00ED3B71"/>
    <w:rsid w:val="00ED5539"/>
    <w:rsid w:val="00ED7A70"/>
    <w:rsid w:val="00EE1320"/>
    <w:rsid w:val="00EE62C3"/>
    <w:rsid w:val="00EE69A3"/>
    <w:rsid w:val="00F04AAC"/>
    <w:rsid w:val="00F0551B"/>
    <w:rsid w:val="00F07C28"/>
    <w:rsid w:val="00F265F1"/>
    <w:rsid w:val="00F36CD6"/>
    <w:rsid w:val="00F37031"/>
    <w:rsid w:val="00F4191A"/>
    <w:rsid w:val="00F44FE2"/>
    <w:rsid w:val="00F46060"/>
    <w:rsid w:val="00F4712C"/>
    <w:rsid w:val="00F610A6"/>
    <w:rsid w:val="00F67568"/>
    <w:rsid w:val="00F7279E"/>
    <w:rsid w:val="00F7504C"/>
    <w:rsid w:val="00F760C8"/>
    <w:rsid w:val="00F76A59"/>
    <w:rsid w:val="00F776D3"/>
    <w:rsid w:val="00F85246"/>
    <w:rsid w:val="00F92D44"/>
    <w:rsid w:val="00F9544B"/>
    <w:rsid w:val="00F95DDA"/>
    <w:rsid w:val="00F96BB3"/>
    <w:rsid w:val="00F975D0"/>
    <w:rsid w:val="00FA1FAF"/>
    <w:rsid w:val="00FB0226"/>
    <w:rsid w:val="00FC14EC"/>
    <w:rsid w:val="00FC5A62"/>
    <w:rsid w:val="00FC5F08"/>
    <w:rsid w:val="00FD39C7"/>
    <w:rsid w:val="00FE12D2"/>
    <w:rsid w:val="00FE2708"/>
    <w:rsid w:val="00FF093E"/>
    <w:rsid w:val="00FF0AF7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0CEBA43"/>
  <w15:docId w15:val="{BF98A0B2-B7C6-4B5F-A1C1-0CDC741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44D37-F9AD-4E63-B65C-BA60F8DC0B9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5D7F5F5-2289-4C98-9297-C5469F702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9AB01D-957E-421E-981C-97DF9AB4CA3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ADEE6B-7664-4BF2-BB3C-67771FB46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TELETRABAJO.dotx</Template>
  <TotalTime>26</TotalTime>
  <Pages>3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Rafael Ruz Parra</cp:lastModifiedBy>
  <cp:revision>35</cp:revision>
  <cp:lastPrinted>2024-10-09T13:02:00Z</cp:lastPrinted>
  <dcterms:created xsi:type="dcterms:W3CDTF">2025-06-16T17:22:00Z</dcterms:created>
  <dcterms:modified xsi:type="dcterms:W3CDTF">2025-06-16T20:14:00Z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9876200.00000000</vt:lpwstr>
  </property>
  <property fmtid="{D5CDD505-2E9C-101B-9397-08002B2CF9AE}" pid="4" name="MediaServiceImageTags">
    <vt:lpwstr/>
  </property>
</Properties>
</file>