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AEC1" w14:textId="5A9FD9F8" w:rsidR="001D169F" w:rsidRPr="009859F7" w:rsidRDefault="00D87486" w:rsidP="006F2987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E77468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10.25pt;margin-top:-9.8pt;width:99.9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5F0B0ACC" w14:textId="420E6F8D" w:rsidR="002500FD" w:rsidRPr="00627C58" w:rsidRDefault="00E51A1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  <w:r w:rsidR="00ED0205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ED0205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  <w:proofErr w:type="spellEnd"/>
                </w:p>
                <w:p w14:paraId="45AA19B7" w14:textId="3252737D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ED0205">
                    <w:rPr>
                      <w:rFonts w:ascii="Courier New" w:hAnsi="Courier New" w:cs="Courier New"/>
                      <w:sz w:val="16"/>
                      <w:szCs w:val="16"/>
                    </w:rPr>
                    <w:t>41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2D2AFE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A13E89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A13E89">
        <w:rPr>
          <w:rFonts w:ascii="Courier New" w:hAnsi="Courier New" w:cs="Courier New"/>
          <w:sz w:val="24"/>
          <w:szCs w:val="24"/>
        </w:rPr>
        <w:t xml:space="preserve"> </w:t>
      </w:r>
      <w:r w:rsidR="008D58E0" w:rsidRPr="008D58E0">
        <w:rPr>
          <w:rFonts w:ascii="Courier New" w:hAnsi="Courier New" w:cs="Courier New"/>
          <w:sz w:val="24"/>
          <w:szCs w:val="24"/>
        </w:rPr>
        <w:t>20.569</w:t>
      </w:r>
    </w:p>
    <w:p w14:paraId="44601974" w14:textId="77777777" w:rsidR="00BB2964" w:rsidRDefault="00BB2964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color w:val="FF0000"/>
          <w:sz w:val="24"/>
          <w:szCs w:val="24"/>
          <w:lang w:val="es-ES_tradnl" w:eastAsia="es-ES"/>
        </w:rPr>
      </w:pPr>
    </w:p>
    <w:p w14:paraId="4C1A2E03" w14:textId="77777777" w:rsidR="00D87486" w:rsidRPr="009859F7" w:rsidRDefault="00D87486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BD5062" w14:textId="46F7AA27" w:rsidR="00C23ED3" w:rsidRPr="00470302" w:rsidRDefault="00C23ED3" w:rsidP="006F2987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1D68A1">
        <w:rPr>
          <w:rFonts w:ascii="Courier New" w:hAnsi="Courier New" w:cs="Courier New"/>
          <w:sz w:val="24"/>
          <w:szCs w:val="24"/>
        </w:rPr>
        <w:t>30</w:t>
      </w:r>
      <w:r w:rsidR="00A729DB">
        <w:rPr>
          <w:rFonts w:ascii="Courier New" w:hAnsi="Courier New" w:cs="Courier New"/>
          <w:sz w:val="24"/>
          <w:szCs w:val="24"/>
        </w:rPr>
        <w:t xml:space="preserve"> de </w:t>
      </w:r>
      <w:r w:rsidR="001D68A1">
        <w:rPr>
          <w:rFonts w:ascii="Courier New" w:hAnsi="Courier New" w:cs="Courier New"/>
          <w:sz w:val="24"/>
          <w:szCs w:val="24"/>
        </w:rPr>
        <w:t>ju</w:t>
      </w:r>
      <w:r w:rsidR="001C48D2">
        <w:rPr>
          <w:rFonts w:ascii="Courier New" w:hAnsi="Courier New" w:cs="Courier New"/>
          <w:sz w:val="24"/>
          <w:szCs w:val="24"/>
        </w:rPr>
        <w:t>n</w:t>
      </w:r>
      <w:r w:rsidR="001D68A1">
        <w:rPr>
          <w:rFonts w:ascii="Courier New" w:hAnsi="Courier New" w:cs="Courier New"/>
          <w:sz w:val="24"/>
          <w:szCs w:val="24"/>
        </w:rPr>
        <w:t>io</w:t>
      </w:r>
      <w:r w:rsidR="00041DEF">
        <w:rPr>
          <w:rFonts w:ascii="Courier New" w:hAnsi="Courier New" w:cs="Courier New"/>
          <w:sz w:val="24"/>
          <w:szCs w:val="24"/>
        </w:rPr>
        <w:t xml:space="preserve"> de 2025</w:t>
      </w:r>
    </w:p>
    <w:p w14:paraId="3AC17FE4" w14:textId="77777777" w:rsidR="00BB2964" w:rsidRDefault="00BB2964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6E6974D" w14:textId="77777777" w:rsidR="0026439B" w:rsidRPr="00470302" w:rsidRDefault="0026439B" w:rsidP="003845F1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1ADAB" w14:textId="3589957D" w:rsidR="00CC6E88" w:rsidRPr="00470302" w:rsidRDefault="00CC6E88" w:rsidP="006F298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Tengo a honra comunicar a US. que la Cámara de Diputados, en sesión del día de hoy, accedió a la solicitud de la Comisión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113A8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="00454A1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originados en mociones, </w:t>
      </w:r>
      <w:r w:rsidR="004B01F1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en primer trámite constitucional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:</w:t>
      </w:r>
    </w:p>
    <w:p w14:paraId="550824D9" w14:textId="77777777" w:rsidR="00246E29" w:rsidRDefault="00246E29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4E0FA5D" w14:textId="4CE09174" w:rsidR="001E35BD" w:rsidRDefault="001E35BD" w:rsidP="001E35BD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1.- </w:t>
      </w:r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El que </w:t>
      </w:r>
      <w:r w:rsidR="00D54B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</w:t>
      </w:r>
      <w:r w:rsidR="00D54B34" w:rsidRPr="00D54B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enomina </w:t>
      </w:r>
      <w:r w:rsidR="00D54B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“</w:t>
      </w:r>
      <w:r w:rsidR="00D54B34" w:rsidRPr="00D54B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Aeropuerto Gabriela Mistral</w:t>
      </w:r>
      <w:r w:rsidR="00D54B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”</w:t>
      </w:r>
      <w:r w:rsidR="00D54B34" w:rsidRPr="00D54B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al </w:t>
      </w:r>
      <w:r w:rsidR="00D54B34" w:rsidRPr="00F5336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actual</w:t>
      </w:r>
      <w:r w:rsidR="00D54B34" w:rsidRPr="00D54B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Aeródromo La Florida, de la ciudad de La Serena, en la región de Coquimbo</w:t>
      </w:r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</w:t>
      </w:r>
      <w:proofErr w:type="spellStart"/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6F50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17.598-24.</w:t>
      </w:r>
    </w:p>
    <w:p w14:paraId="6C2CBAC3" w14:textId="77777777" w:rsidR="001E35BD" w:rsidRPr="001E35BD" w:rsidRDefault="001E35BD" w:rsidP="001E35BD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2C6354" w14:textId="2AFD7102" w:rsidR="001E35BD" w:rsidRDefault="001E35BD" w:rsidP="001E35BD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.- El que </w:t>
      </w:r>
      <w:r w:rsidR="008B48B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</w:t>
      </w:r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enomina “Aeropuerto Gabriela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Mistral” al aeropuerto de La Serena, en la región de Coquimbo,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correspondiente al boletín </w:t>
      </w:r>
      <w:proofErr w:type="spellStart"/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6F50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17.599-24.</w:t>
      </w:r>
    </w:p>
    <w:p w14:paraId="67B51919" w14:textId="77777777" w:rsidR="0057062E" w:rsidRPr="001E35BD" w:rsidRDefault="0057062E" w:rsidP="001E35BD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94FABC" w14:textId="6EA52E64" w:rsidR="00E75D21" w:rsidRDefault="001E35BD" w:rsidP="0026439B">
      <w:pPr>
        <w:autoSpaceDE w:val="0"/>
        <w:autoSpaceDN w:val="0"/>
        <w:adjustRightInd w:val="0"/>
        <w:spacing w:line="276" w:lineRule="auto"/>
        <w:ind w:left="-142" w:firstLine="269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3</w:t>
      </w:r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.- El que </w:t>
      </w:r>
      <w:r w:rsidR="008B48B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</w:t>
      </w:r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enomina “Aeropuerto de La Serena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Gabriela Mistral” al actual Aeródromo La Florida, de la comuna de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La Serena, en la región de Coquimbo, correspondiente al boletín </w:t>
      </w:r>
      <w:proofErr w:type="spellStart"/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1D652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1E3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17.600-24.</w:t>
      </w:r>
    </w:p>
    <w:p w14:paraId="22C9AFD0" w14:textId="77777777" w:rsidR="00625C6C" w:rsidRDefault="00625C6C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265888" w14:textId="77777777" w:rsidR="00030516" w:rsidRDefault="00030516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F168A01" w14:textId="77777777" w:rsidR="0026439B" w:rsidRPr="0026439B" w:rsidRDefault="0026439B" w:rsidP="0026439B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F5336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Hago presente a US. que, de conformidad con lo dispuesto en el número 9 del artículo 302 del Reglamento de la Corporación, en el primer informe que emita la comisión deberá señalar expresamente el texto del proyecto, tal como lo haya aprobado o rechazado.</w:t>
      </w:r>
    </w:p>
    <w:p w14:paraId="2C24027B" w14:textId="77777777" w:rsidR="0026439B" w:rsidRDefault="0026439B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A20197" w14:textId="77777777" w:rsidR="00515F16" w:rsidRDefault="00515F16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D89942A" w14:textId="77777777" w:rsidR="00515F16" w:rsidRDefault="00515F16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3CB7FE5" w14:textId="77777777" w:rsidR="00FF772B" w:rsidRDefault="00FF772B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6060A31" w14:textId="77777777" w:rsidR="00515F16" w:rsidRDefault="00515F16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4949EEC" w14:textId="77777777" w:rsidR="00030516" w:rsidRDefault="00030516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4D517A5" w14:textId="0714C8BC" w:rsidR="009619F2" w:rsidRDefault="00CC6E88" w:rsidP="00E02FC7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Lo que </w:t>
      </w:r>
      <w:r w:rsidR="00912208" w:rsidRPr="0091220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</w:t>
      </w:r>
      <w:r w:rsidR="0091220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poner en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vuestro conocimiento, por orden </w:t>
      </w:r>
      <w:r w:rsidR="0001584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del s</w:t>
      </w:r>
      <w:r w:rsidR="00286D4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eñor</w:t>
      </w:r>
      <w:r w:rsidR="0017256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President</w:t>
      </w:r>
      <w:r w:rsidR="00286D4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</w:t>
      </w:r>
      <w:r w:rsidR="0017256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la Cámara de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al oficio de vuestra Comisión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proofErr w:type="spellStart"/>
      <w:r w:rsidR="00452C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4135B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FC1EE7" w:rsidRPr="00FC1EE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857-2025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</w:t>
      </w:r>
      <w:r w:rsidR="00FC1EE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FC1EE7" w:rsidRPr="00FC1EE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19 de junio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0B1B1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 2025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25C5B82" w14:textId="77777777" w:rsidR="00030516" w:rsidRDefault="00030516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DC058A6" w14:textId="1FDEA227" w:rsidR="00030516" w:rsidRDefault="00030516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54EF367" w14:textId="07BFF0FD" w:rsidR="00030516" w:rsidRDefault="00D87486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20D910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93.45pt;margin-top:4.2pt;width:241.5pt;height:114.65pt;z-index:-251658240;visibility:visible;mso-width-relative:margin;mso-height-relative:margin">
            <v:imagedata r:id="rId10" o:title=""/>
          </v:shape>
        </w:pict>
      </w:r>
    </w:p>
    <w:p w14:paraId="7DA068DC" w14:textId="5062BEE6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E3BC3B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B8E418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13638D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DF1BB9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83759A7" w14:textId="4AF9DF5C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A4EB8" w:rsidRPr="0086656E" w:rsidSect="00582F0A">
      <w:headerReference w:type="default" r:id="rId11"/>
      <w:headerReference w:type="first" r:id="rId12"/>
      <w:footerReference w:type="first" r:id="rId13"/>
      <w:pgSz w:w="12242" w:h="18722" w:code="141"/>
      <w:pgMar w:top="2410" w:right="1701" w:bottom="2977" w:left="2835" w:header="709" w:footer="2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C1192" w14:textId="77777777" w:rsidR="00D95909" w:rsidRDefault="00D95909" w:rsidP="000E5040">
      <w:r>
        <w:separator/>
      </w:r>
    </w:p>
  </w:endnote>
  <w:endnote w:type="continuationSeparator" w:id="0">
    <w:p w14:paraId="276EB4BA" w14:textId="77777777" w:rsidR="00D95909" w:rsidRDefault="00D95909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190AC" w14:textId="3FCA4CE2" w:rsidR="00896A42" w:rsidRPr="003444B2" w:rsidRDefault="00BD305A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 w:rsidR="0022200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</w:t>
    </w:r>
    <w:r w:rsidR="0022200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PRESIDENT</w:t>
    </w:r>
    <w:r w:rsidR="0022200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DE LA </w:t>
    </w:r>
    <w:r w:rsidRPr="00BD305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COMISIÓN DE</w:t>
    </w:r>
    <w:r w:rsidR="00222006" w:rsidRPr="0022200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CULTURA, ARTES Y COMUNICACIONES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B3EF" w14:textId="77777777" w:rsidR="00D95909" w:rsidRDefault="00D95909" w:rsidP="000E5040">
      <w:r>
        <w:separator/>
      </w:r>
    </w:p>
  </w:footnote>
  <w:footnote w:type="continuationSeparator" w:id="0">
    <w:p w14:paraId="3772D8E1" w14:textId="77777777" w:rsidR="00D95909" w:rsidRDefault="00D95909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1F34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2400AF">
      <w:rPr>
        <w:noProof/>
      </w:rPr>
      <w:t>2</w:t>
    </w:r>
    <w:r>
      <w:fldChar w:fldCharType="end"/>
    </w:r>
  </w:p>
  <w:p w14:paraId="6EC30985" w14:textId="77777777" w:rsidR="000E5040" w:rsidRDefault="00D87486">
    <w:pPr>
      <w:pStyle w:val="Encabezado"/>
    </w:pPr>
    <w:r>
      <w:rPr>
        <w:noProof/>
        <w:lang w:val="es-CL" w:eastAsia="es-CL"/>
      </w:rPr>
      <w:pict w14:anchorId="6AF98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1A77" w14:textId="77777777" w:rsidR="00D67B0D" w:rsidRDefault="00D87486">
    <w:pPr>
      <w:pStyle w:val="Encabezado"/>
    </w:pPr>
    <w:r>
      <w:rPr>
        <w:noProof/>
        <w:lang w:val="es-CL" w:eastAsia="es-CL"/>
      </w:rPr>
      <w:pict w14:anchorId="0271B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11167"/>
    <w:rsid w:val="00015840"/>
    <w:rsid w:val="00030516"/>
    <w:rsid w:val="00032EC5"/>
    <w:rsid w:val="00041DEF"/>
    <w:rsid w:val="00043DE2"/>
    <w:rsid w:val="0004547E"/>
    <w:rsid w:val="00053333"/>
    <w:rsid w:val="00067070"/>
    <w:rsid w:val="0007240F"/>
    <w:rsid w:val="000727D3"/>
    <w:rsid w:val="00077B03"/>
    <w:rsid w:val="000814B7"/>
    <w:rsid w:val="00087109"/>
    <w:rsid w:val="00087A88"/>
    <w:rsid w:val="00087C18"/>
    <w:rsid w:val="00092A12"/>
    <w:rsid w:val="00093349"/>
    <w:rsid w:val="000A03B5"/>
    <w:rsid w:val="000A288A"/>
    <w:rsid w:val="000A2911"/>
    <w:rsid w:val="000A5582"/>
    <w:rsid w:val="000A7E2E"/>
    <w:rsid w:val="000B0991"/>
    <w:rsid w:val="000B1B16"/>
    <w:rsid w:val="000B4866"/>
    <w:rsid w:val="000C0F30"/>
    <w:rsid w:val="000D2B20"/>
    <w:rsid w:val="000D6ADB"/>
    <w:rsid w:val="000E5040"/>
    <w:rsid w:val="000E59AB"/>
    <w:rsid w:val="000F4A51"/>
    <w:rsid w:val="000F5DFA"/>
    <w:rsid w:val="00102DEB"/>
    <w:rsid w:val="00110A95"/>
    <w:rsid w:val="00113A81"/>
    <w:rsid w:val="0012540A"/>
    <w:rsid w:val="00127768"/>
    <w:rsid w:val="0013486E"/>
    <w:rsid w:val="00136F04"/>
    <w:rsid w:val="0014252E"/>
    <w:rsid w:val="0014543C"/>
    <w:rsid w:val="00156B44"/>
    <w:rsid w:val="0015798D"/>
    <w:rsid w:val="00157F1E"/>
    <w:rsid w:val="00165E3A"/>
    <w:rsid w:val="001660CD"/>
    <w:rsid w:val="00170E5C"/>
    <w:rsid w:val="00172565"/>
    <w:rsid w:val="00176103"/>
    <w:rsid w:val="00184C4E"/>
    <w:rsid w:val="001857E1"/>
    <w:rsid w:val="001912FF"/>
    <w:rsid w:val="0019472C"/>
    <w:rsid w:val="001959CE"/>
    <w:rsid w:val="00196EEB"/>
    <w:rsid w:val="001A6A53"/>
    <w:rsid w:val="001A757D"/>
    <w:rsid w:val="001C07C3"/>
    <w:rsid w:val="001C48D2"/>
    <w:rsid w:val="001D0E4A"/>
    <w:rsid w:val="001D169F"/>
    <w:rsid w:val="001D2343"/>
    <w:rsid w:val="001D6528"/>
    <w:rsid w:val="001D68A1"/>
    <w:rsid w:val="001E35BD"/>
    <w:rsid w:val="001E398C"/>
    <w:rsid w:val="001E552D"/>
    <w:rsid w:val="001E7891"/>
    <w:rsid w:val="00214C23"/>
    <w:rsid w:val="002178D4"/>
    <w:rsid w:val="00222006"/>
    <w:rsid w:val="002400AF"/>
    <w:rsid w:val="00241A31"/>
    <w:rsid w:val="00246E29"/>
    <w:rsid w:val="002500FD"/>
    <w:rsid w:val="002515C6"/>
    <w:rsid w:val="00252D66"/>
    <w:rsid w:val="0025648A"/>
    <w:rsid w:val="00256980"/>
    <w:rsid w:val="00256A41"/>
    <w:rsid w:val="00257719"/>
    <w:rsid w:val="0026439B"/>
    <w:rsid w:val="00274E27"/>
    <w:rsid w:val="00280E0B"/>
    <w:rsid w:val="00286935"/>
    <w:rsid w:val="00286D4D"/>
    <w:rsid w:val="00291F6C"/>
    <w:rsid w:val="002923B2"/>
    <w:rsid w:val="002937D7"/>
    <w:rsid w:val="0029696D"/>
    <w:rsid w:val="002A3C26"/>
    <w:rsid w:val="002A4EFF"/>
    <w:rsid w:val="002B465C"/>
    <w:rsid w:val="002B54B6"/>
    <w:rsid w:val="002C2DAA"/>
    <w:rsid w:val="002D2AFE"/>
    <w:rsid w:val="002D39ED"/>
    <w:rsid w:val="002D5B7A"/>
    <w:rsid w:val="002D6923"/>
    <w:rsid w:val="002E4475"/>
    <w:rsid w:val="002E7F27"/>
    <w:rsid w:val="002F26A2"/>
    <w:rsid w:val="0030140D"/>
    <w:rsid w:val="0030647C"/>
    <w:rsid w:val="003077D6"/>
    <w:rsid w:val="003127C4"/>
    <w:rsid w:val="00313131"/>
    <w:rsid w:val="00313DA7"/>
    <w:rsid w:val="003151EB"/>
    <w:rsid w:val="003305E4"/>
    <w:rsid w:val="00334032"/>
    <w:rsid w:val="00340641"/>
    <w:rsid w:val="003444B2"/>
    <w:rsid w:val="00355981"/>
    <w:rsid w:val="003602BC"/>
    <w:rsid w:val="003723FC"/>
    <w:rsid w:val="003773C2"/>
    <w:rsid w:val="00377898"/>
    <w:rsid w:val="00383FB4"/>
    <w:rsid w:val="003845F1"/>
    <w:rsid w:val="003866F6"/>
    <w:rsid w:val="00393FD3"/>
    <w:rsid w:val="00394EDA"/>
    <w:rsid w:val="003953B1"/>
    <w:rsid w:val="003A1EA5"/>
    <w:rsid w:val="003A7A69"/>
    <w:rsid w:val="003B2924"/>
    <w:rsid w:val="003B2D2A"/>
    <w:rsid w:val="003B3847"/>
    <w:rsid w:val="003C5DCE"/>
    <w:rsid w:val="003D26B0"/>
    <w:rsid w:val="003D50AC"/>
    <w:rsid w:val="003E3DE9"/>
    <w:rsid w:val="003E4789"/>
    <w:rsid w:val="003E4C73"/>
    <w:rsid w:val="003E5219"/>
    <w:rsid w:val="003F481A"/>
    <w:rsid w:val="00402C5F"/>
    <w:rsid w:val="00402C9A"/>
    <w:rsid w:val="004035ED"/>
    <w:rsid w:val="004056DC"/>
    <w:rsid w:val="00405D8D"/>
    <w:rsid w:val="00410783"/>
    <w:rsid w:val="004113FB"/>
    <w:rsid w:val="004135B9"/>
    <w:rsid w:val="00413807"/>
    <w:rsid w:val="004154F3"/>
    <w:rsid w:val="00423908"/>
    <w:rsid w:val="00426447"/>
    <w:rsid w:val="00431642"/>
    <w:rsid w:val="00433790"/>
    <w:rsid w:val="00433A16"/>
    <w:rsid w:val="004426BC"/>
    <w:rsid w:val="00447903"/>
    <w:rsid w:val="004509D5"/>
    <w:rsid w:val="00452C6A"/>
    <w:rsid w:val="00454A12"/>
    <w:rsid w:val="00456D8E"/>
    <w:rsid w:val="00460BBF"/>
    <w:rsid w:val="00470302"/>
    <w:rsid w:val="00490BF1"/>
    <w:rsid w:val="00497617"/>
    <w:rsid w:val="004A49A9"/>
    <w:rsid w:val="004B0139"/>
    <w:rsid w:val="004B01F1"/>
    <w:rsid w:val="004B0D7D"/>
    <w:rsid w:val="004B1655"/>
    <w:rsid w:val="004C4626"/>
    <w:rsid w:val="004C49BD"/>
    <w:rsid w:val="004D198F"/>
    <w:rsid w:val="004D706C"/>
    <w:rsid w:val="004E020E"/>
    <w:rsid w:val="004E62DE"/>
    <w:rsid w:val="004E74A7"/>
    <w:rsid w:val="004F7F16"/>
    <w:rsid w:val="0050512B"/>
    <w:rsid w:val="00514AC7"/>
    <w:rsid w:val="00515F16"/>
    <w:rsid w:val="0051653C"/>
    <w:rsid w:val="00525B40"/>
    <w:rsid w:val="00531293"/>
    <w:rsid w:val="00532666"/>
    <w:rsid w:val="00543EEE"/>
    <w:rsid w:val="00554A1A"/>
    <w:rsid w:val="00554B00"/>
    <w:rsid w:val="00556399"/>
    <w:rsid w:val="005607B8"/>
    <w:rsid w:val="00564A10"/>
    <w:rsid w:val="0057062E"/>
    <w:rsid w:val="00573738"/>
    <w:rsid w:val="00575877"/>
    <w:rsid w:val="0057722E"/>
    <w:rsid w:val="005813C4"/>
    <w:rsid w:val="00582F0A"/>
    <w:rsid w:val="00592193"/>
    <w:rsid w:val="00593184"/>
    <w:rsid w:val="005A4E43"/>
    <w:rsid w:val="005B04F6"/>
    <w:rsid w:val="005B1CF0"/>
    <w:rsid w:val="005B2EF6"/>
    <w:rsid w:val="005C3AD7"/>
    <w:rsid w:val="005C7D8A"/>
    <w:rsid w:val="005E1909"/>
    <w:rsid w:val="005E2CD7"/>
    <w:rsid w:val="005E2FFB"/>
    <w:rsid w:val="005F130B"/>
    <w:rsid w:val="005F1E16"/>
    <w:rsid w:val="005F6BE1"/>
    <w:rsid w:val="006169AA"/>
    <w:rsid w:val="00625C6C"/>
    <w:rsid w:val="00627C58"/>
    <w:rsid w:val="0063360A"/>
    <w:rsid w:val="00642A85"/>
    <w:rsid w:val="006462FF"/>
    <w:rsid w:val="006465D7"/>
    <w:rsid w:val="006605CF"/>
    <w:rsid w:val="0066131A"/>
    <w:rsid w:val="006627BF"/>
    <w:rsid w:val="006720C4"/>
    <w:rsid w:val="00676A43"/>
    <w:rsid w:val="0068378F"/>
    <w:rsid w:val="006914AD"/>
    <w:rsid w:val="00691581"/>
    <w:rsid w:val="006A30D4"/>
    <w:rsid w:val="006A7086"/>
    <w:rsid w:val="006C6172"/>
    <w:rsid w:val="006C7B37"/>
    <w:rsid w:val="006D5953"/>
    <w:rsid w:val="006E38B6"/>
    <w:rsid w:val="006E3A5D"/>
    <w:rsid w:val="006E7748"/>
    <w:rsid w:val="006F1F78"/>
    <w:rsid w:val="006F2987"/>
    <w:rsid w:val="006F5087"/>
    <w:rsid w:val="00704196"/>
    <w:rsid w:val="00707DCB"/>
    <w:rsid w:val="007142EB"/>
    <w:rsid w:val="0072658E"/>
    <w:rsid w:val="007276EA"/>
    <w:rsid w:val="00727788"/>
    <w:rsid w:val="00743182"/>
    <w:rsid w:val="00743E47"/>
    <w:rsid w:val="00747A39"/>
    <w:rsid w:val="007500F6"/>
    <w:rsid w:val="00751FD4"/>
    <w:rsid w:val="00754E94"/>
    <w:rsid w:val="007554AD"/>
    <w:rsid w:val="007558D3"/>
    <w:rsid w:val="00760C9E"/>
    <w:rsid w:val="0076259A"/>
    <w:rsid w:val="00762693"/>
    <w:rsid w:val="00765F35"/>
    <w:rsid w:val="00782418"/>
    <w:rsid w:val="007833D1"/>
    <w:rsid w:val="007865D4"/>
    <w:rsid w:val="00786F1D"/>
    <w:rsid w:val="0079043A"/>
    <w:rsid w:val="007B4C91"/>
    <w:rsid w:val="007B5315"/>
    <w:rsid w:val="007B7EED"/>
    <w:rsid w:val="007D256E"/>
    <w:rsid w:val="007E0A31"/>
    <w:rsid w:val="007E44B2"/>
    <w:rsid w:val="007F0364"/>
    <w:rsid w:val="008166F4"/>
    <w:rsid w:val="00816ECF"/>
    <w:rsid w:val="00817B11"/>
    <w:rsid w:val="00822D1C"/>
    <w:rsid w:val="00833573"/>
    <w:rsid w:val="008370F8"/>
    <w:rsid w:val="00841244"/>
    <w:rsid w:val="008460ED"/>
    <w:rsid w:val="008548C9"/>
    <w:rsid w:val="008551A1"/>
    <w:rsid w:val="00857AB5"/>
    <w:rsid w:val="00863C2E"/>
    <w:rsid w:val="0086656E"/>
    <w:rsid w:val="00867D93"/>
    <w:rsid w:val="00870223"/>
    <w:rsid w:val="008818B0"/>
    <w:rsid w:val="0088609F"/>
    <w:rsid w:val="00887F1C"/>
    <w:rsid w:val="00892970"/>
    <w:rsid w:val="00894790"/>
    <w:rsid w:val="00896A42"/>
    <w:rsid w:val="008A6F0F"/>
    <w:rsid w:val="008B1BCE"/>
    <w:rsid w:val="008B2D2A"/>
    <w:rsid w:val="008B48B0"/>
    <w:rsid w:val="008C2EF6"/>
    <w:rsid w:val="008C2FC1"/>
    <w:rsid w:val="008C62AD"/>
    <w:rsid w:val="008D58E0"/>
    <w:rsid w:val="008E21C9"/>
    <w:rsid w:val="008F410D"/>
    <w:rsid w:val="008F4436"/>
    <w:rsid w:val="008F65EB"/>
    <w:rsid w:val="00900FE6"/>
    <w:rsid w:val="00901FF2"/>
    <w:rsid w:val="00903EBC"/>
    <w:rsid w:val="00906C6D"/>
    <w:rsid w:val="00912208"/>
    <w:rsid w:val="009157BD"/>
    <w:rsid w:val="00916A64"/>
    <w:rsid w:val="00923B37"/>
    <w:rsid w:val="00926D6F"/>
    <w:rsid w:val="00930111"/>
    <w:rsid w:val="00953C89"/>
    <w:rsid w:val="009544A3"/>
    <w:rsid w:val="00956561"/>
    <w:rsid w:val="00960516"/>
    <w:rsid w:val="009619F2"/>
    <w:rsid w:val="00964273"/>
    <w:rsid w:val="0096590A"/>
    <w:rsid w:val="00966C38"/>
    <w:rsid w:val="00975131"/>
    <w:rsid w:val="009859F7"/>
    <w:rsid w:val="009952F0"/>
    <w:rsid w:val="009952FF"/>
    <w:rsid w:val="009A1C7A"/>
    <w:rsid w:val="009A4720"/>
    <w:rsid w:val="009B0E87"/>
    <w:rsid w:val="009B1427"/>
    <w:rsid w:val="009B3927"/>
    <w:rsid w:val="009B621A"/>
    <w:rsid w:val="009C0ACA"/>
    <w:rsid w:val="009C1AC3"/>
    <w:rsid w:val="009C2B83"/>
    <w:rsid w:val="009D0012"/>
    <w:rsid w:val="009D1C0B"/>
    <w:rsid w:val="009D24EF"/>
    <w:rsid w:val="009D4600"/>
    <w:rsid w:val="009D51AE"/>
    <w:rsid w:val="009D77A3"/>
    <w:rsid w:val="009E3C43"/>
    <w:rsid w:val="009E4243"/>
    <w:rsid w:val="009E61B3"/>
    <w:rsid w:val="009E7715"/>
    <w:rsid w:val="009F51BE"/>
    <w:rsid w:val="00A01C27"/>
    <w:rsid w:val="00A03FE5"/>
    <w:rsid w:val="00A04461"/>
    <w:rsid w:val="00A13E89"/>
    <w:rsid w:val="00A17731"/>
    <w:rsid w:val="00A24385"/>
    <w:rsid w:val="00A24476"/>
    <w:rsid w:val="00A318E2"/>
    <w:rsid w:val="00A4227B"/>
    <w:rsid w:val="00A432F2"/>
    <w:rsid w:val="00A47A64"/>
    <w:rsid w:val="00A47C2C"/>
    <w:rsid w:val="00A55844"/>
    <w:rsid w:val="00A57ABC"/>
    <w:rsid w:val="00A65D2A"/>
    <w:rsid w:val="00A70DF0"/>
    <w:rsid w:val="00A729DB"/>
    <w:rsid w:val="00A84F30"/>
    <w:rsid w:val="00A91485"/>
    <w:rsid w:val="00A93930"/>
    <w:rsid w:val="00AA27D1"/>
    <w:rsid w:val="00AB7881"/>
    <w:rsid w:val="00AC54E1"/>
    <w:rsid w:val="00AD61E9"/>
    <w:rsid w:val="00AE279E"/>
    <w:rsid w:val="00AE5E45"/>
    <w:rsid w:val="00AF2A53"/>
    <w:rsid w:val="00AF7AEA"/>
    <w:rsid w:val="00B027B4"/>
    <w:rsid w:val="00B144E3"/>
    <w:rsid w:val="00B1584A"/>
    <w:rsid w:val="00B26822"/>
    <w:rsid w:val="00B26D19"/>
    <w:rsid w:val="00B33063"/>
    <w:rsid w:val="00B41A7C"/>
    <w:rsid w:val="00B463CC"/>
    <w:rsid w:val="00B50536"/>
    <w:rsid w:val="00B530AD"/>
    <w:rsid w:val="00B55190"/>
    <w:rsid w:val="00B55F9B"/>
    <w:rsid w:val="00B56C54"/>
    <w:rsid w:val="00B71F9B"/>
    <w:rsid w:val="00B72DA1"/>
    <w:rsid w:val="00B80A76"/>
    <w:rsid w:val="00B817E9"/>
    <w:rsid w:val="00B82BED"/>
    <w:rsid w:val="00B84C71"/>
    <w:rsid w:val="00B85C71"/>
    <w:rsid w:val="00B86AC2"/>
    <w:rsid w:val="00BA3193"/>
    <w:rsid w:val="00BA5E7C"/>
    <w:rsid w:val="00BA6D5E"/>
    <w:rsid w:val="00BA7627"/>
    <w:rsid w:val="00BB2964"/>
    <w:rsid w:val="00BD305A"/>
    <w:rsid w:val="00BF3EB8"/>
    <w:rsid w:val="00C105A1"/>
    <w:rsid w:val="00C2283A"/>
    <w:rsid w:val="00C23ED3"/>
    <w:rsid w:val="00C309DE"/>
    <w:rsid w:val="00C3570D"/>
    <w:rsid w:val="00C42256"/>
    <w:rsid w:val="00C43F01"/>
    <w:rsid w:val="00C44B5C"/>
    <w:rsid w:val="00C472F3"/>
    <w:rsid w:val="00C62A96"/>
    <w:rsid w:val="00C67660"/>
    <w:rsid w:val="00C7246B"/>
    <w:rsid w:val="00C83A1B"/>
    <w:rsid w:val="00C85C99"/>
    <w:rsid w:val="00C94018"/>
    <w:rsid w:val="00C965BE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4D24"/>
    <w:rsid w:val="00CE7363"/>
    <w:rsid w:val="00CF3243"/>
    <w:rsid w:val="00CF3513"/>
    <w:rsid w:val="00CF6C32"/>
    <w:rsid w:val="00CF7D4C"/>
    <w:rsid w:val="00D00A15"/>
    <w:rsid w:val="00D0122B"/>
    <w:rsid w:val="00D01971"/>
    <w:rsid w:val="00D10A98"/>
    <w:rsid w:val="00D10AD2"/>
    <w:rsid w:val="00D12618"/>
    <w:rsid w:val="00D16B3E"/>
    <w:rsid w:val="00D210D4"/>
    <w:rsid w:val="00D3388E"/>
    <w:rsid w:val="00D34957"/>
    <w:rsid w:val="00D43D7F"/>
    <w:rsid w:val="00D520F0"/>
    <w:rsid w:val="00D54B34"/>
    <w:rsid w:val="00D55F10"/>
    <w:rsid w:val="00D67B0D"/>
    <w:rsid w:val="00D67F71"/>
    <w:rsid w:val="00D70634"/>
    <w:rsid w:val="00D7257C"/>
    <w:rsid w:val="00D7618A"/>
    <w:rsid w:val="00D87486"/>
    <w:rsid w:val="00D918AE"/>
    <w:rsid w:val="00D95909"/>
    <w:rsid w:val="00DA0715"/>
    <w:rsid w:val="00DB3B2C"/>
    <w:rsid w:val="00DB49F9"/>
    <w:rsid w:val="00DB540C"/>
    <w:rsid w:val="00DB6F4C"/>
    <w:rsid w:val="00DC5770"/>
    <w:rsid w:val="00DD242C"/>
    <w:rsid w:val="00DD52CC"/>
    <w:rsid w:val="00DD61AA"/>
    <w:rsid w:val="00DD7915"/>
    <w:rsid w:val="00DE410A"/>
    <w:rsid w:val="00DF56BF"/>
    <w:rsid w:val="00E02FC7"/>
    <w:rsid w:val="00E04C5A"/>
    <w:rsid w:val="00E113FE"/>
    <w:rsid w:val="00E20433"/>
    <w:rsid w:val="00E21D38"/>
    <w:rsid w:val="00E26EFA"/>
    <w:rsid w:val="00E35209"/>
    <w:rsid w:val="00E47D43"/>
    <w:rsid w:val="00E51927"/>
    <w:rsid w:val="00E51A1B"/>
    <w:rsid w:val="00E5222F"/>
    <w:rsid w:val="00E52A97"/>
    <w:rsid w:val="00E56526"/>
    <w:rsid w:val="00E56CFB"/>
    <w:rsid w:val="00E64585"/>
    <w:rsid w:val="00E64DAF"/>
    <w:rsid w:val="00E732E4"/>
    <w:rsid w:val="00E75D21"/>
    <w:rsid w:val="00E863FA"/>
    <w:rsid w:val="00E87FA5"/>
    <w:rsid w:val="00E92BAA"/>
    <w:rsid w:val="00EA00C4"/>
    <w:rsid w:val="00EA1736"/>
    <w:rsid w:val="00EA3399"/>
    <w:rsid w:val="00EB1A6D"/>
    <w:rsid w:val="00EB43BB"/>
    <w:rsid w:val="00EC6D1A"/>
    <w:rsid w:val="00ED0205"/>
    <w:rsid w:val="00ED3B71"/>
    <w:rsid w:val="00ED5539"/>
    <w:rsid w:val="00ED7A70"/>
    <w:rsid w:val="00EE1320"/>
    <w:rsid w:val="00EE62C3"/>
    <w:rsid w:val="00EE69A3"/>
    <w:rsid w:val="00F04AAC"/>
    <w:rsid w:val="00F0551B"/>
    <w:rsid w:val="00F07C28"/>
    <w:rsid w:val="00F265F1"/>
    <w:rsid w:val="00F36CD6"/>
    <w:rsid w:val="00F37031"/>
    <w:rsid w:val="00F4191A"/>
    <w:rsid w:val="00F44FE2"/>
    <w:rsid w:val="00F46060"/>
    <w:rsid w:val="00F4712C"/>
    <w:rsid w:val="00F53363"/>
    <w:rsid w:val="00F610A6"/>
    <w:rsid w:val="00F67568"/>
    <w:rsid w:val="00F7279E"/>
    <w:rsid w:val="00F7504C"/>
    <w:rsid w:val="00F760C8"/>
    <w:rsid w:val="00F76A59"/>
    <w:rsid w:val="00F776D3"/>
    <w:rsid w:val="00F85246"/>
    <w:rsid w:val="00F92D44"/>
    <w:rsid w:val="00F95DDA"/>
    <w:rsid w:val="00F96BB3"/>
    <w:rsid w:val="00F975D0"/>
    <w:rsid w:val="00FA1FAF"/>
    <w:rsid w:val="00FA7FDC"/>
    <w:rsid w:val="00FB0226"/>
    <w:rsid w:val="00FC14EC"/>
    <w:rsid w:val="00FC1EE7"/>
    <w:rsid w:val="00FC5A62"/>
    <w:rsid w:val="00FC5F08"/>
    <w:rsid w:val="00FD39C7"/>
    <w:rsid w:val="00FE12D2"/>
    <w:rsid w:val="00FF38E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0CEBA43"/>
  <w15:docId w15:val="{BF98A0B2-B7C6-4B5F-A1C1-0CDC741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5D7F5F5-2289-4C98-9297-C5469F70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AB01D-957E-421E-981C-97DF9AB4CA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ADEE6B-7664-4BF2-BB3C-67771FB46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44D37-F9AD-4E63-B65C-BA60F8DC0B9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32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38</cp:revision>
  <cp:lastPrinted>2024-10-09T13:02:00Z</cp:lastPrinted>
  <dcterms:created xsi:type="dcterms:W3CDTF">2025-04-21T17:52:00Z</dcterms:created>
  <dcterms:modified xsi:type="dcterms:W3CDTF">2025-06-30T13:43:00Z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9876200.00000000</vt:lpwstr>
  </property>
  <property fmtid="{D5CDD505-2E9C-101B-9397-08002B2CF9AE}" pid="4" name="MediaServiceImageTags">
    <vt:lpwstr/>
  </property>
</Properties>
</file>