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3E2D8263" w:rsidR="001D169F" w:rsidRPr="00E51927" w:rsidRDefault="00621C16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88.5pt;margin-top:-7.95pt;width:78.0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79F983C1" w:rsidR="002500FD" w:rsidRPr="00E97014" w:rsidRDefault="00D34CE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27C58" w:rsidRPr="00E9701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</w:p>
                <w:p w14:paraId="223B9329" w14:textId="373F46DE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1A5A0E"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4</w:t>
                  </w:r>
                  <w:r w:rsidR="0058155E"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7</w:t>
                  </w:r>
                  <w:r w:rsidR="003602BC" w:rsidRPr="0058155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58155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58155E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58155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7A43BE">
        <w:rPr>
          <w:rFonts w:ascii="Courier New" w:hAnsi="Courier New" w:cs="Courier New"/>
          <w:sz w:val="24"/>
          <w:szCs w:val="24"/>
        </w:rPr>
        <w:t xml:space="preserve">Oficio N° </w:t>
      </w:r>
      <w:r w:rsidR="00287B73" w:rsidRPr="007A43BE">
        <w:rPr>
          <w:rFonts w:ascii="Courier New" w:hAnsi="Courier New" w:cs="Courier New"/>
          <w:sz w:val="24"/>
          <w:szCs w:val="24"/>
        </w:rPr>
        <w:t>20</w:t>
      </w:r>
      <w:r w:rsidR="00773A6D" w:rsidRPr="007A43BE">
        <w:rPr>
          <w:rFonts w:ascii="Courier New" w:hAnsi="Courier New" w:cs="Courier New"/>
          <w:sz w:val="24"/>
          <w:szCs w:val="24"/>
        </w:rPr>
        <w:t>.</w:t>
      </w:r>
      <w:r w:rsidR="007A43BE" w:rsidRPr="007A43BE">
        <w:rPr>
          <w:rFonts w:ascii="Courier New" w:hAnsi="Courier New" w:cs="Courier New"/>
          <w:sz w:val="24"/>
          <w:szCs w:val="24"/>
        </w:rPr>
        <w:t>638</w:t>
      </w:r>
    </w:p>
    <w:p w14:paraId="32E8731C" w14:textId="7699B65D" w:rsidR="0010493A" w:rsidRPr="00E51927" w:rsidRDefault="0010493A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2326BD71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902AB7">
        <w:rPr>
          <w:rFonts w:ascii="Courier New" w:hAnsi="Courier New" w:cs="Courier New"/>
          <w:sz w:val="24"/>
          <w:szCs w:val="24"/>
        </w:rPr>
        <w:t xml:space="preserve">ALPARAÍSO, </w:t>
      </w:r>
      <w:r w:rsidR="0058155E" w:rsidRPr="0058155E">
        <w:rPr>
          <w:rFonts w:ascii="Courier New" w:hAnsi="Courier New" w:cs="Courier New"/>
          <w:sz w:val="24"/>
          <w:szCs w:val="24"/>
        </w:rPr>
        <w:t>9</w:t>
      </w:r>
      <w:r w:rsidR="001A5A0E" w:rsidRPr="0058155E">
        <w:rPr>
          <w:rFonts w:ascii="Courier New" w:hAnsi="Courier New" w:cs="Courier New"/>
          <w:sz w:val="24"/>
          <w:szCs w:val="24"/>
        </w:rPr>
        <w:t xml:space="preserve"> de juli</w:t>
      </w:r>
      <w:r w:rsidR="00EC4A53" w:rsidRPr="0058155E">
        <w:rPr>
          <w:rFonts w:ascii="Courier New" w:hAnsi="Courier New" w:cs="Courier New"/>
          <w:sz w:val="24"/>
          <w:szCs w:val="24"/>
        </w:rPr>
        <w:t>o</w:t>
      </w:r>
      <w:r w:rsidR="00287B73" w:rsidRPr="0058155E">
        <w:rPr>
          <w:rFonts w:ascii="Courier New" w:hAnsi="Courier New" w:cs="Courier New"/>
          <w:sz w:val="24"/>
          <w:szCs w:val="24"/>
        </w:rPr>
        <w:t xml:space="preserve"> de 2025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436C97E5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Cámara de Diputados, en sesión de esta fecha, aprobó en general el 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</w:t>
      </w:r>
      <w:r w:rsidR="0066205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que m</w:t>
      </w:r>
      <w:r w:rsidR="00F5147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odifica la ley N°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5147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20.084, que establece un sistema de responsabilidad de los adolescentes por infracciones a la ley penal, para fortalecer la respuesta sancionatoria frente a conductas consideradas de especial gravedad</w:t>
      </w:r>
      <w:r w:rsidR="003D7D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correspondiente </w:t>
      </w:r>
      <w:r w:rsidR="00FA1486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al boletín N° </w:t>
      </w:r>
      <w:r w:rsidR="001B3E51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15.589-07</w:t>
      </w:r>
      <w:r w:rsidR="00C33F6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0B6C870D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C7BE5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indicaciones</w:t>
      </w:r>
      <w:r w:rsidR="001A6E5E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</w:t>
      </w:r>
      <w:r w:rsidR="005C7BE5"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BE33B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me permito remitir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392353F5" w:rsidR="00194B89" w:rsidRDefault="00194B89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Hago presente a US. que la Sala aprobó en general </w:t>
      </w:r>
      <w:r w:rsidR="0061698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proyecto de ley por </w:t>
      </w:r>
      <w:r w:rsidR="008A1C99">
        <w:rPr>
          <w:rFonts w:ascii="Courier New" w:eastAsia="Times New Roman" w:hAnsi="Courier New" w:cs="Courier New"/>
          <w:sz w:val="24"/>
          <w:szCs w:val="24"/>
          <w:lang w:eastAsia="es-ES"/>
        </w:rPr>
        <w:t>85</w:t>
      </w:r>
      <w:r w:rsidR="0061698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votos a favor</w:t>
      </w:r>
      <w:r w:rsidR="00A0079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</w:t>
      </w:r>
      <w:r w:rsidR="00F95991">
        <w:rPr>
          <w:rFonts w:ascii="Courier New" w:eastAsia="Times New Roman" w:hAnsi="Courier New" w:cs="Courier New"/>
          <w:sz w:val="24"/>
          <w:szCs w:val="24"/>
          <w:lang w:eastAsia="es-ES"/>
        </w:rPr>
        <w:t>respecto de un total de 152 diputadas y 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08C47BC5" w:rsidR="00353C68" w:rsidRPr="00353C68" w:rsidRDefault="00353C68" w:rsidP="09EB6011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que tengo a honra comunicar a US., por orden 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del señor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President</w:t>
      </w:r>
      <w:r w:rsidR="002F2F1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la Cámara de Diputados.</w:t>
      </w:r>
    </w:p>
    <w:p w14:paraId="13C46D5B" w14:textId="3DACB344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16FD6434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07A8568" w14:textId="77777777" w:rsidR="00DE7D6F" w:rsidRDefault="00DE7D6F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3B3E8E3" w14:textId="77777777" w:rsidR="00DE7D6F" w:rsidRDefault="00DE7D6F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621C16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0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566229E6" w14:textId="50F305EE" w:rsidR="00D4759C" w:rsidRPr="00285D5B" w:rsidRDefault="00D4759C" w:rsidP="00D4759C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0EEE3473" w:rsidR="00285D5B" w:rsidRPr="00285D5B" w:rsidRDefault="00D4759C" w:rsidP="00D4759C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76B04C0" w14:textId="77777777" w:rsidR="00CE11DF" w:rsidRDefault="00CE11D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06D6BB" w14:textId="77777777" w:rsidR="00DE7D6F" w:rsidRDefault="00DE7D6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AC6A0A8" w14:textId="77777777" w:rsidR="00DE7D6F" w:rsidRDefault="00DE7D6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49785F8" w14:textId="77777777" w:rsidR="00DE7D6F" w:rsidRDefault="00DE7D6F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4B3F6770" w:rsidR="005973E6" w:rsidRPr="00B40DF5" w:rsidRDefault="0009229A" w:rsidP="008275E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09229A">
        <w:rPr>
          <w:rFonts w:ascii="Courier New" w:hAnsi="Courier New" w:cs="Courier New"/>
          <w:b/>
          <w:sz w:val="24"/>
          <w:szCs w:val="24"/>
          <w:lang w:val="es-MX"/>
        </w:rPr>
        <w:t>COMISIÓN DE CONSTITUCIÓN, LEGISLACIÓN, JUSTICIA Y REGLAMENTO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244F353C" w14:textId="64F9E313" w:rsidR="004C5D3C" w:rsidRDefault="00B40DF5" w:rsidP="09EB601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br w:type="page"/>
      </w:r>
      <w:r w:rsidR="004C5D3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 xml:space="preserve">INDICACIONES AL </w:t>
      </w:r>
      <w:bookmarkStart w:id="0" w:name="_Hlk161218704"/>
      <w:r w:rsidR="004C5D3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 QUE MODIFICA LA LEY N° 20.084, QUE ESTABLECE UN SISTEMA DE RESPONSABILIDAD DE LOS ADOLESCENTES POR INFRACCIONES A LA LEY PENAL, PARA FORTALECER LA RESPUESTA SANCIONATORIA FRENTE A CONDUCTAS CONSIDERADAS DE ESPECIAL GRAVEDAD. </w:t>
      </w:r>
    </w:p>
    <w:p w14:paraId="36D00CA4" w14:textId="77777777" w:rsidR="004C5D3C" w:rsidRDefault="004C5D3C" w:rsidP="004C5D3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F9EE05" w14:textId="6B4BD38E" w:rsidR="00CB786F" w:rsidRDefault="004C5D3C" w:rsidP="09EB6011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BOLETÍN N° 15.589-07</w:t>
      </w:r>
    </w:p>
    <w:p w14:paraId="1D62D0DD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0759670" w14:textId="77777777" w:rsidR="00446A34" w:rsidRDefault="00446A34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AC1A229" w14:textId="6667CE5B" w:rsidR="00164DB4" w:rsidRDefault="00164DB4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164DB4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1D47A0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1</w:t>
      </w:r>
    </w:p>
    <w:p w14:paraId="01B6F769" w14:textId="77777777" w:rsidR="00164DB4" w:rsidRDefault="00164DB4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EFE0CA6" w14:textId="77777777" w:rsidR="009F6D81" w:rsidRDefault="009F6D81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C375E47" w14:textId="441ED3EB" w:rsidR="009F6D81" w:rsidRPr="00F20818" w:rsidRDefault="00F20818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1. </w:t>
      </w:r>
      <w:r w:rsidR="00C523A5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Del diputado </w:t>
      </w:r>
      <w:r w:rsidR="00DB6DBA" w:rsidRPr="00DB6DBA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Luis Sánchez Ossa</w:t>
      </w:r>
      <w:r w:rsidR="00C523A5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:</w:t>
      </w:r>
    </w:p>
    <w:p w14:paraId="28F5FFBE" w14:textId="77777777" w:rsidR="00690624" w:rsidRDefault="00690624" w:rsidP="00C523A5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38B868C" w14:textId="20CAE385" w:rsidR="009F6D81" w:rsidRPr="00690624" w:rsidRDefault="00805881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69062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1), nuevo</w:t>
      </w:r>
    </w:p>
    <w:p w14:paraId="3305A39F" w14:textId="77777777" w:rsidR="00722F8A" w:rsidRDefault="00B73133" w:rsidP="003E6B6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B7313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incorporar </w:t>
      </w:r>
      <w:r w:rsidR="00722F8A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siguiente numeral 1), nuevo:</w:t>
      </w:r>
    </w:p>
    <w:p w14:paraId="3DB24796" w14:textId="77777777" w:rsidR="00722F8A" w:rsidRDefault="00722F8A" w:rsidP="00B73133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9001EE6" w14:textId="358FF78D" w:rsidR="00B73133" w:rsidRDefault="00D94BAB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“1)</w:t>
      </w:r>
      <w:r w:rsidR="00B7313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spellStart"/>
      <w:r w:rsidR="00B7313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Incorp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ó</w:t>
      </w:r>
      <w:r w:rsidR="00B7313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rase</w:t>
      </w:r>
      <w:proofErr w:type="spellEnd"/>
      <w:r w:rsidR="00B7313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el siguiente</w:t>
      </w:r>
      <w:r w:rsidR="00B7313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literal</w:t>
      </w:r>
      <w:r w:rsidR="00A72341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2C4091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c)</w:t>
      </w:r>
      <w:r w:rsidR="00B7313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el inciso segundo del artículo 6°:</w:t>
      </w:r>
    </w:p>
    <w:p w14:paraId="4D88ED24" w14:textId="77777777" w:rsidR="00D94BAB" w:rsidRPr="00B73133" w:rsidRDefault="00D94BAB" w:rsidP="00446A34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7530275" w14:textId="54B5BC78" w:rsidR="00690624" w:rsidRDefault="00B73133" w:rsidP="00446A34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B7313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2C4091" w:rsidRPr="00881B9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c) </w:t>
      </w:r>
      <w:r w:rsidR="00404A0E" w:rsidRPr="00881B9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</w:t>
      </w:r>
      <w:r w:rsidRPr="00881B9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xpulsión</w:t>
      </w:r>
      <w:r w:rsidRPr="00B7313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territorio nacional del adolescente infractor de nacionalidad extranjera.</w:t>
      </w:r>
      <w:r w:rsidR="00D94BA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48BDD73D" w14:textId="77777777" w:rsidR="00446A34" w:rsidRDefault="00446A34" w:rsidP="00B73133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1695193" w14:textId="77777777" w:rsidR="009F6D81" w:rsidRPr="002E343D" w:rsidRDefault="009F6D81" w:rsidP="00446A34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1C7A249" w14:textId="6556CCF3" w:rsidR="002E343D" w:rsidRPr="00427862" w:rsidRDefault="00427862" w:rsidP="002E343D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2. </w:t>
      </w:r>
      <w:r w:rsidR="005E3A58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Del diputado </w:t>
      </w:r>
      <w:r w:rsidR="002E343D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Andrés Longton Herrera</w:t>
      </w:r>
      <w:r w:rsidR="005E3A58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:</w:t>
      </w:r>
    </w:p>
    <w:p w14:paraId="1D925773" w14:textId="77777777" w:rsidR="002E343D" w:rsidRDefault="002E343D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3633BC2" w14:textId="6672E238" w:rsidR="004F249F" w:rsidRPr="00F6578A" w:rsidRDefault="004F249F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F6578A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Numeral 1)</w:t>
      </w:r>
    </w:p>
    <w:p w14:paraId="7D45789B" w14:textId="77777777" w:rsidR="004F249F" w:rsidRPr="000542AB" w:rsidRDefault="004F249F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5DCA57A9" w14:textId="6A2F5F2A" w:rsidR="004F249F" w:rsidRPr="000542AB" w:rsidRDefault="000542AB" w:rsidP="00164D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542AB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segundo propuesto</w:t>
      </w:r>
    </w:p>
    <w:p w14:paraId="4C4B45C5" w14:textId="75328EB2" w:rsidR="00164DB4" w:rsidRPr="00164DB4" w:rsidRDefault="00164DB4" w:rsidP="0005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164DB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modificar</w:t>
      </w:r>
      <w:r w:rsidR="00223A7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lo </w:t>
      </w:r>
      <w:r w:rsidRPr="00164DB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la siguiente manera:</w:t>
      </w:r>
    </w:p>
    <w:p w14:paraId="22B8D23A" w14:textId="77777777" w:rsidR="00223A7C" w:rsidRDefault="00223A7C" w:rsidP="0005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EC07DE4" w14:textId="712AFC78" w:rsidR="00164DB4" w:rsidRPr="00164DB4" w:rsidRDefault="00164DB4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Suprím</w:t>
      </w:r>
      <w:r w:rsidR="004A516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 frase “cometidos por menores de </w:t>
      </w:r>
      <w:r w:rsidR="00BF7230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dieciséis 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años”.</w:t>
      </w:r>
    </w:p>
    <w:p w14:paraId="1A6FB03E" w14:textId="77777777" w:rsidR="004E5633" w:rsidRDefault="004E5633" w:rsidP="0005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3AF2AC0" w14:textId="46741EAF" w:rsidR="004C5D3C" w:rsidRPr="00164DB4" w:rsidRDefault="00164DB4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b) </w:t>
      </w:r>
      <w:proofErr w:type="spellStart"/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Agr</w:t>
      </w:r>
      <w:r w:rsidR="0079023D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gase</w:t>
      </w:r>
      <w:proofErr w:type="spellEnd"/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entre la palabra “años” y el punto </w:t>
      </w:r>
      <w:r w:rsidR="00E75BDF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final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4E5633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siguiente: “, si el infractor </w:t>
      </w:r>
      <w:r w:rsidR="00A15CA5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tiene 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menos de </w:t>
      </w:r>
      <w:r w:rsidR="002A6A53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dieciséis 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años, o de quince años, si</w:t>
      </w:r>
      <w:r w:rsidR="004E5633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A15CA5"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tiene </w:t>
      </w:r>
      <w:r w:rsidRPr="00881B96">
        <w:rPr>
          <w:rFonts w:ascii="Courier New" w:eastAsia="Times New Roman" w:hAnsi="Courier New" w:cs="Courier New"/>
          <w:sz w:val="24"/>
          <w:szCs w:val="24"/>
          <w:lang w:eastAsia="es-ES"/>
        </w:rPr>
        <w:t>más de esa edad”.</w:t>
      </w:r>
    </w:p>
    <w:bookmarkEnd w:id="0"/>
    <w:p w14:paraId="4954FC23" w14:textId="77777777" w:rsidR="00083E97" w:rsidRDefault="00083E97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3A948AC" w14:textId="77777777" w:rsidR="00083E97" w:rsidRDefault="00083E97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11FBD81" w14:textId="0246B210" w:rsidR="00D405F6" w:rsidRPr="00427862" w:rsidRDefault="00427862" w:rsidP="00D405F6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3. </w:t>
      </w:r>
      <w:r w:rsidR="00D405F6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Del diputado </w:t>
      </w:r>
      <w:r w:rsidR="00DB6DBA" w:rsidRPr="00DB6DBA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Luis Sánchez Ossa</w:t>
      </w:r>
      <w:r w:rsidR="00D405F6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:</w:t>
      </w:r>
    </w:p>
    <w:p w14:paraId="5D14F2B2" w14:textId="77777777" w:rsidR="00D405F6" w:rsidRDefault="00D405F6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FCC7E6C" w14:textId="021001F0" w:rsidR="00D405F6" w:rsidRPr="00CB6C19" w:rsidRDefault="00CB6C19" w:rsidP="00CB6C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CB6C19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2), nuevo</w:t>
      </w:r>
    </w:p>
    <w:p w14:paraId="604AD844" w14:textId="70864B00" w:rsidR="00E6286F" w:rsidRDefault="00E6286F" w:rsidP="001F2EF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incorporar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siguiente</w:t>
      </w:r>
      <w:r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numeral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2), </w:t>
      </w:r>
      <w:r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nuevo:</w:t>
      </w:r>
    </w:p>
    <w:p w14:paraId="4FEB47A8" w14:textId="77777777" w:rsidR="00E6286F" w:rsidRDefault="00E6286F" w:rsidP="00E6286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3A4EFBE" w14:textId="3D5E708A" w:rsidR="00E6286F" w:rsidRPr="00E6286F" w:rsidRDefault="00E6286F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 xml:space="preserve">“2)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Incorpóra</w:t>
      </w:r>
      <w:r w:rsidR="00442F3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n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el Título I </w:t>
      </w:r>
      <w:r w:rsidR="008D6669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el siguiente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442F3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Párrafo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5° </w:t>
      </w:r>
      <w:r w:rsidR="004807A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y el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artículo 19 bis</w:t>
      </w:r>
      <w:r w:rsidR="00985027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4807A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que lo compone,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pasando el actual</w:t>
      </w:r>
      <w:r w:rsidR="004807A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442F3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Párrafo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5° a ser </w:t>
      </w:r>
      <w:r w:rsidR="004807A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Párrafo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6</w:t>
      </w:r>
      <w:r w:rsidR="004807A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°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:</w:t>
      </w:r>
    </w:p>
    <w:p w14:paraId="4E90484E" w14:textId="77777777" w:rsidR="004807A4" w:rsidRDefault="004807A4" w:rsidP="00E6286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98E3320" w14:textId="1671EEBB" w:rsidR="00E6286F" w:rsidRPr="00E6286F" w:rsidRDefault="00E6286F" w:rsidP="004807A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442F30"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Párrafo</w:t>
      </w:r>
      <w:r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5°</w:t>
      </w:r>
    </w:p>
    <w:p w14:paraId="6F4C2A10" w14:textId="4CCFF36E" w:rsidR="00E6286F" w:rsidRDefault="00387CF4" w:rsidP="004807A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881B9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la e</w:t>
      </w:r>
      <w:r w:rsidR="00E6286F" w:rsidRPr="00881B9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xpulsión</w:t>
      </w:r>
      <w:r w:rsidR="00E6286F" w:rsidRPr="00E6286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territorio nacional</w:t>
      </w:r>
    </w:p>
    <w:p w14:paraId="2923686E" w14:textId="77777777" w:rsidR="004807A4" w:rsidRPr="00E6286F" w:rsidRDefault="004807A4" w:rsidP="00E6286F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5F7CB2D" w14:textId="6801155C" w:rsidR="00E6286F" w:rsidRPr="00B115A7" w:rsidRDefault="00F5237F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Artículo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19 bis.</w:t>
      </w:r>
      <w:r w:rsidR="004807A4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-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el caso de los delitos previstos en el inciso final del </w:t>
      </w:r>
      <w:r w:rsidR="004807A4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art</w:t>
      </w:r>
      <w:r w:rsidR="00F05927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í</w:t>
      </w:r>
      <w:r w:rsidR="004807A4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culo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18</w:t>
      </w:r>
      <w:r w:rsidR="00146716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D8017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 se trata 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de un</w:t>
      </w:r>
      <w:r w:rsidR="004807A4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adolescente infractor de nacionalidad extranjera se aplicará la pena accesoria de expulsión del territorio</w:t>
      </w:r>
      <w:r w:rsidR="004807A4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E628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nacional.</w:t>
      </w:r>
    </w:p>
    <w:p w14:paraId="0CC945E9" w14:textId="77777777" w:rsidR="004807A4" w:rsidRPr="00B115A7" w:rsidRDefault="004807A4" w:rsidP="00C56E5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63F7470" w14:textId="71313F3C" w:rsidR="00E6286F" w:rsidRPr="00B115A7" w:rsidRDefault="00E6286F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expulsión se ejecutará de conformidad con lo previsto en el 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Título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VIII de la 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ey N°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21.325, sobre</w:t>
      </w:r>
      <w:r w:rsidR="00A04B6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Migración y 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Extranjería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, de manera inmediatamente posterior al cumplimiento de la pena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originalmente impuesta o de aquella por la que se </w:t>
      </w:r>
      <w:r w:rsidR="003B62A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haya 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sustituido, o a la remisión de </w:t>
      </w:r>
      <w:r w:rsidR="000E4F2B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sta</w:t>
      </w:r>
      <w:r w:rsidR="000E4F2B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y siempre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el adolescente </w:t>
      </w:r>
      <w:r w:rsidR="006C7620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tenga 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al menos </w:t>
      </w:r>
      <w:r w:rsidR="007D4383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dieciocho </w:t>
      </w:r>
      <w:r w:rsidR="00F65B2F"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>años</w:t>
      </w:r>
      <w:r w:rsidRPr="00B115A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dicho momento.</w:t>
      </w:r>
    </w:p>
    <w:p w14:paraId="4BDE3EB5" w14:textId="77777777" w:rsidR="003C1A0A" w:rsidRPr="00B115A7" w:rsidRDefault="003C1A0A" w:rsidP="00C56E5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0C5D44E" w14:textId="394F436C" w:rsidR="00CB6C19" w:rsidRDefault="00E6286F" w:rsidP="00C56E5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Si </w:t>
      </w:r>
      <w:r w:rsidR="003272E8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en 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la </w:t>
      </w:r>
      <w:r w:rsidR="00D34F8F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época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cumplimiento o remisión de la pena el adolescente </w:t>
      </w:r>
      <w:r w:rsidR="009033AE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es 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menor de </w:t>
      </w:r>
      <w:r w:rsidR="00DA5A7E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dieciocho </w:t>
      </w:r>
      <w:r w:rsidR="00D34F8F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años</w:t>
      </w:r>
      <w:r w:rsidR="009033AE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expulsión</w:t>
      </w:r>
      <w:r w:rsidR="00D34F8F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se </w:t>
      </w:r>
      <w:r w:rsidR="00D34F8F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suspenderá</w:t>
      </w:r>
      <w:r w:rsidR="0023716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hasta el cumplimiento de la </w:t>
      </w:r>
      <w:r w:rsidR="00D34F8F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mayoría</w:t>
      </w:r>
      <w:r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 edad</w:t>
      </w:r>
      <w:r w:rsidR="00D34F8F" w:rsidRPr="00B115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.”.”.</w:t>
      </w:r>
    </w:p>
    <w:p w14:paraId="4EA14B61" w14:textId="77777777" w:rsidR="00CB6C19" w:rsidRDefault="00CB6C19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9E8B440" w14:textId="77777777" w:rsidR="00CB6C19" w:rsidRDefault="00CB6C19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CA95D09" w14:textId="23BC3770" w:rsidR="005E3A58" w:rsidRPr="00427862" w:rsidRDefault="00427862" w:rsidP="005E3A5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4. </w:t>
      </w:r>
      <w:r w:rsidR="005E3A58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Andrés Longton Herrera:</w:t>
      </w:r>
    </w:p>
    <w:p w14:paraId="29E977E5" w14:textId="77777777" w:rsidR="005E3A58" w:rsidRDefault="005E3A58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CB242F0" w14:textId="17AC9979" w:rsidR="000C0A50" w:rsidRPr="00F6120F" w:rsidRDefault="005B75C7" w:rsidP="000C0A5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6120F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2), nuevo</w:t>
      </w:r>
    </w:p>
    <w:p w14:paraId="09C0BFA9" w14:textId="0D7646E7" w:rsidR="00271E0B" w:rsidRDefault="00271E0B" w:rsidP="00C43FE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incorporar </w:t>
      </w:r>
      <w:r w:rsidR="005B75C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el siguiente </w:t>
      </w: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numeral 2)</w:t>
      </w:r>
      <w:r w:rsidR="005B75C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nuevo</w:t>
      </w:r>
      <w:r w:rsidR="005B75C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20EE3F92" w14:textId="77777777" w:rsidR="005B75C7" w:rsidRPr="00271E0B" w:rsidRDefault="005B75C7" w:rsidP="00C43FE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2855B1C" w14:textId="77777777" w:rsidR="00271E0B" w:rsidRDefault="00271E0B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“2)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Introdúcense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las siguientes modificaciones en el artículo 21:</w:t>
      </w:r>
    </w:p>
    <w:p w14:paraId="047A2BDA" w14:textId="77777777" w:rsidR="004E082D" w:rsidRPr="00271E0B" w:rsidRDefault="004E082D" w:rsidP="00C43FE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A91CD04" w14:textId="4A7F8CD2" w:rsidR="00271E0B" w:rsidRDefault="00271E0B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a) </w:t>
      </w:r>
      <w:proofErr w:type="spellStart"/>
      <w:r w:rsidR="003256B8">
        <w:rPr>
          <w:rFonts w:ascii="Courier New" w:eastAsia="Times New Roman" w:hAnsi="Courier New" w:cs="Courier New"/>
          <w:sz w:val="24"/>
          <w:szCs w:val="24"/>
          <w:lang w:eastAsia="es-ES"/>
        </w:rPr>
        <w:t>Sustitúyese</w:t>
      </w:r>
      <w:proofErr w:type="spellEnd"/>
      <w:r w:rsidR="003256B8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 frase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entre la palabra “Penal” y el punto final, </w:t>
      </w:r>
      <w:r w:rsidR="00634B80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por la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siguiente: “, con la salvedad de lo dispuesto en el artículo 450 del</w:t>
      </w:r>
      <w:r w:rsidR="004E082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Código Penal, que sí recibirá aplicación”</w:t>
      </w:r>
      <w:r w:rsidR="004E082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="000B787A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09D6DBBE" w14:textId="77777777" w:rsidR="004E082D" w:rsidRPr="00271E0B" w:rsidRDefault="004E082D" w:rsidP="00C43FE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672BB11" w14:textId="7DECC4E7" w:rsidR="00271E0B" w:rsidRPr="00271E0B" w:rsidRDefault="00271E0B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b)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Agr</w:t>
      </w:r>
      <w:r w:rsidR="00154789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gase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el siguiente inciso final:</w:t>
      </w:r>
    </w:p>
    <w:p w14:paraId="57495F02" w14:textId="77777777" w:rsidR="004E082D" w:rsidRDefault="004E082D" w:rsidP="00C43FE7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4EFD0AC" w14:textId="7C54E080" w:rsidR="00164DB4" w:rsidRDefault="00271E0B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“</w:t>
      </w:r>
      <w:r w:rsidR="00216DFF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 se trata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de adolescentes mayores de dieciséis años y respecto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aquellos</w:t>
      </w:r>
      <w:r w:rsidR="004E082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delitos previstos en los artículos 141 incisos tercero y cuarto, 142 numeral 2),</w:t>
      </w:r>
      <w:r w:rsidR="004E082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361, 365 bis, 391 circunstancia segunda, 433 numeral 3°, 436 inciso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>primero</w:t>
      </w:r>
      <w:r w:rsidR="004B7F5C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y</w:t>
      </w:r>
      <w:r w:rsidR="004E082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475, todos del Código Penal; en el inciso primero del artículo 14 D de la ley</w:t>
      </w:r>
      <w:r w:rsidR="004E082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proofErr w:type="spellStart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Nº</w:t>
      </w:r>
      <w:proofErr w:type="spellEnd"/>
      <w:r w:rsidR="001A4568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17.798; en los artículos 416 bis</w:t>
      </w:r>
      <w:r w:rsidR="00765D6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número</w:t>
      </w:r>
      <w:r w:rsidR="006B15FC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765D6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1 y </w:t>
      </w:r>
      <w:r w:rsidR="00765D6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2</w:t>
      </w:r>
      <w:r w:rsidR="00F63BD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y 416 ter</w:t>
      </w:r>
      <w:r w:rsidR="005C23CF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6B15FC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número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2 del Código de Justicia</w:t>
      </w:r>
      <w:r w:rsidR="004E082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Militar; en los artículos 17 bis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3BD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número</w:t>
      </w:r>
      <w:r w:rsidR="00EE237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F63BD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1 y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2 y 17 ter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3BD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número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2 de la Ley Orgánica de la</w:t>
      </w:r>
      <w:r w:rsidR="002515B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Policía de Investigaciones de Chile; o en los artículos 15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B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31513B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número</w:t>
      </w:r>
      <w:r w:rsidR="00EE237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31513B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1 y 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2 y 15 C </w:t>
      </w:r>
      <w:r w:rsidR="003D12C6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650EDC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número</w:t>
      </w:r>
      <w:r w:rsidR="00650ED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2</w:t>
      </w:r>
      <w:r w:rsidR="002515B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 la Ley Orgánica de Gendarmería de Chile, para la determinación de la pena</w:t>
      </w:r>
      <w:r w:rsidR="002515B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 base se estará a lo dispuesto en el inciso anterior con exclusión de la regla</w:t>
      </w:r>
      <w:r w:rsidR="002515B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que ordena partir de la pena inferior en un grado al mínimo de los señalados por</w:t>
      </w:r>
      <w:r w:rsidR="002515BD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la ley para cada uno de los delitos correspondientes.”</w:t>
      </w:r>
      <w:r w:rsidR="003D03F9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="00D204CB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”.</w:t>
      </w:r>
    </w:p>
    <w:p w14:paraId="21824027" w14:textId="77777777" w:rsidR="003D03F9" w:rsidRDefault="003D03F9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D44255D" w14:textId="77777777" w:rsidR="003D03F9" w:rsidRDefault="003D03F9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DEF6F59" w14:textId="5A0DBCFE" w:rsidR="00616E81" w:rsidRPr="00427862" w:rsidRDefault="00427862" w:rsidP="00616E8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5. </w:t>
      </w:r>
      <w:r w:rsidR="00616E81" w:rsidRPr="00C76ACE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Andrés Longton Herrera:</w:t>
      </w:r>
    </w:p>
    <w:p w14:paraId="1E85CBFD" w14:textId="77777777" w:rsidR="00616E81" w:rsidRDefault="00616E81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17F33DA" w14:textId="09609D6F" w:rsidR="002B61D1" w:rsidRPr="005B75C7" w:rsidRDefault="002B61D1" w:rsidP="002B61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5B7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Numeral 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3</w:t>
      </w:r>
      <w:r w:rsidRPr="005B75C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), nuevo</w:t>
      </w:r>
    </w:p>
    <w:p w14:paraId="27F4F8C8" w14:textId="222D3C0B" w:rsidR="002B61D1" w:rsidRDefault="002B61D1" w:rsidP="002B61D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incorporar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el siguiente </w:t>
      </w: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numeral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3</w:t>
      </w: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)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Pr="00271E0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nuevo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7BF8C82D" w14:textId="77777777" w:rsidR="002B61D1" w:rsidRPr="00271E0B" w:rsidRDefault="002B61D1" w:rsidP="002B61D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0E01AEE" w14:textId="3472F4DC" w:rsidR="00F62110" w:rsidRDefault="00F62110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3)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Incorpór</w:t>
      </w:r>
      <w:r w:rsidR="00154789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8A32D1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en el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artículo 24 el siguiente inciso cuarto</w:t>
      </w:r>
      <w:r w:rsidR="007A473F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nuevo:</w:t>
      </w:r>
    </w:p>
    <w:p w14:paraId="03308475" w14:textId="77777777" w:rsidR="002B61D1" w:rsidRPr="00F62110" w:rsidRDefault="002B61D1" w:rsidP="008A32D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7B60407" w14:textId="221E1ED5" w:rsidR="00F62110" w:rsidRPr="00FA19BC" w:rsidRDefault="00F62110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“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No obstante lo dispuesto en el inciso anterior, </w:t>
      </w:r>
      <w:r w:rsidR="00662424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 se trata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de adolescentes</w:t>
      </w:r>
      <w:r w:rsidR="008A32D1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infractores que </w:t>
      </w:r>
      <w:r w:rsidR="00233E44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hayan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sido sancionados previamente de conformidad a las</w:t>
      </w:r>
      <w:r w:rsidR="008A32D1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normas de esta ley </w:t>
      </w:r>
      <w:r w:rsidR="00C00695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por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algún delito que tenga asignada pena de crimen, si fueren</w:t>
      </w:r>
      <w:r w:rsidR="008A32D1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condenados por los delitos previstos en el inciso segundo del artículo 18, se</w:t>
      </w:r>
      <w:r w:rsidR="008A32D1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deberá imponer la sanción más gravosa dentro de las alternativas y plazos</w:t>
      </w:r>
      <w:r w:rsidR="008A32D1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previstos en la ley.”</w:t>
      </w:r>
      <w:r w:rsidR="008A32D1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3F3C7037" w14:textId="77777777" w:rsidR="002B61D1" w:rsidRPr="00FA19BC" w:rsidRDefault="002B61D1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594F54A" w14:textId="77777777" w:rsidR="002B61D1" w:rsidRPr="00FA19BC" w:rsidRDefault="002B61D1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1BF68E0" w14:textId="2ACC1D04" w:rsidR="00616E81" w:rsidRPr="00FA19BC" w:rsidRDefault="00E15749" w:rsidP="00616E8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FA19BC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6. </w:t>
      </w:r>
      <w:r w:rsidR="00616E81" w:rsidRPr="00FA19BC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Andrés Longton Herrera:</w:t>
      </w:r>
    </w:p>
    <w:p w14:paraId="17133413" w14:textId="77777777" w:rsidR="00616E81" w:rsidRPr="00FA19BC" w:rsidRDefault="00616E81" w:rsidP="007A473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183F397C" w14:textId="0A3464FF" w:rsidR="007A473F" w:rsidRPr="00FA19BC" w:rsidRDefault="007A473F" w:rsidP="007A473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A19B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Numeral </w:t>
      </w:r>
      <w:r w:rsidR="00C224CE" w:rsidRPr="00FA19B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4</w:t>
      </w:r>
      <w:r w:rsidRPr="00FA19B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), nuevo</w:t>
      </w:r>
    </w:p>
    <w:p w14:paraId="4C8D05D7" w14:textId="30A3810F" w:rsidR="007A473F" w:rsidRPr="00FA19BC" w:rsidRDefault="007A473F" w:rsidP="007A473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A19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incorporar el siguiente numeral </w:t>
      </w:r>
      <w:r w:rsidR="00C224CE" w:rsidRPr="00FA19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4</w:t>
      </w:r>
      <w:r w:rsidRPr="00FA19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), nuevo:</w:t>
      </w:r>
    </w:p>
    <w:p w14:paraId="0B29E003" w14:textId="77777777" w:rsidR="002B61D1" w:rsidRPr="00FA19BC" w:rsidRDefault="002B61D1" w:rsidP="00D048A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3A281FA" w14:textId="77777777" w:rsidR="00F62110" w:rsidRPr="00FA19BC" w:rsidRDefault="00F62110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“4) </w:t>
      </w:r>
      <w:proofErr w:type="spellStart"/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Introdúcense</w:t>
      </w:r>
      <w:proofErr w:type="spellEnd"/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las siguientes modificaciones en el artículo 32:</w:t>
      </w:r>
    </w:p>
    <w:p w14:paraId="399A3C7A" w14:textId="77777777" w:rsidR="00C224CE" w:rsidRPr="00FA19BC" w:rsidRDefault="00C224CE" w:rsidP="00D048A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62E45A7" w14:textId="6C73520B" w:rsidR="00F62110" w:rsidRPr="00572122" w:rsidRDefault="00F62110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a) </w:t>
      </w:r>
      <w:proofErr w:type="spellStart"/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Intercálase</w:t>
      </w:r>
      <w:proofErr w:type="spellEnd"/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el inciso primero, entre la palabra “crímenes” y la coma</w:t>
      </w:r>
      <w:r w:rsidR="00C224CE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que inmediatamente le sigue, lo siguiente: “o en aquellos casos en que</w:t>
      </w:r>
      <w:r w:rsidR="00C224CE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adolescente </w:t>
      </w:r>
      <w:r w:rsidR="00657CF7" w:rsidRPr="00FA19BC">
        <w:rPr>
          <w:rFonts w:ascii="Courier New" w:eastAsia="Times New Roman" w:hAnsi="Courier New" w:cs="Courier New"/>
          <w:sz w:val="24"/>
          <w:szCs w:val="24"/>
          <w:lang w:eastAsia="es-ES"/>
        </w:rPr>
        <w:t>haya</w:t>
      </w:r>
      <w:r w:rsidR="00657CF7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sido previamente condenado o se</w:t>
      </w:r>
      <w:r w:rsidR="0022357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657CF7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encuentre 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cumpliendo una condena por hechos sancionados con igual penalidad”.</w:t>
      </w:r>
    </w:p>
    <w:p w14:paraId="70B24CC3" w14:textId="77777777" w:rsidR="00C224CE" w:rsidRPr="00572122" w:rsidRDefault="00C224CE" w:rsidP="00D048A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832EB10" w14:textId="0AAC1BA3" w:rsidR="00F62110" w:rsidRPr="00572122" w:rsidRDefault="00F62110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b) </w:t>
      </w:r>
      <w:proofErr w:type="spellStart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Agrég</w:t>
      </w:r>
      <w:r w:rsidR="0015478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an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los siguientes incisos segundo y final:</w:t>
      </w:r>
    </w:p>
    <w:p w14:paraId="60A9F5BF" w14:textId="77777777" w:rsidR="00C224CE" w:rsidRPr="00572122" w:rsidRDefault="00C224CE" w:rsidP="00D048A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A6103C2" w14:textId="1250A27F" w:rsidR="00F62110" w:rsidRDefault="00F62110" w:rsidP="00D048A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“La resolución que </w:t>
      </w:r>
      <w:r w:rsidR="00F22630"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ordene, mantenga, </w:t>
      </w:r>
      <w:r w:rsidR="00D71C39"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niegue lugar o revoque </w:t>
      </w:r>
      <w:r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</w:t>
      </w:r>
      <w:r w:rsidR="00C224CE"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internación provisoria en un centro cerrado será apelable cuando</w:t>
      </w:r>
      <w:r w:rsidR="00C224CE"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F5533D"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haya </w:t>
      </w:r>
      <w:r w:rsidRPr="0057212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sido</w:t>
      </w:r>
      <w:r w:rsidRPr="00F6211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dictada en una audiencia. No obstará a la procedencia del</w:t>
      </w:r>
      <w:r w:rsidR="00C224C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6211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recurso la circunstancia de haberse decretado, a petición de cualquiera</w:t>
      </w:r>
      <w:r w:rsidR="00C224C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6211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los intervinientes, alguna de las medidas cautelares señaladas en el</w:t>
      </w:r>
      <w:r w:rsidR="00C224C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6211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155 del Código Procesal Penal. En los demás casos no será</w:t>
      </w:r>
      <w:r w:rsidR="00C224C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F6211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susceptible de recurso alguno.</w:t>
      </w:r>
    </w:p>
    <w:p w14:paraId="5EC24010" w14:textId="77777777" w:rsidR="00C224CE" w:rsidRPr="00F62110" w:rsidRDefault="00C224CE" w:rsidP="00D048A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E507868" w14:textId="7070E52F" w:rsidR="00346C6D" w:rsidRDefault="00030D08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 se trata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de los delitos establecidos en el inciso segundo del artículo</w:t>
      </w:r>
      <w:r w:rsidR="00C224C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18, el adolescente que </w:t>
      </w:r>
      <w:r w:rsidR="009C5785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haya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sido puesto a disposición del tribunal en</w:t>
      </w:r>
      <w:r w:rsidR="00C224C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calidad de detenido o se </w:t>
      </w:r>
      <w:r w:rsidR="009C5785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encuentre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ya en internación provisoria, no</w:t>
      </w:r>
      <w:r w:rsidR="00C224C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podrá ser puesto en libertad mientras no se </w:t>
      </w:r>
      <w:r w:rsidR="009C5785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en</w:t>
      </w:r>
      <w:r w:rsidR="0081627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cuentre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ejecutoriada la</w:t>
      </w:r>
      <w:r w:rsidR="00C224CE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resolución que </w:t>
      </w:r>
      <w:r w:rsidR="002D6DB4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niegue, sustituya o revoque</w:t>
      </w:r>
      <w:r w:rsidR="002D6DB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la internación provisoria.</w:t>
      </w:r>
      <w:r w:rsidR="00F7133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El recurso de apelación contra esta resolución deberá interponerse en la</w:t>
      </w:r>
      <w:r w:rsidR="00F7133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misma audiencia, gozará de preferencia para su vista y fallo y será</w:t>
      </w:r>
      <w:r w:rsidR="00F7133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agregado extraordinariamente a la tabla el mismo día de su ingreso al</w:t>
      </w:r>
      <w:r w:rsidR="00F7133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Tribunal de Alzada, o a más tardar a la del día siguiente hábil. Cada Corte</w:t>
      </w:r>
      <w:r w:rsidR="00F7133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de Apelaciones deberá establecer una sala de turno que conozca estas</w:t>
      </w:r>
      <w:r w:rsidR="00F7133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62110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apelaciones en días feriados.”</w:t>
      </w:r>
      <w:r w:rsidR="00D048AF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793A47A1" w14:textId="77777777" w:rsidR="00F62110" w:rsidRDefault="00F62110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6F6F3EE" w14:textId="77777777" w:rsidR="00616E81" w:rsidRDefault="00616E81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6C18189" w14:textId="74EA73E4" w:rsidR="00616E81" w:rsidRPr="00E15749" w:rsidRDefault="00E15749" w:rsidP="00616E8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7. </w:t>
      </w:r>
      <w:r w:rsidR="00616E81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Andrés Longton Herrera:</w:t>
      </w:r>
    </w:p>
    <w:p w14:paraId="28E6F32B" w14:textId="77777777" w:rsidR="00F62110" w:rsidRDefault="00F62110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5B12EC2" w14:textId="43C4E583" w:rsidR="00635167" w:rsidRDefault="0081710C" w:rsidP="0028009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81710C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Numeral 4)</w:t>
      </w:r>
    </w:p>
    <w:p w14:paraId="07500ABD" w14:textId="64E9C96E" w:rsidR="00C67403" w:rsidRPr="00C67403" w:rsidRDefault="00C67403" w:rsidP="00C67403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6740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reemplazarlo por el siguiente:</w:t>
      </w:r>
    </w:p>
    <w:p w14:paraId="20A67F9F" w14:textId="77777777" w:rsidR="00C67403" w:rsidRPr="0081710C" w:rsidRDefault="00C67403" w:rsidP="00C67403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9548C52" w14:textId="05F002BC" w:rsidR="00BE33BC" w:rsidRPr="00572122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“</w:t>
      </w:r>
      <w:r w:rsidR="0081710C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4) </w:t>
      </w:r>
      <w:proofErr w:type="spellStart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Incorpór</w:t>
      </w:r>
      <w:r w:rsidR="0015478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nse</w:t>
      </w:r>
      <w:proofErr w:type="spellEnd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las siguientes modificaciones </w:t>
      </w:r>
      <w:r w:rsidR="00AB5A4C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en el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artículo 52:</w:t>
      </w:r>
    </w:p>
    <w:p w14:paraId="465B898E" w14:textId="77777777" w:rsidR="00635167" w:rsidRPr="00572122" w:rsidRDefault="00635167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7AB6AF2" w14:textId="5645EF92" w:rsidR="00BE33BC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a) </w:t>
      </w:r>
      <w:proofErr w:type="spellStart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Suprím</w:t>
      </w:r>
      <w:r w:rsidR="0015478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el </w:t>
      </w:r>
      <w:r w:rsidR="005D7465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encabezamiento del</w:t>
      </w:r>
      <w:r w:rsidR="005D7465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inciso primero la frase “y según la gravedad del</w:t>
      </w:r>
      <w:r w:rsidR="00635167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incumplimiento”.</w:t>
      </w:r>
    </w:p>
    <w:p w14:paraId="402AB19F" w14:textId="77777777" w:rsidR="00635167" w:rsidRPr="00BE33BC" w:rsidRDefault="00635167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632B628" w14:textId="648527A3" w:rsidR="00BE33BC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b) </w:t>
      </w:r>
      <w:proofErr w:type="spellStart"/>
      <w:r w:rsidR="007F00D8">
        <w:rPr>
          <w:rFonts w:ascii="Courier New" w:eastAsia="Times New Roman" w:hAnsi="Courier New" w:cs="Courier New"/>
          <w:sz w:val="24"/>
          <w:szCs w:val="24"/>
          <w:lang w:eastAsia="es-ES"/>
        </w:rPr>
        <w:t>Incorpórase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34499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el siguiente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numeral 6</w:t>
      </w:r>
      <w:r w:rsidR="0034499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nuevo:</w:t>
      </w:r>
    </w:p>
    <w:p w14:paraId="32D9664A" w14:textId="77777777" w:rsidR="00635167" w:rsidRPr="00BE33BC" w:rsidRDefault="00635167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D29BBDB" w14:textId="04BBD53E" w:rsidR="00BE33BC" w:rsidRDefault="00BE33BC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“6.- El incumplimiento de la internación en régimen semicerrado con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programa de reinserción social podrá sancionarse con la internación en un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centro cerrado por un período no superior a los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noventa días, sin perjuicio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 cumplimiento de la sanción originalmente impuesta por el tiempo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restante.”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782BC7EF" w14:textId="77777777" w:rsidR="00804CCC" w:rsidRPr="00BE33BC" w:rsidRDefault="00804CCC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518A004" w14:textId="64DCD18E" w:rsidR="00BE33BC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Agr</w:t>
      </w:r>
      <w:r w:rsidR="00956438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gase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34499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siguiente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numeral </w:t>
      </w:r>
      <w:r w:rsidR="007920E5">
        <w:rPr>
          <w:rFonts w:ascii="Courier New" w:eastAsia="Times New Roman" w:hAnsi="Courier New" w:cs="Courier New"/>
          <w:sz w:val="24"/>
          <w:szCs w:val="24"/>
          <w:lang w:eastAsia="es-ES"/>
        </w:rPr>
        <w:t>8</w:t>
      </w:r>
      <w:r w:rsidR="0034499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FA477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nuevo:</w:t>
      </w:r>
    </w:p>
    <w:p w14:paraId="5EB59A53" w14:textId="77777777" w:rsidR="00804CCC" w:rsidRPr="00BE33BC" w:rsidRDefault="00804CCC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3CF676B" w14:textId="3E0C80AB" w:rsidR="00BE33BC" w:rsidRDefault="00BE33BC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E71E1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8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.- El incumplimiento de la internación en régimen cerrado con programa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reinserción social será sancionado con la internación en el propio centro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por un período idéntico al tiempo que durare el quebrantamiento, hasta un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máximo de un año, el que se cumplirá con posterioridad al término de la</w:t>
      </w:r>
      <w:r w:rsidR="00804CC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pena originalmente impuesta.”</w:t>
      </w:r>
      <w:r w:rsidR="00357491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5A7FAF7A" w14:textId="77777777" w:rsidR="00804CCC" w:rsidRPr="00BE33BC" w:rsidRDefault="00804CCC" w:rsidP="00AB5A4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6BF47CC" w14:textId="133E66DA" w:rsidR="00BE33BC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d) </w:t>
      </w:r>
      <w:proofErr w:type="spellStart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Suprím</w:t>
      </w:r>
      <w:r w:rsidR="00956438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proofErr w:type="spellEnd"/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el inciso segundo.”</w:t>
      </w:r>
      <w:r w:rsidR="00804CCC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243DE1C" w14:textId="77777777" w:rsidR="00804CCC" w:rsidRDefault="00804CCC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80203C2" w14:textId="77777777" w:rsidR="00616E81" w:rsidRDefault="00616E81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DCC0D6A" w14:textId="7270E8D1" w:rsidR="00AD6217" w:rsidRPr="007723D4" w:rsidRDefault="00752DD6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8. </w:t>
      </w:r>
      <w:r w:rsidR="003078A8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</w:t>
      </w:r>
      <w:r w:rsidR="007723D4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e</w:t>
      </w:r>
      <w:r w:rsidR="003078A8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 la diputada Javiera Morales Alvarado:</w:t>
      </w:r>
    </w:p>
    <w:p w14:paraId="7DB73347" w14:textId="77777777" w:rsidR="003078A8" w:rsidRDefault="003078A8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E15CCE8" w14:textId="007EDDDB" w:rsidR="001062AE" w:rsidRPr="0057269F" w:rsidRDefault="00AD6217" w:rsidP="001062A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57269F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Numeral 5)</w:t>
      </w:r>
    </w:p>
    <w:p w14:paraId="4DC197B9" w14:textId="77777777" w:rsidR="008D74D5" w:rsidRDefault="008D74D5" w:rsidP="008D74D5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5F09512B" w14:textId="65461C89" w:rsidR="001062AE" w:rsidRDefault="008D74D5" w:rsidP="008D74D5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1062AE" w:rsidRPr="008D74D5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rtículo 55 ter propuesto</w:t>
      </w:r>
    </w:p>
    <w:p w14:paraId="50C261B0" w14:textId="56E04BF1" w:rsidR="007723D4" w:rsidRPr="00F35B58" w:rsidRDefault="00F35B58" w:rsidP="007723D4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F35B5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reemplazarlo por el siguiente:</w:t>
      </w:r>
    </w:p>
    <w:p w14:paraId="0245F4CC" w14:textId="77777777" w:rsidR="00F35B58" w:rsidRDefault="00F35B58" w:rsidP="007723D4">
      <w:pPr>
        <w:tabs>
          <w:tab w:val="left" w:pos="2552"/>
        </w:tabs>
        <w:spacing w:line="276" w:lineRule="auto"/>
        <w:ind w:firstLine="1134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636378C8" w14:textId="1F33022F" w:rsidR="001062AE" w:rsidRDefault="001062AE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“Artículo 55 ter.– Para la sustitución o remisión de la condena, el tribunal deberá</w:t>
      </w:r>
      <w:r w:rsidR="007723D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considerar, además de los antecedentes y requisitos establecidos en los artículos 53 y</w:t>
      </w:r>
      <w:r w:rsidR="007723D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55, las posibles consecuencias negativas que dicha medida </w:t>
      </w:r>
      <w:r w:rsidR="00CD5485" w:rsidRPr="009F545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pueda </w:t>
      </w:r>
      <w:r w:rsidRPr="009F545C">
        <w:rPr>
          <w:rFonts w:ascii="Courier New" w:eastAsia="Times New Roman" w:hAnsi="Courier New" w:cs="Courier New"/>
          <w:sz w:val="24"/>
          <w:szCs w:val="24"/>
          <w:lang w:eastAsia="es-ES"/>
        </w:rPr>
        <w:t>tener para la</w:t>
      </w:r>
      <w:r w:rsidR="007723D4" w:rsidRPr="009F545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9F545C">
        <w:rPr>
          <w:rFonts w:ascii="Courier New" w:eastAsia="Times New Roman" w:hAnsi="Courier New" w:cs="Courier New"/>
          <w:sz w:val="24"/>
          <w:szCs w:val="24"/>
          <w:lang w:eastAsia="es-ES"/>
        </w:rPr>
        <w:t>seguridad de la víctima, su fa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milia o su entorno. A solicitud de la víctima o de quien</w:t>
      </w:r>
      <w:r w:rsidR="007723D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la represente, el tribunal deberá oírlos previamente sobre esta materia</w:t>
      </w:r>
      <w:r w:rsidR="007723D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”</w:t>
      </w:r>
      <w:r w:rsidR="007723D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46BC1410" w14:textId="77777777" w:rsidR="001062AE" w:rsidRDefault="001062AE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2E9B5CF" w14:textId="77777777" w:rsidR="001062AE" w:rsidRDefault="001062AE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AF8BC65" w14:textId="7FF508BA" w:rsidR="00616E81" w:rsidRPr="00E15749" w:rsidRDefault="00752DD6" w:rsidP="00616E8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9</w:t>
      </w:r>
      <w:r w:rsidR="00E15749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. </w:t>
      </w:r>
      <w:r w:rsidR="00616E81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Andrés Longton Herrera:</w:t>
      </w:r>
    </w:p>
    <w:p w14:paraId="3C35EEC3" w14:textId="77777777" w:rsidR="00804CCC" w:rsidRDefault="00804CCC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3320964" w14:textId="034B7EA8" w:rsidR="00BE33BC" w:rsidRPr="002F24DA" w:rsidRDefault="00BE33BC" w:rsidP="002F24D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2F24DA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ARTÍCULO 3</w:t>
      </w:r>
      <w:r w:rsidR="002F24DA" w:rsidRPr="002F24DA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,</w:t>
      </w:r>
      <w:r w:rsidRPr="002F24DA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 NUEVO</w:t>
      </w:r>
    </w:p>
    <w:p w14:paraId="62763E45" w14:textId="77777777" w:rsidR="002F24DA" w:rsidRDefault="002F24DA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04774BB" w14:textId="3D8DD89B" w:rsidR="002F24DA" w:rsidRDefault="002F24DA" w:rsidP="00D41C0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incorporar el siguiente artículo 3:</w:t>
      </w:r>
    </w:p>
    <w:p w14:paraId="2F178F42" w14:textId="77777777" w:rsidR="002F24DA" w:rsidRDefault="002F24DA" w:rsidP="00D41C0E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3170143" w14:textId="4DE20F7D" w:rsidR="00BE33BC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4C1040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“Artículo 3.– </w:t>
      </w:r>
      <w:proofErr w:type="spellStart"/>
      <w:r w:rsidRPr="004C1040">
        <w:rPr>
          <w:rFonts w:ascii="Courier New" w:eastAsia="Times New Roman" w:hAnsi="Courier New" w:cs="Courier New"/>
          <w:sz w:val="24"/>
          <w:szCs w:val="24"/>
          <w:lang w:eastAsia="es-ES"/>
        </w:rPr>
        <w:t>Agr</w:t>
      </w:r>
      <w:r w:rsidR="00D6529F" w:rsidRPr="004C1040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Pr="004C1040">
        <w:rPr>
          <w:rFonts w:ascii="Courier New" w:eastAsia="Times New Roman" w:hAnsi="Courier New" w:cs="Courier New"/>
          <w:sz w:val="24"/>
          <w:szCs w:val="24"/>
          <w:lang w:eastAsia="es-ES"/>
        </w:rPr>
        <w:t>gase</w:t>
      </w:r>
      <w:proofErr w:type="spellEnd"/>
      <w:r w:rsidRPr="004C1040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la circunstancia 6ª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del artículo 11</w:t>
      </w:r>
      <w:r w:rsidR="009A3B88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9A3B88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del Código Penal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, inmediatamente</w:t>
      </w:r>
      <w:r w:rsidR="00D41C0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después del punto </w:t>
      </w:r>
      <w:r w:rsidR="009A3B88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y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aparte, que pasa a ser </w:t>
      </w:r>
      <w:r w:rsidR="00F1114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punto y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seguido, lo siguiente: “No podrá</w:t>
      </w:r>
      <w:r w:rsidR="00D41C0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estimarse irreprochable la conducta anterior del delincuente que haya sido</w:t>
      </w:r>
      <w:r w:rsidR="00D41C0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condenado previamente de conformidad con el régimen de responsabilidad</w:t>
      </w:r>
      <w:r w:rsidR="00D41C0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penal adolescente previsto en la </w:t>
      </w:r>
      <w:r w:rsidR="00F11144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ey N°</w:t>
      </w:r>
      <w:r w:rsidR="00F1114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20.084.”</w:t>
      </w:r>
      <w:r w:rsidR="00D41C0E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766AB9FF" w14:textId="77777777" w:rsidR="00D41C0E" w:rsidRDefault="00D41C0E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16591D9" w14:textId="77777777" w:rsidR="00D41C0E" w:rsidRDefault="00D41C0E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056D921" w14:textId="11E3A3E6" w:rsidR="00616E81" w:rsidRPr="00E15749" w:rsidRDefault="00752DD6" w:rsidP="00616E81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10</w:t>
      </w:r>
      <w:r w:rsidR="00E15749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. </w:t>
      </w:r>
      <w:r w:rsidR="00616E81" w:rsidRPr="004D4DD7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Andrés Longton Herrera:</w:t>
      </w:r>
    </w:p>
    <w:p w14:paraId="5EC86475" w14:textId="77777777" w:rsidR="00D41C0E" w:rsidRPr="00BE33BC" w:rsidRDefault="00D41C0E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DF860D0" w14:textId="17991144" w:rsidR="00A0102E" w:rsidRPr="00BC6340" w:rsidRDefault="00BC6340" w:rsidP="00BC6340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BC6340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ARTÍCULO SEGUNDO TRANSITORIO, NUEVO</w:t>
      </w:r>
    </w:p>
    <w:p w14:paraId="3A8A68C7" w14:textId="77777777" w:rsidR="00A0102E" w:rsidRDefault="00A0102E" w:rsidP="00BE33B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FFF2D7B" w14:textId="1EE0BB3D" w:rsidR="00BE33BC" w:rsidRDefault="0032232A" w:rsidP="003223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</w:t>
      </w:r>
      <w:r w:rsidR="00FC0D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ara incorporar el siguiente artículo segundo transitorio, nuevo, pasando el actual </w:t>
      </w:r>
      <w:r w:rsidR="00FC0D44"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transitorio a ser artículo </w:t>
      </w:r>
      <w:r w:rsidR="00FC0D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primero </w:t>
      </w:r>
      <w:r w:rsidR="00FC0D44" w:rsidRPr="00BE33B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transitorio</w:t>
      </w:r>
      <w:r w:rsidR="00FC0D4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2973DE37" w14:textId="77777777" w:rsidR="004B314D" w:rsidRDefault="004B314D" w:rsidP="003223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8E5F814" w14:textId="77777777" w:rsidR="004B314D" w:rsidRPr="00BE33BC" w:rsidRDefault="004B314D" w:rsidP="0032232A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B0EE08" w14:textId="05BB7752" w:rsidR="00F62110" w:rsidRDefault="00BE33BC" w:rsidP="09EB601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“Artículo </w:t>
      </w:r>
      <w:r w:rsidR="00FC0D4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segundo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.– Las modificaciones a los artículos</w:t>
      </w:r>
      <w:r w:rsidR="007F1D5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21, 24 y 52 de la </w:t>
      </w:r>
      <w:r w:rsidR="007F1D5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ey N°</w:t>
      </w:r>
      <w:r w:rsidR="007F1D5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20.084 entrarán en vigencia una vez que se cumpla el</w:t>
      </w:r>
      <w:r w:rsidR="007F1D5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plazo previsto en el numeral 3 del inciso primero del artículo primero</w:t>
      </w:r>
      <w:r w:rsidR="007F1D54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transitorio de la </w:t>
      </w:r>
      <w:r w:rsidR="007551A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ey N°</w:t>
      </w:r>
      <w:r w:rsidR="007551A3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>21.527</w:t>
      </w:r>
      <w:r w:rsidR="00EF04C9" w:rsidRPr="09EB6011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</w:t>
      </w:r>
      <w:r w:rsidR="00EF04C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crea el Servicio Nacional de Reinserción </w:t>
      </w:r>
      <w:r w:rsidR="008D3B1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EF04C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ocial </w:t>
      </w:r>
      <w:r w:rsidR="008D3B1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J</w:t>
      </w:r>
      <w:r w:rsidR="00EF04C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uvenil e introduce modificaciones a la ley </w:t>
      </w:r>
      <w:r w:rsidR="008D3B1D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N</w:t>
      </w:r>
      <w:r w:rsidR="00EF04C9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° 20.084, sobre responsabilidad penal de adolescentes, y a otras normas que indica</w:t>
      </w:r>
      <w:r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.”</w:t>
      </w:r>
      <w:r w:rsidR="007551A3" w:rsidRPr="00572122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1A7CD327" w14:textId="77777777" w:rsidR="00346C6D" w:rsidRDefault="00346C6D" w:rsidP="00346C6D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DBD257" w14:textId="77777777" w:rsidR="00164DB4" w:rsidRDefault="00164DB4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C9E34" w14:textId="77777777" w:rsidR="00544F6E" w:rsidRDefault="00544F6E" w:rsidP="000E5040">
      <w:r>
        <w:separator/>
      </w:r>
    </w:p>
  </w:endnote>
  <w:endnote w:type="continuationSeparator" w:id="0">
    <w:p w14:paraId="6D525DD5" w14:textId="77777777" w:rsidR="00544F6E" w:rsidRDefault="00544F6E" w:rsidP="000E5040">
      <w:r>
        <w:continuationSeparator/>
      </w:r>
    </w:p>
  </w:endnote>
  <w:endnote w:type="continuationNotice" w:id="1">
    <w:p w14:paraId="287A5A31" w14:textId="77777777" w:rsidR="00544F6E" w:rsidRDefault="00544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D9C4" w14:textId="77777777" w:rsidR="00544F6E" w:rsidRDefault="00544F6E" w:rsidP="000E5040">
      <w:r>
        <w:separator/>
      </w:r>
    </w:p>
  </w:footnote>
  <w:footnote w:type="continuationSeparator" w:id="0">
    <w:p w14:paraId="031DBB4F" w14:textId="77777777" w:rsidR="00544F6E" w:rsidRDefault="00544F6E" w:rsidP="000E5040">
      <w:r>
        <w:continuationSeparator/>
      </w:r>
    </w:p>
  </w:footnote>
  <w:footnote w:type="continuationNotice" w:id="1">
    <w:p w14:paraId="0059969D" w14:textId="77777777" w:rsidR="00544F6E" w:rsidRDefault="00544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621C16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621C16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6"/>
  </w:num>
  <w:num w:numId="3" w16cid:durableId="775712795">
    <w:abstractNumId w:val="1"/>
  </w:num>
  <w:num w:numId="4" w16cid:durableId="341012413">
    <w:abstractNumId w:val="7"/>
  </w:num>
  <w:num w:numId="5" w16cid:durableId="137111500">
    <w:abstractNumId w:val="5"/>
  </w:num>
  <w:num w:numId="6" w16cid:durableId="10764405">
    <w:abstractNumId w:val="8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2019"/>
    <w:rsid w:val="00003294"/>
    <w:rsid w:val="00004298"/>
    <w:rsid w:val="0000437C"/>
    <w:rsid w:val="0000648D"/>
    <w:rsid w:val="00006503"/>
    <w:rsid w:val="0000667D"/>
    <w:rsid w:val="0001114E"/>
    <w:rsid w:val="00012F93"/>
    <w:rsid w:val="00014BA6"/>
    <w:rsid w:val="0001658D"/>
    <w:rsid w:val="00016A7D"/>
    <w:rsid w:val="00017186"/>
    <w:rsid w:val="00017F4F"/>
    <w:rsid w:val="00020CFD"/>
    <w:rsid w:val="00021CC4"/>
    <w:rsid w:val="0002231C"/>
    <w:rsid w:val="000224ED"/>
    <w:rsid w:val="00025597"/>
    <w:rsid w:val="0002774B"/>
    <w:rsid w:val="00027BAF"/>
    <w:rsid w:val="00030D08"/>
    <w:rsid w:val="00030E23"/>
    <w:rsid w:val="00030F29"/>
    <w:rsid w:val="00031AF0"/>
    <w:rsid w:val="00034635"/>
    <w:rsid w:val="000355AA"/>
    <w:rsid w:val="000367CB"/>
    <w:rsid w:val="0003717E"/>
    <w:rsid w:val="00040EF0"/>
    <w:rsid w:val="0004253F"/>
    <w:rsid w:val="000434F6"/>
    <w:rsid w:val="000441C8"/>
    <w:rsid w:val="0004750C"/>
    <w:rsid w:val="00052756"/>
    <w:rsid w:val="00052E48"/>
    <w:rsid w:val="000542AB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54E"/>
    <w:rsid w:val="000769C6"/>
    <w:rsid w:val="00077B03"/>
    <w:rsid w:val="00080885"/>
    <w:rsid w:val="00083E97"/>
    <w:rsid w:val="0008481A"/>
    <w:rsid w:val="00085314"/>
    <w:rsid w:val="000867F2"/>
    <w:rsid w:val="00087F9D"/>
    <w:rsid w:val="00091FDE"/>
    <w:rsid w:val="0009229A"/>
    <w:rsid w:val="000924F3"/>
    <w:rsid w:val="00092A12"/>
    <w:rsid w:val="0009390B"/>
    <w:rsid w:val="00094A91"/>
    <w:rsid w:val="00094E0A"/>
    <w:rsid w:val="000A2A18"/>
    <w:rsid w:val="000A4399"/>
    <w:rsid w:val="000A4EA8"/>
    <w:rsid w:val="000A5E26"/>
    <w:rsid w:val="000A6563"/>
    <w:rsid w:val="000A70EA"/>
    <w:rsid w:val="000A7E2E"/>
    <w:rsid w:val="000B02D8"/>
    <w:rsid w:val="000B0EEF"/>
    <w:rsid w:val="000B5899"/>
    <w:rsid w:val="000B5BFA"/>
    <w:rsid w:val="000B5C4F"/>
    <w:rsid w:val="000B776C"/>
    <w:rsid w:val="000B787A"/>
    <w:rsid w:val="000C0A50"/>
    <w:rsid w:val="000C2529"/>
    <w:rsid w:val="000C3C0F"/>
    <w:rsid w:val="000C66F6"/>
    <w:rsid w:val="000C7944"/>
    <w:rsid w:val="000D0373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4606"/>
    <w:rsid w:val="000E4F2B"/>
    <w:rsid w:val="000E5040"/>
    <w:rsid w:val="000E6823"/>
    <w:rsid w:val="000E7CA1"/>
    <w:rsid w:val="000F0435"/>
    <w:rsid w:val="000F08A1"/>
    <w:rsid w:val="000F27D3"/>
    <w:rsid w:val="000F3ADF"/>
    <w:rsid w:val="000F3AEA"/>
    <w:rsid w:val="000F5AF0"/>
    <w:rsid w:val="000F5EDE"/>
    <w:rsid w:val="000F6E01"/>
    <w:rsid w:val="000F7541"/>
    <w:rsid w:val="001002C6"/>
    <w:rsid w:val="0010493A"/>
    <w:rsid w:val="00105579"/>
    <w:rsid w:val="001062AE"/>
    <w:rsid w:val="0011048A"/>
    <w:rsid w:val="001145BD"/>
    <w:rsid w:val="0011475D"/>
    <w:rsid w:val="00115347"/>
    <w:rsid w:val="0011745E"/>
    <w:rsid w:val="00117888"/>
    <w:rsid w:val="00120C2E"/>
    <w:rsid w:val="001237E8"/>
    <w:rsid w:val="00126E85"/>
    <w:rsid w:val="00130AD1"/>
    <w:rsid w:val="00130FE5"/>
    <w:rsid w:val="0013203B"/>
    <w:rsid w:val="00132EE9"/>
    <w:rsid w:val="00133273"/>
    <w:rsid w:val="00133AFE"/>
    <w:rsid w:val="00136EE1"/>
    <w:rsid w:val="00141F73"/>
    <w:rsid w:val="00142779"/>
    <w:rsid w:val="001440D2"/>
    <w:rsid w:val="0014437D"/>
    <w:rsid w:val="00145442"/>
    <w:rsid w:val="00146716"/>
    <w:rsid w:val="00146C15"/>
    <w:rsid w:val="00147F46"/>
    <w:rsid w:val="00150272"/>
    <w:rsid w:val="00150FD1"/>
    <w:rsid w:val="00151F7D"/>
    <w:rsid w:val="0015204C"/>
    <w:rsid w:val="0015460C"/>
    <w:rsid w:val="00154789"/>
    <w:rsid w:val="00155124"/>
    <w:rsid w:val="00160C0A"/>
    <w:rsid w:val="001611A4"/>
    <w:rsid w:val="00162A25"/>
    <w:rsid w:val="00164DB4"/>
    <w:rsid w:val="00166BA7"/>
    <w:rsid w:val="00170658"/>
    <w:rsid w:val="0017127D"/>
    <w:rsid w:val="0017264E"/>
    <w:rsid w:val="0017304C"/>
    <w:rsid w:val="00174442"/>
    <w:rsid w:val="00176E77"/>
    <w:rsid w:val="001810F7"/>
    <w:rsid w:val="001819B3"/>
    <w:rsid w:val="00183DD3"/>
    <w:rsid w:val="001854CD"/>
    <w:rsid w:val="00186858"/>
    <w:rsid w:val="00190110"/>
    <w:rsid w:val="001911F0"/>
    <w:rsid w:val="0019216D"/>
    <w:rsid w:val="00194B89"/>
    <w:rsid w:val="00194E5D"/>
    <w:rsid w:val="00195A2E"/>
    <w:rsid w:val="00196B44"/>
    <w:rsid w:val="00197EDB"/>
    <w:rsid w:val="001A4568"/>
    <w:rsid w:val="001A4603"/>
    <w:rsid w:val="001A4B08"/>
    <w:rsid w:val="001A5A0E"/>
    <w:rsid w:val="001A630A"/>
    <w:rsid w:val="001A6789"/>
    <w:rsid w:val="001A6E5E"/>
    <w:rsid w:val="001A7919"/>
    <w:rsid w:val="001B2D48"/>
    <w:rsid w:val="001B3E51"/>
    <w:rsid w:val="001B492A"/>
    <w:rsid w:val="001B4FD9"/>
    <w:rsid w:val="001B7D0F"/>
    <w:rsid w:val="001C4007"/>
    <w:rsid w:val="001C6A4E"/>
    <w:rsid w:val="001D00CE"/>
    <w:rsid w:val="001D06C8"/>
    <w:rsid w:val="001D0BC2"/>
    <w:rsid w:val="001D169F"/>
    <w:rsid w:val="001D47A0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23B4"/>
    <w:rsid w:val="001F2C06"/>
    <w:rsid w:val="001F2EF1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26EF"/>
    <w:rsid w:val="002143A2"/>
    <w:rsid w:val="0021566A"/>
    <w:rsid w:val="00216554"/>
    <w:rsid w:val="00216DFF"/>
    <w:rsid w:val="00217088"/>
    <w:rsid w:val="002205C3"/>
    <w:rsid w:val="0022159D"/>
    <w:rsid w:val="002221A3"/>
    <w:rsid w:val="002226FF"/>
    <w:rsid w:val="00223571"/>
    <w:rsid w:val="00223A7C"/>
    <w:rsid w:val="002245A5"/>
    <w:rsid w:val="0022565E"/>
    <w:rsid w:val="00225EFE"/>
    <w:rsid w:val="00226401"/>
    <w:rsid w:val="002267EB"/>
    <w:rsid w:val="002300DA"/>
    <w:rsid w:val="0023184F"/>
    <w:rsid w:val="00233E44"/>
    <w:rsid w:val="00236BC8"/>
    <w:rsid w:val="0023716C"/>
    <w:rsid w:val="00237443"/>
    <w:rsid w:val="00240989"/>
    <w:rsid w:val="0024175E"/>
    <w:rsid w:val="00242B19"/>
    <w:rsid w:val="00242EB5"/>
    <w:rsid w:val="002446F1"/>
    <w:rsid w:val="002449F9"/>
    <w:rsid w:val="002500FD"/>
    <w:rsid w:val="002515BD"/>
    <w:rsid w:val="00252D66"/>
    <w:rsid w:val="0025456D"/>
    <w:rsid w:val="00255632"/>
    <w:rsid w:val="00256F1E"/>
    <w:rsid w:val="002607B6"/>
    <w:rsid w:val="00262450"/>
    <w:rsid w:val="002641C9"/>
    <w:rsid w:val="0027042A"/>
    <w:rsid w:val="00270A56"/>
    <w:rsid w:val="002711A9"/>
    <w:rsid w:val="00271E0B"/>
    <w:rsid w:val="00272219"/>
    <w:rsid w:val="002734A0"/>
    <w:rsid w:val="002764A9"/>
    <w:rsid w:val="00280096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5AE4"/>
    <w:rsid w:val="002A6468"/>
    <w:rsid w:val="002A6956"/>
    <w:rsid w:val="002A6A53"/>
    <w:rsid w:val="002B106D"/>
    <w:rsid w:val="002B24C3"/>
    <w:rsid w:val="002B3465"/>
    <w:rsid w:val="002B4947"/>
    <w:rsid w:val="002B61D1"/>
    <w:rsid w:val="002C0C7E"/>
    <w:rsid w:val="002C117A"/>
    <w:rsid w:val="002C1184"/>
    <w:rsid w:val="002C2DAA"/>
    <w:rsid w:val="002C4091"/>
    <w:rsid w:val="002C42F1"/>
    <w:rsid w:val="002C6544"/>
    <w:rsid w:val="002C7862"/>
    <w:rsid w:val="002D0FCD"/>
    <w:rsid w:val="002D2C2C"/>
    <w:rsid w:val="002D398D"/>
    <w:rsid w:val="002D3DE1"/>
    <w:rsid w:val="002D57DC"/>
    <w:rsid w:val="002D6DB4"/>
    <w:rsid w:val="002E08B9"/>
    <w:rsid w:val="002E343D"/>
    <w:rsid w:val="002E6E68"/>
    <w:rsid w:val="002F1013"/>
    <w:rsid w:val="002F24DA"/>
    <w:rsid w:val="002F2F1E"/>
    <w:rsid w:val="002F4AF9"/>
    <w:rsid w:val="002F79E7"/>
    <w:rsid w:val="0030140D"/>
    <w:rsid w:val="00301CCC"/>
    <w:rsid w:val="0030255C"/>
    <w:rsid w:val="003036FE"/>
    <w:rsid w:val="003065E9"/>
    <w:rsid w:val="003078A8"/>
    <w:rsid w:val="00307BF5"/>
    <w:rsid w:val="003127C4"/>
    <w:rsid w:val="00313DA7"/>
    <w:rsid w:val="0031513B"/>
    <w:rsid w:val="00317233"/>
    <w:rsid w:val="00317F9F"/>
    <w:rsid w:val="003211AB"/>
    <w:rsid w:val="0032232A"/>
    <w:rsid w:val="003225F5"/>
    <w:rsid w:val="003233D4"/>
    <w:rsid w:val="003256B8"/>
    <w:rsid w:val="00326E4D"/>
    <w:rsid w:val="003272E8"/>
    <w:rsid w:val="0033062C"/>
    <w:rsid w:val="003331F8"/>
    <w:rsid w:val="00336AF1"/>
    <w:rsid w:val="00337390"/>
    <w:rsid w:val="00340807"/>
    <w:rsid w:val="00341460"/>
    <w:rsid w:val="003420C8"/>
    <w:rsid w:val="003435D8"/>
    <w:rsid w:val="003438A7"/>
    <w:rsid w:val="00343AF5"/>
    <w:rsid w:val="00343FEC"/>
    <w:rsid w:val="0034451D"/>
    <w:rsid w:val="00344994"/>
    <w:rsid w:val="00346080"/>
    <w:rsid w:val="00346C6D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57491"/>
    <w:rsid w:val="003602BC"/>
    <w:rsid w:val="00361237"/>
    <w:rsid w:val="00363223"/>
    <w:rsid w:val="0037052F"/>
    <w:rsid w:val="003717E0"/>
    <w:rsid w:val="0037350B"/>
    <w:rsid w:val="00374B21"/>
    <w:rsid w:val="00382451"/>
    <w:rsid w:val="0038291E"/>
    <w:rsid w:val="00383B70"/>
    <w:rsid w:val="00386FCD"/>
    <w:rsid w:val="00387814"/>
    <w:rsid w:val="00387853"/>
    <w:rsid w:val="00387CF4"/>
    <w:rsid w:val="0039273F"/>
    <w:rsid w:val="00395541"/>
    <w:rsid w:val="00395E8F"/>
    <w:rsid w:val="003A216A"/>
    <w:rsid w:val="003A2955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2AF"/>
    <w:rsid w:val="003B6CAD"/>
    <w:rsid w:val="003B7F9E"/>
    <w:rsid w:val="003C06D3"/>
    <w:rsid w:val="003C1098"/>
    <w:rsid w:val="003C1521"/>
    <w:rsid w:val="003C1A0A"/>
    <w:rsid w:val="003C43F9"/>
    <w:rsid w:val="003C5048"/>
    <w:rsid w:val="003D03F9"/>
    <w:rsid w:val="003D0D6E"/>
    <w:rsid w:val="003D12C6"/>
    <w:rsid w:val="003D26B0"/>
    <w:rsid w:val="003D2BDD"/>
    <w:rsid w:val="003D3CE0"/>
    <w:rsid w:val="003D58F6"/>
    <w:rsid w:val="003D61A5"/>
    <w:rsid w:val="003D66BD"/>
    <w:rsid w:val="003D67B2"/>
    <w:rsid w:val="003D7D7A"/>
    <w:rsid w:val="003E027B"/>
    <w:rsid w:val="003E3703"/>
    <w:rsid w:val="003E6B69"/>
    <w:rsid w:val="003E6D3F"/>
    <w:rsid w:val="003F13BF"/>
    <w:rsid w:val="003F2C8B"/>
    <w:rsid w:val="003F5B70"/>
    <w:rsid w:val="003F7F06"/>
    <w:rsid w:val="00400A51"/>
    <w:rsid w:val="00404A0E"/>
    <w:rsid w:val="00405653"/>
    <w:rsid w:val="00405777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202D4"/>
    <w:rsid w:val="00421A76"/>
    <w:rsid w:val="00421AE2"/>
    <w:rsid w:val="00422994"/>
    <w:rsid w:val="00422A6F"/>
    <w:rsid w:val="00423908"/>
    <w:rsid w:val="00424950"/>
    <w:rsid w:val="00426194"/>
    <w:rsid w:val="00426FDE"/>
    <w:rsid w:val="00427862"/>
    <w:rsid w:val="00431642"/>
    <w:rsid w:val="00432C3F"/>
    <w:rsid w:val="004335FC"/>
    <w:rsid w:val="004338B8"/>
    <w:rsid w:val="00433A16"/>
    <w:rsid w:val="0043512F"/>
    <w:rsid w:val="00442F30"/>
    <w:rsid w:val="0044498E"/>
    <w:rsid w:val="00446A34"/>
    <w:rsid w:val="004474C6"/>
    <w:rsid w:val="004502A8"/>
    <w:rsid w:val="0045204F"/>
    <w:rsid w:val="00457FF9"/>
    <w:rsid w:val="00460759"/>
    <w:rsid w:val="00460DB8"/>
    <w:rsid w:val="00464106"/>
    <w:rsid w:val="00470CA3"/>
    <w:rsid w:val="004717F3"/>
    <w:rsid w:val="004723D3"/>
    <w:rsid w:val="00474AA4"/>
    <w:rsid w:val="004807A4"/>
    <w:rsid w:val="0048103C"/>
    <w:rsid w:val="00481A89"/>
    <w:rsid w:val="0048366E"/>
    <w:rsid w:val="00484BDD"/>
    <w:rsid w:val="00484EAD"/>
    <w:rsid w:val="004856D8"/>
    <w:rsid w:val="00487DE0"/>
    <w:rsid w:val="00490844"/>
    <w:rsid w:val="00490BF1"/>
    <w:rsid w:val="004911C6"/>
    <w:rsid w:val="004961B3"/>
    <w:rsid w:val="004A00CB"/>
    <w:rsid w:val="004A0665"/>
    <w:rsid w:val="004A19FD"/>
    <w:rsid w:val="004A1D89"/>
    <w:rsid w:val="004A2D66"/>
    <w:rsid w:val="004A35EE"/>
    <w:rsid w:val="004A3610"/>
    <w:rsid w:val="004A5163"/>
    <w:rsid w:val="004A52C9"/>
    <w:rsid w:val="004B0233"/>
    <w:rsid w:val="004B28C3"/>
    <w:rsid w:val="004B314D"/>
    <w:rsid w:val="004B388B"/>
    <w:rsid w:val="004B51C5"/>
    <w:rsid w:val="004B5519"/>
    <w:rsid w:val="004B6F89"/>
    <w:rsid w:val="004B7736"/>
    <w:rsid w:val="004B7F3D"/>
    <w:rsid w:val="004B7F5C"/>
    <w:rsid w:val="004C1040"/>
    <w:rsid w:val="004C54AE"/>
    <w:rsid w:val="004C5D3C"/>
    <w:rsid w:val="004D11CF"/>
    <w:rsid w:val="004D129E"/>
    <w:rsid w:val="004D191C"/>
    <w:rsid w:val="004D279F"/>
    <w:rsid w:val="004D303A"/>
    <w:rsid w:val="004D3A81"/>
    <w:rsid w:val="004D3C56"/>
    <w:rsid w:val="004D4DD7"/>
    <w:rsid w:val="004D649E"/>
    <w:rsid w:val="004E082D"/>
    <w:rsid w:val="004E258E"/>
    <w:rsid w:val="004E383E"/>
    <w:rsid w:val="004E5633"/>
    <w:rsid w:val="004E6BE0"/>
    <w:rsid w:val="004E7627"/>
    <w:rsid w:val="004F14DC"/>
    <w:rsid w:val="004F249F"/>
    <w:rsid w:val="004F6D8F"/>
    <w:rsid w:val="004F7F16"/>
    <w:rsid w:val="00504243"/>
    <w:rsid w:val="005062ED"/>
    <w:rsid w:val="0050706E"/>
    <w:rsid w:val="00511167"/>
    <w:rsid w:val="005125A9"/>
    <w:rsid w:val="00515B0A"/>
    <w:rsid w:val="00517298"/>
    <w:rsid w:val="00521704"/>
    <w:rsid w:val="00521AD9"/>
    <w:rsid w:val="00522C9F"/>
    <w:rsid w:val="00524BEB"/>
    <w:rsid w:val="00527E4C"/>
    <w:rsid w:val="00531963"/>
    <w:rsid w:val="005319D8"/>
    <w:rsid w:val="0053270B"/>
    <w:rsid w:val="00532B88"/>
    <w:rsid w:val="005334BF"/>
    <w:rsid w:val="0053689B"/>
    <w:rsid w:val="00540BFC"/>
    <w:rsid w:val="00540F5C"/>
    <w:rsid w:val="00541C78"/>
    <w:rsid w:val="0054310A"/>
    <w:rsid w:val="00543DA5"/>
    <w:rsid w:val="00544F6E"/>
    <w:rsid w:val="005460D6"/>
    <w:rsid w:val="00546262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D3"/>
    <w:rsid w:val="00572122"/>
    <w:rsid w:val="0057269F"/>
    <w:rsid w:val="00572AD5"/>
    <w:rsid w:val="00572EC3"/>
    <w:rsid w:val="0057321B"/>
    <w:rsid w:val="00575877"/>
    <w:rsid w:val="0058155E"/>
    <w:rsid w:val="00582B2D"/>
    <w:rsid w:val="0058403A"/>
    <w:rsid w:val="005849B1"/>
    <w:rsid w:val="0058616D"/>
    <w:rsid w:val="00586B9A"/>
    <w:rsid w:val="00586F35"/>
    <w:rsid w:val="0058798E"/>
    <w:rsid w:val="0059077F"/>
    <w:rsid w:val="00592193"/>
    <w:rsid w:val="00592D8C"/>
    <w:rsid w:val="00593C96"/>
    <w:rsid w:val="00593F6F"/>
    <w:rsid w:val="005957A2"/>
    <w:rsid w:val="005973E6"/>
    <w:rsid w:val="005A21DC"/>
    <w:rsid w:val="005A2C7C"/>
    <w:rsid w:val="005A5C4E"/>
    <w:rsid w:val="005A7DC7"/>
    <w:rsid w:val="005B6C9B"/>
    <w:rsid w:val="005B75C7"/>
    <w:rsid w:val="005C13E4"/>
    <w:rsid w:val="005C215A"/>
    <w:rsid w:val="005C23CF"/>
    <w:rsid w:val="005C3B60"/>
    <w:rsid w:val="005C66CB"/>
    <w:rsid w:val="005C7BE5"/>
    <w:rsid w:val="005D1039"/>
    <w:rsid w:val="005D36FB"/>
    <w:rsid w:val="005D7465"/>
    <w:rsid w:val="005E3A58"/>
    <w:rsid w:val="005E421B"/>
    <w:rsid w:val="005E6DDA"/>
    <w:rsid w:val="005E797B"/>
    <w:rsid w:val="005F0A7A"/>
    <w:rsid w:val="005F22C0"/>
    <w:rsid w:val="00600A85"/>
    <w:rsid w:val="00600D58"/>
    <w:rsid w:val="006013BF"/>
    <w:rsid w:val="00605726"/>
    <w:rsid w:val="00605A37"/>
    <w:rsid w:val="00605ED4"/>
    <w:rsid w:val="00610918"/>
    <w:rsid w:val="0061458E"/>
    <w:rsid w:val="00614D36"/>
    <w:rsid w:val="00616983"/>
    <w:rsid w:val="00616E81"/>
    <w:rsid w:val="00621C16"/>
    <w:rsid w:val="00625CE1"/>
    <w:rsid w:val="0062668F"/>
    <w:rsid w:val="00626CD4"/>
    <w:rsid w:val="00627C58"/>
    <w:rsid w:val="0063034D"/>
    <w:rsid w:val="0063082D"/>
    <w:rsid w:val="00630EC2"/>
    <w:rsid w:val="00631255"/>
    <w:rsid w:val="00634B80"/>
    <w:rsid w:val="00635167"/>
    <w:rsid w:val="00635653"/>
    <w:rsid w:val="00636AF4"/>
    <w:rsid w:val="00640645"/>
    <w:rsid w:val="00641B4C"/>
    <w:rsid w:val="00644CBE"/>
    <w:rsid w:val="006467CA"/>
    <w:rsid w:val="00650EDC"/>
    <w:rsid w:val="0065377A"/>
    <w:rsid w:val="00654C0B"/>
    <w:rsid w:val="0065726B"/>
    <w:rsid w:val="00657CF7"/>
    <w:rsid w:val="00660670"/>
    <w:rsid w:val="0066205D"/>
    <w:rsid w:val="00662424"/>
    <w:rsid w:val="0066404A"/>
    <w:rsid w:val="00664A73"/>
    <w:rsid w:val="00666A0F"/>
    <w:rsid w:val="00670F7F"/>
    <w:rsid w:val="00671731"/>
    <w:rsid w:val="00673D5D"/>
    <w:rsid w:val="00674B60"/>
    <w:rsid w:val="00675491"/>
    <w:rsid w:val="006761AB"/>
    <w:rsid w:val="00677FD7"/>
    <w:rsid w:val="00681D0F"/>
    <w:rsid w:val="006859A3"/>
    <w:rsid w:val="0068694A"/>
    <w:rsid w:val="006870EE"/>
    <w:rsid w:val="00690624"/>
    <w:rsid w:val="00690A3B"/>
    <w:rsid w:val="00690A91"/>
    <w:rsid w:val="00694150"/>
    <w:rsid w:val="006953D2"/>
    <w:rsid w:val="00697488"/>
    <w:rsid w:val="00697D03"/>
    <w:rsid w:val="006A407F"/>
    <w:rsid w:val="006A4896"/>
    <w:rsid w:val="006A5B8D"/>
    <w:rsid w:val="006A5D51"/>
    <w:rsid w:val="006B1086"/>
    <w:rsid w:val="006B15FC"/>
    <w:rsid w:val="006B3A78"/>
    <w:rsid w:val="006C2AD4"/>
    <w:rsid w:val="006C3745"/>
    <w:rsid w:val="006C7620"/>
    <w:rsid w:val="006C7B90"/>
    <w:rsid w:val="006D00D1"/>
    <w:rsid w:val="006D35BE"/>
    <w:rsid w:val="006D3994"/>
    <w:rsid w:val="006D59AB"/>
    <w:rsid w:val="006D5C3C"/>
    <w:rsid w:val="006D67EF"/>
    <w:rsid w:val="006D7DC6"/>
    <w:rsid w:val="006E29AC"/>
    <w:rsid w:val="006E6744"/>
    <w:rsid w:val="006F2C3A"/>
    <w:rsid w:val="006F3194"/>
    <w:rsid w:val="006F5CAE"/>
    <w:rsid w:val="006F5EB2"/>
    <w:rsid w:val="00700932"/>
    <w:rsid w:val="00703497"/>
    <w:rsid w:val="00704196"/>
    <w:rsid w:val="00706803"/>
    <w:rsid w:val="007077C5"/>
    <w:rsid w:val="00710503"/>
    <w:rsid w:val="00712347"/>
    <w:rsid w:val="00712827"/>
    <w:rsid w:val="00714A59"/>
    <w:rsid w:val="00715992"/>
    <w:rsid w:val="007160D9"/>
    <w:rsid w:val="0071618C"/>
    <w:rsid w:val="007209F7"/>
    <w:rsid w:val="00721B4A"/>
    <w:rsid w:val="0072282D"/>
    <w:rsid w:val="00722F8A"/>
    <w:rsid w:val="00723996"/>
    <w:rsid w:val="007270F4"/>
    <w:rsid w:val="007317C7"/>
    <w:rsid w:val="0073238C"/>
    <w:rsid w:val="00743EC3"/>
    <w:rsid w:val="0074446D"/>
    <w:rsid w:val="00744B0E"/>
    <w:rsid w:val="007451FA"/>
    <w:rsid w:val="00746DD3"/>
    <w:rsid w:val="00747650"/>
    <w:rsid w:val="00750B81"/>
    <w:rsid w:val="0075204C"/>
    <w:rsid w:val="00752DD6"/>
    <w:rsid w:val="00753A33"/>
    <w:rsid w:val="00754E94"/>
    <w:rsid w:val="007551A3"/>
    <w:rsid w:val="00765D05"/>
    <w:rsid w:val="00765D60"/>
    <w:rsid w:val="00765F17"/>
    <w:rsid w:val="00766C2F"/>
    <w:rsid w:val="00767C23"/>
    <w:rsid w:val="00767D59"/>
    <w:rsid w:val="007702F0"/>
    <w:rsid w:val="007723D4"/>
    <w:rsid w:val="00772786"/>
    <w:rsid w:val="00773A6D"/>
    <w:rsid w:val="007742B8"/>
    <w:rsid w:val="007755EF"/>
    <w:rsid w:val="007762FF"/>
    <w:rsid w:val="00782A4F"/>
    <w:rsid w:val="00783D76"/>
    <w:rsid w:val="007841FE"/>
    <w:rsid w:val="00786AEE"/>
    <w:rsid w:val="0078703B"/>
    <w:rsid w:val="0079023D"/>
    <w:rsid w:val="007920E5"/>
    <w:rsid w:val="00792AC1"/>
    <w:rsid w:val="00793457"/>
    <w:rsid w:val="00793EA3"/>
    <w:rsid w:val="00794ADD"/>
    <w:rsid w:val="007961D6"/>
    <w:rsid w:val="00796724"/>
    <w:rsid w:val="0079686E"/>
    <w:rsid w:val="007A14C9"/>
    <w:rsid w:val="007A409D"/>
    <w:rsid w:val="007A43BE"/>
    <w:rsid w:val="007A4580"/>
    <w:rsid w:val="007A473F"/>
    <w:rsid w:val="007A5A8F"/>
    <w:rsid w:val="007A605B"/>
    <w:rsid w:val="007A78D5"/>
    <w:rsid w:val="007B23E9"/>
    <w:rsid w:val="007B2C52"/>
    <w:rsid w:val="007B2EB4"/>
    <w:rsid w:val="007B452C"/>
    <w:rsid w:val="007B6148"/>
    <w:rsid w:val="007B7EED"/>
    <w:rsid w:val="007B7FEE"/>
    <w:rsid w:val="007C03E8"/>
    <w:rsid w:val="007C05B2"/>
    <w:rsid w:val="007C0F89"/>
    <w:rsid w:val="007C3D2E"/>
    <w:rsid w:val="007C75A9"/>
    <w:rsid w:val="007C79AC"/>
    <w:rsid w:val="007D04BC"/>
    <w:rsid w:val="007D1081"/>
    <w:rsid w:val="007D15E9"/>
    <w:rsid w:val="007D32FB"/>
    <w:rsid w:val="007D3E72"/>
    <w:rsid w:val="007D4383"/>
    <w:rsid w:val="007D46F2"/>
    <w:rsid w:val="007D4FCB"/>
    <w:rsid w:val="007D5877"/>
    <w:rsid w:val="007D7935"/>
    <w:rsid w:val="007D7A3A"/>
    <w:rsid w:val="007E0A31"/>
    <w:rsid w:val="007E3BE4"/>
    <w:rsid w:val="007E481F"/>
    <w:rsid w:val="007E5A20"/>
    <w:rsid w:val="007E6C6D"/>
    <w:rsid w:val="007E6E8E"/>
    <w:rsid w:val="007F00D8"/>
    <w:rsid w:val="007F1B2A"/>
    <w:rsid w:val="007F1D54"/>
    <w:rsid w:val="007F1E6F"/>
    <w:rsid w:val="007F4093"/>
    <w:rsid w:val="007F4979"/>
    <w:rsid w:val="007F72E3"/>
    <w:rsid w:val="00804CCC"/>
    <w:rsid w:val="00805881"/>
    <w:rsid w:val="0081388F"/>
    <w:rsid w:val="008154AC"/>
    <w:rsid w:val="00816270"/>
    <w:rsid w:val="00816FE8"/>
    <w:rsid w:val="0081710C"/>
    <w:rsid w:val="00820853"/>
    <w:rsid w:val="00821F58"/>
    <w:rsid w:val="0082200A"/>
    <w:rsid w:val="008229D2"/>
    <w:rsid w:val="00824700"/>
    <w:rsid w:val="008258F1"/>
    <w:rsid w:val="00825DEE"/>
    <w:rsid w:val="00826B33"/>
    <w:rsid w:val="008271B5"/>
    <w:rsid w:val="00827217"/>
    <w:rsid w:val="008275E7"/>
    <w:rsid w:val="00830B6D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2D3E"/>
    <w:rsid w:val="00864589"/>
    <w:rsid w:val="00872860"/>
    <w:rsid w:val="00872951"/>
    <w:rsid w:val="00874BE7"/>
    <w:rsid w:val="00874D9C"/>
    <w:rsid w:val="008770FF"/>
    <w:rsid w:val="00880C7C"/>
    <w:rsid w:val="00881B96"/>
    <w:rsid w:val="008833DA"/>
    <w:rsid w:val="008844A0"/>
    <w:rsid w:val="008852D4"/>
    <w:rsid w:val="00887F1C"/>
    <w:rsid w:val="00890884"/>
    <w:rsid w:val="00890DB6"/>
    <w:rsid w:val="008946D9"/>
    <w:rsid w:val="00894E8A"/>
    <w:rsid w:val="0089524E"/>
    <w:rsid w:val="008956DD"/>
    <w:rsid w:val="00896E00"/>
    <w:rsid w:val="008A0269"/>
    <w:rsid w:val="008A1A89"/>
    <w:rsid w:val="008A1C99"/>
    <w:rsid w:val="008A202B"/>
    <w:rsid w:val="008A32D1"/>
    <w:rsid w:val="008A449A"/>
    <w:rsid w:val="008A46EA"/>
    <w:rsid w:val="008B1E01"/>
    <w:rsid w:val="008B4904"/>
    <w:rsid w:val="008B7B92"/>
    <w:rsid w:val="008B7BA0"/>
    <w:rsid w:val="008C0C53"/>
    <w:rsid w:val="008C0EC4"/>
    <w:rsid w:val="008C2EF6"/>
    <w:rsid w:val="008C6690"/>
    <w:rsid w:val="008C6AC0"/>
    <w:rsid w:val="008C7462"/>
    <w:rsid w:val="008D24AD"/>
    <w:rsid w:val="008D3A43"/>
    <w:rsid w:val="008D3B1D"/>
    <w:rsid w:val="008D56CF"/>
    <w:rsid w:val="008D6669"/>
    <w:rsid w:val="008D6731"/>
    <w:rsid w:val="008D74D5"/>
    <w:rsid w:val="008E2564"/>
    <w:rsid w:val="008E3428"/>
    <w:rsid w:val="008E3D26"/>
    <w:rsid w:val="008E71A8"/>
    <w:rsid w:val="008E7C81"/>
    <w:rsid w:val="008F26CE"/>
    <w:rsid w:val="008F2A84"/>
    <w:rsid w:val="008F3897"/>
    <w:rsid w:val="008F614F"/>
    <w:rsid w:val="008F64F9"/>
    <w:rsid w:val="008F6FF8"/>
    <w:rsid w:val="008F7594"/>
    <w:rsid w:val="00900B6B"/>
    <w:rsid w:val="0090113E"/>
    <w:rsid w:val="00902AB7"/>
    <w:rsid w:val="009033AE"/>
    <w:rsid w:val="00903EBC"/>
    <w:rsid w:val="00904089"/>
    <w:rsid w:val="00905FBE"/>
    <w:rsid w:val="00907593"/>
    <w:rsid w:val="009101E9"/>
    <w:rsid w:val="009109D9"/>
    <w:rsid w:val="009114A8"/>
    <w:rsid w:val="0091270E"/>
    <w:rsid w:val="00914F5B"/>
    <w:rsid w:val="00916E65"/>
    <w:rsid w:val="009171CD"/>
    <w:rsid w:val="00922933"/>
    <w:rsid w:val="009241C4"/>
    <w:rsid w:val="00926C33"/>
    <w:rsid w:val="0092735E"/>
    <w:rsid w:val="00927963"/>
    <w:rsid w:val="00933996"/>
    <w:rsid w:val="00935F1E"/>
    <w:rsid w:val="00936A71"/>
    <w:rsid w:val="00940365"/>
    <w:rsid w:val="0094324F"/>
    <w:rsid w:val="009455C5"/>
    <w:rsid w:val="00946193"/>
    <w:rsid w:val="0095282F"/>
    <w:rsid w:val="00956438"/>
    <w:rsid w:val="009578AB"/>
    <w:rsid w:val="009579B1"/>
    <w:rsid w:val="00960DEE"/>
    <w:rsid w:val="00961361"/>
    <w:rsid w:val="00961A36"/>
    <w:rsid w:val="00961B3D"/>
    <w:rsid w:val="009630E3"/>
    <w:rsid w:val="00964273"/>
    <w:rsid w:val="00964DF4"/>
    <w:rsid w:val="00965341"/>
    <w:rsid w:val="00966499"/>
    <w:rsid w:val="00966EEF"/>
    <w:rsid w:val="0097149F"/>
    <w:rsid w:val="009733D2"/>
    <w:rsid w:val="00977A70"/>
    <w:rsid w:val="0098122A"/>
    <w:rsid w:val="00981CD4"/>
    <w:rsid w:val="00982B6E"/>
    <w:rsid w:val="009848C5"/>
    <w:rsid w:val="00985027"/>
    <w:rsid w:val="00995899"/>
    <w:rsid w:val="00995BA4"/>
    <w:rsid w:val="00995F60"/>
    <w:rsid w:val="00996D99"/>
    <w:rsid w:val="00996DB8"/>
    <w:rsid w:val="00996FA0"/>
    <w:rsid w:val="009A097E"/>
    <w:rsid w:val="009A0B5B"/>
    <w:rsid w:val="009A1C7A"/>
    <w:rsid w:val="009A3B88"/>
    <w:rsid w:val="009A41F5"/>
    <w:rsid w:val="009A67D7"/>
    <w:rsid w:val="009A78A2"/>
    <w:rsid w:val="009B477E"/>
    <w:rsid w:val="009B586B"/>
    <w:rsid w:val="009B5984"/>
    <w:rsid w:val="009C0ACA"/>
    <w:rsid w:val="009C1B08"/>
    <w:rsid w:val="009C2723"/>
    <w:rsid w:val="009C3961"/>
    <w:rsid w:val="009C5785"/>
    <w:rsid w:val="009C66CA"/>
    <w:rsid w:val="009C66E9"/>
    <w:rsid w:val="009C7107"/>
    <w:rsid w:val="009C7148"/>
    <w:rsid w:val="009D0012"/>
    <w:rsid w:val="009D1B7A"/>
    <w:rsid w:val="009D2422"/>
    <w:rsid w:val="009D3325"/>
    <w:rsid w:val="009D4600"/>
    <w:rsid w:val="009D6A9D"/>
    <w:rsid w:val="009D6AFB"/>
    <w:rsid w:val="009D7079"/>
    <w:rsid w:val="009E2287"/>
    <w:rsid w:val="009E2BBE"/>
    <w:rsid w:val="009E5A64"/>
    <w:rsid w:val="009F23F1"/>
    <w:rsid w:val="009F3384"/>
    <w:rsid w:val="009F410B"/>
    <w:rsid w:val="009F457B"/>
    <w:rsid w:val="009F545C"/>
    <w:rsid w:val="009F587A"/>
    <w:rsid w:val="009F6D81"/>
    <w:rsid w:val="009F7B9F"/>
    <w:rsid w:val="009F7CC0"/>
    <w:rsid w:val="00A00795"/>
    <w:rsid w:val="00A00920"/>
    <w:rsid w:val="00A0102E"/>
    <w:rsid w:val="00A02038"/>
    <w:rsid w:val="00A02236"/>
    <w:rsid w:val="00A026D4"/>
    <w:rsid w:val="00A03FE5"/>
    <w:rsid w:val="00A0480F"/>
    <w:rsid w:val="00A04B6F"/>
    <w:rsid w:val="00A07A17"/>
    <w:rsid w:val="00A10B39"/>
    <w:rsid w:val="00A10F4F"/>
    <w:rsid w:val="00A12E05"/>
    <w:rsid w:val="00A139A0"/>
    <w:rsid w:val="00A15CA5"/>
    <w:rsid w:val="00A17731"/>
    <w:rsid w:val="00A1778A"/>
    <w:rsid w:val="00A2057C"/>
    <w:rsid w:val="00A21AB1"/>
    <w:rsid w:val="00A246F5"/>
    <w:rsid w:val="00A268A9"/>
    <w:rsid w:val="00A3527E"/>
    <w:rsid w:val="00A40F64"/>
    <w:rsid w:val="00A41013"/>
    <w:rsid w:val="00A41492"/>
    <w:rsid w:val="00A469F5"/>
    <w:rsid w:val="00A47698"/>
    <w:rsid w:val="00A47C2C"/>
    <w:rsid w:val="00A53B53"/>
    <w:rsid w:val="00A56059"/>
    <w:rsid w:val="00A56C08"/>
    <w:rsid w:val="00A61C73"/>
    <w:rsid w:val="00A63AF6"/>
    <w:rsid w:val="00A64B05"/>
    <w:rsid w:val="00A6558D"/>
    <w:rsid w:val="00A71DEF"/>
    <w:rsid w:val="00A71EBD"/>
    <w:rsid w:val="00A72341"/>
    <w:rsid w:val="00A72CA9"/>
    <w:rsid w:val="00A73652"/>
    <w:rsid w:val="00A7407A"/>
    <w:rsid w:val="00A77900"/>
    <w:rsid w:val="00A84E7A"/>
    <w:rsid w:val="00A86823"/>
    <w:rsid w:val="00A87C45"/>
    <w:rsid w:val="00A87F78"/>
    <w:rsid w:val="00A91485"/>
    <w:rsid w:val="00A95237"/>
    <w:rsid w:val="00AA04C8"/>
    <w:rsid w:val="00AA0FE9"/>
    <w:rsid w:val="00AA3229"/>
    <w:rsid w:val="00AA4A99"/>
    <w:rsid w:val="00AA5D8F"/>
    <w:rsid w:val="00AB3FDD"/>
    <w:rsid w:val="00AB4B37"/>
    <w:rsid w:val="00AB5A4C"/>
    <w:rsid w:val="00AB7391"/>
    <w:rsid w:val="00AB7881"/>
    <w:rsid w:val="00AC0263"/>
    <w:rsid w:val="00AC184E"/>
    <w:rsid w:val="00AC1959"/>
    <w:rsid w:val="00AC1A18"/>
    <w:rsid w:val="00AC54E1"/>
    <w:rsid w:val="00AC70FD"/>
    <w:rsid w:val="00AD1F90"/>
    <w:rsid w:val="00AD37DF"/>
    <w:rsid w:val="00AD6217"/>
    <w:rsid w:val="00AD7D5F"/>
    <w:rsid w:val="00AE0203"/>
    <w:rsid w:val="00AE22A5"/>
    <w:rsid w:val="00AE2C50"/>
    <w:rsid w:val="00AE5BA4"/>
    <w:rsid w:val="00AE6051"/>
    <w:rsid w:val="00AF1A13"/>
    <w:rsid w:val="00AF2056"/>
    <w:rsid w:val="00AF2A53"/>
    <w:rsid w:val="00AF3254"/>
    <w:rsid w:val="00AF3351"/>
    <w:rsid w:val="00AF35CD"/>
    <w:rsid w:val="00AF3D8E"/>
    <w:rsid w:val="00AF45BE"/>
    <w:rsid w:val="00AF4B9E"/>
    <w:rsid w:val="00AF5A5A"/>
    <w:rsid w:val="00AF6B89"/>
    <w:rsid w:val="00B00868"/>
    <w:rsid w:val="00B03B25"/>
    <w:rsid w:val="00B049FD"/>
    <w:rsid w:val="00B05921"/>
    <w:rsid w:val="00B05AB3"/>
    <w:rsid w:val="00B06DDD"/>
    <w:rsid w:val="00B070CA"/>
    <w:rsid w:val="00B07106"/>
    <w:rsid w:val="00B073C1"/>
    <w:rsid w:val="00B1061F"/>
    <w:rsid w:val="00B1111F"/>
    <w:rsid w:val="00B115A7"/>
    <w:rsid w:val="00B12AD5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5A24"/>
    <w:rsid w:val="00B260AF"/>
    <w:rsid w:val="00B31855"/>
    <w:rsid w:val="00B32464"/>
    <w:rsid w:val="00B33082"/>
    <w:rsid w:val="00B333E0"/>
    <w:rsid w:val="00B35FBC"/>
    <w:rsid w:val="00B37A3D"/>
    <w:rsid w:val="00B40DF5"/>
    <w:rsid w:val="00B4181E"/>
    <w:rsid w:val="00B42998"/>
    <w:rsid w:val="00B44EB0"/>
    <w:rsid w:val="00B45704"/>
    <w:rsid w:val="00B4628A"/>
    <w:rsid w:val="00B469DA"/>
    <w:rsid w:val="00B473B9"/>
    <w:rsid w:val="00B47D78"/>
    <w:rsid w:val="00B522B2"/>
    <w:rsid w:val="00B542A6"/>
    <w:rsid w:val="00B55FFF"/>
    <w:rsid w:val="00B56496"/>
    <w:rsid w:val="00B618AC"/>
    <w:rsid w:val="00B64B65"/>
    <w:rsid w:val="00B666DA"/>
    <w:rsid w:val="00B677D8"/>
    <w:rsid w:val="00B702C9"/>
    <w:rsid w:val="00B711E5"/>
    <w:rsid w:val="00B7128D"/>
    <w:rsid w:val="00B7210A"/>
    <w:rsid w:val="00B73133"/>
    <w:rsid w:val="00B741C9"/>
    <w:rsid w:val="00B74E77"/>
    <w:rsid w:val="00B75CA9"/>
    <w:rsid w:val="00B76BB6"/>
    <w:rsid w:val="00B80099"/>
    <w:rsid w:val="00B810F4"/>
    <w:rsid w:val="00B8110D"/>
    <w:rsid w:val="00B81BB1"/>
    <w:rsid w:val="00B82BED"/>
    <w:rsid w:val="00B87DBA"/>
    <w:rsid w:val="00B905B3"/>
    <w:rsid w:val="00B913EC"/>
    <w:rsid w:val="00B9157C"/>
    <w:rsid w:val="00B93433"/>
    <w:rsid w:val="00B96361"/>
    <w:rsid w:val="00B97152"/>
    <w:rsid w:val="00B97461"/>
    <w:rsid w:val="00BA0BB2"/>
    <w:rsid w:val="00BA1960"/>
    <w:rsid w:val="00BA1FF1"/>
    <w:rsid w:val="00BA31ED"/>
    <w:rsid w:val="00BA4142"/>
    <w:rsid w:val="00BA493D"/>
    <w:rsid w:val="00BA53AE"/>
    <w:rsid w:val="00BA6468"/>
    <w:rsid w:val="00BA784F"/>
    <w:rsid w:val="00BA7AF2"/>
    <w:rsid w:val="00BB478B"/>
    <w:rsid w:val="00BB67FB"/>
    <w:rsid w:val="00BB7AAD"/>
    <w:rsid w:val="00BC20AC"/>
    <w:rsid w:val="00BC3EAD"/>
    <w:rsid w:val="00BC5224"/>
    <w:rsid w:val="00BC6340"/>
    <w:rsid w:val="00BD0ECD"/>
    <w:rsid w:val="00BD1BE1"/>
    <w:rsid w:val="00BD1EF4"/>
    <w:rsid w:val="00BD2393"/>
    <w:rsid w:val="00BD76E3"/>
    <w:rsid w:val="00BE26A9"/>
    <w:rsid w:val="00BE27A8"/>
    <w:rsid w:val="00BE33BC"/>
    <w:rsid w:val="00BE4D8D"/>
    <w:rsid w:val="00BE5D79"/>
    <w:rsid w:val="00BE7061"/>
    <w:rsid w:val="00BE7706"/>
    <w:rsid w:val="00BE79B7"/>
    <w:rsid w:val="00BF0F39"/>
    <w:rsid w:val="00BF1EA7"/>
    <w:rsid w:val="00BF384A"/>
    <w:rsid w:val="00BF7230"/>
    <w:rsid w:val="00BF7655"/>
    <w:rsid w:val="00C00695"/>
    <w:rsid w:val="00C00C18"/>
    <w:rsid w:val="00C02950"/>
    <w:rsid w:val="00C057E6"/>
    <w:rsid w:val="00C06F10"/>
    <w:rsid w:val="00C132AF"/>
    <w:rsid w:val="00C13898"/>
    <w:rsid w:val="00C224CE"/>
    <w:rsid w:val="00C23ED3"/>
    <w:rsid w:val="00C25A79"/>
    <w:rsid w:val="00C269A5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28A3"/>
    <w:rsid w:val="00C431D6"/>
    <w:rsid w:val="00C4345F"/>
    <w:rsid w:val="00C43FE7"/>
    <w:rsid w:val="00C4632E"/>
    <w:rsid w:val="00C46FA6"/>
    <w:rsid w:val="00C4773B"/>
    <w:rsid w:val="00C5034C"/>
    <w:rsid w:val="00C5091E"/>
    <w:rsid w:val="00C51B75"/>
    <w:rsid w:val="00C51D1A"/>
    <w:rsid w:val="00C523A5"/>
    <w:rsid w:val="00C5368E"/>
    <w:rsid w:val="00C54688"/>
    <w:rsid w:val="00C550BF"/>
    <w:rsid w:val="00C56E5B"/>
    <w:rsid w:val="00C61F44"/>
    <w:rsid w:val="00C61FBC"/>
    <w:rsid w:val="00C622D6"/>
    <w:rsid w:val="00C625D1"/>
    <w:rsid w:val="00C6704D"/>
    <w:rsid w:val="00C67403"/>
    <w:rsid w:val="00C67715"/>
    <w:rsid w:val="00C72DAA"/>
    <w:rsid w:val="00C74659"/>
    <w:rsid w:val="00C76ACE"/>
    <w:rsid w:val="00C817BD"/>
    <w:rsid w:val="00C84D9C"/>
    <w:rsid w:val="00C85C99"/>
    <w:rsid w:val="00C86CBA"/>
    <w:rsid w:val="00C87AFB"/>
    <w:rsid w:val="00C93647"/>
    <w:rsid w:val="00C955F6"/>
    <w:rsid w:val="00C95C37"/>
    <w:rsid w:val="00C96101"/>
    <w:rsid w:val="00C9757F"/>
    <w:rsid w:val="00CA2FFD"/>
    <w:rsid w:val="00CA3290"/>
    <w:rsid w:val="00CA345F"/>
    <w:rsid w:val="00CA37E1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B6C19"/>
    <w:rsid w:val="00CB786F"/>
    <w:rsid w:val="00CC274A"/>
    <w:rsid w:val="00CC39CA"/>
    <w:rsid w:val="00CC4402"/>
    <w:rsid w:val="00CC6770"/>
    <w:rsid w:val="00CC7677"/>
    <w:rsid w:val="00CD28B6"/>
    <w:rsid w:val="00CD5485"/>
    <w:rsid w:val="00CD6083"/>
    <w:rsid w:val="00CD66A5"/>
    <w:rsid w:val="00CD7153"/>
    <w:rsid w:val="00CD7A04"/>
    <w:rsid w:val="00CE11DF"/>
    <w:rsid w:val="00CE1302"/>
    <w:rsid w:val="00CE1AEA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735"/>
    <w:rsid w:val="00CF7D4C"/>
    <w:rsid w:val="00CF7E4C"/>
    <w:rsid w:val="00D007AB"/>
    <w:rsid w:val="00D0101B"/>
    <w:rsid w:val="00D01471"/>
    <w:rsid w:val="00D01CD5"/>
    <w:rsid w:val="00D02604"/>
    <w:rsid w:val="00D02AE3"/>
    <w:rsid w:val="00D0488C"/>
    <w:rsid w:val="00D048AF"/>
    <w:rsid w:val="00D10860"/>
    <w:rsid w:val="00D118C9"/>
    <w:rsid w:val="00D16B6B"/>
    <w:rsid w:val="00D17070"/>
    <w:rsid w:val="00D17833"/>
    <w:rsid w:val="00D204CB"/>
    <w:rsid w:val="00D20EB2"/>
    <w:rsid w:val="00D246B9"/>
    <w:rsid w:val="00D25076"/>
    <w:rsid w:val="00D25FD0"/>
    <w:rsid w:val="00D321E3"/>
    <w:rsid w:val="00D32291"/>
    <w:rsid w:val="00D34CEB"/>
    <w:rsid w:val="00D34F8F"/>
    <w:rsid w:val="00D350C1"/>
    <w:rsid w:val="00D35395"/>
    <w:rsid w:val="00D35976"/>
    <w:rsid w:val="00D35BDE"/>
    <w:rsid w:val="00D360BA"/>
    <w:rsid w:val="00D37DEF"/>
    <w:rsid w:val="00D405F6"/>
    <w:rsid w:val="00D41C0E"/>
    <w:rsid w:val="00D42B9E"/>
    <w:rsid w:val="00D43B98"/>
    <w:rsid w:val="00D4713F"/>
    <w:rsid w:val="00D4759C"/>
    <w:rsid w:val="00D50BE1"/>
    <w:rsid w:val="00D53633"/>
    <w:rsid w:val="00D547C2"/>
    <w:rsid w:val="00D6067D"/>
    <w:rsid w:val="00D6529F"/>
    <w:rsid w:val="00D67E48"/>
    <w:rsid w:val="00D71C39"/>
    <w:rsid w:val="00D76803"/>
    <w:rsid w:val="00D8017F"/>
    <w:rsid w:val="00D87BE1"/>
    <w:rsid w:val="00D94432"/>
    <w:rsid w:val="00D94BAB"/>
    <w:rsid w:val="00D96185"/>
    <w:rsid w:val="00DA1398"/>
    <w:rsid w:val="00DA4E5E"/>
    <w:rsid w:val="00DA5A7E"/>
    <w:rsid w:val="00DB159B"/>
    <w:rsid w:val="00DB215C"/>
    <w:rsid w:val="00DB30B6"/>
    <w:rsid w:val="00DB4B0E"/>
    <w:rsid w:val="00DB5538"/>
    <w:rsid w:val="00DB5CB7"/>
    <w:rsid w:val="00DB6DBA"/>
    <w:rsid w:val="00DB7098"/>
    <w:rsid w:val="00DC006C"/>
    <w:rsid w:val="00DC140F"/>
    <w:rsid w:val="00DD563D"/>
    <w:rsid w:val="00DD5A2E"/>
    <w:rsid w:val="00DD61AA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E7D6F"/>
    <w:rsid w:val="00DF0490"/>
    <w:rsid w:val="00DF2B3A"/>
    <w:rsid w:val="00DF4809"/>
    <w:rsid w:val="00DF4AEE"/>
    <w:rsid w:val="00DF4E01"/>
    <w:rsid w:val="00DF77B0"/>
    <w:rsid w:val="00DF7866"/>
    <w:rsid w:val="00E048FA"/>
    <w:rsid w:val="00E0547D"/>
    <w:rsid w:val="00E111DD"/>
    <w:rsid w:val="00E11425"/>
    <w:rsid w:val="00E1322B"/>
    <w:rsid w:val="00E144BA"/>
    <w:rsid w:val="00E15749"/>
    <w:rsid w:val="00E206DD"/>
    <w:rsid w:val="00E213A8"/>
    <w:rsid w:val="00E21D38"/>
    <w:rsid w:val="00E27970"/>
    <w:rsid w:val="00E30D76"/>
    <w:rsid w:val="00E336F5"/>
    <w:rsid w:val="00E345B5"/>
    <w:rsid w:val="00E47198"/>
    <w:rsid w:val="00E517AF"/>
    <w:rsid w:val="00E51927"/>
    <w:rsid w:val="00E51970"/>
    <w:rsid w:val="00E52417"/>
    <w:rsid w:val="00E53CB1"/>
    <w:rsid w:val="00E54942"/>
    <w:rsid w:val="00E56526"/>
    <w:rsid w:val="00E56DD6"/>
    <w:rsid w:val="00E618BF"/>
    <w:rsid w:val="00E6234E"/>
    <w:rsid w:val="00E6286F"/>
    <w:rsid w:val="00E66DA4"/>
    <w:rsid w:val="00E67764"/>
    <w:rsid w:val="00E700E2"/>
    <w:rsid w:val="00E70B7B"/>
    <w:rsid w:val="00E71E1D"/>
    <w:rsid w:val="00E721D9"/>
    <w:rsid w:val="00E75BDF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3482"/>
    <w:rsid w:val="00EB3878"/>
    <w:rsid w:val="00EB6478"/>
    <w:rsid w:val="00EC17B0"/>
    <w:rsid w:val="00EC2ABD"/>
    <w:rsid w:val="00EC4A53"/>
    <w:rsid w:val="00EC4D4E"/>
    <w:rsid w:val="00EC5009"/>
    <w:rsid w:val="00EC66A0"/>
    <w:rsid w:val="00ED0AA5"/>
    <w:rsid w:val="00ED1010"/>
    <w:rsid w:val="00ED253B"/>
    <w:rsid w:val="00ED2BD4"/>
    <w:rsid w:val="00ED3B71"/>
    <w:rsid w:val="00ED445E"/>
    <w:rsid w:val="00ED5413"/>
    <w:rsid w:val="00EE0522"/>
    <w:rsid w:val="00EE1E99"/>
    <w:rsid w:val="00EE2370"/>
    <w:rsid w:val="00EE267A"/>
    <w:rsid w:val="00EE3B52"/>
    <w:rsid w:val="00EE47F7"/>
    <w:rsid w:val="00EF04C9"/>
    <w:rsid w:val="00EF0581"/>
    <w:rsid w:val="00EF17B3"/>
    <w:rsid w:val="00EF2C21"/>
    <w:rsid w:val="00EF4C26"/>
    <w:rsid w:val="00EF7613"/>
    <w:rsid w:val="00EF7948"/>
    <w:rsid w:val="00F01C58"/>
    <w:rsid w:val="00F02A81"/>
    <w:rsid w:val="00F05927"/>
    <w:rsid w:val="00F05DE4"/>
    <w:rsid w:val="00F0781D"/>
    <w:rsid w:val="00F07DDE"/>
    <w:rsid w:val="00F10883"/>
    <w:rsid w:val="00F11144"/>
    <w:rsid w:val="00F11388"/>
    <w:rsid w:val="00F11509"/>
    <w:rsid w:val="00F13FCA"/>
    <w:rsid w:val="00F16FCE"/>
    <w:rsid w:val="00F1718C"/>
    <w:rsid w:val="00F1753E"/>
    <w:rsid w:val="00F17F2C"/>
    <w:rsid w:val="00F20818"/>
    <w:rsid w:val="00F20A6A"/>
    <w:rsid w:val="00F22630"/>
    <w:rsid w:val="00F236A2"/>
    <w:rsid w:val="00F256DA"/>
    <w:rsid w:val="00F265F1"/>
    <w:rsid w:val="00F2722B"/>
    <w:rsid w:val="00F33F0B"/>
    <w:rsid w:val="00F33F31"/>
    <w:rsid w:val="00F34273"/>
    <w:rsid w:val="00F34B1A"/>
    <w:rsid w:val="00F35B58"/>
    <w:rsid w:val="00F3778D"/>
    <w:rsid w:val="00F40119"/>
    <w:rsid w:val="00F413CC"/>
    <w:rsid w:val="00F42D83"/>
    <w:rsid w:val="00F43F60"/>
    <w:rsid w:val="00F4468E"/>
    <w:rsid w:val="00F465D4"/>
    <w:rsid w:val="00F4712C"/>
    <w:rsid w:val="00F47403"/>
    <w:rsid w:val="00F51474"/>
    <w:rsid w:val="00F5237F"/>
    <w:rsid w:val="00F52E4C"/>
    <w:rsid w:val="00F53F2C"/>
    <w:rsid w:val="00F5533D"/>
    <w:rsid w:val="00F57369"/>
    <w:rsid w:val="00F573DE"/>
    <w:rsid w:val="00F6120F"/>
    <w:rsid w:val="00F62110"/>
    <w:rsid w:val="00F6279C"/>
    <w:rsid w:val="00F62F1F"/>
    <w:rsid w:val="00F63BDE"/>
    <w:rsid w:val="00F6578A"/>
    <w:rsid w:val="00F65B2F"/>
    <w:rsid w:val="00F704EF"/>
    <w:rsid w:val="00F71335"/>
    <w:rsid w:val="00F75436"/>
    <w:rsid w:val="00F7676F"/>
    <w:rsid w:val="00F77465"/>
    <w:rsid w:val="00F8193D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95991"/>
    <w:rsid w:val="00F967CA"/>
    <w:rsid w:val="00FA1486"/>
    <w:rsid w:val="00FA16EB"/>
    <w:rsid w:val="00FA19BC"/>
    <w:rsid w:val="00FA1BA1"/>
    <w:rsid w:val="00FA1E82"/>
    <w:rsid w:val="00FA1FAF"/>
    <w:rsid w:val="00FA4774"/>
    <w:rsid w:val="00FA5686"/>
    <w:rsid w:val="00FA5AD3"/>
    <w:rsid w:val="00FA65FF"/>
    <w:rsid w:val="00FB19FC"/>
    <w:rsid w:val="00FB7372"/>
    <w:rsid w:val="00FB7555"/>
    <w:rsid w:val="00FC02C8"/>
    <w:rsid w:val="00FC0D44"/>
    <w:rsid w:val="00FC1FED"/>
    <w:rsid w:val="00FC2751"/>
    <w:rsid w:val="00FC5A62"/>
    <w:rsid w:val="00FC5D94"/>
    <w:rsid w:val="00FC73DB"/>
    <w:rsid w:val="00FD0235"/>
    <w:rsid w:val="00FD34AD"/>
    <w:rsid w:val="00FD374B"/>
    <w:rsid w:val="00FD3CAF"/>
    <w:rsid w:val="00FD7FD9"/>
    <w:rsid w:val="00FE23F1"/>
    <w:rsid w:val="00FE5E0A"/>
    <w:rsid w:val="00FE6645"/>
    <w:rsid w:val="00FE7B6D"/>
    <w:rsid w:val="00FF1F7D"/>
    <w:rsid w:val="00FF3DF0"/>
    <w:rsid w:val="00FF3EC4"/>
    <w:rsid w:val="00FF642A"/>
    <w:rsid w:val="00FF7056"/>
    <w:rsid w:val="09E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04A04F"/>
  <w15:docId w15:val="{A41E4E14-C3D1-4909-84EE-22C9EE8D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6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7155F-1FB0-4BF1-920A-01AF0288D4C1}">
  <ds:schemaRefs>
    <ds:schemaRef ds:uri="http://purl.org/dc/elements/1.1/"/>
    <ds:schemaRef ds:uri="a1d6dd68-a3d2-45d9-a8f7-38ee495cbb7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d1e2ee5c-3d95-4b61-9ebd-c13975dc2ee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61</TotalTime>
  <Pages>7</Pages>
  <Words>1433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249</cp:revision>
  <cp:lastPrinted>2025-07-09T20:08:00Z</cp:lastPrinted>
  <dcterms:created xsi:type="dcterms:W3CDTF">2025-04-23T14:41:00Z</dcterms:created>
  <dcterms:modified xsi:type="dcterms:W3CDTF">2025-07-09T20:08:00Z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