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3932147D" w:rsidR="001D169F" w:rsidRPr="00E51927" w:rsidRDefault="00F02BA2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88.5pt;margin-top:-7.95pt;width:78.0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79F983C1" w:rsidR="002500FD" w:rsidRPr="00E97014" w:rsidRDefault="00D34CE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2500FD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627C58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  <w:proofErr w:type="spellEnd"/>
                </w:p>
                <w:p w14:paraId="223B9329" w14:textId="7A61976C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5815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26469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54</w:t>
                  </w:r>
                  <w:r w:rsidR="003602BC" w:rsidRPr="0058155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58155E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5815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C96101" w:rsidRPr="005815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3602BC" w:rsidRPr="0058155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7A43BE">
        <w:rPr>
          <w:rFonts w:ascii="Courier New" w:hAnsi="Courier New" w:cs="Courier New"/>
          <w:sz w:val="24"/>
          <w:szCs w:val="24"/>
        </w:rPr>
        <w:t xml:space="preserve">Oficio N° </w:t>
      </w:r>
      <w:r w:rsidR="00287B73" w:rsidRPr="007A43BE">
        <w:rPr>
          <w:rFonts w:ascii="Courier New" w:hAnsi="Courier New" w:cs="Courier New"/>
          <w:sz w:val="24"/>
          <w:szCs w:val="24"/>
        </w:rPr>
        <w:t>20</w:t>
      </w:r>
      <w:r w:rsidR="00773A6D" w:rsidRPr="007A43BE">
        <w:rPr>
          <w:rFonts w:ascii="Courier New" w:hAnsi="Courier New" w:cs="Courier New"/>
          <w:sz w:val="24"/>
          <w:szCs w:val="24"/>
        </w:rPr>
        <w:t>.</w:t>
      </w:r>
      <w:r w:rsidR="007A1F48">
        <w:rPr>
          <w:rFonts w:ascii="Courier New" w:hAnsi="Courier New" w:cs="Courier New"/>
          <w:sz w:val="24"/>
          <w:szCs w:val="24"/>
        </w:rPr>
        <w:t>6</w:t>
      </w:r>
      <w:r w:rsidR="00254BCC">
        <w:rPr>
          <w:rFonts w:ascii="Courier New" w:hAnsi="Courier New" w:cs="Courier New"/>
          <w:sz w:val="24"/>
          <w:szCs w:val="24"/>
        </w:rPr>
        <w:t>92</w:t>
      </w:r>
    </w:p>
    <w:p w14:paraId="32E8731C" w14:textId="7699B65D" w:rsidR="0010493A" w:rsidRDefault="0010493A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84FCFD" w14:textId="77777777" w:rsidR="002F6EAE" w:rsidRPr="00E51927" w:rsidRDefault="002F6EAE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94B857" w14:textId="1A5F88A0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902AB7">
        <w:rPr>
          <w:rFonts w:ascii="Courier New" w:hAnsi="Courier New" w:cs="Courier New"/>
          <w:sz w:val="24"/>
          <w:szCs w:val="24"/>
        </w:rPr>
        <w:t xml:space="preserve">ALPARAÍSO, </w:t>
      </w:r>
      <w:r w:rsidR="00F27757">
        <w:rPr>
          <w:rFonts w:ascii="Courier New" w:hAnsi="Courier New" w:cs="Courier New"/>
          <w:sz w:val="24"/>
          <w:szCs w:val="24"/>
        </w:rPr>
        <w:t>4 de agosto</w:t>
      </w:r>
      <w:r w:rsidR="00287B73" w:rsidRPr="0058155E">
        <w:rPr>
          <w:rFonts w:ascii="Courier New" w:hAnsi="Courier New" w:cs="Courier New"/>
          <w:sz w:val="24"/>
          <w:szCs w:val="24"/>
        </w:rPr>
        <w:t xml:space="preserve"> de 2025</w:t>
      </w:r>
    </w:p>
    <w:p w14:paraId="567099CD" w14:textId="77777777" w:rsidR="0022159D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F989D3F" w14:textId="77777777" w:rsidR="002F6EAE" w:rsidRDefault="002F6EAE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2DA123CB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Cámara de Diputados, en sesión de esta fecha, aprobó en general el </w:t>
      </w:r>
      <w:r w:rsidR="003D7D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</w:t>
      </w:r>
      <w:r w:rsidR="006A5512" w:rsidRPr="006A5512">
        <w:rPr>
          <w:rFonts w:ascii="Courier New" w:eastAsia="Times New Roman" w:hAnsi="Courier New" w:cs="Courier New"/>
          <w:sz w:val="24"/>
          <w:szCs w:val="24"/>
          <w:lang w:eastAsia="es-ES"/>
        </w:rPr>
        <w:t>que regula los sistemas de inteligencia artificial, correspondiente a los boletines N</w:t>
      </w:r>
      <w:r w:rsidR="006A5512" w:rsidRPr="00272263">
        <w:rPr>
          <w:rFonts w:ascii="Courier New" w:eastAsia="Times New Roman" w:hAnsi="Courier New" w:cs="Courier New"/>
          <w:sz w:val="24"/>
          <w:szCs w:val="24"/>
          <w:vertAlign w:val="superscript"/>
          <w:lang w:eastAsia="es-ES"/>
        </w:rPr>
        <w:t>os</w:t>
      </w:r>
      <w:r w:rsidR="006A5512" w:rsidRPr="006A55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15.869-19 y 16.821-19, refundidos</w:t>
      </w:r>
      <w:r w:rsidR="00C33F6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44EE7817" w14:textId="77777777" w:rsidR="00353C68" w:rsidRPr="00353C68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81DC8E" w14:textId="7F31F786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C7BE5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F73E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una </w:t>
      </w:r>
      <w:r w:rsidR="005C7BE5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F73E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ón</w:t>
      </w:r>
      <w:r w:rsidR="001A6E5E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</w:t>
      </w: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me permito remitir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89714A" w14:textId="768E055E" w:rsidR="00194B89" w:rsidRDefault="00194B89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Hago presente a US. que la Sala aprobó en general </w:t>
      </w:r>
      <w:r w:rsidR="0061698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el proyecto de ley por </w:t>
      </w:r>
      <w:r w:rsidR="00851951">
        <w:rPr>
          <w:rFonts w:ascii="Courier New" w:eastAsia="Times New Roman" w:hAnsi="Courier New" w:cs="Courier New"/>
          <w:sz w:val="24"/>
          <w:szCs w:val="24"/>
          <w:lang w:eastAsia="es-ES"/>
        </w:rPr>
        <w:t>63</w:t>
      </w:r>
      <w:r w:rsidR="0061698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votos a favor</w:t>
      </w:r>
      <w:r w:rsidR="00A0079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</w:t>
      </w:r>
      <w:r w:rsidR="00F95991">
        <w:rPr>
          <w:rFonts w:ascii="Courier New" w:eastAsia="Times New Roman" w:hAnsi="Courier New" w:cs="Courier New"/>
          <w:sz w:val="24"/>
          <w:szCs w:val="24"/>
          <w:lang w:eastAsia="es-ES"/>
        </w:rPr>
        <w:t>respecto de un total de 152 diputadas y diputados en ejercicio</w:t>
      </w:r>
      <w:r w:rsidR="000F473D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con la salvedad de su artículo 28, que fue rechazado </w:t>
      </w:r>
      <w:r w:rsidR="009D0503">
        <w:rPr>
          <w:rFonts w:ascii="Courier New" w:eastAsia="Times New Roman" w:hAnsi="Courier New" w:cs="Courier New"/>
          <w:sz w:val="24"/>
          <w:szCs w:val="24"/>
          <w:lang w:eastAsia="es-ES"/>
        </w:rPr>
        <w:t>en general, al no alcanzar el quórum constitucional requerido.</w:t>
      </w:r>
    </w:p>
    <w:p w14:paraId="26CBCBE5" w14:textId="77777777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08C47BC5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 que tengo a honra comunicar a US., por orden 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del señor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President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la Cámara de Diputados.</w:t>
      </w:r>
    </w:p>
    <w:p w14:paraId="13C46D5B" w14:textId="2B10D01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A3E87D" w14:textId="16FD6434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07A8568" w14:textId="77777777" w:rsidR="00DE7D6F" w:rsidRDefault="00DE7D6F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3B3E8E3" w14:textId="77777777" w:rsidR="00DE7D6F" w:rsidRDefault="00DE7D6F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77777777" w:rsidR="0033062C" w:rsidRPr="00E97014" w:rsidRDefault="00F02BA2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51658240;visibility:visible">
            <v:imagedata r:id="rId12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66229E6" w14:textId="18D8230A" w:rsidR="00D4759C" w:rsidRPr="00285D5B" w:rsidRDefault="00D4759C" w:rsidP="00D4759C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B1BE802" w14:textId="0EEE3473" w:rsidR="00285D5B" w:rsidRPr="00285D5B" w:rsidRDefault="00D4759C" w:rsidP="00D4759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76B04C0" w14:textId="77777777" w:rsidR="00CE11DF" w:rsidRDefault="00CE11D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02A8A8A" w14:textId="77777777" w:rsidR="002F6EAE" w:rsidRDefault="002F6EA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AC6A0A8" w14:textId="77777777" w:rsidR="00DE7D6F" w:rsidRDefault="00DE7D6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49785F8" w14:textId="77777777" w:rsidR="00DE7D6F" w:rsidRDefault="00DE7D6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7A2571" w14:textId="4005AB1C" w:rsidR="005973E6" w:rsidRPr="00B40DF5" w:rsidRDefault="0084424C" w:rsidP="008275E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84424C">
        <w:rPr>
          <w:rFonts w:ascii="Courier New" w:hAnsi="Courier New" w:cs="Courier New"/>
          <w:b/>
          <w:sz w:val="24"/>
          <w:szCs w:val="24"/>
          <w:lang w:val="es-MX"/>
        </w:rPr>
        <w:t>COMISIÓN DE FUTURO, CIENCIAS, TECNOLOGÍA, CONOCIMIENTO E INNOVACIÓN</w:t>
      </w:r>
      <w:r>
        <w:rPr>
          <w:rFonts w:ascii="Courier New" w:hAnsi="Courier New" w:cs="Courier New"/>
          <w:b/>
          <w:sz w:val="24"/>
          <w:szCs w:val="24"/>
          <w:lang w:val="es-MX"/>
        </w:rPr>
        <w:t>.</w:t>
      </w:r>
    </w:p>
    <w:p w14:paraId="07401DAC" w14:textId="3F9294B4" w:rsidR="005C7A7C" w:rsidRDefault="00B40DF5" w:rsidP="0084424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br w:type="page"/>
      </w:r>
      <w:r w:rsidR="002F6EA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>INDICACI</w:t>
      </w:r>
      <w:r w:rsidR="00384F13">
        <w:rPr>
          <w:rFonts w:ascii="Courier New" w:eastAsia="Times New Roman" w:hAnsi="Courier New" w:cs="Courier New"/>
          <w:sz w:val="24"/>
          <w:szCs w:val="24"/>
          <w:lang w:eastAsia="es-ES"/>
        </w:rPr>
        <w:t>ÓN</w:t>
      </w:r>
      <w:r w:rsidR="002F6EA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AL </w:t>
      </w:r>
      <w:bookmarkStart w:id="0" w:name="_Hlk161218704"/>
      <w:r w:rsidR="002F6EA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</w:t>
      </w:r>
      <w:r w:rsidR="002F6EAE" w:rsidRPr="0084424C">
        <w:rPr>
          <w:rFonts w:ascii="Courier New" w:eastAsia="Times New Roman" w:hAnsi="Courier New" w:cs="Courier New"/>
          <w:sz w:val="24"/>
          <w:szCs w:val="24"/>
          <w:lang w:eastAsia="es-ES"/>
        </w:rPr>
        <w:t>QUE REGULA LOS SISTEMAS DE INTELIGENCIA ARTIFICIAL</w:t>
      </w:r>
      <w:r w:rsidR="002F6EAE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  <w:r w:rsidR="002F6EAE" w:rsidRPr="0084424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</w:p>
    <w:p w14:paraId="57CA6A13" w14:textId="77777777" w:rsidR="005C7A7C" w:rsidRDefault="005C7A7C" w:rsidP="0084424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1D62D0DD" w14:textId="5C2FF895" w:rsidR="00446A34" w:rsidRDefault="005C7A7C" w:rsidP="005C7A7C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eastAsia="es-ES"/>
        </w:rPr>
        <w:t>B</w:t>
      </w:r>
      <w:r w:rsidR="0084424C" w:rsidRPr="0084424C">
        <w:rPr>
          <w:rFonts w:ascii="Courier New" w:eastAsia="Times New Roman" w:hAnsi="Courier New" w:cs="Courier New"/>
          <w:sz w:val="24"/>
          <w:szCs w:val="24"/>
          <w:lang w:eastAsia="es-ES"/>
        </w:rPr>
        <w:t>oletines N</w:t>
      </w:r>
      <w:r w:rsidR="0084424C" w:rsidRPr="005C7A7C">
        <w:rPr>
          <w:rFonts w:ascii="Courier New" w:eastAsia="Times New Roman" w:hAnsi="Courier New" w:cs="Courier New"/>
          <w:sz w:val="24"/>
          <w:szCs w:val="24"/>
          <w:vertAlign w:val="superscript"/>
          <w:lang w:eastAsia="es-ES"/>
        </w:rPr>
        <w:t>os</w:t>
      </w:r>
      <w:r w:rsidR="0084424C" w:rsidRPr="0084424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15.869-19 y 16.821-19, refundidos</w:t>
      </w:r>
    </w:p>
    <w:p w14:paraId="00759670" w14:textId="77777777" w:rsidR="00446A34" w:rsidRDefault="00446A34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bookmarkEnd w:id="0"/>
    <w:p w14:paraId="1A7CD327" w14:textId="77777777" w:rsidR="00346C6D" w:rsidRDefault="00346C6D" w:rsidP="00346C6D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9DBD257" w14:textId="77777777" w:rsidR="00164DB4" w:rsidRDefault="00164DB4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0CBF1FF" w14:textId="4D15AF88" w:rsidR="00384F13" w:rsidRDefault="00A51245" w:rsidP="00A51245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De la diputada </w:t>
      </w:r>
      <w:r w:rsidR="00961059" w:rsidRPr="0096105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Mónica Arce Castro</w:t>
      </w:r>
      <w:r w:rsidR="0096105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014BD439" w14:textId="77777777" w:rsidR="00961059" w:rsidRDefault="00961059" w:rsidP="00A51245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D2DFAF4" w14:textId="77777777" w:rsidR="00983D86" w:rsidRPr="002933B1" w:rsidRDefault="00961059" w:rsidP="002933B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2933B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 w:rsidR="00983D86" w:rsidRPr="002933B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3</w:t>
      </w:r>
    </w:p>
    <w:p w14:paraId="2D97A49D" w14:textId="77777777" w:rsidR="00983D86" w:rsidRPr="002933B1" w:rsidRDefault="00983D86" w:rsidP="002933B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14365A18" w14:textId="582138FF" w:rsidR="000944A6" w:rsidRPr="002933B1" w:rsidRDefault="002933B1" w:rsidP="002933B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2933B1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</w:t>
      </w:r>
      <w:r w:rsidR="00983D86" w:rsidRPr="002933B1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úmero 16</w:t>
      </w:r>
    </w:p>
    <w:p w14:paraId="278C4B50" w14:textId="158093F9" w:rsidR="002933B1" w:rsidRDefault="002933B1" w:rsidP="005823C1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agregar la siguiente letra f):</w:t>
      </w:r>
    </w:p>
    <w:p w14:paraId="33CEF696" w14:textId="77777777" w:rsidR="002933B1" w:rsidRDefault="002933B1" w:rsidP="005823C1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3EA83CF" w14:textId="56797DB8" w:rsidR="00961059" w:rsidRDefault="002933B1" w:rsidP="005823C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</w:t>
      </w:r>
      <w:r w:rsidR="00983D86" w:rsidRPr="00983D8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f) Vulneración a la ley </w:t>
      </w:r>
      <w:r w:rsidRPr="00F72BB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N°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983D86" w:rsidRPr="00983D8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21.430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="00983D86" w:rsidRPr="00983D8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sobre Garantías y Protección de los Derechos de la Niñez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983D86" w:rsidRPr="00983D8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y Adolescencia.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0693E3F6" w14:textId="77777777" w:rsidR="00384F13" w:rsidRDefault="00384F13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BCFEBD4" w14:textId="77777777" w:rsidR="00384F13" w:rsidRDefault="00384F13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EF59889" w14:textId="77777777" w:rsidR="00384F13" w:rsidRDefault="00384F13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08AD16" w14:textId="2B9A593D" w:rsidR="0009390B" w:rsidRPr="00FD374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sectPr w:rsidR="0009390B" w:rsidRPr="00FD374B" w:rsidSect="004D279F">
      <w:headerReference w:type="default" r:id="rId13"/>
      <w:headerReference w:type="first" r:id="rId14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C0C28" w14:textId="77777777" w:rsidR="00B74D2B" w:rsidRDefault="00B74D2B" w:rsidP="000E5040">
      <w:r>
        <w:separator/>
      </w:r>
    </w:p>
  </w:endnote>
  <w:endnote w:type="continuationSeparator" w:id="0">
    <w:p w14:paraId="32FB3EDC" w14:textId="77777777" w:rsidR="00B74D2B" w:rsidRDefault="00B74D2B" w:rsidP="000E5040">
      <w:r>
        <w:continuationSeparator/>
      </w:r>
    </w:p>
  </w:endnote>
  <w:endnote w:type="continuationNotice" w:id="1">
    <w:p w14:paraId="0B15C597" w14:textId="77777777" w:rsidR="00B74D2B" w:rsidRDefault="00B74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6226" w14:textId="77777777" w:rsidR="00B74D2B" w:rsidRDefault="00B74D2B" w:rsidP="000E5040">
      <w:r>
        <w:separator/>
      </w:r>
    </w:p>
  </w:footnote>
  <w:footnote w:type="continuationSeparator" w:id="0">
    <w:p w14:paraId="6A79B625" w14:textId="77777777" w:rsidR="00B74D2B" w:rsidRDefault="00B74D2B" w:rsidP="000E5040">
      <w:r>
        <w:continuationSeparator/>
      </w:r>
    </w:p>
  </w:footnote>
  <w:footnote w:type="continuationNotice" w:id="1">
    <w:p w14:paraId="6E3E89F5" w14:textId="77777777" w:rsidR="00B74D2B" w:rsidRDefault="00B74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47650">
      <w:rPr>
        <w:noProof/>
      </w:rPr>
      <w:t>2</w:t>
    </w:r>
    <w:r>
      <w:fldChar w:fldCharType="end"/>
    </w:r>
  </w:p>
  <w:p w14:paraId="3CC31E3A" w14:textId="77777777" w:rsidR="000E5040" w:rsidRDefault="00F02BA2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F02BA2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336470937">
    <w:abstractNumId w:val="4"/>
  </w:num>
  <w:num w:numId="2" w16cid:durableId="1437940553">
    <w:abstractNumId w:val="6"/>
  </w:num>
  <w:num w:numId="3" w16cid:durableId="775712795">
    <w:abstractNumId w:val="1"/>
  </w:num>
  <w:num w:numId="4" w16cid:durableId="341012413">
    <w:abstractNumId w:val="7"/>
  </w:num>
  <w:num w:numId="5" w16cid:durableId="137111500">
    <w:abstractNumId w:val="5"/>
  </w:num>
  <w:num w:numId="6" w16cid:durableId="10764405">
    <w:abstractNumId w:val="8"/>
  </w:num>
  <w:num w:numId="7" w16cid:durableId="453450253">
    <w:abstractNumId w:val="0"/>
  </w:num>
  <w:num w:numId="8" w16cid:durableId="1368484493">
    <w:abstractNumId w:val="2"/>
  </w:num>
  <w:num w:numId="9" w16cid:durableId="145563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2019"/>
    <w:rsid w:val="00003294"/>
    <w:rsid w:val="00004298"/>
    <w:rsid w:val="0000437C"/>
    <w:rsid w:val="0000648D"/>
    <w:rsid w:val="00006503"/>
    <w:rsid w:val="0000667D"/>
    <w:rsid w:val="0001114E"/>
    <w:rsid w:val="00012F93"/>
    <w:rsid w:val="00014BA6"/>
    <w:rsid w:val="0001658D"/>
    <w:rsid w:val="00016A7D"/>
    <w:rsid w:val="00017186"/>
    <w:rsid w:val="00017F4F"/>
    <w:rsid w:val="00020CFD"/>
    <w:rsid w:val="00021CC4"/>
    <w:rsid w:val="0002231C"/>
    <w:rsid w:val="000224ED"/>
    <w:rsid w:val="00025597"/>
    <w:rsid w:val="0002774B"/>
    <w:rsid w:val="00027BAF"/>
    <w:rsid w:val="00030D08"/>
    <w:rsid w:val="00030E23"/>
    <w:rsid w:val="00030F29"/>
    <w:rsid w:val="00031AF0"/>
    <w:rsid w:val="00034635"/>
    <w:rsid w:val="000355AA"/>
    <w:rsid w:val="000367CB"/>
    <w:rsid w:val="0003717E"/>
    <w:rsid w:val="00040EF0"/>
    <w:rsid w:val="0004253F"/>
    <w:rsid w:val="000434F6"/>
    <w:rsid w:val="000441C8"/>
    <w:rsid w:val="0004750C"/>
    <w:rsid w:val="00052756"/>
    <w:rsid w:val="00052E48"/>
    <w:rsid w:val="000542AB"/>
    <w:rsid w:val="0005748E"/>
    <w:rsid w:val="0006337E"/>
    <w:rsid w:val="00063D7F"/>
    <w:rsid w:val="00064499"/>
    <w:rsid w:val="0006591E"/>
    <w:rsid w:val="00066BFF"/>
    <w:rsid w:val="0007106D"/>
    <w:rsid w:val="00072126"/>
    <w:rsid w:val="000735DB"/>
    <w:rsid w:val="00074AD2"/>
    <w:rsid w:val="00076472"/>
    <w:rsid w:val="0007654E"/>
    <w:rsid w:val="000769C6"/>
    <w:rsid w:val="00077B03"/>
    <w:rsid w:val="00080885"/>
    <w:rsid w:val="00083E97"/>
    <w:rsid w:val="0008481A"/>
    <w:rsid w:val="00085314"/>
    <w:rsid w:val="000867F2"/>
    <w:rsid w:val="00087F9D"/>
    <w:rsid w:val="00091FDE"/>
    <w:rsid w:val="0009229A"/>
    <w:rsid w:val="000924F3"/>
    <w:rsid w:val="00092A12"/>
    <w:rsid w:val="0009390B"/>
    <w:rsid w:val="000944A6"/>
    <w:rsid w:val="00094A91"/>
    <w:rsid w:val="00094E0A"/>
    <w:rsid w:val="000A05F6"/>
    <w:rsid w:val="000A2A18"/>
    <w:rsid w:val="000A4399"/>
    <w:rsid w:val="000A4EA8"/>
    <w:rsid w:val="000A5E26"/>
    <w:rsid w:val="000A6563"/>
    <w:rsid w:val="000A70EA"/>
    <w:rsid w:val="000A7E2E"/>
    <w:rsid w:val="000B02D8"/>
    <w:rsid w:val="000B0EEF"/>
    <w:rsid w:val="000B5899"/>
    <w:rsid w:val="000B5BFA"/>
    <w:rsid w:val="000B5C4F"/>
    <w:rsid w:val="000B776C"/>
    <w:rsid w:val="000B787A"/>
    <w:rsid w:val="000C0A50"/>
    <w:rsid w:val="000C2529"/>
    <w:rsid w:val="000C3C0F"/>
    <w:rsid w:val="000C66F6"/>
    <w:rsid w:val="000C7944"/>
    <w:rsid w:val="000D0373"/>
    <w:rsid w:val="000D0B03"/>
    <w:rsid w:val="000D18B4"/>
    <w:rsid w:val="000D18EA"/>
    <w:rsid w:val="000D1B13"/>
    <w:rsid w:val="000D3C22"/>
    <w:rsid w:val="000D6874"/>
    <w:rsid w:val="000D68F6"/>
    <w:rsid w:val="000E0500"/>
    <w:rsid w:val="000E0595"/>
    <w:rsid w:val="000E160C"/>
    <w:rsid w:val="000E4606"/>
    <w:rsid w:val="000E4F2B"/>
    <w:rsid w:val="000E5040"/>
    <w:rsid w:val="000E6823"/>
    <w:rsid w:val="000E7CA1"/>
    <w:rsid w:val="000F0435"/>
    <w:rsid w:val="000F08A1"/>
    <w:rsid w:val="000F27D3"/>
    <w:rsid w:val="000F3ADF"/>
    <w:rsid w:val="000F3AEA"/>
    <w:rsid w:val="000F473D"/>
    <w:rsid w:val="000F5AF0"/>
    <w:rsid w:val="000F5EDE"/>
    <w:rsid w:val="000F6E01"/>
    <w:rsid w:val="000F7541"/>
    <w:rsid w:val="001002C6"/>
    <w:rsid w:val="0010493A"/>
    <w:rsid w:val="00105579"/>
    <w:rsid w:val="001062AE"/>
    <w:rsid w:val="0011048A"/>
    <w:rsid w:val="001145BD"/>
    <w:rsid w:val="0011475D"/>
    <w:rsid w:val="00115347"/>
    <w:rsid w:val="0011745E"/>
    <w:rsid w:val="00117888"/>
    <w:rsid w:val="00120C2E"/>
    <w:rsid w:val="001237E8"/>
    <w:rsid w:val="001267BB"/>
    <w:rsid w:val="00126E85"/>
    <w:rsid w:val="00130AD1"/>
    <w:rsid w:val="00130FE5"/>
    <w:rsid w:val="0013203B"/>
    <w:rsid w:val="00132EE9"/>
    <w:rsid w:val="00133273"/>
    <w:rsid w:val="00133AFE"/>
    <w:rsid w:val="00136EE1"/>
    <w:rsid w:val="00141F73"/>
    <w:rsid w:val="00142779"/>
    <w:rsid w:val="001440D2"/>
    <w:rsid w:val="0014437D"/>
    <w:rsid w:val="00145442"/>
    <w:rsid w:val="00146716"/>
    <w:rsid w:val="00146C15"/>
    <w:rsid w:val="00147F46"/>
    <w:rsid w:val="00150272"/>
    <w:rsid w:val="00150FD1"/>
    <w:rsid w:val="00151F7D"/>
    <w:rsid w:val="0015204C"/>
    <w:rsid w:val="0015460C"/>
    <w:rsid w:val="00154789"/>
    <w:rsid w:val="00155124"/>
    <w:rsid w:val="00160C0A"/>
    <w:rsid w:val="001611A4"/>
    <w:rsid w:val="00162A25"/>
    <w:rsid w:val="00164DB4"/>
    <w:rsid w:val="00166BA7"/>
    <w:rsid w:val="00170658"/>
    <w:rsid w:val="0017127D"/>
    <w:rsid w:val="0017264E"/>
    <w:rsid w:val="00172C74"/>
    <w:rsid w:val="0017304C"/>
    <w:rsid w:val="00174442"/>
    <w:rsid w:val="00176E77"/>
    <w:rsid w:val="001810F7"/>
    <w:rsid w:val="001819B3"/>
    <w:rsid w:val="00183DD3"/>
    <w:rsid w:val="001854CD"/>
    <w:rsid w:val="00186858"/>
    <w:rsid w:val="00190110"/>
    <w:rsid w:val="001911F0"/>
    <w:rsid w:val="0019216D"/>
    <w:rsid w:val="00194B89"/>
    <w:rsid w:val="00194E5D"/>
    <w:rsid w:val="00195A2E"/>
    <w:rsid w:val="00196B44"/>
    <w:rsid w:val="00197EDB"/>
    <w:rsid w:val="001A4568"/>
    <w:rsid w:val="001A4603"/>
    <w:rsid w:val="001A4B08"/>
    <w:rsid w:val="001A5A0E"/>
    <w:rsid w:val="001A630A"/>
    <w:rsid w:val="001A6789"/>
    <w:rsid w:val="001A6E5E"/>
    <w:rsid w:val="001A7919"/>
    <w:rsid w:val="001B2D48"/>
    <w:rsid w:val="001B3E51"/>
    <w:rsid w:val="001B492A"/>
    <w:rsid w:val="001B4FD9"/>
    <w:rsid w:val="001B7D0F"/>
    <w:rsid w:val="001C4007"/>
    <w:rsid w:val="001C6A4E"/>
    <w:rsid w:val="001D00CE"/>
    <w:rsid w:val="001D06C8"/>
    <w:rsid w:val="001D0BC2"/>
    <w:rsid w:val="001D169F"/>
    <w:rsid w:val="001D47A0"/>
    <w:rsid w:val="001D672D"/>
    <w:rsid w:val="001D6CEF"/>
    <w:rsid w:val="001E012E"/>
    <w:rsid w:val="001E0821"/>
    <w:rsid w:val="001E12AE"/>
    <w:rsid w:val="001E3FC2"/>
    <w:rsid w:val="001E45F8"/>
    <w:rsid w:val="001E601B"/>
    <w:rsid w:val="001E62B2"/>
    <w:rsid w:val="001E62FF"/>
    <w:rsid w:val="001E6AE0"/>
    <w:rsid w:val="001F23B4"/>
    <w:rsid w:val="001F2C06"/>
    <w:rsid w:val="001F2EF1"/>
    <w:rsid w:val="001F3468"/>
    <w:rsid w:val="001F67FF"/>
    <w:rsid w:val="001F7F20"/>
    <w:rsid w:val="00200892"/>
    <w:rsid w:val="00200AC3"/>
    <w:rsid w:val="0020165E"/>
    <w:rsid w:val="00203659"/>
    <w:rsid w:val="00203FDA"/>
    <w:rsid w:val="00204E8F"/>
    <w:rsid w:val="00207069"/>
    <w:rsid w:val="002126EF"/>
    <w:rsid w:val="002143A2"/>
    <w:rsid w:val="0021566A"/>
    <w:rsid w:val="00216554"/>
    <w:rsid w:val="00216DFF"/>
    <w:rsid w:val="00217088"/>
    <w:rsid w:val="002205C3"/>
    <w:rsid w:val="0022159D"/>
    <w:rsid w:val="002221A3"/>
    <w:rsid w:val="002226FF"/>
    <w:rsid w:val="00223571"/>
    <w:rsid w:val="00223A7C"/>
    <w:rsid w:val="002245A5"/>
    <w:rsid w:val="0022565E"/>
    <w:rsid w:val="00225EFE"/>
    <w:rsid w:val="00226401"/>
    <w:rsid w:val="002267EB"/>
    <w:rsid w:val="002300DA"/>
    <w:rsid w:val="0023184F"/>
    <w:rsid w:val="00233130"/>
    <w:rsid w:val="00233E44"/>
    <w:rsid w:val="00236BC8"/>
    <w:rsid w:val="0023716C"/>
    <w:rsid w:val="00237443"/>
    <w:rsid w:val="00240989"/>
    <w:rsid w:val="0024175E"/>
    <w:rsid w:val="00242B19"/>
    <w:rsid w:val="00242EB5"/>
    <w:rsid w:val="002446F1"/>
    <w:rsid w:val="002449F9"/>
    <w:rsid w:val="002500FD"/>
    <w:rsid w:val="002515BD"/>
    <w:rsid w:val="00252D66"/>
    <w:rsid w:val="0025456D"/>
    <w:rsid w:val="00254BCC"/>
    <w:rsid w:val="00255632"/>
    <w:rsid w:val="00256F1E"/>
    <w:rsid w:val="002607B6"/>
    <w:rsid w:val="00262450"/>
    <w:rsid w:val="002641C9"/>
    <w:rsid w:val="00264693"/>
    <w:rsid w:val="0027042A"/>
    <w:rsid w:val="00270A56"/>
    <w:rsid w:val="002711A9"/>
    <w:rsid w:val="00271E0B"/>
    <w:rsid w:val="00272219"/>
    <w:rsid w:val="00272263"/>
    <w:rsid w:val="002734A0"/>
    <w:rsid w:val="002764A9"/>
    <w:rsid w:val="00280096"/>
    <w:rsid w:val="00280764"/>
    <w:rsid w:val="00280B62"/>
    <w:rsid w:val="00280B81"/>
    <w:rsid w:val="002830FC"/>
    <w:rsid w:val="00283D27"/>
    <w:rsid w:val="00285D5B"/>
    <w:rsid w:val="00287B73"/>
    <w:rsid w:val="00290817"/>
    <w:rsid w:val="00291125"/>
    <w:rsid w:val="0029259E"/>
    <w:rsid w:val="002933B1"/>
    <w:rsid w:val="00294349"/>
    <w:rsid w:val="0029696D"/>
    <w:rsid w:val="002A44E2"/>
    <w:rsid w:val="002A5AE4"/>
    <w:rsid w:val="002A6468"/>
    <w:rsid w:val="002A6956"/>
    <w:rsid w:val="002A6A53"/>
    <w:rsid w:val="002B106D"/>
    <w:rsid w:val="002B24C3"/>
    <w:rsid w:val="002B3465"/>
    <w:rsid w:val="002B4947"/>
    <w:rsid w:val="002B61D1"/>
    <w:rsid w:val="002C0C7E"/>
    <w:rsid w:val="002C117A"/>
    <w:rsid w:val="002C1184"/>
    <w:rsid w:val="002C2DAA"/>
    <w:rsid w:val="002C4091"/>
    <w:rsid w:val="002C42F1"/>
    <w:rsid w:val="002C6544"/>
    <w:rsid w:val="002C7862"/>
    <w:rsid w:val="002D0FCD"/>
    <w:rsid w:val="002D2C2C"/>
    <w:rsid w:val="002D398D"/>
    <w:rsid w:val="002D3DE1"/>
    <w:rsid w:val="002D57DC"/>
    <w:rsid w:val="002D6DB4"/>
    <w:rsid w:val="002E08B9"/>
    <w:rsid w:val="002E343D"/>
    <w:rsid w:val="002E6E68"/>
    <w:rsid w:val="002F1013"/>
    <w:rsid w:val="002F24DA"/>
    <w:rsid w:val="002F2F1E"/>
    <w:rsid w:val="002F4AF9"/>
    <w:rsid w:val="002F6EAE"/>
    <w:rsid w:val="002F79E7"/>
    <w:rsid w:val="0030140D"/>
    <w:rsid w:val="00301CCC"/>
    <w:rsid w:val="0030255C"/>
    <w:rsid w:val="003036FE"/>
    <w:rsid w:val="003065E9"/>
    <w:rsid w:val="003078A8"/>
    <w:rsid w:val="00307BF5"/>
    <w:rsid w:val="003127C4"/>
    <w:rsid w:val="00313DA7"/>
    <w:rsid w:val="0031513B"/>
    <w:rsid w:val="00317233"/>
    <w:rsid w:val="00317F9F"/>
    <w:rsid w:val="003211AB"/>
    <w:rsid w:val="0032232A"/>
    <w:rsid w:val="003225F5"/>
    <w:rsid w:val="003233D4"/>
    <w:rsid w:val="003256B8"/>
    <w:rsid w:val="00326E4D"/>
    <w:rsid w:val="003272E8"/>
    <w:rsid w:val="0033062C"/>
    <w:rsid w:val="003331F8"/>
    <w:rsid w:val="00336AF1"/>
    <w:rsid w:val="00337390"/>
    <w:rsid w:val="00340807"/>
    <w:rsid w:val="00341460"/>
    <w:rsid w:val="003420C8"/>
    <w:rsid w:val="003435D8"/>
    <w:rsid w:val="003438A7"/>
    <w:rsid w:val="00343AF5"/>
    <w:rsid w:val="00343FEC"/>
    <w:rsid w:val="0034451D"/>
    <w:rsid w:val="00344994"/>
    <w:rsid w:val="00346080"/>
    <w:rsid w:val="00346C6D"/>
    <w:rsid w:val="00350FB6"/>
    <w:rsid w:val="00352A71"/>
    <w:rsid w:val="00353305"/>
    <w:rsid w:val="00353947"/>
    <w:rsid w:val="00353C68"/>
    <w:rsid w:val="00353CAC"/>
    <w:rsid w:val="00354086"/>
    <w:rsid w:val="003544E6"/>
    <w:rsid w:val="003550CA"/>
    <w:rsid w:val="00356184"/>
    <w:rsid w:val="00357491"/>
    <w:rsid w:val="003602BC"/>
    <w:rsid w:val="00361237"/>
    <w:rsid w:val="00363223"/>
    <w:rsid w:val="0037052F"/>
    <w:rsid w:val="003717E0"/>
    <w:rsid w:val="0037350B"/>
    <w:rsid w:val="00374B21"/>
    <w:rsid w:val="00382451"/>
    <w:rsid w:val="0038291E"/>
    <w:rsid w:val="00383B70"/>
    <w:rsid w:val="00384F13"/>
    <w:rsid w:val="00386FCD"/>
    <w:rsid w:val="00387814"/>
    <w:rsid w:val="00387853"/>
    <w:rsid w:val="00387CF4"/>
    <w:rsid w:val="0039273F"/>
    <w:rsid w:val="00395541"/>
    <w:rsid w:val="00395E8F"/>
    <w:rsid w:val="003A216A"/>
    <w:rsid w:val="003A2955"/>
    <w:rsid w:val="003A5ED9"/>
    <w:rsid w:val="003A6F81"/>
    <w:rsid w:val="003B007B"/>
    <w:rsid w:val="003B0579"/>
    <w:rsid w:val="003B2166"/>
    <w:rsid w:val="003B23D1"/>
    <w:rsid w:val="003B2638"/>
    <w:rsid w:val="003B26C5"/>
    <w:rsid w:val="003B2772"/>
    <w:rsid w:val="003B2D2A"/>
    <w:rsid w:val="003B62AF"/>
    <w:rsid w:val="003B6CAD"/>
    <w:rsid w:val="003B7F9E"/>
    <w:rsid w:val="003C06D3"/>
    <w:rsid w:val="003C1098"/>
    <w:rsid w:val="003C1521"/>
    <w:rsid w:val="003C1A0A"/>
    <w:rsid w:val="003C43F9"/>
    <w:rsid w:val="003C5048"/>
    <w:rsid w:val="003D03F9"/>
    <w:rsid w:val="003D0433"/>
    <w:rsid w:val="003D0D6E"/>
    <w:rsid w:val="003D12C6"/>
    <w:rsid w:val="003D26B0"/>
    <w:rsid w:val="003D2BDD"/>
    <w:rsid w:val="003D3CE0"/>
    <w:rsid w:val="003D58F6"/>
    <w:rsid w:val="003D61A5"/>
    <w:rsid w:val="003D66BD"/>
    <w:rsid w:val="003D67B2"/>
    <w:rsid w:val="003D7D7A"/>
    <w:rsid w:val="003E027B"/>
    <w:rsid w:val="003E3703"/>
    <w:rsid w:val="003E6B69"/>
    <w:rsid w:val="003E6D3F"/>
    <w:rsid w:val="003F13BF"/>
    <w:rsid w:val="003F2C8B"/>
    <w:rsid w:val="003F5B70"/>
    <w:rsid w:val="003F7F06"/>
    <w:rsid w:val="00400A51"/>
    <w:rsid w:val="00404A0E"/>
    <w:rsid w:val="00405653"/>
    <w:rsid w:val="00405777"/>
    <w:rsid w:val="004065DD"/>
    <w:rsid w:val="004069FC"/>
    <w:rsid w:val="0040702E"/>
    <w:rsid w:val="004074B5"/>
    <w:rsid w:val="004077A1"/>
    <w:rsid w:val="00407A3C"/>
    <w:rsid w:val="00412C1B"/>
    <w:rsid w:val="004138C0"/>
    <w:rsid w:val="00416E39"/>
    <w:rsid w:val="004202D4"/>
    <w:rsid w:val="00421A76"/>
    <w:rsid w:val="00421AE2"/>
    <w:rsid w:val="00422994"/>
    <w:rsid w:val="00422A6F"/>
    <w:rsid w:val="00423908"/>
    <w:rsid w:val="00424950"/>
    <w:rsid w:val="00426194"/>
    <w:rsid w:val="00426FDE"/>
    <w:rsid w:val="00427862"/>
    <w:rsid w:val="00431642"/>
    <w:rsid w:val="00432C3F"/>
    <w:rsid w:val="004335FC"/>
    <w:rsid w:val="004338B8"/>
    <w:rsid w:val="00433A16"/>
    <w:rsid w:val="0043512F"/>
    <w:rsid w:val="00442F30"/>
    <w:rsid w:val="0044498E"/>
    <w:rsid w:val="00446A34"/>
    <w:rsid w:val="004474C6"/>
    <w:rsid w:val="004502A8"/>
    <w:rsid w:val="0045204F"/>
    <w:rsid w:val="00457FF9"/>
    <w:rsid w:val="00460759"/>
    <w:rsid w:val="00460DB8"/>
    <w:rsid w:val="00464106"/>
    <w:rsid w:val="00470CA3"/>
    <w:rsid w:val="004717F3"/>
    <w:rsid w:val="004723D3"/>
    <w:rsid w:val="00474AA4"/>
    <w:rsid w:val="004807A4"/>
    <w:rsid w:val="0048103C"/>
    <w:rsid w:val="00481A89"/>
    <w:rsid w:val="0048366E"/>
    <w:rsid w:val="00484BDD"/>
    <w:rsid w:val="00484EAD"/>
    <w:rsid w:val="004856D8"/>
    <w:rsid w:val="00487DE0"/>
    <w:rsid w:val="00490844"/>
    <w:rsid w:val="00490BF1"/>
    <w:rsid w:val="004911C6"/>
    <w:rsid w:val="004961B3"/>
    <w:rsid w:val="004A00CB"/>
    <w:rsid w:val="004A0665"/>
    <w:rsid w:val="004A19FD"/>
    <w:rsid w:val="004A1D89"/>
    <w:rsid w:val="004A2D66"/>
    <w:rsid w:val="004A35EE"/>
    <w:rsid w:val="004A3610"/>
    <w:rsid w:val="004A5163"/>
    <w:rsid w:val="004A52C9"/>
    <w:rsid w:val="004B0233"/>
    <w:rsid w:val="004B28C3"/>
    <w:rsid w:val="004B314D"/>
    <w:rsid w:val="004B388B"/>
    <w:rsid w:val="004B51C5"/>
    <w:rsid w:val="004B5519"/>
    <w:rsid w:val="004B6F89"/>
    <w:rsid w:val="004B7736"/>
    <w:rsid w:val="004B7F3D"/>
    <w:rsid w:val="004B7F5C"/>
    <w:rsid w:val="004C1040"/>
    <w:rsid w:val="004C54AE"/>
    <w:rsid w:val="004C56F2"/>
    <w:rsid w:val="004C5D3C"/>
    <w:rsid w:val="004D11CF"/>
    <w:rsid w:val="004D129E"/>
    <w:rsid w:val="004D191C"/>
    <w:rsid w:val="004D279F"/>
    <w:rsid w:val="004D303A"/>
    <w:rsid w:val="004D3A81"/>
    <w:rsid w:val="004D3C56"/>
    <w:rsid w:val="004D4DD7"/>
    <w:rsid w:val="004D649E"/>
    <w:rsid w:val="004E082D"/>
    <w:rsid w:val="004E258E"/>
    <w:rsid w:val="004E383E"/>
    <w:rsid w:val="004E5633"/>
    <w:rsid w:val="004E6BE0"/>
    <w:rsid w:val="004E7627"/>
    <w:rsid w:val="004F14DC"/>
    <w:rsid w:val="004F249F"/>
    <w:rsid w:val="004F6D8F"/>
    <w:rsid w:val="004F7F16"/>
    <w:rsid w:val="00504243"/>
    <w:rsid w:val="005062ED"/>
    <w:rsid w:val="0050706E"/>
    <w:rsid w:val="00511167"/>
    <w:rsid w:val="005125A9"/>
    <w:rsid w:val="00515B0A"/>
    <w:rsid w:val="00517298"/>
    <w:rsid w:val="00521704"/>
    <w:rsid w:val="00521AD9"/>
    <w:rsid w:val="00522C9F"/>
    <w:rsid w:val="00524BEB"/>
    <w:rsid w:val="00527E4C"/>
    <w:rsid w:val="00531963"/>
    <w:rsid w:val="005319D8"/>
    <w:rsid w:val="0053270B"/>
    <w:rsid w:val="00532B88"/>
    <w:rsid w:val="005334BF"/>
    <w:rsid w:val="0053689B"/>
    <w:rsid w:val="00540BFC"/>
    <w:rsid w:val="00540F5C"/>
    <w:rsid w:val="00541C78"/>
    <w:rsid w:val="0054310A"/>
    <w:rsid w:val="00543DA5"/>
    <w:rsid w:val="00544F6E"/>
    <w:rsid w:val="005460D6"/>
    <w:rsid w:val="00546262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627CA"/>
    <w:rsid w:val="00564DE1"/>
    <w:rsid w:val="005664F4"/>
    <w:rsid w:val="00567260"/>
    <w:rsid w:val="00567AE1"/>
    <w:rsid w:val="00570F57"/>
    <w:rsid w:val="005716D3"/>
    <w:rsid w:val="00572122"/>
    <w:rsid w:val="0057269F"/>
    <w:rsid w:val="00572AD5"/>
    <w:rsid w:val="00572EC3"/>
    <w:rsid w:val="0057321B"/>
    <w:rsid w:val="00575877"/>
    <w:rsid w:val="0058155E"/>
    <w:rsid w:val="005823C1"/>
    <w:rsid w:val="00582B2D"/>
    <w:rsid w:val="0058403A"/>
    <w:rsid w:val="005849B1"/>
    <w:rsid w:val="0058616D"/>
    <w:rsid w:val="00586B9A"/>
    <w:rsid w:val="00586F35"/>
    <w:rsid w:val="0058798E"/>
    <w:rsid w:val="0059077F"/>
    <w:rsid w:val="00592193"/>
    <w:rsid w:val="00592D8C"/>
    <w:rsid w:val="00593C96"/>
    <w:rsid w:val="00593F6F"/>
    <w:rsid w:val="005957A2"/>
    <w:rsid w:val="005973E6"/>
    <w:rsid w:val="005A21DC"/>
    <w:rsid w:val="005A2C7C"/>
    <w:rsid w:val="005A5C4E"/>
    <w:rsid w:val="005A7DC7"/>
    <w:rsid w:val="005B6C9B"/>
    <w:rsid w:val="005B75C7"/>
    <w:rsid w:val="005C13E4"/>
    <w:rsid w:val="005C215A"/>
    <w:rsid w:val="005C23CF"/>
    <w:rsid w:val="005C3B60"/>
    <w:rsid w:val="005C66CB"/>
    <w:rsid w:val="005C7A7C"/>
    <w:rsid w:val="005C7BE5"/>
    <w:rsid w:val="005D1039"/>
    <w:rsid w:val="005D36FB"/>
    <w:rsid w:val="005D7465"/>
    <w:rsid w:val="005E3A58"/>
    <w:rsid w:val="005E421B"/>
    <w:rsid w:val="005E6DDA"/>
    <w:rsid w:val="005E797B"/>
    <w:rsid w:val="005F0A7A"/>
    <w:rsid w:val="005F22C0"/>
    <w:rsid w:val="00600A85"/>
    <w:rsid w:val="00600D58"/>
    <w:rsid w:val="006013BF"/>
    <w:rsid w:val="00605726"/>
    <w:rsid w:val="00605A37"/>
    <w:rsid w:val="00605ED4"/>
    <w:rsid w:val="00610918"/>
    <w:rsid w:val="0061458E"/>
    <w:rsid w:val="00614D36"/>
    <w:rsid w:val="00616983"/>
    <w:rsid w:val="00616E81"/>
    <w:rsid w:val="00621C16"/>
    <w:rsid w:val="00625CE1"/>
    <w:rsid w:val="0062668F"/>
    <w:rsid w:val="00626CD4"/>
    <w:rsid w:val="00627C58"/>
    <w:rsid w:val="0063034D"/>
    <w:rsid w:val="0063082D"/>
    <w:rsid w:val="00630EC2"/>
    <w:rsid w:val="00631255"/>
    <w:rsid w:val="00634B80"/>
    <w:rsid w:val="00635167"/>
    <w:rsid w:val="00635653"/>
    <w:rsid w:val="00636AF4"/>
    <w:rsid w:val="00640645"/>
    <w:rsid w:val="00641B4C"/>
    <w:rsid w:val="00644CBE"/>
    <w:rsid w:val="006467CA"/>
    <w:rsid w:val="00650EDC"/>
    <w:rsid w:val="0065377A"/>
    <w:rsid w:val="00654C0B"/>
    <w:rsid w:val="0065726B"/>
    <w:rsid w:val="00657CF7"/>
    <w:rsid w:val="00660670"/>
    <w:rsid w:val="0066205D"/>
    <w:rsid w:val="00662424"/>
    <w:rsid w:val="0066404A"/>
    <w:rsid w:val="00664A73"/>
    <w:rsid w:val="00666A0F"/>
    <w:rsid w:val="00670F7F"/>
    <w:rsid w:val="00671731"/>
    <w:rsid w:val="00673D5D"/>
    <w:rsid w:val="00674B60"/>
    <w:rsid w:val="00675491"/>
    <w:rsid w:val="006761AB"/>
    <w:rsid w:val="00677BD0"/>
    <w:rsid w:val="00677FD7"/>
    <w:rsid w:val="00681D0F"/>
    <w:rsid w:val="006859A3"/>
    <w:rsid w:val="0068694A"/>
    <w:rsid w:val="006870EE"/>
    <w:rsid w:val="00690624"/>
    <w:rsid w:val="00690A3B"/>
    <w:rsid w:val="00690A91"/>
    <w:rsid w:val="00694150"/>
    <w:rsid w:val="006953D2"/>
    <w:rsid w:val="00697488"/>
    <w:rsid w:val="00697D03"/>
    <w:rsid w:val="006A407F"/>
    <w:rsid w:val="006A4896"/>
    <w:rsid w:val="006A5512"/>
    <w:rsid w:val="006A5B8D"/>
    <w:rsid w:val="006A5D51"/>
    <w:rsid w:val="006B0953"/>
    <w:rsid w:val="006B1086"/>
    <w:rsid w:val="006B15FC"/>
    <w:rsid w:val="006B3A78"/>
    <w:rsid w:val="006C155A"/>
    <w:rsid w:val="006C2AD4"/>
    <w:rsid w:val="006C3745"/>
    <w:rsid w:val="006C7620"/>
    <w:rsid w:val="006C7B90"/>
    <w:rsid w:val="006D00D1"/>
    <w:rsid w:val="006D35BE"/>
    <w:rsid w:val="006D3994"/>
    <w:rsid w:val="006D59AB"/>
    <w:rsid w:val="006D5C3C"/>
    <w:rsid w:val="006D67EF"/>
    <w:rsid w:val="006D7DC6"/>
    <w:rsid w:val="006E29AC"/>
    <w:rsid w:val="006E6744"/>
    <w:rsid w:val="006F2C3A"/>
    <w:rsid w:val="006F3194"/>
    <w:rsid w:val="006F5CAE"/>
    <w:rsid w:val="006F5EB2"/>
    <w:rsid w:val="00700932"/>
    <w:rsid w:val="00703497"/>
    <w:rsid w:val="00704196"/>
    <w:rsid w:val="00706803"/>
    <w:rsid w:val="007077C5"/>
    <w:rsid w:val="00710503"/>
    <w:rsid w:val="00712347"/>
    <w:rsid w:val="00712827"/>
    <w:rsid w:val="00714A59"/>
    <w:rsid w:val="00715992"/>
    <w:rsid w:val="007160D9"/>
    <w:rsid w:val="0071618C"/>
    <w:rsid w:val="007209F7"/>
    <w:rsid w:val="00721B4A"/>
    <w:rsid w:val="0072282D"/>
    <w:rsid w:val="00722F8A"/>
    <w:rsid w:val="00723996"/>
    <w:rsid w:val="0072635D"/>
    <w:rsid w:val="007270F4"/>
    <w:rsid w:val="007317C7"/>
    <w:rsid w:val="0073238C"/>
    <w:rsid w:val="00743EC3"/>
    <w:rsid w:val="0074446D"/>
    <w:rsid w:val="00744B0E"/>
    <w:rsid w:val="007451FA"/>
    <w:rsid w:val="00746DD3"/>
    <w:rsid w:val="00747650"/>
    <w:rsid w:val="00750B81"/>
    <w:rsid w:val="0075204C"/>
    <w:rsid w:val="00752DD6"/>
    <w:rsid w:val="00753A33"/>
    <w:rsid w:val="00754E94"/>
    <w:rsid w:val="007551A3"/>
    <w:rsid w:val="00765D05"/>
    <w:rsid w:val="00765D60"/>
    <w:rsid w:val="00765F17"/>
    <w:rsid w:val="00766C2F"/>
    <w:rsid w:val="00767C23"/>
    <w:rsid w:val="00767D59"/>
    <w:rsid w:val="007702F0"/>
    <w:rsid w:val="007723D4"/>
    <w:rsid w:val="00772786"/>
    <w:rsid w:val="00773A6D"/>
    <w:rsid w:val="007742B8"/>
    <w:rsid w:val="007755EF"/>
    <w:rsid w:val="007762FF"/>
    <w:rsid w:val="00782A4F"/>
    <w:rsid w:val="00783D76"/>
    <w:rsid w:val="007841FE"/>
    <w:rsid w:val="00786AEE"/>
    <w:rsid w:val="0078703B"/>
    <w:rsid w:val="0079023D"/>
    <w:rsid w:val="007920E5"/>
    <w:rsid w:val="00792AC1"/>
    <w:rsid w:val="00793457"/>
    <w:rsid w:val="00793EA3"/>
    <w:rsid w:val="00794ADD"/>
    <w:rsid w:val="007961D6"/>
    <w:rsid w:val="00796724"/>
    <w:rsid w:val="0079686E"/>
    <w:rsid w:val="007A14C9"/>
    <w:rsid w:val="007A1F48"/>
    <w:rsid w:val="007A409D"/>
    <w:rsid w:val="007A43BE"/>
    <w:rsid w:val="007A4580"/>
    <w:rsid w:val="007A473F"/>
    <w:rsid w:val="007A5A8F"/>
    <w:rsid w:val="007A605B"/>
    <w:rsid w:val="007A78D5"/>
    <w:rsid w:val="007B23E9"/>
    <w:rsid w:val="007B2C52"/>
    <w:rsid w:val="007B2EB4"/>
    <w:rsid w:val="007B452C"/>
    <w:rsid w:val="007B6148"/>
    <w:rsid w:val="007B7EED"/>
    <w:rsid w:val="007B7FEE"/>
    <w:rsid w:val="007C03E8"/>
    <w:rsid w:val="007C05B2"/>
    <w:rsid w:val="007C0F89"/>
    <w:rsid w:val="007C3D2E"/>
    <w:rsid w:val="007C75A9"/>
    <w:rsid w:val="007C79AC"/>
    <w:rsid w:val="007D04BC"/>
    <w:rsid w:val="007D1081"/>
    <w:rsid w:val="007D15E9"/>
    <w:rsid w:val="007D32FB"/>
    <w:rsid w:val="007D3E72"/>
    <w:rsid w:val="007D4383"/>
    <w:rsid w:val="007D46F2"/>
    <w:rsid w:val="007D4FCB"/>
    <w:rsid w:val="007D5877"/>
    <w:rsid w:val="007D7935"/>
    <w:rsid w:val="007D7A3A"/>
    <w:rsid w:val="007E0A31"/>
    <w:rsid w:val="007E3BE4"/>
    <w:rsid w:val="007E481F"/>
    <w:rsid w:val="007E5A20"/>
    <w:rsid w:val="007E6C6D"/>
    <w:rsid w:val="007E6E8E"/>
    <w:rsid w:val="007F00D8"/>
    <w:rsid w:val="007F1B2A"/>
    <w:rsid w:val="007F1D54"/>
    <w:rsid w:val="007F1E6F"/>
    <w:rsid w:val="007F4093"/>
    <w:rsid w:val="007F4979"/>
    <w:rsid w:val="007F72E3"/>
    <w:rsid w:val="00804CCC"/>
    <w:rsid w:val="00805881"/>
    <w:rsid w:val="008126D3"/>
    <w:rsid w:val="0081388F"/>
    <w:rsid w:val="008154AC"/>
    <w:rsid w:val="00816270"/>
    <w:rsid w:val="00816FE8"/>
    <w:rsid w:val="0081710C"/>
    <w:rsid w:val="00820853"/>
    <w:rsid w:val="00821F58"/>
    <w:rsid w:val="0082200A"/>
    <w:rsid w:val="008229D2"/>
    <w:rsid w:val="00824700"/>
    <w:rsid w:val="008258F1"/>
    <w:rsid w:val="00825DEE"/>
    <w:rsid w:val="00826B33"/>
    <w:rsid w:val="008271B5"/>
    <w:rsid w:val="00827217"/>
    <w:rsid w:val="008275E7"/>
    <w:rsid w:val="00830B6D"/>
    <w:rsid w:val="008310FE"/>
    <w:rsid w:val="00832E30"/>
    <w:rsid w:val="0083378C"/>
    <w:rsid w:val="00834E63"/>
    <w:rsid w:val="00841AE5"/>
    <w:rsid w:val="00842E20"/>
    <w:rsid w:val="0084338E"/>
    <w:rsid w:val="0084424C"/>
    <w:rsid w:val="00844284"/>
    <w:rsid w:val="008509BB"/>
    <w:rsid w:val="00850F76"/>
    <w:rsid w:val="008511C8"/>
    <w:rsid w:val="00851951"/>
    <w:rsid w:val="00854140"/>
    <w:rsid w:val="0085526A"/>
    <w:rsid w:val="008564FC"/>
    <w:rsid w:val="00862D3E"/>
    <w:rsid w:val="00864589"/>
    <w:rsid w:val="00872860"/>
    <w:rsid w:val="00872951"/>
    <w:rsid w:val="00874BE7"/>
    <w:rsid w:val="00874D9C"/>
    <w:rsid w:val="008770FF"/>
    <w:rsid w:val="00880C7C"/>
    <w:rsid w:val="00881B96"/>
    <w:rsid w:val="008833DA"/>
    <w:rsid w:val="008844A0"/>
    <w:rsid w:val="008852D4"/>
    <w:rsid w:val="00887F1C"/>
    <w:rsid w:val="00890884"/>
    <w:rsid w:val="00890DB6"/>
    <w:rsid w:val="008946D9"/>
    <w:rsid w:val="00894E8A"/>
    <w:rsid w:val="0089524E"/>
    <w:rsid w:val="008956DD"/>
    <w:rsid w:val="00896E00"/>
    <w:rsid w:val="008A0269"/>
    <w:rsid w:val="008A1A89"/>
    <w:rsid w:val="008A1C99"/>
    <w:rsid w:val="008A202B"/>
    <w:rsid w:val="008A32D1"/>
    <w:rsid w:val="008A449A"/>
    <w:rsid w:val="008A46EA"/>
    <w:rsid w:val="008B1E01"/>
    <w:rsid w:val="008B4904"/>
    <w:rsid w:val="008B7B92"/>
    <w:rsid w:val="008B7BA0"/>
    <w:rsid w:val="008C0C53"/>
    <w:rsid w:val="008C0EC4"/>
    <w:rsid w:val="008C2EF6"/>
    <w:rsid w:val="008C6690"/>
    <w:rsid w:val="008C6AC0"/>
    <w:rsid w:val="008C7462"/>
    <w:rsid w:val="008D24AD"/>
    <w:rsid w:val="008D3A43"/>
    <w:rsid w:val="008D3B1D"/>
    <w:rsid w:val="008D56CF"/>
    <w:rsid w:val="008D6669"/>
    <w:rsid w:val="008D6731"/>
    <w:rsid w:val="008D74D5"/>
    <w:rsid w:val="008E2564"/>
    <w:rsid w:val="008E3428"/>
    <w:rsid w:val="008E39B8"/>
    <w:rsid w:val="008E3D26"/>
    <w:rsid w:val="008E71A8"/>
    <w:rsid w:val="008E7C81"/>
    <w:rsid w:val="008F26CE"/>
    <w:rsid w:val="008F2A84"/>
    <w:rsid w:val="008F3897"/>
    <w:rsid w:val="008F614F"/>
    <w:rsid w:val="008F64F9"/>
    <w:rsid w:val="008F6FF8"/>
    <w:rsid w:val="008F7594"/>
    <w:rsid w:val="00900B6B"/>
    <w:rsid w:val="0090113E"/>
    <w:rsid w:val="00902AB7"/>
    <w:rsid w:val="009033AE"/>
    <w:rsid w:val="00903EBC"/>
    <w:rsid w:val="00904089"/>
    <w:rsid w:val="00905FBE"/>
    <w:rsid w:val="00907593"/>
    <w:rsid w:val="009101E9"/>
    <w:rsid w:val="009109D9"/>
    <w:rsid w:val="009114A8"/>
    <w:rsid w:val="0091270E"/>
    <w:rsid w:val="00914F5B"/>
    <w:rsid w:val="00916E65"/>
    <w:rsid w:val="009171CD"/>
    <w:rsid w:val="00922933"/>
    <w:rsid w:val="009241C4"/>
    <w:rsid w:val="00926C33"/>
    <w:rsid w:val="0092735E"/>
    <w:rsid w:val="00927963"/>
    <w:rsid w:val="00933996"/>
    <w:rsid w:val="00935F1E"/>
    <w:rsid w:val="00936A71"/>
    <w:rsid w:val="00940365"/>
    <w:rsid w:val="0094324F"/>
    <w:rsid w:val="009455C5"/>
    <w:rsid w:val="00946193"/>
    <w:rsid w:val="0095282F"/>
    <w:rsid w:val="00956438"/>
    <w:rsid w:val="009578AB"/>
    <w:rsid w:val="009579B1"/>
    <w:rsid w:val="00960DEE"/>
    <w:rsid w:val="00961059"/>
    <w:rsid w:val="00961361"/>
    <w:rsid w:val="00961A36"/>
    <w:rsid w:val="00961B3D"/>
    <w:rsid w:val="009630E3"/>
    <w:rsid w:val="00964273"/>
    <w:rsid w:val="00964DF4"/>
    <w:rsid w:val="00965341"/>
    <w:rsid w:val="00966499"/>
    <w:rsid w:val="00966EEF"/>
    <w:rsid w:val="0097149F"/>
    <w:rsid w:val="009733D2"/>
    <w:rsid w:val="00977A70"/>
    <w:rsid w:val="0098122A"/>
    <w:rsid w:val="00981CD4"/>
    <w:rsid w:val="00982B6E"/>
    <w:rsid w:val="00983A76"/>
    <w:rsid w:val="00983D86"/>
    <w:rsid w:val="009848C5"/>
    <w:rsid w:val="00985027"/>
    <w:rsid w:val="00995899"/>
    <w:rsid w:val="00995BA4"/>
    <w:rsid w:val="00995F60"/>
    <w:rsid w:val="00996D99"/>
    <w:rsid w:val="00996DB8"/>
    <w:rsid w:val="00996FA0"/>
    <w:rsid w:val="009A097E"/>
    <w:rsid w:val="009A0B5B"/>
    <w:rsid w:val="009A1C7A"/>
    <w:rsid w:val="009A3B88"/>
    <w:rsid w:val="009A41F5"/>
    <w:rsid w:val="009A67D7"/>
    <w:rsid w:val="009A78A2"/>
    <w:rsid w:val="009B477E"/>
    <w:rsid w:val="009B586B"/>
    <w:rsid w:val="009B5984"/>
    <w:rsid w:val="009C0ACA"/>
    <w:rsid w:val="009C1B08"/>
    <w:rsid w:val="009C2723"/>
    <w:rsid w:val="009C3961"/>
    <w:rsid w:val="009C5785"/>
    <w:rsid w:val="009C66CA"/>
    <w:rsid w:val="009C66E9"/>
    <w:rsid w:val="009C7107"/>
    <w:rsid w:val="009C7138"/>
    <w:rsid w:val="009C7148"/>
    <w:rsid w:val="009D0012"/>
    <w:rsid w:val="009D0503"/>
    <w:rsid w:val="009D1B7A"/>
    <w:rsid w:val="009D2422"/>
    <w:rsid w:val="009D3325"/>
    <w:rsid w:val="009D4600"/>
    <w:rsid w:val="009D6A9D"/>
    <w:rsid w:val="009D6AFB"/>
    <w:rsid w:val="009D7079"/>
    <w:rsid w:val="009E2287"/>
    <w:rsid w:val="009E2BBE"/>
    <w:rsid w:val="009E5A64"/>
    <w:rsid w:val="009F23F1"/>
    <w:rsid w:val="009F3384"/>
    <w:rsid w:val="009F410B"/>
    <w:rsid w:val="009F457B"/>
    <w:rsid w:val="009F545C"/>
    <w:rsid w:val="009F587A"/>
    <w:rsid w:val="009F6D81"/>
    <w:rsid w:val="009F7B9F"/>
    <w:rsid w:val="009F7CC0"/>
    <w:rsid w:val="00A00795"/>
    <w:rsid w:val="00A00920"/>
    <w:rsid w:val="00A0102E"/>
    <w:rsid w:val="00A02038"/>
    <w:rsid w:val="00A02236"/>
    <w:rsid w:val="00A026D4"/>
    <w:rsid w:val="00A03FE5"/>
    <w:rsid w:val="00A0480F"/>
    <w:rsid w:val="00A04B6F"/>
    <w:rsid w:val="00A07A17"/>
    <w:rsid w:val="00A10B39"/>
    <w:rsid w:val="00A10F4F"/>
    <w:rsid w:val="00A12E05"/>
    <w:rsid w:val="00A139A0"/>
    <w:rsid w:val="00A15CA5"/>
    <w:rsid w:val="00A17731"/>
    <w:rsid w:val="00A1778A"/>
    <w:rsid w:val="00A2057C"/>
    <w:rsid w:val="00A21AB1"/>
    <w:rsid w:val="00A246F5"/>
    <w:rsid w:val="00A268A9"/>
    <w:rsid w:val="00A3527E"/>
    <w:rsid w:val="00A40F64"/>
    <w:rsid w:val="00A41013"/>
    <w:rsid w:val="00A41492"/>
    <w:rsid w:val="00A44D8E"/>
    <w:rsid w:val="00A469F5"/>
    <w:rsid w:val="00A47698"/>
    <w:rsid w:val="00A47C2C"/>
    <w:rsid w:val="00A51245"/>
    <w:rsid w:val="00A53B53"/>
    <w:rsid w:val="00A56059"/>
    <w:rsid w:val="00A56C08"/>
    <w:rsid w:val="00A61C73"/>
    <w:rsid w:val="00A63AF6"/>
    <w:rsid w:val="00A64B05"/>
    <w:rsid w:val="00A6558D"/>
    <w:rsid w:val="00A71DEF"/>
    <w:rsid w:val="00A71EBD"/>
    <w:rsid w:val="00A72341"/>
    <w:rsid w:val="00A72CA9"/>
    <w:rsid w:val="00A73652"/>
    <w:rsid w:val="00A7407A"/>
    <w:rsid w:val="00A77900"/>
    <w:rsid w:val="00A84E7A"/>
    <w:rsid w:val="00A86823"/>
    <w:rsid w:val="00A87C45"/>
    <w:rsid w:val="00A87F78"/>
    <w:rsid w:val="00A91485"/>
    <w:rsid w:val="00A95237"/>
    <w:rsid w:val="00AA04C8"/>
    <w:rsid w:val="00AA0FE9"/>
    <w:rsid w:val="00AA3229"/>
    <w:rsid w:val="00AA4A99"/>
    <w:rsid w:val="00AA5D8F"/>
    <w:rsid w:val="00AB3FDD"/>
    <w:rsid w:val="00AB4B37"/>
    <w:rsid w:val="00AB5A4C"/>
    <w:rsid w:val="00AB7391"/>
    <w:rsid w:val="00AB7881"/>
    <w:rsid w:val="00AC0263"/>
    <w:rsid w:val="00AC184E"/>
    <w:rsid w:val="00AC1959"/>
    <w:rsid w:val="00AC1A18"/>
    <w:rsid w:val="00AC54E1"/>
    <w:rsid w:val="00AC70FD"/>
    <w:rsid w:val="00AD1F90"/>
    <w:rsid w:val="00AD37DF"/>
    <w:rsid w:val="00AD6217"/>
    <w:rsid w:val="00AD7D5F"/>
    <w:rsid w:val="00AE0203"/>
    <w:rsid w:val="00AE22A5"/>
    <w:rsid w:val="00AE2C50"/>
    <w:rsid w:val="00AE5BA4"/>
    <w:rsid w:val="00AE6051"/>
    <w:rsid w:val="00AF1A13"/>
    <w:rsid w:val="00AF2056"/>
    <w:rsid w:val="00AF2A53"/>
    <w:rsid w:val="00AF3254"/>
    <w:rsid w:val="00AF3351"/>
    <w:rsid w:val="00AF35CD"/>
    <w:rsid w:val="00AF3D8E"/>
    <w:rsid w:val="00AF45BE"/>
    <w:rsid w:val="00AF4B9E"/>
    <w:rsid w:val="00AF5A5A"/>
    <w:rsid w:val="00AF6B89"/>
    <w:rsid w:val="00B00868"/>
    <w:rsid w:val="00B03B25"/>
    <w:rsid w:val="00B049FD"/>
    <w:rsid w:val="00B05921"/>
    <w:rsid w:val="00B05AB3"/>
    <w:rsid w:val="00B06DDD"/>
    <w:rsid w:val="00B070CA"/>
    <w:rsid w:val="00B07106"/>
    <w:rsid w:val="00B073C1"/>
    <w:rsid w:val="00B1061F"/>
    <w:rsid w:val="00B1111F"/>
    <w:rsid w:val="00B115A7"/>
    <w:rsid w:val="00B12AD5"/>
    <w:rsid w:val="00B13943"/>
    <w:rsid w:val="00B140B7"/>
    <w:rsid w:val="00B15274"/>
    <w:rsid w:val="00B1584A"/>
    <w:rsid w:val="00B15E2D"/>
    <w:rsid w:val="00B16B04"/>
    <w:rsid w:val="00B17096"/>
    <w:rsid w:val="00B20ECC"/>
    <w:rsid w:val="00B22414"/>
    <w:rsid w:val="00B22741"/>
    <w:rsid w:val="00B24572"/>
    <w:rsid w:val="00B25A24"/>
    <w:rsid w:val="00B260AF"/>
    <w:rsid w:val="00B31855"/>
    <w:rsid w:val="00B32464"/>
    <w:rsid w:val="00B33082"/>
    <w:rsid w:val="00B333E0"/>
    <w:rsid w:val="00B35FBC"/>
    <w:rsid w:val="00B37A3D"/>
    <w:rsid w:val="00B40DF5"/>
    <w:rsid w:val="00B4181E"/>
    <w:rsid w:val="00B42998"/>
    <w:rsid w:val="00B44EB0"/>
    <w:rsid w:val="00B45704"/>
    <w:rsid w:val="00B4628A"/>
    <w:rsid w:val="00B469DA"/>
    <w:rsid w:val="00B473B9"/>
    <w:rsid w:val="00B47D78"/>
    <w:rsid w:val="00B522B2"/>
    <w:rsid w:val="00B542A6"/>
    <w:rsid w:val="00B55FFF"/>
    <w:rsid w:val="00B56496"/>
    <w:rsid w:val="00B618AC"/>
    <w:rsid w:val="00B64B65"/>
    <w:rsid w:val="00B666DA"/>
    <w:rsid w:val="00B677D8"/>
    <w:rsid w:val="00B702C9"/>
    <w:rsid w:val="00B711E5"/>
    <w:rsid w:val="00B7128D"/>
    <w:rsid w:val="00B7210A"/>
    <w:rsid w:val="00B73133"/>
    <w:rsid w:val="00B741C9"/>
    <w:rsid w:val="00B74D2B"/>
    <w:rsid w:val="00B74E77"/>
    <w:rsid w:val="00B75CA9"/>
    <w:rsid w:val="00B76BB6"/>
    <w:rsid w:val="00B80099"/>
    <w:rsid w:val="00B810F4"/>
    <w:rsid w:val="00B8110D"/>
    <w:rsid w:val="00B81BB1"/>
    <w:rsid w:val="00B82BED"/>
    <w:rsid w:val="00B87DBA"/>
    <w:rsid w:val="00B905B3"/>
    <w:rsid w:val="00B913EC"/>
    <w:rsid w:val="00B9157C"/>
    <w:rsid w:val="00B93433"/>
    <w:rsid w:val="00B96361"/>
    <w:rsid w:val="00B97152"/>
    <w:rsid w:val="00B97461"/>
    <w:rsid w:val="00BA0BB2"/>
    <w:rsid w:val="00BA1960"/>
    <w:rsid w:val="00BA1FF1"/>
    <w:rsid w:val="00BA31ED"/>
    <w:rsid w:val="00BA4142"/>
    <w:rsid w:val="00BA493D"/>
    <w:rsid w:val="00BA53AE"/>
    <w:rsid w:val="00BA6468"/>
    <w:rsid w:val="00BA784F"/>
    <w:rsid w:val="00BA7AF2"/>
    <w:rsid w:val="00BB478B"/>
    <w:rsid w:val="00BB67FB"/>
    <w:rsid w:val="00BB7AAD"/>
    <w:rsid w:val="00BC20AC"/>
    <w:rsid w:val="00BC3EAD"/>
    <w:rsid w:val="00BC5224"/>
    <w:rsid w:val="00BC6340"/>
    <w:rsid w:val="00BD0ECD"/>
    <w:rsid w:val="00BD1BE1"/>
    <w:rsid w:val="00BD1EF4"/>
    <w:rsid w:val="00BD2393"/>
    <w:rsid w:val="00BD76E3"/>
    <w:rsid w:val="00BE26A9"/>
    <w:rsid w:val="00BE27A8"/>
    <w:rsid w:val="00BE33BC"/>
    <w:rsid w:val="00BE4D8D"/>
    <w:rsid w:val="00BE5D79"/>
    <w:rsid w:val="00BE7061"/>
    <w:rsid w:val="00BE7706"/>
    <w:rsid w:val="00BE79B7"/>
    <w:rsid w:val="00BF0F39"/>
    <w:rsid w:val="00BF1EA7"/>
    <w:rsid w:val="00BF384A"/>
    <w:rsid w:val="00BF7230"/>
    <w:rsid w:val="00BF7655"/>
    <w:rsid w:val="00C00695"/>
    <w:rsid w:val="00C00C18"/>
    <w:rsid w:val="00C02950"/>
    <w:rsid w:val="00C057E6"/>
    <w:rsid w:val="00C06F10"/>
    <w:rsid w:val="00C132AF"/>
    <w:rsid w:val="00C13898"/>
    <w:rsid w:val="00C224CE"/>
    <w:rsid w:val="00C23ED3"/>
    <w:rsid w:val="00C25A79"/>
    <w:rsid w:val="00C269A5"/>
    <w:rsid w:val="00C31291"/>
    <w:rsid w:val="00C322D9"/>
    <w:rsid w:val="00C33F65"/>
    <w:rsid w:val="00C34CCC"/>
    <w:rsid w:val="00C34E01"/>
    <w:rsid w:val="00C367B0"/>
    <w:rsid w:val="00C368E3"/>
    <w:rsid w:val="00C36DD5"/>
    <w:rsid w:val="00C37D8E"/>
    <w:rsid w:val="00C428A3"/>
    <w:rsid w:val="00C431D6"/>
    <w:rsid w:val="00C4345F"/>
    <w:rsid w:val="00C43FE7"/>
    <w:rsid w:val="00C4632E"/>
    <w:rsid w:val="00C46FA6"/>
    <w:rsid w:val="00C4773B"/>
    <w:rsid w:val="00C5034C"/>
    <w:rsid w:val="00C5091E"/>
    <w:rsid w:val="00C51B75"/>
    <w:rsid w:val="00C51D1A"/>
    <w:rsid w:val="00C523A5"/>
    <w:rsid w:val="00C5368E"/>
    <w:rsid w:val="00C54688"/>
    <w:rsid w:val="00C550BF"/>
    <w:rsid w:val="00C56E5B"/>
    <w:rsid w:val="00C61F44"/>
    <w:rsid w:val="00C61FBC"/>
    <w:rsid w:val="00C622D6"/>
    <w:rsid w:val="00C625D1"/>
    <w:rsid w:val="00C6704D"/>
    <w:rsid w:val="00C67403"/>
    <w:rsid w:val="00C67715"/>
    <w:rsid w:val="00C72DAA"/>
    <w:rsid w:val="00C74659"/>
    <w:rsid w:val="00C76ACE"/>
    <w:rsid w:val="00C817BD"/>
    <w:rsid w:val="00C84D9C"/>
    <w:rsid w:val="00C85C99"/>
    <w:rsid w:val="00C86CBA"/>
    <w:rsid w:val="00C87AFB"/>
    <w:rsid w:val="00C93647"/>
    <w:rsid w:val="00C955F6"/>
    <w:rsid w:val="00C95C37"/>
    <w:rsid w:val="00C96101"/>
    <w:rsid w:val="00C9757F"/>
    <w:rsid w:val="00CA2FFD"/>
    <w:rsid w:val="00CA3290"/>
    <w:rsid w:val="00CA345F"/>
    <w:rsid w:val="00CA37E1"/>
    <w:rsid w:val="00CA3B7A"/>
    <w:rsid w:val="00CA3F77"/>
    <w:rsid w:val="00CA3F99"/>
    <w:rsid w:val="00CA4EB8"/>
    <w:rsid w:val="00CA6C97"/>
    <w:rsid w:val="00CA7738"/>
    <w:rsid w:val="00CB0DAF"/>
    <w:rsid w:val="00CB2C1F"/>
    <w:rsid w:val="00CB43B3"/>
    <w:rsid w:val="00CB5868"/>
    <w:rsid w:val="00CB646A"/>
    <w:rsid w:val="00CB6C19"/>
    <w:rsid w:val="00CB786F"/>
    <w:rsid w:val="00CC274A"/>
    <w:rsid w:val="00CC39CA"/>
    <w:rsid w:val="00CC4402"/>
    <w:rsid w:val="00CC6770"/>
    <w:rsid w:val="00CC7677"/>
    <w:rsid w:val="00CD28B6"/>
    <w:rsid w:val="00CD5485"/>
    <w:rsid w:val="00CD6083"/>
    <w:rsid w:val="00CD66A5"/>
    <w:rsid w:val="00CD7153"/>
    <w:rsid w:val="00CD7A04"/>
    <w:rsid w:val="00CE11DF"/>
    <w:rsid w:val="00CE1302"/>
    <w:rsid w:val="00CE1AEA"/>
    <w:rsid w:val="00CE1D5B"/>
    <w:rsid w:val="00CE426B"/>
    <w:rsid w:val="00CE7114"/>
    <w:rsid w:val="00CE775E"/>
    <w:rsid w:val="00CF1B54"/>
    <w:rsid w:val="00CF1F7F"/>
    <w:rsid w:val="00CF460D"/>
    <w:rsid w:val="00CF553A"/>
    <w:rsid w:val="00CF6C4D"/>
    <w:rsid w:val="00CF7735"/>
    <w:rsid w:val="00CF7D4C"/>
    <w:rsid w:val="00CF7E4C"/>
    <w:rsid w:val="00D007AB"/>
    <w:rsid w:val="00D0101B"/>
    <w:rsid w:val="00D01471"/>
    <w:rsid w:val="00D01CD5"/>
    <w:rsid w:val="00D02604"/>
    <w:rsid w:val="00D02AE3"/>
    <w:rsid w:val="00D0488C"/>
    <w:rsid w:val="00D048AF"/>
    <w:rsid w:val="00D10860"/>
    <w:rsid w:val="00D118C9"/>
    <w:rsid w:val="00D16B6B"/>
    <w:rsid w:val="00D17070"/>
    <w:rsid w:val="00D17833"/>
    <w:rsid w:val="00D204CB"/>
    <w:rsid w:val="00D20EB2"/>
    <w:rsid w:val="00D246B9"/>
    <w:rsid w:val="00D25076"/>
    <w:rsid w:val="00D25FD0"/>
    <w:rsid w:val="00D321E3"/>
    <w:rsid w:val="00D32291"/>
    <w:rsid w:val="00D34CEB"/>
    <w:rsid w:val="00D34F8F"/>
    <w:rsid w:val="00D350C1"/>
    <w:rsid w:val="00D35395"/>
    <w:rsid w:val="00D35976"/>
    <w:rsid w:val="00D35BDE"/>
    <w:rsid w:val="00D360BA"/>
    <w:rsid w:val="00D37DEF"/>
    <w:rsid w:val="00D405F6"/>
    <w:rsid w:val="00D41C0E"/>
    <w:rsid w:val="00D42B9E"/>
    <w:rsid w:val="00D43B98"/>
    <w:rsid w:val="00D4713F"/>
    <w:rsid w:val="00D4759C"/>
    <w:rsid w:val="00D50BE1"/>
    <w:rsid w:val="00D53633"/>
    <w:rsid w:val="00D547C2"/>
    <w:rsid w:val="00D6067D"/>
    <w:rsid w:val="00D6529F"/>
    <w:rsid w:val="00D67E48"/>
    <w:rsid w:val="00D71C39"/>
    <w:rsid w:val="00D76803"/>
    <w:rsid w:val="00D8017F"/>
    <w:rsid w:val="00D87BE1"/>
    <w:rsid w:val="00D94432"/>
    <w:rsid w:val="00D94BAB"/>
    <w:rsid w:val="00D96185"/>
    <w:rsid w:val="00DA1398"/>
    <w:rsid w:val="00DA4E5E"/>
    <w:rsid w:val="00DA5A7E"/>
    <w:rsid w:val="00DB159B"/>
    <w:rsid w:val="00DB215C"/>
    <w:rsid w:val="00DB30B6"/>
    <w:rsid w:val="00DB4B0E"/>
    <w:rsid w:val="00DB5538"/>
    <w:rsid w:val="00DB5CB7"/>
    <w:rsid w:val="00DB6DBA"/>
    <w:rsid w:val="00DB7098"/>
    <w:rsid w:val="00DC006C"/>
    <w:rsid w:val="00DC140F"/>
    <w:rsid w:val="00DD563D"/>
    <w:rsid w:val="00DD5A2E"/>
    <w:rsid w:val="00DD61AA"/>
    <w:rsid w:val="00DD6D23"/>
    <w:rsid w:val="00DD7F64"/>
    <w:rsid w:val="00DE038F"/>
    <w:rsid w:val="00DE079B"/>
    <w:rsid w:val="00DE295E"/>
    <w:rsid w:val="00DE3DC9"/>
    <w:rsid w:val="00DE4E8C"/>
    <w:rsid w:val="00DE5AE4"/>
    <w:rsid w:val="00DE7D2A"/>
    <w:rsid w:val="00DE7D6F"/>
    <w:rsid w:val="00DF0490"/>
    <w:rsid w:val="00DF2B3A"/>
    <w:rsid w:val="00DF4809"/>
    <w:rsid w:val="00DF4AEE"/>
    <w:rsid w:val="00DF4E01"/>
    <w:rsid w:val="00DF77B0"/>
    <w:rsid w:val="00DF7866"/>
    <w:rsid w:val="00E048FA"/>
    <w:rsid w:val="00E0547D"/>
    <w:rsid w:val="00E111DD"/>
    <w:rsid w:val="00E11425"/>
    <w:rsid w:val="00E1322B"/>
    <w:rsid w:val="00E144BA"/>
    <w:rsid w:val="00E15749"/>
    <w:rsid w:val="00E206DD"/>
    <w:rsid w:val="00E213A8"/>
    <w:rsid w:val="00E21D38"/>
    <w:rsid w:val="00E27970"/>
    <w:rsid w:val="00E30D76"/>
    <w:rsid w:val="00E336F5"/>
    <w:rsid w:val="00E345B5"/>
    <w:rsid w:val="00E47198"/>
    <w:rsid w:val="00E517AF"/>
    <w:rsid w:val="00E51927"/>
    <w:rsid w:val="00E51970"/>
    <w:rsid w:val="00E52417"/>
    <w:rsid w:val="00E53CB1"/>
    <w:rsid w:val="00E54942"/>
    <w:rsid w:val="00E56526"/>
    <w:rsid w:val="00E56DD6"/>
    <w:rsid w:val="00E618BF"/>
    <w:rsid w:val="00E6234E"/>
    <w:rsid w:val="00E6286F"/>
    <w:rsid w:val="00E66DA4"/>
    <w:rsid w:val="00E67764"/>
    <w:rsid w:val="00E700E2"/>
    <w:rsid w:val="00E70B7B"/>
    <w:rsid w:val="00E71E1D"/>
    <w:rsid w:val="00E721D9"/>
    <w:rsid w:val="00E75BDF"/>
    <w:rsid w:val="00E8108A"/>
    <w:rsid w:val="00E81750"/>
    <w:rsid w:val="00E835C6"/>
    <w:rsid w:val="00E84812"/>
    <w:rsid w:val="00E86280"/>
    <w:rsid w:val="00E863FA"/>
    <w:rsid w:val="00E914E0"/>
    <w:rsid w:val="00E92857"/>
    <w:rsid w:val="00E95DC5"/>
    <w:rsid w:val="00E95FD1"/>
    <w:rsid w:val="00E97014"/>
    <w:rsid w:val="00EA090C"/>
    <w:rsid w:val="00EA4CA1"/>
    <w:rsid w:val="00EA5A9F"/>
    <w:rsid w:val="00EA76E5"/>
    <w:rsid w:val="00EB15AA"/>
    <w:rsid w:val="00EB299C"/>
    <w:rsid w:val="00EB3482"/>
    <w:rsid w:val="00EB3878"/>
    <w:rsid w:val="00EB6478"/>
    <w:rsid w:val="00EC17B0"/>
    <w:rsid w:val="00EC2ABD"/>
    <w:rsid w:val="00EC4A53"/>
    <w:rsid w:val="00EC4D4E"/>
    <w:rsid w:val="00EC5009"/>
    <w:rsid w:val="00EC66A0"/>
    <w:rsid w:val="00ED0AA5"/>
    <w:rsid w:val="00ED1010"/>
    <w:rsid w:val="00ED253B"/>
    <w:rsid w:val="00ED2BD4"/>
    <w:rsid w:val="00ED3B71"/>
    <w:rsid w:val="00ED445E"/>
    <w:rsid w:val="00ED5413"/>
    <w:rsid w:val="00EE0522"/>
    <w:rsid w:val="00EE1E99"/>
    <w:rsid w:val="00EE2370"/>
    <w:rsid w:val="00EE267A"/>
    <w:rsid w:val="00EE3B52"/>
    <w:rsid w:val="00EE47F7"/>
    <w:rsid w:val="00EF04C9"/>
    <w:rsid w:val="00EF0581"/>
    <w:rsid w:val="00EF17B3"/>
    <w:rsid w:val="00EF2C21"/>
    <w:rsid w:val="00EF4C26"/>
    <w:rsid w:val="00EF7613"/>
    <w:rsid w:val="00EF7948"/>
    <w:rsid w:val="00F01C58"/>
    <w:rsid w:val="00F02A81"/>
    <w:rsid w:val="00F02BA2"/>
    <w:rsid w:val="00F05927"/>
    <w:rsid w:val="00F05DE4"/>
    <w:rsid w:val="00F0781D"/>
    <w:rsid w:val="00F07DDE"/>
    <w:rsid w:val="00F10883"/>
    <w:rsid w:val="00F11144"/>
    <w:rsid w:val="00F11388"/>
    <w:rsid w:val="00F11509"/>
    <w:rsid w:val="00F13FCA"/>
    <w:rsid w:val="00F16FCE"/>
    <w:rsid w:val="00F1718C"/>
    <w:rsid w:val="00F1753E"/>
    <w:rsid w:val="00F17F2C"/>
    <w:rsid w:val="00F20818"/>
    <w:rsid w:val="00F20A6A"/>
    <w:rsid w:val="00F22630"/>
    <w:rsid w:val="00F236A2"/>
    <w:rsid w:val="00F256DA"/>
    <w:rsid w:val="00F265F1"/>
    <w:rsid w:val="00F2722B"/>
    <w:rsid w:val="00F27757"/>
    <w:rsid w:val="00F33F0B"/>
    <w:rsid w:val="00F33F31"/>
    <w:rsid w:val="00F34273"/>
    <w:rsid w:val="00F34B1A"/>
    <w:rsid w:val="00F35B58"/>
    <w:rsid w:val="00F3778D"/>
    <w:rsid w:val="00F40119"/>
    <w:rsid w:val="00F413CC"/>
    <w:rsid w:val="00F42D83"/>
    <w:rsid w:val="00F43F60"/>
    <w:rsid w:val="00F4468E"/>
    <w:rsid w:val="00F465D4"/>
    <w:rsid w:val="00F4712C"/>
    <w:rsid w:val="00F47403"/>
    <w:rsid w:val="00F51474"/>
    <w:rsid w:val="00F5237F"/>
    <w:rsid w:val="00F52E4C"/>
    <w:rsid w:val="00F53F2C"/>
    <w:rsid w:val="00F5533D"/>
    <w:rsid w:val="00F57369"/>
    <w:rsid w:val="00F573DE"/>
    <w:rsid w:val="00F6120F"/>
    <w:rsid w:val="00F62110"/>
    <w:rsid w:val="00F6279C"/>
    <w:rsid w:val="00F62F1F"/>
    <w:rsid w:val="00F63BDE"/>
    <w:rsid w:val="00F6578A"/>
    <w:rsid w:val="00F65B2F"/>
    <w:rsid w:val="00F704EF"/>
    <w:rsid w:val="00F71335"/>
    <w:rsid w:val="00F72BB7"/>
    <w:rsid w:val="00F73E68"/>
    <w:rsid w:val="00F75436"/>
    <w:rsid w:val="00F7676F"/>
    <w:rsid w:val="00F77465"/>
    <w:rsid w:val="00F8193D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95991"/>
    <w:rsid w:val="00F967CA"/>
    <w:rsid w:val="00FA1486"/>
    <w:rsid w:val="00FA16EB"/>
    <w:rsid w:val="00FA19BC"/>
    <w:rsid w:val="00FA1BA1"/>
    <w:rsid w:val="00FA1E82"/>
    <w:rsid w:val="00FA1FAF"/>
    <w:rsid w:val="00FA4774"/>
    <w:rsid w:val="00FA5686"/>
    <w:rsid w:val="00FA5AD3"/>
    <w:rsid w:val="00FA65FF"/>
    <w:rsid w:val="00FB19FC"/>
    <w:rsid w:val="00FB7372"/>
    <w:rsid w:val="00FB7555"/>
    <w:rsid w:val="00FC02C8"/>
    <w:rsid w:val="00FC0D44"/>
    <w:rsid w:val="00FC1FED"/>
    <w:rsid w:val="00FC2751"/>
    <w:rsid w:val="00FC5A62"/>
    <w:rsid w:val="00FC5D94"/>
    <w:rsid w:val="00FC73DB"/>
    <w:rsid w:val="00FD0235"/>
    <w:rsid w:val="00FD34AD"/>
    <w:rsid w:val="00FD374B"/>
    <w:rsid w:val="00FD3CAF"/>
    <w:rsid w:val="00FD7FD9"/>
    <w:rsid w:val="00FE23F1"/>
    <w:rsid w:val="00FE5E0A"/>
    <w:rsid w:val="00FE6645"/>
    <w:rsid w:val="00FE7B6D"/>
    <w:rsid w:val="00FF1F7D"/>
    <w:rsid w:val="00FF3DF0"/>
    <w:rsid w:val="00FF3EC4"/>
    <w:rsid w:val="00FF642A"/>
    <w:rsid w:val="00FF7056"/>
    <w:rsid w:val="09E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604A04F"/>
  <w15:docId w15:val="{A41E4E14-C3D1-4909-84EE-22C9EE8D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67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7155F-1FB0-4BF1-920A-01AF0288D4C1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1d6dd68-a3d2-45d9-a8f7-38ee495cbb79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d1e2ee5c-3d95-4b61-9ebd-c13975dc2eec"/>
  </ds:schemaRefs>
</ds:datastoreItem>
</file>

<file path=customXml/itemProps5.xml><?xml version="1.0" encoding="utf-8"?>
<ds:datastoreItem xmlns:ds="http://schemas.openxmlformats.org/officeDocument/2006/customXml" ds:itemID="{5DA8739E-2AA7-4CF1-AAED-320EE253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33</TotalTime>
  <Pages>2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29</cp:revision>
  <cp:lastPrinted>2025-08-04T23:50:00Z</cp:lastPrinted>
  <dcterms:created xsi:type="dcterms:W3CDTF">2025-08-04T22:43:00Z</dcterms:created>
  <dcterms:modified xsi:type="dcterms:W3CDTF">2025-08-04T23:51:00Z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