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45A4" w14:textId="56B7D93F" w:rsidR="001D169F" w:rsidRDefault="004F0A2E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45F435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88.5pt;margin-top:-7.95pt;width:78.0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761517B6" w14:textId="032A12EF" w:rsidR="002500FD" w:rsidRPr="00E97014" w:rsidRDefault="00A825F6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r w:rsidR="002C6691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/cga</w:t>
                  </w:r>
                </w:p>
                <w:p w14:paraId="223B9329" w14:textId="474923A9" w:rsidR="00627C58" w:rsidRPr="00005283" w:rsidRDefault="00CE426B" w:rsidP="0042577A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00528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42577A" w:rsidRPr="0000528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56</w:t>
                  </w:r>
                  <w:r w:rsidR="003602BC" w:rsidRPr="0000528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="00627C58" w:rsidRPr="00005283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  <w:lang w:val="en-US"/>
                    </w:rPr>
                    <w:t xml:space="preserve"> </w:t>
                  </w:r>
                  <w:r w:rsidR="00914F5B" w:rsidRPr="0000528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C96101" w:rsidRPr="0000528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3</w:t>
                  </w:r>
                  <w:r w:rsidR="003602BC" w:rsidRPr="0000528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23ED3" w:rsidRPr="00B333E0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005283">
        <w:rPr>
          <w:rFonts w:ascii="Courier New" w:hAnsi="Courier New" w:cs="Courier New"/>
          <w:sz w:val="24"/>
          <w:szCs w:val="24"/>
        </w:rPr>
        <w:t xml:space="preserve">N° </w:t>
      </w:r>
      <w:r w:rsidR="00666EDC" w:rsidRPr="00666EDC">
        <w:rPr>
          <w:rFonts w:ascii="Courier New" w:hAnsi="Courier New" w:cs="Courier New"/>
          <w:sz w:val="24"/>
          <w:szCs w:val="24"/>
        </w:rPr>
        <w:t>20</w:t>
      </w:r>
      <w:r w:rsidR="00666EDC">
        <w:rPr>
          <w:rFonts w:ascii="Courier New" w:hAnsi="Courier New" w:cs="Courier New"/>
          <w:sz w:val="24"/>
          <w:szCs w:val="24"/>
        </w:rPr>
        <w:t>.</w:t>
      </w:r>
      <w:r w:rsidR="00666EDC" w:rsidRPr="00666EDC">
        <w:rPr>
          <w:rFonts w:ascii="Courier New" w:hAnsi="Courier New" w:cs="Courier New"/>
          <w:sz w:val="24"/>
          <w:szCs w:val="24"/>
        </w:rPr>
        <w:t>706</w:t>
      </w:r>
    </w:p>
    <w:p w14:paraId="076F3932" w14:textId="77777777" w:rsidR="0063576D" w:rsidRDefault="0063576D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1A94B857" w14:textId="4E21F2DF" w:rsidR="00C23ED3" w:rsidRPr="00E51927" w:rsidRDefault="007F1E6F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</w:t>
      </w:r>
      <w:r w:rsidR="00902AB7">
        <w:rPr>
          <w:rFonts w:ascii="Courier New" w:hAnsi="Courier New" w:cs="Courier New"/>
          <w:sz w:val="24"/>
          <w:szCs w:val="24"/>
        </w:rPr>
        <w:t xml:space="preserve">ALPARAÍSO, </w:t>
      </w:r>
      <w:r w:rsidR="0042577A" w:rsidRPr="00005283">
        <w:rPr>
          <w:rFonts w:ascii="Courier New" w:hAnsi="Courier New" w:cs="Courier New"/>
          <w:sz w:val="24"/>
          <w:szCs w:val="24"/>
        </w:rPr>
        <w:t>6</w:t>
      </w:r>
      <w:r w:rsidR="001A5A0E" w:rsidRPr="00005283">
        <w:rPr>
          <w:rFonts w:ascii="Courier New" w:hAnsi="Courier New" w:cs="Courier New"/>
          <w:sz w:val="24"/>
          <w:szCs w:val="24"/>
        </w:rPr>
        <w:t xml:space="preserve"> de </w:t>
      </w:r>
      <w:r w:rsidR="0042577A" w:rsidRPr="00005283">
        <w:rPr>
          <w:rFonts w:ascii="Courier New" w:hAnsi="Courier New" w:cs="Courier New"/>
          <w:sz w:val="24"/>
          <w:szCs w:val="24"/>
        </w:rPr>
        <w:t>agosto</w:t>
      </w:r>
      <w:r w:rsidR="00287B73" w:rsidRPr="00005283">
        <w:rPr>
          <w:rFonts w:ascii="Courier New" w:hAnsi="Courier New" w:cs="Courier New"/>
          <w:sz w:val="24"/>
          <w:szCs w:val="24"/>
        </w:rPr>
        <w:t xml:space="preserve"> de 2025</w:t>
      </w:r>
    </w:p>
    <w:p w14:paraId="567099CD" w14:textId="77777777" w:rsidR="0022159D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EF49C9" w14:textId="50F1E105" w:rsidR="00353C68" w:rsidRPr="00353C68" w:rsidRDefault="00353C68" w:rsidP="09EB601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Cámara de Diputados, en sesión de esta fecha, aprobó en general el </w:t>
      </w:r>
      <w:r w:rsidR="003D7D7A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proyecto de ley </w:t>
      </w:r>
      <w:r w:rsidR="0066205D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que</w:t>
      </w:r>
      <w:r w:rsidR="002C669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3E33E0" w:rsidRPr="003E33E0">
        <w:rPr>
          <w:rFonts w:ascii="Courier New" w:eastAsia="Times New Roman" w:hAnsi="Courier New" w:cs="Courier New"/>
          <w:sz w:val="24"/>
          <w:szCs w:val="24"/>
          <w:lang w:eastAsia="es-ES"/>
        </w:rPr>
        <w:t>modifica el Código del Trabajo en materia de trabajo nocturno de mujeres embarazadas y personas que tengan bajo cuidado a menores de dos años de edad</w:t>
      </w:r>
      <w:r w:rsidR="003D7D7A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correspondiente </w:t>
      </w:r>
      <w:r w:rsidR="00FA1486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al boletín N°</w:t>
      </w:r>
      <w:r w:rsidR="007B0E1B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2C6691">
        <w:rPr>
          <w:rFonts w:ascii="Courier New" w:eastAsia="Times New Roman" w:hAnsi="Courier New" w:cs="Courier New"/>
          <w:sz w:val="24"/>
          <w:szCs w:val="24"/>
          <w:lang w:eastAsia="es-ES"/>
        </w:rPr>
        <w:t>16.526-13</w:t>
      </w:r>
      <w:r w:rsidR="00C33F65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44EE7817" w14:textId="77777777" w:rsidR="00353C68" w:rsidRPr="00353C68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81DC8E" w14:textId="160E47F8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C7BE5" w:rsidRPr="00A825F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725944" w:rsidRPr="00A825F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una indicación</w:t>
      </w:r>
      <w:r w:rsidR="001A6E5E" w:rsidRPr="00A825F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 w:rsidR="00616983" w:rsidRPr="00A825F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</w:t>
      </w: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me permito remitir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estatuido en el inciso cuarto del artículo 130 del reglamento de la Corporación.</w:t>
      </w:r>
    </w:p>
    <w:p w14:paraId="0FF6F108" w14:textId="77777777" w:rsidR="00B40DF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CBCBE5" w14:textId="508261C3" w:rsidR="00194B89" w:rsidRDefault="00157FC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57FC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que la Sala aprobó en general esta iniciativa por </w:t>
      </w:r>
      <w:r w:rsidR="00234D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78</w:t>
      </w:r>
      <w:r w:rsidRPr="00157FC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de un total de 152 diputados en ejercicio.</w:t>
      </w:r>
    </w:p>
    <w:p w14:paraId="29CD9A70" w14:textId="77777777" w:rsidR="00157FC8" w:rsidRDefault="00157FC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359E9E1" w14:textId="40368414" w:rsidR="00353C68" w:rsidRPr="00353C68" w:rsidRDefault="00353C68" w:rsidP="09EB601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Lo que tengo a honra comunicar a US., por orden </w:t>
      </w:r>
      <w:r w:rsidR="002F2F1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del señor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President</w:t>
      </w:r>
      <w:r w:rsidR="002F2F1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 la Cámara de Diputados.</w:t>
      </w:r>
    </w:p>
    <w:p w14:paraId="13C46D5B" w14:textId="7777777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A3E87D" w14:textId="77777777" w:rsidR="0033062C" w:rsidRDefault="0033062C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81AF899" w14:textId="77777777" w:rsidR="0033062C" w:rsidRPr="00E97014" w:rsidRDefault="004F0A2E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A81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2054" type="#_x0000_t75" alt="j_smok.png" style="position:absolute;left:0;text-align:left;margin-left:320.45pt;margin-top:646.15pt;width:243.75pt;height:141.75pt;z-index:251658240;visibility:visible">
            <v:imagedata r:id="rId12" o:title="j_smok"/>
          </v:shape>
        </w:pict>
      </w:r>
    </w:p>
    <w:p w14:paraId="7DBFE2B7" w14:textId="7777777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1CB5A15F" w14:textId="55C67D0F" w:rsidR="001301E8" w:rsidRPr="001301E8" w:rsidRDefault="001301E8" w:rsidP="001301E8">
      <w:pPr>
        <w:ind w:right="5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1301E8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RAFAEL RUZ PARRA</w:t>
      </w:r>
    </w:p>
    <w:p w14:paraId="7B1BE802" w14:textId="7EFC759A" w:rsidR="00285D5B" w:rsidRPr="00285D5B" w:rsidRDefault="001301E8" w:rsidP="001301E8">
      <w:pPr>
        <w:ind w:right="5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1301E8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7089ACC7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DE6C84A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063290F" w14:textId="77777777" w:rsidR="007B0E1B" w:rsidRDefault="007B0E1B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F51ABCD" w14:textId="77777777" w:rsidR="007B0E1B" w:rsidRDefault="007B0E1B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7E8E7E5" w14:textId="77777777" w:rsidR="007B0E1B" w:rsidRDefault="007B0E1B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7B9BF19" w14:textId="77777777" w:rsidR="007B0E1B" w:rsidRDefault="007B0E1B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76B04C0" w14:textId="77777777" w:rsidR="00CE11DF" w:rsidRDefault="00CE11DF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EFD1E24" w14:textId="77777777" w:rsidR="00616983" w:rsidRDefault="00616983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DF05D35" w14:textId="77777777" w:rsidR="00D44547" w:rsidRDefault="00D44547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F7A2571" w14:textId="29C29ABD" w:rsidR="005973E6" w:rsidRPr="00B40DF5" w:rsidRDefault="0009229A" w:rsidP="008275E7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>
        <w:rPr>
          <w:rFonts w:ascii="Courier New" w:hAnsi="Courier New" w:cs="Courier New"/>
          <w:b/>
          <w:sz w:val="24"/>
          <w:szCs w:val="24"/>
          <w:lang w:val="es-MX"/>
        </w:rPr>
        <w:t xml:space="preserve">AL PRESIDENTE DE LA </w:t>
      </w:r>
      <w:r w:rsidRPr="0009229A">
        <w:rPr>
          <w:rFonts w:ascii="Courier New" w:hAnsi="Courier New" w:cs="Courier New"/>
          <w:b/>
          <w:sz w:val="24"/>
          <w:szCs w:val="24"/>
          <w:lang w:val="es-MX"/>
        </w:rPr>
        <w:t xml:space="preserve">COMISIÓN </w:t>
      </w:r>
      <w:r w:rsidR="00957B3D" w:rsidRPr="00957B3D">
        <w:rPr>
          <w:rFonts w:ascii="Courier New" w:hAnsi="Courier New" w:cs="Courier New"/>
          <w:b/>
          <w:sz w:val="24"/>
          <w:szCs w:val="24"/>
          <w:lang w:val="es-MX"/>
        </w:rPr>
        <w:t>DE TRABAJO Y SEGURIDAD SOCIAL</w:t>
      </w:r>
    </w:p>
    <w:p w14:paraId="244F353C" w14:textId="2F322634" w:rsidR="004C5D3C" w:rsidRDefault="00B40DF5" w:rsidP="09EB601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br w:type="page"/>
      </w:r>
      <w:r w:rsidR="004C5D3C" w:rsidRPr="00CB3317">
        <w:rPr>
          <w:rFonts w:ascii="Courier New" w:eastAsia="Times New Roman" w:hAnsi="Courier New" w:cs="Courier New"/>
          <w:sz w:val="24"/>
          <w:szCs w:val="24"/>
          <w:lang w:eastAsia="es-ES"/>
        </w:rPr>
        <w:lastRenderedPageBreak/>
        <w:t>INDICACI</w:t>
      </w:r>
      <w:r w:rsidR="00725944" w:rsidRPr="00CB3317">
        <w:rPr>
          <w:rFonts w:ascii="Courier New" w:eastAsia="Times New Roman" w:hAnsi="Courier New" w:cs="Courier New"/>
          <w:sz w:val="24"/>
          <w:szCs w:val="24"/>
          <w:lang w:eastAsia="es-ES"/>
        </w:rPr>
        <w:t>ÓN</w:t>
      </w:r>
      <w:r w:rsidR="004C5D3C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AL </w:t>
      </w:r>
      <w:bookmarkStart w:id="0" w:name="_Hlk161218704"/>
      <w:r w:rsidR="004C5D3C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PROYECTO DE LEY QUE </w:t>
      </w:r>
      <w:r w:rsidR="00584C26" w:rsidRPr="00584C26">
        <w:rPr>
          <w:rFonts w:ascii="Courier New" w:eastAsia="Times New Roman" w:hAnsi="Courier New" w:cs="Courier New"/>
          <w:sz w:val="24"/>
          <w:szCs w:val="24"/>
          <w:lang w:eastAsia="es-ES"/>
        </w:rPr>
        <w:t>MODIFICA EL CÓDIGO DEL TRABAJO EN MATERIA DE TRABAJO NOCTURNO DE MUJERES EMBARAZADAS Y PERSONAS QUE TENGAN BAJO CUIDADO A MENORES DE DOS AÑOS DE EDAD</w:t>
      </w:r>
      <w:r w:rsidR="002551C9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36D00CA4" w14:textId="77777777" w:rsidR="004C5D3C" w:rsidRDefault="004C5D3C" w:rsidP="004C5D3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F9EE05" w14:textId="2DE42A29" w:rsidR="00CB786F" w:rsidRDefault="004C5D3C" w:rsidP="09EB6011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BOLETÍN N° </w:t>
      </w:r>
      <w:r w:rsidR="00584C26" w:rsidRPr="00584C26">
        <w:rPr>
          <w:rFonts w:ascii="Courier New" w:eastAsia="Times New Roman" w:hAnsi="Courier New" w:cs="Courier New"/>
          <w:sz w:val="24"/>
          <w:szCs w:val="24"/>
          <w:lang w:eastAsia="es-ES"/>
        </w:rPr>
        <w:t>16.526-13</w:t>
      </w:r>
    </w:p>
    <w:p w14:paraId="1D62D0DD" w14:textId="77777777" w:rsidR="00446A34" w:rsidRDefault="00446A34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00759670" w14:textId="77777777" w:rsidR="00446A34" w:rsidRDefault="00446A34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7B354B39" w14:textId="77777777" w:rsidR="005B6C54" w:rsidRDefault="005B6C54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0AC1A229" w14:textId="09BAD78C" w:rsidR="00164DB4" w:rsidRDefault="00164DB4" w:rsidP="00164DB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164DB4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 w:rsidR="004727D0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ÚNICO</w:t>
      </w:r>
    </w:p>
    <w:p w14:paraId="01B6F769" w14:textId="77777777" w:rsidR="00164DB4" w:rsidRDefault="00164DB4" w:rsidP="00446A34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EFE0CA6" w14:textId="77777777" w:rsidR="009F6D81" w:rsidRDefault="009F6D81" w:rsidP="00446A34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E34F408" w14:textId="5874813F" w:rsidR="00484D88" w:rsidRPr="00484D88" w:rsidRDefault="00C523A5" w:rsidP="00484D88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</w:pPr>
      <w:r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Del diputado</w:t>
      </w:r>
      <w:r w:rsidR="00D43465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 xml:space="preserve"> </w:t>
      </w:r>
      <w:r w:rsidR="00484D88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A</w:t>
      </w:r>
      <w:r w:rsidR="00484D88" w:rsidRPr="00484D88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 xml:space="preserve">ndrés </w:t>
      </w:r>
      <w:r w:rsidR="00484D88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G</w:t>
      </w:r>
      <w:r w:rsidR="00484D88" w:rsidRPr="00484D88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iordano</w:t>
      </w:r>
      <w:r w:rsidR="006964CD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 xml:space="preserve"> </w:t>
      </w:r>
      <w:r w:rsidR="006964CD" w:rsidRPr="006964CD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Salazar</w:t>
      </w:r>
      <w:r w:rsidR="006964CD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:</w:t>
      </w:r>
    </w:p>
    <w:p w14:paraId="28F5FFBE" w14:textId="77777777" w:rsidR="00690624" w:rsidRDefault="00690624" w:rsidP="00C523A5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82EFBA3" w14:textId="77777777" w:rsidR="00DC0E68" w:rsidRPr="00914660" w:rsidRDefault="00DC0E68" w:rsidP="00914660">
      <w:pPr>
        <w:tabs>
          <w:tab w:val="left" w:pos="2552"/>
        </w:tabs>
        <w:spacing w:line="276" w:lineRule="auto"/>
        <w:ind w:firstLine="1134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91466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Para sustituirlo por el siguiente: </w:t>
      </w:r>
    </w:p>
    <w:p w14:paraId="7D787AC5" w14:textId="77777777" w:rsidR="00DC0E68" w:rsidRPr="00914660" w:rsidRDefault="00DC0E68" w:rsidP="00914660">
      <w:pPr>
        <w:tabs>
          <w:tab w:val="left" w:pos="2552"/>
        </w:tabs>
        <w:spacing w:line="276" w:lineRule="auto"/>
        <w:ind w:firstLine="1134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4855BAD" w14:textId="5E06CE66" w:rsidR="00976248" w:rsidRDefault="00DC0E68" w:rsidP="0097624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91466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“Artículo único.- </w:t>
      </w:r>
      <w:r w:rsidR="00C84025" w:rsidRPr="00C8402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Introdúcense las siguientes modificaciones</w:t>
      </w:r>
      <w:r w:rsid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976248"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en el</w:t>
      </w:r>
      <w:r w:rsid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976248"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artículo 202 del Código del Trabajo, cuyo texto refundido, coordinado y sistematizado</w:t>
      </w:r>
      <w:r w:rsid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976248"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fue fijado por el decreto con fuerza de ley N° 1, de 2002, del Ministerio del Trabajo y</w:t>
      </w:r>
      <w:r w:rsidR="0050179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976248"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Previsión Social:</w:t>
      </w:r>
    </w:p>
    <w:p w14:paraId="7D77E230" w14:textId="77777777" w:rsidR="00976248" w:rsidRDefault="00976248" w:rsidP="0097624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C8D76B2" w14:textId="2BE70422" w:rsidR="0027409C" w:rsidRDefault="00017B30" w:rsidP="0097624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1. </w:t>
      </w:r>
      <w:r w:rsidR="000B236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En el inciso se</w:t>
      </w:r>
      <w:r w:rsidR="002D31E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g</w:t>
      </w:r>
      <w:r w:rsidR="000B236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undo:</w:t>
      </w:r>
    </w:p>
    <w:p w14:paraId="5AADE81E" w14:textId="77777777" w:rsidR="000B236D" w:rsidRDefault="000B236D" w:rsidP="0097624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46A2C89" w14:textId="1D355B1C" w:rsidR="000B236D" w:rsidRDefault="000B236D" w:rsidP="0097624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a) Sustitúyese en el literal d) la expresión “, y” por un punto </w:t>
      </w:r>
      <w:r w:rsidR="002D31E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y coma.</w:t>
      </w:r>
    </w:p>
    <w:p w14:paraId="180CEED4" w14:textId="77777777" w:rsidR="002D31E3" w:rsidRDefault="002D31E3" w:rsidP="0097624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77A2448" w14:textId="3D60A1FD" w:rsidR="00D772E7" w:rsidRDefault="00D772E7" w:rsidP="0097624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b) Reemplázase en el literal e) el punto y aparte por la expresión “, y”.</w:t>
      </w:r>
    </w:p>
    <w:p w14:paraId="16AABB3B" w14:textId="77777777" w:rsidR="00520A60" w:rsidRDefault="00520A60" w:rsidP="0097624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AD24EDB" w14:textId="16F30288" w:rsidR="008C4138" w:rsidRDefault="00520A60" w:rsidP="00160B42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AA3E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c) </w:t>
      </w:r>
      <w:r w:rsidR="00054145" w:rsidRPr="00AA3E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</w:t>
      </w:r>
      <w:r w:rsidR="00976248" w:rsidRPr="00AA3E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grégase </w:t>
      </w:r>
      <w:r w:rsidR="00033B39" w:rsidRPr="00AA3E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el siguiente literal f)</w:t>
      </w:r>
      <w:r w:rsidR="00976248" w:rsidRPr="00AA3E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  <w:r w:rsidR="00976248"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</w:p>
    <w:p w14:paraId="787C8432" w14:textId="77777777" w:rsidR="008C4138" w:rsidRDefault="008C4138" w:rsidP="00160B42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D0E8E9D" w14:textId="41EDBF59" w:rsidR="00976248" w:rsidRDefault="008C4138" w:rsidP="00160B42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“f) </w:t>
      </w:r>
      <w:r w:rsidR="00976248"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en turnos rotativos</w:t>
      </w:r>
      <w:r w:rsid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976248"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que incluyan horario nocturno, tratándose exclusivamente de trabajadores o trabajadoras que</w:t>
      </w:r>
      <w:r w:rsid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976248"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se desempeñen en el sector salud</w:t>
      </w:r>
      <w:r w:rsidR="00C668C7" w:rsidRPr="00CB331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  <w:r w:rsidR="00976248"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</w:t>
      </w:r>
      <w:r w:rsidR="0072089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14:paraId="328C8738" w14:textId="77777777" w:rsidR="00976248" w:rsidRPr="00976248" w:rsidRDefault="00976248" w:rsidP="0097624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0A49165" w14:textId="77777777" w:rsidR="00976248" w:rsidRPr="00976248" w:rsidRDefault="00976248" w:rsidP="0097624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3768BFC" w14:textId="373A2D5E" w:rsidR="005B3D47" w:rsidRDefault="00726FA9" w:rsidP="0097624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2.</w:t>
      </w:r>
      <w:r w:rsidR="00976248"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Incorpóras</w:t>
      </w:r>
      <w:r w:rsidR="00650AD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el siguiente inciso tercero, nuevo, pasando el actual inciso tercero a ser inciso cuarto</w:t>
      </w:r>
      <w:r w:rsidR="005B3D4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0BB0B680" w14:textId="77777777" w:rsidR="005B3D47" w:rsidRDefault="005B3D47" w:rsidP="0097624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C03CF6B" w14:textId="12DCD1FB" w:rsidR="00976248" w:rsidRPr="00976248" w:rsidRDefault="00976248" w:rsidP="0097624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“Con todo, tratándose de personas trabajadoras del sector salud que tengan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bajo su cuidado personal a un niño o niña menor de dos años, no podrán desempeñarse en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turnos rotativos que incluyan horario nocturno. Será deber del empleador adecuar su jornada,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sin reducción de remuneraciones. Solo mediante acuerdo con la organización sindical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97624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lastRenderedPageBreak/>
        <w:t xml:space="preserve">respectiva, y a solicitud expresa del trabajador o de </w:t>
      </w:r>
      <w:r w:rsidRPr="00DB621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la trabajadora, podrá exceptuarse esta prohibición.”</w:t>
      </w:r>
      <w:r w:rsidR="00217D71" w:rsidRPr="00DB621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bookmarkEnd w:id="0"/>
    <w:p w14:paraId="345D86C1" w14:textId="77777777" w:rsidR="00DB6215" w:rsidRDefault="00DB6215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highlight w:val="yellow"/>
          <w:lang w:val="es-ES_tradnl" w:eastAsia="es-ES"/>
        </w:rPr>
      </w:pPr>
    </w:p>
    <w:p w14:paraId="4D350920" w14:textId="77777777" w:rsidR="00DB6215" w:rsidRDefault="00DB6215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highlight w:val="yellow"/>
          <w:lang w:val="es-ES_tradnl" w:eastAsia="es-ES"/>
        </w:rPr>
      </w:pPr>
    </w:p>
    <w:p w14:paraId="2208AD16" w14:textId="03076186" w:rsidR="0009390B" w:rsidRPr="00FD374B" w:rsidRDefault="0009390B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B621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*****</w:t>
      </w:r>
    </w:p>
    <w:sectPr w:rsidR="0009390B" w:rsidRPr="00FD374B" w:rsidSect="004D279F">
      <w:headerReference w:type="default" r:id="rId13"/>
      <w:headerReference w:type="first" r:id="rId14"/>
      <w:pgSz w:w="12242" w:h="18722" w:code="141"/>
      <w:pgMar w:top="2410" w:right="1701" w:bottom="851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61BC" w14:textId="77777777" w:rsidR="00684BBC" w:rsidRDefault="00684BBC" w:rsidP="000E5040">
      <w:r>
        <w:separator/>
      </w:r>
    </w:p>
  </w:endnote>
  <w:endnote w:type="continuationSeparator" w:id="0">
    <w:p w14:paraId="5AF86E84" w14:textId="77777777" w:rsidR="00684BBC" w:rsidRDefault="00684BBC" w:rsidP="000E5040">
      <w:r>
        <w:continuationSeparator/>
      </w:r>
    </w:p>
  </w:endnote>
  <w:endnote w:type="continuationNotice" w:id="1">
    <w:p w14:paraId="369793C3" w14:textId="77777777" w:rsidR="00684BBC" w:rsidRDefault="00684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A4CBC" w14:textId="77777777" w:rsidR="00684BBC" w:rsidRDefault="00684BBC" w:rsidP="000E5040">
      <w:r>
        <w:separator/>
      </w:r>
    </w:p>
  </w:footnote>
  <w:footnote w:type="continuationSeparator" w:id="0">
    <w:p w14:paraId="7E642DBF" w14:textId="77777777" w:rsidR="00684BBC" w:rsidRDefault="00684BBC" w:rsidP="000E5040">
      <w:r>
        <w:continuationSeparator/>
      </w:r>
    </w:p>
  </w:footnote>
  <w:footnote w:type="continuationNotice" w:id="1">
    <w:p w14:paraId="6A7A9916" w14:textId="77777777" w:rsidR="00684BBC" w:rsidRDefault="00684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E82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747650">
      <w:rPr>
        <w:noProof/>
      </w:rPr>
      <w:t>2</w:t>
    </w:r>
    <w:r>
      <w:fldChar w:fldCharType="end"/>
    </w:r>
  </w:p>
  <w:p w14:paraId="3CC31E3A" w14:textId="77777777" w:rsidR="000E5040" w:rsidRDefault="004F0A2E">
    <w:pPr>
      <w:pStyle w:val="Encabezado"/>
    </w:pPr>
    <w:r>
      <w:rPr>
        <w:noProof/>
        <w:lang w:val="es-CL" w:eastAsia="es-CL"/>
      </w:rPr>
      <w:pict w14:anchorId="75C9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8008" w14:textId="77777777" w:rsidR="00CA2FFD" w:rsidRDefault="004F0A2E">
    <w:pPr>
      <w:pStyle w:val="Encabezado"/>
    </w:pPr>
    <w:r>
      <w:rPr>
        <w:noProof/>
        <w:lang w:val="es-CL" w:eastAsia="es-CL"/>
      </w:rPr>
      <w:pict w14:anchorId="41124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3.1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BA"/>
    <w:multiLevelType w:val="hybridMultilevel"/>
    <w:tmpl w:val="3760AE7E"/>
    <w:lvl w:ilvl="0" w:tplc="FAC4F73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263A"/>
    <w:multiLevelType w:val="hybridMultilevel"/>
    <w:tmpl w:val="B6F2DD46"/>
    <w:lvl w:ilvl="0" w:tplc="72F8F0E2">
      <w:start w:val="1"/>
      <w:numFmt w:val="decimal"/>
      <w:lvlText w:val="%1."/>
      <w:lvlJc w:val="left"/>
      <w:pPr>
        <w:ind w:left="1571" w:hanging="437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185124A"/>
    <w:multiLevelType w:val="hybridMultilevel"/>
    <w:tmpl w:val="0A305054"/>
    <w:lvl w:ilvl="0" w:tplc="77F8D5A0">
      <w:start w:val="5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A86236F"/>
    <w:multiLevelType w:val="hybridMultilevel"/>
    <w:tmpl w:val="2BB87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F580E30"/>
    <w:multiLevelType w:val="hybridMultilevel"/>
    <w:tmpl w:val="C9BE3C4A"/>
    <w:lvl w:ilvl="0" w:tplc="7C60F52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3EAE57F3"/>
    <w:multiLevelType w:val="hybridMultilevel"/>
    <w:tmpl w:val="AF7A6572"/>
    <w:lvl w:ilvl="0" w:tplc="23A608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336470937">
    <w:abstractNumId w:val="6"/>
  </w:num>
  <w:num w:numId="2" w16cid:durableId="1437940553">
    <w:abstractNumId w:val="10"/>
  </w:num>
  <w:num w:numId="3" w16cid:durableId="775712795">
    <w:abstractNumId w:val="1"/>
  </w:num>
  <w:num w:numId="4" w16cid:durableId="341012413">
    <w:abstractNumId w:val="11"/>
  </w:num>
  <w:num w:numId="5" w16cid:durableId="137111500">
    <w:abstractNumId w:val="8"/>
  </w:num>
  <w:num w:numId="6" w16cid:durableId="10764405">
    <w:abstractNumId w:val="12"/>
  </w:num>
  <w:num w:numId="7" w16cid:durableId="453450253">
    <w:abstractNumId w:val="0"/>
  </w:num>
  <w:num w:numId="8" w16cid:durableId="1368484493">
    <w:abstractNumId w:val="2"/>
  </w:num>
  <w:num w:numId="9" w16cid:durableId="1455636705">
    <w:abstractNumId w:val="4"/>
  </w:num>
  <w:num w:numId="10" w16cid:durableId="528371611">
    <w:abstractNumId w:val="7"/>
  </w:num>
  <w:num w:numId="11" w16cid:durableId="1105030928">
    <w:abstractNumId w:val="9"/>
  </w:num>
  <w:num w:numId="12" w16cid:durableId="390427713">
    <w:abstractNumId w:val="3"/>
  </w:num>
  <w:num w:numId="13" w16cid:durableId="2136362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2019"/>
    <w:rsid w:val="00003294"/>
    <w:rsid w:val="00004298"/>
    <w:rsid w:val="0000437C"/>
    <w:rsid w:val="00005283"/>
    <w:rsid w:val="0000648D"/>
    <w:rsid w:val="00006503"/>
    <w:rsid w:val="0000667D"/>
    <w:rsid w:val="0001114E"/>
    <w:rsid w:val="00012F93"/>
    <w:rsid w:val="00014BA6"/>
    <w:rsid w:val="0001658D"/>
    <w:rsid w:val="00016A7D"/>
    <w:rsid w:val="00017186"/>
    <w:rsid w:val="00017B30"/>
    <w:rsid w:val="00017F4F"/>
    <w:rsid w:val="00020CFD"/>
    <w:rsid w:val="00021CC4"/>
    <w:rsid w:val="0002231C"/>
    <w:rsid w:val="000224ED"/>
    <w:rsid w:val="00025597"/>
    <w:rsid w:val="0002774B"/>
    <w:rsid w:val="00027BAF"/>
    <w:rsid w:val="00030D08"/>
    <w:rsid w:val="00030E23"/>
    <w:rsid w:val="00030F29"/>
    <w:rsid w:val="00031AF0"/>
    <w:rsid w:val="00033B39"/>
    <w:rsid w:val="00034635"/>
    <w:rsid w:val="000355AA"/>
    <w:rsid w:val="000367CB"/>
    <w:rsid w:val="0003717E"/>
    <w:rsid w:val="00040EF0"/>
    <w:rsid w:val="000418F3"/>
    <w:rsid w:val="0004253F"/>
    <w:rsid w:val="000434F6"/>
    <w:rsid w:val="000441C8"/>
    <w:rsid w:val="0004750C"/>
    <w:rsid w:val="00052756"/>
    <w:rsid w:val="00052E48"/>
    <w:rsid w:val="00054145"/>
    <w:rsid w:val="000542AB"/>
    <w:rsid w:val="00056E29"/>
    <w:rsid w:val="0005748E"/>
    <w:rsid w:val="0006337E"/>
    <w:rsid w:val="00063D7F"/>
    <w:rsid w:val="0006437F"/>
    <w:rsid w:val="00064499"/>
    <w:rsid w:val="0006591E"/>
    <w:rsid w:val="00066BFF"/>
    <w:rsid w:val="0007106D"/>
    <w:rsid w:val="00072126"/>
    <w:rsid w:val="000735DB"/>
    <w:rsid w:val="00074AD2"/>
    <w:rsid w:val="00076472"/>
    <w:rsid w:val="0007654E"/>
    <w:rsid w:val="000769C6"/>
    <w:rsid w:val="00077B03"/>
    <w:rsid w:val="00080885"/>
    <w:rsid w:val="00083E97"/>
    <w:rsid w:val="0008481A"/>
    <w:rsid w:val="00085314"/>
    <w:rsid w:val="000867F2"/>
    <w:rsid w:val="00087F9D"/>
    <w:rsid w:val="00091FDE"/>
    <w:rsid w:val="0009229A"/>
    <w:rsid w:val="000924F3"/>
    <w:rsid w:val="00092A12"/>
    <w:rsid w:val="0009390B"/>
    <w:rsid w:val="00094A91"/>
    <w:rsid w:val="00094E0A"/>
    <w:rsid w:val="000A2A18"/>
    <w:rsid w:val="000A4399"/>
    <w:rsid w:val="000A4EA8"/>
    <w:rsid w:val="000A5E26"/>
    <w:rsid w:val="000A6563"/>
    <w:rsid w:val="000A70EA"/>
    <w:rsid w:val="000A7E2E"/>
    <w:rsid w:val="000B02D8"/>
    <w:rsid w:val="000B0EEF"/>
    <w:rsid w:val="000B236D"/>
    <w:rsid w:val="000B5899"/>
    <w:rsid w:val="000B5BFA"/>
    <w:rsid w:val="000B5C4F"/>
    <w:rsid w:val="000B776C"/>
    <w:rsid w:val="000B787A"/>
    <w:rsid w:val="000C0A50"/>
    <w:rsid w:val="000C2529"/>
    <w:rsid w:val="000C3C0F"/>
    <w:rsid w:val="000C7944"/>
    <w:rsid w:val="000D0373"/>
    <w:rsid w:val="000D0B03"/>
    <w:rsid w:val="000D18B4"/>
    <w:rsid w:val="000D18EA"/>
    <w:rsid w:val="000D1B13"/>
    <w:rsid w:val="000D3C22"/>
    <w:rsid w:val="000D6874"/>
    <w:rsid w:val="000D68F6"/>
    <w:rsid w:val="000E0500"/>
    <w:rsid w:val="000E0595"/>
    <w:rsid w:val="000E160C"/>
    <w:rsid w:val="000E4F2B"/>
    <w:rsid w:val="000E5040"/>
    <w:rsid w:val="000E6823"/>
    <w:rsid w:val="000E7CA1"/>
    <w:rsid w:val="000F0435"/>
    <w:rsid w:val="000F08A1"/>
    <w:rsid w:val="000F27D3"/>
    <w:rsid w:val="000F3ADF"/>
    <w:rsid w:val="000F5AF0"/>
    <w:rsid w:val="000F5EDE"/>
    <w:rsid w:val="000F6E01"/>
    <w:rsid w:val="000F7541"/>
    <w:rsid w:val="001002C6"/>
    <w:rsid w:val="0010493A"/>
    <w:rsid w:val="00105579"/>
    <w:rsid w:val="001062AE"/>
    <w:rsid w:val="0011048A"/>
    <w:rsid w:val="001145BD"/>
    <w:rsid w:val="0011475D"/>
    <w:rsid w:val="00115347"/>
    <w:rsid w:val="0011745E"/>
    <w:rsid w:val="00117888"/>
    <w:rsid w:val="00120C2E"/>
    <w:rsid w:val="001237E8"/>
    <w:rsid w:val="00126E85"/>
    <w:rsid w:val="001301E8"/>
    <w:rsid w:val="00130AD1"/>
    <w:rsid w:val="00130FE5"/>
    <w:rsid w:val="0013203B"/>
    <w:rsid w:val="00132EE9"/>
    <w:rsid w:val="00133273"/>
    <w:rsid w:val="00133AFE"/>
    <w:rsid w:val="00136EE1"/>
    <w:rsid w:val="00141F73"/>
    <w:rsid w:val="00142779"/>
    <w:rsid w:val="001440D2"/>
    <w:rsid w:val="0014437D"/>
    <w:rsid w:val="00145442"/>
    <w:rsid w:val="00146716"/>
    <w:rsid w:val="00146C15"/>
    <w:rsid w:val="00147F46"/>
    <w:rsid w:val="00150272"/>
    <w:rsid w:val="00150FD1"/>
    <w:rsid w:val="00151F7D"/>
    <w:rsid w:val="0015204C"/>
    <w:rsid w:val="0015460C"/>
    <w:rsid w:val="00154789"/>
    <w:rsid w:val="00155124"/>
    <w:rsid w:val="00157FC8"/>
    <w:rsid w:val="00160B42"/>
    <w:rsid w:val="00160C0A"/>
    <w:rsid w:val="001611A4"/>
    <w:rsid w:val="00162A25"/>
    <w:rsid w:val="00164DB4"/>
    <w:rsid w:val="00166BA7"/>
    <w:rsid w:val="00170658"/>
    <w:rsid w:val="0017127D"/>
    <w:rsid w:val="0017264E"/>
    <w:rsid w:val="0017304C"/>
    <w:rsid w:val="00174442"/>
    <w:rsid w:val="00176E77"/>
    <w:rsid w:val="001810F7"/>
    <w:rsid w:val="001819B3"/>
    <w:rsid w:val="00183DD3"/>
    <w:rsid w:val="001854CD"/>
    <w:rsid w:val="00186858"/>
    <w:rsid w:val="00190110"/>
    <w:rsid w:val="001911F0"/>
    <w:rsid w:val="0019216D"/>
    <w:rsid w:val="00194B89"/>
    <w:rsid w:val="00194E5D"/>
    <w:rsid w:val="00195A2E"/>
    <w:rsid w:val="00196B44"/>
    <w:rsid w:val="00197EDB"/>
    <w:rsid w:val="001A0E73"/>
    <w:rsid w:val="001A0F89"/>
    <w:rsid w:val="001A4568"/>
    <w:rsid w:val="001A4603"/>
    <w:rsid w:val="001A4B08"/>
    <w:rsid w:val="001A5A0E"/>
    <w:rsid w:val="001A630A"/>
    <w:rsid w:val="001A6789"/>
    <w:rsid w:val="001A6E5E"/>
    <w:rsid w:val="001A7919"/>
    <w:rsid w:val="001B2D48"/>
    <w:rsid w:val="001B3E51"/>
    <w:rsid w:val="001B492A"/>
    <w:rsid w:val="001B4FD9"/>
    <w:rsid w:val="001B7D0F"/>
    <w:rsid w:val="001C4007"/>
    <w:rsid w:val="001C6A4E"/>
    <w:rsid w:val="001D00CE"/>
    <w:rsid w:val="001D06C8"/>
    <w:rsid w:val="001D0BC2"/>
    <w:rsid w:val="001D169F"/>
    <w:rsid w:val="001D47A0"/>
    <w:rsid w:val="001D672D"/>
    <w:rsid w:val="001D6CEF"/>
    <w:rsid w:val="001E012E"/>
    <w:rsid w:val="001E0821"/>
    <w:rsid w:val="001E12AE"/>
    <w:rsid w:val="001E3FC2"/>
    <w:rsid w:val="001E45F8"/>
    <w:rsid w:val="001E601B"/>
    <w:rsid w:val="001E62B2"/>
    <w:rsid w:val="001E62FF"/>
    <w:rsid w:val="001E6AE0"/>
    <w:rsid w:val="001F23B4"/>
    <w:rsid w:val="001F2C06"/>
    <w:rsid w:val="001F2EF1"/>
    <w:rsid w:val="001F3468"/>
    <w:rsid w:val="001F67FF"/>
    <w:rsid w:val="001F7F20"/>
    <w:rsid w:val="00200892"/>
    <w:rsid w:val="00200AC3"/>
    <w:rsid w:val="0020165E"/>
    <w:rsid w:val="00203659"/>
    <w:rsid w:val="00203FDA"/>
    <w:rsid w:val="00204E8F"/>
    <w:rsid w:val="00207069"/>
    <w:rsid w:val="002126EF"/>
    <w:rsid w:val="002143A2"/>
    <w:rsid w:val="0021566A"/>
    <w:rsid w:val="00216554"/>
    <w:rsid w:val="00216DFF"/>
    <w:rsid w:val="00217088"/>
    <w:rsid w:val="00217D71"/>
    <w:rsid w:val="002205C3"/>
    <w:rsid w:val="0022159D"/>
    <w:rsid w:val="002221A3"/>
    <w:rsid w:val="002226FF"/>
    <w:rsid w:val="00223571"/>
    <w:rsid w:val="00223A7C"/>
    <w:rsid w:val="002245A5"/>
    <w:rsid w:val="0022565E"/>
    <w:rsid w:val="00225EFE"/>
    <w:rsid w:val="00226401"/>
    <w:rsid w:val="002267EB"/>
    <w:rsid w:val="002300DA"/>
    <w:rsid w:val="0023184F"/>
    <w:rsid w:val="00233E44"/>
    <w:rsid w:val="00234DAB"/>
    <w:rsid w:val="00236BC8"/>
    <w:rsid w:val="0023716C"/>
    <w:rsid w:val="00237443"/>
    <w:rsid w:val="00240989"/>
    <w:rsid w:val="0024175E"/>
    <w:rsid w:val="00242B19"/>
    <w:rsid w:val="00242EB5"/>
    <w:rsid w:val="002446F1"/>
    <w:rsid w:val="002449F9"/>
    <w:rsid w:val="002500FD"/>
    <w:rsid w:val="002515BD"/>
    <w:rsid w:val="00252D66"/>
    <w:rsid w:val="0025456D"/>
    <w:rsid w:val="002551C9"/>
    <w:rsid w:val="00255632"/>
    <w:rsid w:val="00256F1E"/>
    <w:rsid w:val="002607B6"/>
    <w:rsid w:val="00262450"/>
    <w:rsid w:val="002641C9"/>
    <w:rsid w:val="0027042A"/>
    <w:rsid w:val="00270A56"/>
    <w:rsid w:val="002711A9"/>
    <w:rsid w:val="00271E0B"/>
    <w:rsid w:val="00272219"/>
    <w:rsid w:val="002734A0"/>
    <w:rsid w:val="0027409C"/>
    <w:rsid w:val="002764A9"/>
    <w:rsid w:val="00280096"/>
    <w:rsid w:val="00280764"/>
    <w:rsid w:val="00280B62"/>
    <w:rsid w:val="00280B81"/>
    <w:rsid w:val="002830FC"/>
    <w:rsid w:val="00283D27"/>
    <w:rsid w:val="00285D5B"/>
    <w:rsid w:val="00287B73"/>
    <w:rsid w:val="00290817"/>
    <w:rsid w:val="00291125"/>
    <w:rsid w:val="0029259E"/>
    <w:rsid w:val="00294349"/>
    <w:rsid w:val="0029696D"/>
    <w:rsid w:val="002A44E2"/>
    <w:rsid w:val="002A5AE4"/>
    <w:rsid w:val="002A6468"/>
    <w:rsid w:val="002A6956"/>
    <w:rsid w:val="002A6A53"/>
    <w:rsid w:val="002B106D"/>
    <w:rsid w:val="002B24C3"/>
    <w:rsid w:val="002B3465"/>
    <w:rsid w:val="002B4947"/>
    <w:rsid w:val="002B61D1"/>
    <w:rsid w:val="002C0C7E"/>
    <w:rsid w:val="002C117A"/>
    <w:rsid w:val="002C1184"/>
    <w:rsid w:val="002C2DAA"/>
    <w:rsid w:val="002C4091"/>
    <w:rsid w:val="002C42F1"/>
    <w:rsid w:val="002C6544"/>
    <w:rsid w:val="002C6691"/>
    <w:rsid w:val="002C7862"/>
    <w:rsid w:val="002D0FCD"/>
    <w:rsid w:val="002D2C2C"/>
    <w:rsid w:val="002D31E3"/>
    <w:rsid w:val="002D398D"/>
    <w:rsid w:val="002D3DE1"/>
    <w:rsid w:val="002D57DC"/>
    <w:rsid w:val="002D6DB4"/>
    <w:rsid w:val="002E08B9"/>
    <w:rsid w:val="002E343D"/>
    <w:rsid w:val="002E6E68"/>
    <w:rsid w:val="002F1013"/>
    <w:rsid w:val="002F24DA"/>
    <w:rsid w:val="002F2F1E"/>
    <w:rsid w:val="002F4AF9"/>
    <w:rsid w:val="002F79E7"/>
    <w:rsid w:val="00300F1A"/>
    <w:rsid w:val="0030140D"/>
    <w:rsid w:val="00301CCC"/>
    <w:rsid w:val="0030255C"/>
    <w:rsid w:val="003036FE"/>
    <w:rsid w:val="003065E9"/>
    <w:rsid w:val="003078A8"/>
    <w:rsid w:val="00307BF5"/>
    <w:rsid w:val="003127C4"/>
    <w:rsid w:val="00313DA7"/>
    <w:rsid w:val="0031513B"/>
    <w:rsid w:val="00317233"/>
    <w:rsid w:val="00317F9F"/>
    <w:rsid w:val="003211AB"/>
    <w:rsid w:val="0032232A"/>
    <w:rsid w:val="003225F5"/>
    <w:rsid w:val="003233D4"/>
    <w:rsid w:val="00326E4D"/>
    <w:rsid w:val="003272E8"/>
    <w:rsid w:val="0033062C"/>
    <w:rsid w:val="00332B28"/>
    <w:rsid w:val="003331F8"/>
    <w:rsid w:val="00336AF1"/>
    <w:rsid w:val="00337390"/>
    <w:rsid w:val="00340807"/>
    <w:rsid w:val="00341460"/>
    <w:rsid w:val="003420C8"/>
    <w:rsid w:val="003435D8"/>
    <w:rsid w:val="003438A7"/>
    <w:rsid w:val="00343AF5"/>
    <w:rsid w:val="00343FEC"/>
    <w:rsid w:val="0034451D"/>
    <w:rsid w:val="00344994"/>
    <w:rsid w:val="00346080"/>
    <w:rsid w:val="00346C6D"/>
    <w:rsid w:val="00350FB6"/>
    <w:rsid w:val="00352A71"/>
    <w:rsid w:val="00353305"/>
    <w:rsid w:val="00353947"/>
    <w:rsid w:val="00353C68"/>
    <w:rsid w:val="00353CAC"/>
    <w:rsid w:val="00354086"/>
    <w:rsid w:val="003544E6"/>
    <w:rsid w:val="003550CA"/>
    <w:rsid w:val="00356184"/>
    <w:rsid w:val="00357491"/>
    <w:rsid w:val="003602BC"/>
    <w:rsid w:val="00361237"/>
    <w:rsid w:val="00363223"/>
    <w:rsid w:val="00366C98"/>
    <w:rsid w:val="0037052F"/>
    <w:rsid w:val="003717E0"/>
    <w:rsid w:val="0037350B"/>
    <w:rsid w:val="00374B21"/>
    <w:rsid w:val="00382451"/>
    <w:rsid w:val="0038291E"/>
    <w:rsid w:val="00383B70"/>
    <w:rsid w:val="00386FCD"/>
    <w:rsid w:val="00387814"/>
    <w:rsid w:val="00387853"/>
    <w:rsid w:val="00387CF4"/>
    <w:rsid w:val="0039074C"/>
    <w:rsid w:val="0039273F"/>
    <w:rsid w:val="00395541"/>
    <w:rsid w:val="00395E8F"/>
    <w:rsid w:val="003A216A"/>
    <w:rsid w:val="003A2955"/>
    <w:rsid w:val="003A5ED9"/>
    <w:rsid w:val="003A6F81"/>
    <w:rsid w:val="003B007B"/>
    <w:rsid w:val="003B0579"/>
    <w:rsid w:val="003B2166"/>
    <w:rsid w:val="003B23D1"/>
    <w:rsid w:val="003B2638"/>
    <w:rsid w:val="003B26C5"/>
    <w:rsid w:val="003B2772"/>
    <w:rsid w:val="003B2D2A"/>
    <w:rsid w:val="003B62AF"/>
    <w:rsid w:val="003B6CAD"/>
    <w:rsid w:val="003B7F9E"/>
    <w:rsid w:val="003C06D3"/>
    <w:rsid w:val="003C1098"/>
    <w:rsid w:val="003C1521"/>
    <w:rsid w:val="003C1A0A"/>
    <w:rsid w:val="003C43F9"/>
    <w:rsid w:val="003C5048"/>
    <w:rsid w:val="003D03F9"/>
    <w:rsid w:val="003D0D6E"/>
    <w:rsid w:val="003D12C6"/>
    <w:rsid w:val="003D26B0"/>
    <w:rsid w:val="003D2BDD"/>
    <w:rsid w:val="003D3CE0"/>
    <w:rsid w:val="003D58F6"/>
    <w:rsid w:val="003D61A5"/>
    <w:rsid w:val="003D66BD"/>
    <w:rsid w:val="003D67B2"/>
    <w:rsid w:val="003D7D7A"/>
    <w:rsid w:val="003E027B"/>
    <w:rsid w:val="003E33E0"/>
    <w:rsid w:val="003E3703"/>
    <w:rsid w:val="003E6B69"/>
    <w:rsid w:val="003E6D3F"/>
    <w:rsid w:val="003F13BF"/>
    <w:rsid w:val="003F2C8B"/>
    <w:rsid w:val="003F5B70"/>
    <w:rsid w:val="00400A51"/>
    <w:rsid w:val="00404A0E"/>
    <w:rsid w:val="00405653"/>
    <w:rsid w:val="00405777"/>
    <w:rsid w:val="004065DD"/>
    <w:rsid w:val="004069FC"/>
    <w:rsid w:val="0040702E"/>
    <w:rsid w:val="004074B5"/>
    <w:rsid w:val="004077A1"/>
    <w:rsid w:val="00407A3C"/>
    <w:rsid w:val="00412C1B"/>
    <w:rsid w:val="004138C0"/>
    <w:rsid w:val="00416E39"/>
    <w:rsid w:val="004202D4"/>
    <w:rsid w:val="00421A76"/>
    <w:rsid w:val="00421AE2"/>
    <w:rsid w:val="00422994"/>
    <w:rsid w:val="00422A6F"/>
    <w:rsid w:val="00423908"/>
    <w:rsid w:val="00424950"/>
    <w:rsid w:val="0042577A"/>
    <w:rsid w:val="00426194"/>
    <w:rsid w:val="00426FDE"/>
    <w:rsid w:val="00427862"/>
    <w:rsid w:val="00431642"/>
    <w:rsid w:val="00432C3F"/>
    <w:rsid w:val="004335FC"/>
    <w:rsid w:val="00433A16"/>
    <w:rsid w:val="0043512F"/>
    <w:rsid w:val="00442F30"/>
    <w:rsid w:val="0044498E"/>
    <w:rsid w:val="00446A34"/>
    <w:rsid w:val="004474C6"/>
    <w:rsid w:val="004502A8"/>
    <w:rsid w:val="0045204F"/>
    <w:rsid w:val="00454E37"/>
    <w:rsid w:val="00457FF9"/>
    <w:rsid w:val="00460759"/>
    <w:rsid w:val="00460DB8"/>
    <w:rsid w:val="00464106"/>
    <w:rsid w:val="00470CA3"/>
    <w:rsid w:val="004717F3"/>
    <w:rsid w:val="004723D3"/>
    <w:rsid w:val="004727D0"/>
    <w:rsid w:val="00474AA4"/>
    <w:rsid w:val="00477772"/>
    <w:rsid w:val="00477C81"/>
    <w:rsid w:val="004807A4"/>
    <w:rsid w:val="0048103C"/>
    <w:rsid w:val="00481A89"/>
    <w:rsid w:val="0048366E"/>
    <w:rsid w:val="00484BDD"/>
    <w:rsid w:val="00484D88"/>
    <w:rsid w:val="00484EAD"/>
    <w:rsid w:val="004856D8"/>
    <w:rsid w:val="00487DE0"/>
    <w:rsid w:val="00490844"/>
    <w:rsid w:val="00490BF1"/>
    <w:rsid w:val="004911C6"/>
    <w:rsid w:val="004961B3"/>
    <w:rsid w:val="004A00CB"/>
    <w:rsid w:val="004A0665"/>
    <w:rsid w:val="004A19FD"/>
    <w:rsid w:val="004A1D89"/>
    <w:rsid w:val="004A2D66"/>
    <w:rsid w:val="004A35EE"/>
    <w:rsid w:val="004A3610"/>
    <w:rsid w:val="004A5163"/>
    <w:rsid w:val="004A52C9"/>
    <w:rsid w:val="004B0233"/>
    <w:rsid w:val="004B28C3"/>
    <w:rsid w:val="004B314D"/>
    <w:rsid w:val="004B388B"/>
    <w:rsid w:val="004B51C5"/>
    <w:rsid w:val="004B5519"/>
    <w:rsid w:val="004B6F89"/>
    <w:rsid w:val="004B7736"/>
    <w:rsid w:val="004B7F3D"/>
    <w:rsid w:val="004B7F5C"/>
    <w:rsid w:val="004C54AE"/>
    <w:rsid w:val="004C5D3C"/>
    <w:rsid w:val="004D11CF"/>
    <w:rsid w:val="004D129E"/>
    <w:rsid w:val="004D191C"/>
    <w:rsid w:val="004D279F"/>
    <w:rsid w:val="004D303A"/>
    <w:rsid w:val="004D3A81"/>
    <w:rsid w:val="004D3C56"/>
    <w:rsid w:val="004D4DD7"/>
    <w:rsid w:val="004D649E"/>
    <w:rsid w:val="004E082D"/>
    <w:rsid w:val="004E258E"/>
    <w:rsid w:val="004E383E"/>
    <w:rsid w:val="004E5633"/>
    <w:rsid w:val="004E6BE0"/>
    <w:rsid w:val="004E7627"/>
    <w:rsid w:val="004F0A2E"/>
    <w:rsid w:val="004F106C"/>
    <w:rsid w:val="004F14DC"/>
    <w:rsid w:val="004F249F"/>
    <w:rsid w:val="004F6D8F"/>
    <w:rsid w:val="004F7F16"/>
    <w:rsid w:val="00500FFA"/>
    <w:rsid w:val="0050179C"/>
    <w:rsid w:val="00504243"/>
    <w:rsid w:val="005062ED"/>
    <w:rsid w:val="0050706E"/>
    <w:rsid w:val="00511167"/>
    <w:rsid w:val="005125A9"/>
    <w:rsid w:val="00515B0A"/>
    <w:rsid w:val="00517298"/>
    <w:rsid w:val="00520A60"/>
    <w:rsid w:val="00521704"/>
    <w:rsid w:val="00521AD9"/>
    <w:rsid w:val="00522C9F"/>
    <w:rsid w:val="00524BEB"/>
    <w:rsid w:val="00527E4C"/>
    <w:rsid w:val="00531963"/>
    <w:rsid w:val="005319D8"/>
    <w:rsid w:val="0053270B"/>
    <w:rsid w:val="00532B88"/>
    <w:rsid w:val="005334BF"/>
    <w:rsid w:val="0053689B"/>
    <w:rsid w:val="00540BFC"/>
    <w:rsid w:val="00541C78"/>
    <w:rsid w:val="0054310A"/>
    <w:rsid w:val="00543DA5"/>
    <w:rsid w:val="005460D6"/>
    <w:rsid w:val="00546262"/>
    <w:rsid w:val="005472CC"/>
    <w:rsid w:val="00550EE2"/>
    <w:rsid w:val="00551FB5"/>
    <w:rsid w:val="00552F60"/>
    <w:rsid w:val="00553E9F"/>
    <w:rsid w:val="00553F12"/>
    <w:rsid w:val="0055492C"/>
    <w:rsid w:val="00554B00"/>
    <w:rsid w:val="005557C2"/>
    <w:rsid w:val="005627CA"/>
    <w:rsid w:val="00564DE1"/>
    <w:rsid w:val="005664F4"/>
    <w:rsid w:val="00567260"/>
    <w:rsid w:val="00567AE1"/>
    <w:rsid w:val="00570F57"/>
    <w:rsid w:val="005716D3"/>
    <w:rsid w:val="00572122"/>
    <w:rsid w:val="0057269F"/>
    <w:rsid w:val="00572AD5"/>
    <w:rsid w:val="00572EC3"/>
    <w:rsid w:val="0057321B"/>
    <w:rsid w:val="00575877"/>
    <w:rsid w:val="00582B2D"/>
    <w:rsid w:val="0058403A"/>
    <w:rsid w:val="005849B1"/>
    <w:rsid w:val="00584C26"/>
    <w:rsid w:val="0058616D"/>
    <w:rsid w:val="00586B9A"/>
    <w:rsid w:val="00586F35"/>
    <w:rsid w:val="0058798E"/>
    <w:rsid w:val="0059077F"/>
    <w:rsid w:val="00592193"/>
    <w:rsid w:val="00592D8C"/>
    <w:rsid w:val="00593C96"/>
    <w:rsid w:val="00593F6F"/>
    <w:rsid w:val="005957A2"/>
    <w:rsid w:val="005973E6"/>
    <w:rsid w:val="005A21DC"/>
    <w:rsid w:val="005A2C7C"/>
    <w:rsid w:val="005A5C4E"/>
    <w:rsid w:val="005A6E9E"/>
    <w:rsid w:val="005A7DC7"/>
    <w:rsid w:val="005B3D47"/>
    <w:rsid w:val="005B6C54"/>
    <w:rsid w:val="005B6C9B"/>
    <w:rsid w:val="005B75C7"/>
    <w:rsid w:val="005C13E4"/>
    <w:rsid w:val="005C215A"/>
    <w:rsid w:val="005C23CF"/>
    <w:rsid w:val="005C3B60"/>
    <w:rsid w:val="005C66CB"/>
    <w:rsid w:val="005C6F5D"/>
    <w:rsid w:val="005C7BE5"/>
    <w:rsid w:val="005D1039"/>
    <w:rsid w:val="005D2120"/>
    <w:rsid w:val="005D36FB"/>
    <w:rsid w:val="005D6CF4"/>
    <w:rsid w:val="005D7465"/>
    <w:rsid w:val="005E3A58"/>
    <w:rsid w:val="005E421B"/>
    <w:rsid w:val="005E6DDA"/>
    <w:rsid w:val="005E797B"/>
    <w:rsid w:val="005F0A7A"/>
    <w:rsid w:val="005F22C0"/>
    <w:rsid w:val="00600A85"/>
    <w:rsid w:val="00600D58"/>
    <w:rsid w:val="006013F4"/>
    <w:rsid w:val="00605726"/>
    <w:rsid w:val="00605A37"/>
    <w:rsid w:val="00605ED4"/>
    <w:rsid w:val="00610918"/>
    <w:rsid w:val="0061458E"/>
    <w:rsid w:val="00614D36"/>
    <w:rsid w:val="00616983"/>
    <w:rsid w:val="00616E81"/>
    <w:rsid w:val="0062668F"/>
    <w:rsid w:val="00626CD4"/>
    <w:rsid w:val="00627C58"/>
    <w:rsid w:val="0063034D"/>
    <w:rsid w:val="0063082D"/>
    <w:rsid w:val="00630EC2"/>
    <w:rsid w:val="00631255"/>
    <w:rsid w:val="00635167"/>
    <w:rsid w:val="00635653"/>
    <w:rsid w:val="0063576D"/>
    <w:rsid w:val="00636AF4"/>
    <w:rsid w:val="00640645"/>
    <w:rsid w:val="00641B4C"/>
    <w:rsid w:val="00644CBE"/>
    <w:rsid w:val="006467CA"/>
    <w:rsid w:val="00650AD8"/>
    <w:rsid w:val="00650EDC"/>
    <w:rsid w:val="0065377A"/>
    <w:rsid w:val="00654C0B"/>
    <w:rsid w:val="0065726B"/>
    <w:rsid w:val="00657CF7"/>
    <w:rsid w:val="00660670"/>
    <w:rsid w:val="0066205D"/>
    <w:rsid w:val="00662424"/>
    <w:rsid w:val="0066404A"/>
    <w:rsid w:val="00664A73"/>
    <w:rsid w:val="00666A0F"/>
    <w:rsid w:val="00666C9D"/>
    <w:rsid w:val="00666EDC"/>
    <w:rsid w:val="00670F7F"/>
    <w:rsid w:val="00671731"/>
    <w:rsid w:val="00673D5D"/>
    <w:rsid w:val="00674B60"/>
    <w:rsid w:val="00675491"/>
    <w:rsid w:val="006761AB"/>
    <w:rsid w:val="00677FD7"/>
    <w:rsid w:val="00681D0F"/>
    <w:rsid w:val="00684BBC"/>
    <w:rsid w:val="006859A3"/>
    <w:rsid w:val="0068694A"/>
    <w:rsid w:val="006870EE"/>
    <w:rsid w:val="00690624"/>
    <w:rsid w:val="00690A3B"/>
    <w:rsid w:val="00690A91"/>
    <w:rsid w:val="00694150"/>
    <w:rsid w:val="006953D2"/>
    <w:rsid w:val="006964CD"/>
    <w:rsid w:val="00697488"/>
    <w:rsid w:val="00697D03"/>
    <w:rsid w:val="006A407F"/>
    <w:rsid w:val="006A4896"/>
    <w:rsid w:val="006A5B8D"/>
    <w:rsid w:val="006A5D51"/>
    <w:rsid w:val="006B1086"/>
    <w:rsid w:val="006B15FC"/>
    <w:rsid w:val="006B3A78"/>
    <w:rsid w:val="006C2AD4"/>
    <w:rsid w:val="006C3745"/>
    <w:rsid w:val="006C7620"/>
    <w:rsid w:val="006C7B90"/>
    <w:rsid w:val="006D00D1"/>
    <w:rsid w:val="006D35BE"/>
    <w:rsid w:val="006D3994"/>
    <w:rsid w:val="006D59AB"/>
    <w:rsid w:val="006D5C3C"/>
    <w:rsid w:val="006D67EF"/>
    <w:rsid w:val="006D7DC6"/>
    <w:rsid w:val="006E29AC"/>
    <w:rsid w:val="006E6744"/>
    <w:rsid w:val="006F2C3A"/>
    <w:rsid w:val="006F3194"/>
    <w:rsid w:val="006F5CAE"/>
    <w:rsid w:val="006F5EB2"/>
    <w:rsid w:val="00700932"/>
    <w:rsid w:val="00703497"/>
    <w:rsid w:val="00704196"/>
    <w:rsid w:val="00706803"/>
    <w:rsid w:val="00706C3B"/>
    <w:rsid w:val="007077C5"/>
    <w:rsid w:val="00710503"/>
    <w:rsid w:val="00712347"/>
    <w:rsid w:val="00712827"/>
    <w:rsid w:val="00714A59"/>
    <w:rsid w:val="00715992"/>
    <w:rsid w:val="007160D9"/>
    <w:rsid w:val="0071618C"/>
    <w:rsid w:val="0072089E"/>
    <w:rsid w:val="007209F7"/>
    <w:rsid w:val="00721B4A"/>
    <w:rsid w:val="0072282D"/>
    <w:rsid w:val="00722F8A"/>
    <w:rsid w:val="00723996"/>
    <w:rsid w:val="00725944"/>
    <w:rsid w:val="00726FA9"/>
    <w:rsid w:val="007270F4"/>
    <w:rsid w:val="007317C7"/>
    <w:rsid w:val="0073238C"/>
    <w:rsid w:val="00733CA6"/>
    <w:rsid w:val="00737CF1"/>
    <w:rsid w:val="00743EC3"/>
    <w:rsid w:val="0074446D"/>
    <w:rsid w:val="00744B0E"/>
    <w:rsid w:val="007451FA"/>
    <w:rsid w:val="00746DD3"/>
    <w:rsid w:val="00747650"/>
    <w:rsid w:val="00750B81"/>
    <w:rsid w:val="0075204C"/>
    <w:rsid w:val="00752DD6"/>
    <w:rsid w:val="00753A33"/>
    <w:rsid w:val="00754E94"/>
    <w:rsid w:val="007551A3"/>
    <w:rsid w:val="00761512"/>
    <w:rsid w:val="00765D05"/>
    <w:rsid w:val="00765D60"/>
    <w:rsid w:val="00765F17"/>
    <w:rsid w:val="00766C2F"/>
    <w:rsid w:val="00767C23"/>
    <w:rsid w:val="00767D59"/>
    <w:rsid w:val="007702F0"/>
    <w:rsid w:val="007723D4"/>
    <w:rsid w:val="00772786"/>
    <w:rsid w:val="00773A6D"/>
    <w:rsid w:val="007742B8"/>
    <w:rsid w:val="007755EF"/>
    <w:rsid w:val="007762FF"/>
    <w:rsid w:val="00782A4F"/>
    <w:rsid w:val="00783D76"/>
    <w:rsid w:val="007841FE"/>
    <w:rsid w:val="00786AEE"/>
    <w:rsid w:val="0078703B"/>
    <w:rsid w:val="0079023D"/>
    <w:rsid w:val="00792AC1"/>
    <w:rsid w:val="00793457"/>
    <w:rsid w:val="00793EA3"/>
    <w:rsid w:val="00794ADD"/>
    <w:rsid w:val="007961D6"/>
    <w:rsid w:val="00796724"/>
    <w:rsid w:val="0079686E"/>
    <w:rsid w:val="007A14C9"/>
    <w:rsid w:val="007A409D"/>
    <w:rsid w:val="007A4580"/>
    <w:rsid w:val="007A473F"/>
    <w:rsid w:val="007A5A8F"/>
    <w:rsid w:val="007A605B"/>
    <w:rsid w:val="007A78D5"/>
    <w:rsid w:val="007B0E1B"/>
    <w:rsid w:val="007B1BCC"/>
    <w:rsid w:val="007B23E9"/>
    <w:rsid w:val="007B2C52"/>
    <w:rsid w:val="007B2EB4"/>
    <w:rsid w:val="007B452C"/>
    <w:rsid w:val="007B6148"/>
    <w:rsid w:val="007B7EED"/>
    <w:rsid w:val="007B7FEE"/>
    <w:rsid w:val="007C03E8"/>
    <w:rsid w:val="007C05B2"/>
    <w:rsid w:val="007C0F89"/>
    <w:rsid w:val="007C397A"/>
    <w:rsid w:val="007C3D2E"/>
    <w:rsid w:val="007C5ABB"/>
    <w:rsid w:val="007C75A9"/>
    <w:rsid w:val="007C79AC"/>
    <w:rsid w:val="007D04BC"/>
    <w:rsid w:val="007D1081"/>
    <w:rsid w:val="007D15E9"/>
    <w:rsid w:val="007D32FB"/>
    <w:rsid w:val="007D3E72"/>
    <w:rsid w:val="007D4383"/>
    <w:rsid w:val="007D46F2"/>
    <w:rsid w:val="007D4FCB"/>
    <w:rsid w:val="007D5877"/>
    <w:rsid w:val="007D7935"/>
    <w:rsid w:val="007D7A3A"/>
    <w:rsid w:val="007E0A31"/>
    <w:rsid w:val="007E3BE4"/>
    <w:rsid w:val="007E481F"/>
    <w:rsid w:val="007E5A20"/>
    <w:rsid w:val="007E6C6D"/>
    <w:rsid w:val="007E6E8E"/>
    <w:rsid w:val="007F1B2A"/>
    <w:rsid w:val="007F1D54"/>
    <w:rsid w:val="007F1E6F"/>
    <w:rsid w:val="007F3666"/>
    <w:rsid w:val="007F4093"/>
    <w:rsid w:val="007F4979"/>
    <w:rsid w:val="007F72E3"/>
    <w:rsid w:val="007F755F"/>
    <w:rsid w:val="00804CCC"/>
    <w:rsid w:val="00805881"/>
    <w:rsid w:val="0081388F"/>
    <w:rsid w:val="008154AC"/>
    <w:rsid w:val="00816270"/>
    <w:rsid w:val="00816FE8"/>
    <w:rsid w:val="0081710C"/>
    <w:rsid w:val="00820853"/>
    <w:rsid w:val="00821F58"/>
    <w:rsid w:val="0082200A"/>
    <w:rsid w:val="008229D2"/>
    <w:rsid w:val="00824700"/>
    <w:rsid w:val="008258F1"/>
    <w:rsid w:val="00825DEE"/>
    <w:rsid w:val="00826B33"/>
    <w:rsid w:val="008271B5"/>
    <w:rsid w:val="00827217"/>
    <w:rsid w:val="008275E7"/>
    <w:rsid w:val="00830B6D"/>
    <w:rsid w:val="008310FE"/>
    <w:rsid w:val="00832E30"/>
    <w:rsid w:val="0083378C"/>
    <w:rsid w:val="00834E63"/>
    <w:rsid w:val="00841AE5"/>
    <w:rsid w:val="00842E20"/>
    <w:rsid w:val="0084338E"/>
    <w:rsid w:val="00844284"/>
    <w:rsid w:val="008509BB"/>
    <w:rsid w:val="00850F76"/>
    <w:rsid w:val="008511C8"/>
    <w:rsid w:val="00854140"/>
    <w:rsid w:val="0085526A"/>
    <w:rsid w:val="008564FC"/>
    <w:rsid w:val="00862D3E"/>
    <w:rsid w:val="00864589"/>
    <w:rsid w:val="00872860"/>
    <w:rsid w:val="00872951"/>
    <w:rsid w:val="00874BE7"/>
    <w:rsid w:val="00874D9C"/>
    <w:rsid w:val="00876855"/>
    <w:rsid w:val="008770FF"/>
    <w:rsid w:val="00880C7C"/>
    <w:rsid w:val="00881B96"/>
    <w:rsid w:val="008833DA"/>
    <w:rsid w:val="008844A0"/>
    <w:rsid w:val="008852D4"/>
    <w:rsid w:val="00887F1C"/>
    <w:rsid w:val="00890884"/>
    <w:rsid w:val="00890DB6"/>
    <w:rsid w:val="008946D9"/>
    <w:rsid w:val="00894E8A"/>
    <w:rsid w:val="0089524E"/>
    <w:rsid w:val="008956DD"/>
    <w:rsid w:val="00896E00"/>
    <w:rsid w:val="008A0269"/>
    <w:rsid w:val="008A1A89"/>
    <w:rsid w:val="008A202B"/>
    <w:rsid w:val="008A32D1"/>
    <w:rsid w:val="008A449A"/>
    <w:rsid w:val="008A46EA"/>
    <w:rsid w:val="008B1E01"/>
    <w:rsid w:val="008B4904"/>
    <w:rsid w:val="008B7B92"/>
    <w:rsid w:val="008B7BA0"/>
    <w:rsid w:val="008C0C53"/>
    <w:rsid w:val="008C0EC4"/>
    <w:rsid w:val="008C29FB"/>
    <w:rsid w:val="008C2EF6"/>
    <w:rsid w:val="008C4138"/>
    <w:rsid w:val="008C6690"/>
    <w:rsid w:val="008C6AC0"/>
    <w:rsid w:val="008C7462"/>
    <w:rsid w:val="008D24AD"/>
    <w:rsid w:val="008D3A43"/>
    <w:rsid w:val="008D3B1D"/>
    <w:rsid w:val="008D56CF"/>
    <w:rsid w:val="008D6669"/>
    <w:rsid w:val="008D6731"/>
    <w:rsid w:val="008D74D5"/>
    <w:rsid w:val="008E2564"/>
    <w:rsid w:val="008E3428"/>
    <w:rsid w:val="008E3D26"/>
    <w:rsid w:val="008E71A8"/>
    <w:rsid w:val="008E7C81"/>
    <w:rsid w:val="008F26CE"/>
    <w:rsid w:val="008F2A84"/>
    <w:rsid w:val="008F3897"/>
    <w:rsid w:val="008F614F"/>
    <w:rsid w:val="008F64F9"/>
    <w:rsid w:val="008F6FF8"/>
    <w:rsid w:val="008F7594"/>
    <w:rsid w:val="00900B6B"/>
    <w:rsid w:val="00900E3B"/>
    <w:rsid w:val="0090113E"/>
    <w:rsid w:val="00902AB7"/>
    <w:rsid w:val="009033AE"/>
    <w:rsid w:val="00903EBC"/>
    <w:rsid w:val="00904089"/>
    <w:rsid w:val="00905FBE"/>
    <w:rsid w:val="00907593"/>
    <w:rsid w:val="009101E9"/>
    <w:rsid w:val="009109D9"/>
    <w:rsid w:val="009114A8"/>
    <w:rsid w:val="0091270E"/>
    <w:rsid w:val="00914660"/>
    <w:rsid w:val="00914F5B"/>
    <w:rsid w:val="00916E65"/>
    <w:rsid w:val="009171CD"/>
    <w:rsid w:val="00922933"/>
    <w:rsid w:val="009241C4"/>
    <w:rsid w:val="00926C33"/>
    <w:rsid w:val="0092735E"/>
    <w:rsid w:val="00927963"/>
    <w:rsid w:val="00933996"/>
    <w:rsid w:val="00935F1E"/>
    <w:rsid w:val="00936A71"/>
    <w:rsid w:val="00940365"/>
    <w:rsid w:val="0094324F"/>
    <w:rsid w:val="009455C5"/>
    <w:rsid w:val="00946193"/>
    <w:rsid w:val="00952215"/>
    <w:rsid w:val="0095282F"/>
    <w:rsid w:val="00956438"/>
    <w:rsid w:val="009578AB"/>
    <w:rsid w:val="009579B1"/>
    <w:rsid w:val="00957B3D"/>
    <w:rsid w:val="00960DEE"/>
    <w:rsid w:val="00961361"/>
    <w:rsid w:val="00961A36"/>
    <w:rsid w:val="00961B3D"/>
    <w:rsid w:val="009630E3"/>
    <w:rsid w:val="00964273"/>
    <w:rsid w:val="00964DF4"/>
    <w:rsid w:val="00965341"/>
    <w:rsid w:val="00966499"/>
    <w:rsid w:val="00966EEF"/>
    <w:rsid w:val="0097149F"/>
    <w:rsid w:val="009733D2"/>
    <w:rsid w:val="00976248"/>
    <w:rsid w:val="00977A70"/>
    <w:rsid w:val="0098122A"/>
    <w:rsid w:val="00981CD4"/>
    <w:rsid w:val="00982B6E"/>
    <w:rsid w:val="009848C5"/>
    <w:rsid w:val="00985027"/>
    <w:rsid w:val="0099428C"/>
    <w:rsid w:val="00995899"/>
    <w:rsid w:val="00995BA4"/>
    <w:rsid w:val="00995F60"/>
    <w:rsid w:val="00996DB8"/>
    <w:rsid w:val="00996FA0"/>
    <w:rsid w:val="009A097E"/>
    <w:rsid w:val="009A0B5B"/>
    <w:rsid w:val="009A1C7A"/>
    <w:rsid w:val="009A3B88"/>
    <w:rsid w:val="009A41F5"/>
    <w:rsid w:val="009A67D7"/>
    <w:rsid w:val="009A78A2"/>
    <w:rsid w:val="009B477E"/>
    <w:rsid w:val="009B586B"/>
    <w:rsid w:val="009B5984"/>
    <w:rsid w:val="009C0ACA"/>
    <w:rsid w:val="009C1B08"/>
    <w:rsid w:val="009C2723"/>
    <w:rsid w:val="009C3961"/>
    <w:rsid w:val="009C5785"/>
    <w:rsid w:val="009C66CA"/>
    <w:rsid w:val="009C66E9"/>
    <w:rsid w:val="009C7107"/>
    <w:rsid w:val="009C7148"/>
    <w:rsid w:val="009D0012"/>
    <w:rsid w:val="009D1B7A"/>
    <w:rsid w:val="009D2422"/>
    <w:rsid w:val="009D3325"/>
    <w:rsid w:val="009D4600"/>
    <w:rsid w:val="009D6A9D"/>
    <w:rsid w:val="009D6AFB"/>
    <w:rsid w:val="009D7079"/>
    <w:rsid w:val="009E2287"/>
    <w:rsid w:val="009E2BBE"/>
    <w:rsid w:val="009E5A64"/>
    <w:rsid w:val="009F23F1"/>
    <w:rsid w:val="009F3384"/>
    <w:rsid w:val="009F410B"/>
    <w:rsid w:val="009F457B"/>
    <w:rsid w:val="009F545C"/>
    <w:rsid w:val="009F587A"/>
    <w:rsid w:val="009F6D81"/>
    <w:rsid w:val="009F7B9F"/>
    <w:rsid w:val="009F7CC0"/>
    <w:rsid w:val="00A00920"/>
    <w:rsid w:val="00A0102E"/>
    <w:rsid w:val="00A02038"/>
    <w:rsid w:val="00A02236"/>
    <w:rsid w:val="00A026D4"/>
    <w:rsid w:val="00A03FE5"/>
    <w:rsid w:val="00A0480F"/>
    <w:rsid w:val="00A04B6F"/>
    <w:rsid w:val="00A07A17"/>
    <w:rsid w:val="00A10B39"/>
    <w:rsid w:val="00A10F4F"/>
    <w:rsid w:val="00A12E05"/>
    <w:rsid w:val="00A139A0"/>
    <w:rsid w:val="00A15CA5"/>
    <w:rsid w:val="00A17731"/>
    <w:rsid w:val="00A1778A"/>
    <w:rsid w:val="00A2057C"/>
    <w:rsid w:val="00A21AB1"/>
    <w:rsid w:val="00A246F5"/>
    <w:rsid w:val="00A268A9"/>
    <w:rsid w:val="00A3527E"/>
    <w:rsid w:val="00A40F64"/>
    <w:rsid w:val="00A41013"/>
    <w:rsid w:val="00A41492"/>
    <w:rsid w:val="00A469F5"/>
    <w:rsid w:val="00A47698"/>
    <w:rsid w:val="00A47C2C"/>
    <w:rsid w:val="00A53B53"/>
    <w:rsid w:val="00A56059"/>
    <w:rsid w:val="00A56C08"/>
    <w:rsid w:val="00A61C73"/>
    <w:rsid w:val="00A63AF6"/>
    <w:rsid w:val="00A64B05"/>
    <w:rsid w:val="00A6558D"/>
    <w:rsid w:val="00A71DEF"/>
    <w:rsid w:val="00A71EBD"/>
    <w:rsid w:val="00A72341"/>
    <w:rsid w:val="00A73652"/>
    <w:rsid w:val="00A7407A"/>
    <w:rsid w:val="00A77900"/>
    <w:rsid w:val="00A808DC"/>
    <w:rsid w:val="00A825F6"/>
    <w:rsid w:val="00A84E7A"/>
    <w:rsid w:val="00A85B1D"/>
    <w:rsid w:val="00A86823"/>
    <w:rsid w:val="00A87C45"/>
    <w:rsid w:val="00A87F78"/>
    <w:rsid w:val="00A91485"/>
    <w:rsid w:val="00A95237"/>
    <w:rsid w:val="00AA03A5"/>
    <w:rsid w:val="00AA04C8"/>
    <w:rsid w:val="00AA0FE9"/>
    <w:rsid w:val="00AA3229"/>
    <w:rsid w:val="00AA3EEF"/>
    <w:rsid w:val="00AA4A99"/>
    <w:rsid w:val="00AA5D8F"/>
    <w:rsid w:val="00AB3FDD"/>
    <w:rsid w:val="00AB4B37"/>
    <w:rsid w:val="00AB5A4C"/>
    <w:rsid w:val="00AB7391"/>
    <w:rsid w:val="00AB7881"/>
    <w:rsid w:val="00AC0263"/>
    <w:rsid w:val="00AC184E"/>
    <w:rsid w:val="00AC1959"/>
    <w:rsid w:val="00AC1A18"/>
    <w:rsid w:val="00AC54E1"/>
    <w:rsid w:val="00AC70FD"/>
    <w:rsid w:val="00AD1F90"/>
    <w:rsid w:val="00AD37DF"/>
    <w:rsid w:val="00AD6217"/>
    <w:rsid w:val="00AD7D5F"/>
    <w:rsid w:val="00AE0203"/>
    <w:rsid w:val="00AE22A5"/>
    <w:rsid w:val="00AE2C50"/>
    <w:rsid w:val="00AE5BA4"/>
    <w:rsid w:val="00AE6051"/>
    <w:rsid w:val="00AF1A13"/>
    <w:rsid w:val="00AF2056"/>
    <w:rsid w:val="00AF2A53"/>
    <w:rsid w:val="00AF3254"/>
    <w:rsid w:val="00AF3351"/>
    <w:rsid w:val="00AF3D8E"/>
    <w:rsid w:val="00AF45BE"/>
    <w:rsid w:val="00AF4B9E"/>
    <w:rsid w:val="00AF5A5A"/>
    <w:rsid w:val="00AF6B89"/>
    <w:rsid w:val="00B00868"/>
    <w:rsid w:val="00B03B25"/>
    <w:rsid w:val="00B049FD"/>
    <w:rsid w:val="00B05921"/>
    <w:rsid w:val="00B05AB3"/>
    <w:rsid w:val="00B06DDD"/>
    <w:rsid w:val="00B070CA"/>
    <w:rsid w:val="00B07106"/>
    <w:rsid w:val="00B073C1"/>
    <w:rsid w:val="00B1061F"/>
    <w:rsid w:val="00B1111F"/>
    <w:rsid w:val="00B115A7"/>
    <w:rsid w:val="00B12AD5"/>
    <w:rsid w:val="00B13943"/>
    <w:rsid w:val="00B140B7"/>
    <w:rsid w:val="00B15274"/>
    <w:rsid w:val="00B1584A"/>
    <w:rsid w:val="00B15E2D"/>
    <w:rsid w:val="00B16B04"/>
    <w:rsid w:val="00B17096"/>
    <w:rsid w:val="00B20ECC"/>
    <w:rsid w:val="00B22414"/>
    <w:rsid w:val="00B22741"/>
    <w:rsid w:val="00B24572"/>
    <w:rsid w:val="00B25A24"/>
    <w:rsid w:val="00B260AF"/>
    <w:rsid w:val="00B31855"/>
    <w:rsid w:val="00B32464"/>
    <w:rsid w:val="00B33082"/>
    <w:rsid w:val="00B333D2"/>
    <w:rsid w:val="00B333E0"/>
    <w:rsid w:val="00B35FBC"/>
    <w:rsid w:val="00B37A3D"/>
    <w:rsid w:val="00B40DF5"/>
    <w:rsid w:val="00B4181E"/>
    <w:rsid w:val="00B42998"/>
    <w:rsid w:val="00B44EB0"/>
    <w:rsid w:val="00B45704"/>
    <w:rsid w:val="00B4628A"/>
    <w:rsid w:val="00B469DA"/>
    <w:rsid w:val="00B473B9"/>
    <w:rsid w:val="00B47D78"/>
    <w:rsid w:val="00B522B2"/>
    <w:rsid w:val="00B5427A"/>
    <w:rsid w:val="00B542A6"/>
    <w:rsid w:val="00B55FFF"/>
    <w:rsid w:val="00B56496"/>
    <w:rsid w:val="00B618AC"/>
    <w:rsid w:val="00B64B65"/>
    <w:rsid w:val="00B666DA"/>
    <w:rsid w:val="00B677D8"/>
    <w:rsid w:val="00B702C9"/>
    <w:rsid w:val="00B711E5"/>
    <w:rsid w:val="00B7128D"/>
    <w:rsid w:val="00B7210A"/>
    <w:rsid w:val="00B73133"/>
    <w:rsid w:val="00B741C9"/>
    <w:rsid w:val="00B74E77"/>
    <w:rsid w:val="00B75CA9"/>
    <w:rsid w:val="00B76BB6"/>
    <w:rsid w:val="00B80099"/>
    <w:rsid w:val="00B810F4"/>
    <w:rsid w:val="00B8110D"/>
    <w:rsid w:val="00B81BB1"/>
    <w:rsid w:val="00B82BED"/>
    <w:rsid w:val="00B87DBA"/>
    <w:rsid w:val="00B905B3"/>
    <w:rsid w:val="00B913EC"/>
    <w:rsid w:val="00B9157C"/>
    <w:rsid w:val="00B93433"/>
    <w:rsid w:val="00B96361"/>
    <w:rsid w:val="00B97152"/>
    <w:rsid w:val="00B97461"/>
    <w:rsid w:val="00BA0BB2"/>
    <w:rsid w:val="00BA1960"/>
    <w:rsid w:val="00BA1FF1"/>
    <w:rsid w:val="00BA31ED"/>
    <w:rsid w:val="00BA4142"/>
    <w:rsid w:val="00BA493D"/>
    <w:rsid w:val="00BA53AE"/>
    <w:rsid w:val="00BA6468"/>
    <w:rsid w:val="00BA784F"/>
    <w:rsid w:val="00BA7AF2"/>
    <w:rsid w:val="00BB478B"/>
    <w:rsid w:val="00BB67FB"/>
    <w:rsid w:val="00BB7AAD"/>
    <w:rsid w:val="00BC20AC"/>
    <w:rsid w:val="00BC3EAD"/>
    <w:rsid w:val="00BC5224"/>
    <w:rsid w:val="00BC6340"/>
    <w:rsid w:val="00BD0ECD"/>
    <w:rsid w:val="00BD1BE1"/>
    <w:rsid w:val="00BD1EF4"/>
    <w:rsid w:val="00BD2393"/>
    <w:rsid w:val="00BD76E3"/>
    <w:rsid w:val="00BE123D"/>
    <w:rsid w:val="00BE26A9"/>
    <w:rsid w:val="00BE27A8"/>
    <w:rsid w:val="00BE33BC"/>
    <w:rsid w:val="00BE4D8D"/>
    <w:rsid w:val="00BE5D79"/>
    <w:rsid w:val="00BE7061"/>
    <w:rsid w:val="00BE7706"/>
    <w:rsid w:val="00BE79B7"/>
    <w:rsid w:val="00BF0F39"/>
    <w:rsid w:val="00BF1EA7"/>
    <w:rsid w:val="00BF384A"/>
    <w:rsid w:val="00BF7230"/>
    <w:rsid w:val="00BF7655"/>
    <w:rsid w:val="00C00695"/>
    <w:rsid w:val="00C00C18"/>
    <w:rsid w:val="00C02950"/>
    <w:rsid w:val="00C04D5D"/>
    <w:rsid w:val="00C06F10"/>
    <w:rsid w:val="00C132AF"/>
    <w:rsid w:val="00C13898"/>
    <w:rsid w:val="00C224CE"/>
    <w:rsid w:val="00C23ED3"/>
    <w:rsid w:val="00C25A79"/>
    <w:rsid w:val="00C269A5"/>
    <w:rsid w:val="00C31291"/>
    <w:rsid w:val="00C322D9"/>
    <w:rsid w:val="00C33F65"/>
    <w:rsid w:val="00C34CCC"/>
    <w:rsid w:val="00C34E01"/>
    <w:rsid w:val="00C367B0"/>
    <w:rsid w:val="00C368E3"/>
    <w:rsid w:val="00C36DD5"/>
    <w:rsid w:val="00C37D8E"/>
    <w:rsid w:val="00C428A3"/>
    <w:rsid w:val="00C431D6"/>
    <w:rsid w:val="00C4345F"/>
    <w:rsid w:val="00C43FE7"/>
    <w:rsid w:val="00C4632E"/>
    <w:rsid w:val="00C46FA6"/>
    <w:rsid w:val="00C4773B"/>
    <w:rsid w:val="00C5034C"/>
    <w:rsid w:val="00C5091E"/>
    <w:rsid w:val="00C51B75"/>
    <w:rsid w:val="00C51D1A"/>
    <w:rsid w:val="00C523A5"/>
    <w:rsid w:val="00C5368E"/>
    <w:rsid w:val="00C53C69"/>
    <w:rsid w:val="00C54688"/>
    <w:rsid w:val="00C550BF"/>
    <w:rsid w:val="00C557A4"/>
    <w:rsid w:val="00C56E5B"/>
    <w:rsid w:val="00C61F44"/>
    <w:rsid w:val="00C61FBC"/>
    <w:rsid w:val="00C622D6"/>
    <w:rsid w:val="00C625D1"/>
    <w:rsid w:val="00C668C7"/>
    <w:rsid w:val="00C6704D"/>
    <w:rsid w:val="00C67403"/>
    <w:rsid w:val="00C67715"/>
    <w:rsid w:val="00C72DAA"/>
    <w:rsid w:val="00C74659"/>
    <w:rsid w:val="00C76ACE"/>
    <w:rsid w:val="00C817BD"/>
    <w:rsid w:val="00C82ADE"/>
    <w:rsid w:val="00C84025"/>
    <w:rsid w:val="00C84138"/>
    <w:rsid w:val="00C84D9C"/>
    <w:rsid w:val="00C85C99"/>
    <w:rsid w:val="00C86CBA"/>
    <w:rsid w:val="00C87AFB"/>
    <w:rsid w:val="00C93647"/>
    <w:rsid w:val="00C955F6"/>
    <w:rsid w:val="00C95C37"/>
    <w:rsid w:val="00C96101"/>
    <w:rsid w:val="00C9757F"/>
    <w:rsid w:val="00CA2FFD"/>
    <w:rsid w:val="00CA3290"/>
    <w:rsid w:val="00CA345F"/>
    <w:rsid w:val="00CA37E1"/>
    <w:rsid w:val="00CA3B7A"/>
    <w:rsid w:val="00CA3F77"/>
    <w:rsid w:val="00CA3F99"/>
    <w:rsid w:val="00CA4EB8"/>
    <w:rsid w:val="00CA6C97"/>
    <w:rsid w:val="00CA7738"/>
    <w:rsid w:val="00CB0DAF"/>
    <w:rsid w:val="00CB2C1F"/>
    <w:rsid w:val="00CB3317"/>
    <w:rsid w:val="00CB43B3"/>
    <w:rsid w:val="00CB5868"/>
    <w:rsid w:val="00CB646A"/>
    <w:rsid w:val="00CB6C19"/>
    <w:rsid w:val="00CB786F"/>
    <w:rsid w:val="00CC274A"/>
    <w:rsid w:val="00CC39CA"/>
    <w:rsid w:val="00CC4402"/>
    <w:rsid w:val="00CC6770"/>
    <w:rsid w:val="00CC7677"/>
    <w:rsid w:val="00CD28B6"/>
    <w:rsid w:val="00CD5485"/>
    <w:rsid w:val="00CD6083"/>
    <w:rsid w:val="00CD6122"/>
    <w:rsid w:val="00CD66A5"/>
    <w:rsid w:val="00CD7153"/>
    <w:rsid w:val="00CD7A04"/>
    <w:rsid w:val="00CE11DF"/>
    <w:rsid w:val="00CE1302"/>
    <w:rsid w:val="00CE1AEA"/>
    <w:rsid w:val="00CE1D5B"/>
    <w:rsid w:val="00CE426B"/>
    <w:rsid w:val="00CE69FC"/>
    <w:rsid w:val="00CE7114"/>
    <w:rsid w:val="00CE775E"/>
    <w:rsid w:val="00CF1B54"/>
    <w:rsid w:val="00CF1F7F"/>
    <w:rsid w:val="00CF3784"/>
    <w:rsid w:val="00CF460D"/>
    <w:rsid w:val="00CF553A"/>
    <w:rsid w:val="00CF6C4D"/>
    <w:rsid w:val="00CF7735"/>
    <w:rsid w:val="00CF7D4C"/>
    <w:rsid w:val="00CF7E4C"/>
    <w:rsid w:val="00D007AB"/>
    <w:rsid w:val="00D0101B"/>
    <w:rsid w:val="00D01471"/>
    <w:rsid w:val="00D01CD5"/>
    <w:rsid w:val="00D02604"/>
    <w:rsid w:val="00D02AE3"/>
    <w:rsid w:val="00D0488C"/>
    <w:rsid w:val="00D048AF"/>
    <w:rsid w:val="00D10860"/>
    <w:rsid w:val="00D118C9"/>
    <w:rsid w:val="00D16B6B"/>
    <w:rsid w:val="00D17070"/>
    <w:rsid w:val="00D17833"/>
    <w:rsid w:val="00D204CB"/>
    <w:rsid w:val="00D20EB2"/>
    <w:rsid w:val="00D246B9"/>
    <w:rsid w:val="00D25076"/>
    <w:rsid w:val="00D25FD0"/>
    <w:rsid w:val="00D321E3"/>
    <w:rsid w:val="00D32291"/>
    <w:rsid w:val="00D34F8F"/>
    <w:rsid w:val="00D350C1"/>
    <w:rsid w:val="00D35395"/>
    <w:rsid w:val="00D35976"/>
    <w:rsid w:val="00D35BDE"/>
    <w:rsid w:val="00D360BA"/>
    <w:rsid w:val="00D37DEF"/>
    <w:rsid w:val="00D405F6"/>
    <w:rsid w:val="00D41C0E"/>
    <w:rsid w:val="00D42B9E"/>
    <w:rsid w:val="00D43465"/>
    <w:rsid w:val="00D43B98"/>
    <w:rsid w:val="00D44547"/>
    <w:rsid w:val="00D4713F"/>
    <w:rsid w:val="00D50BE1"/>
    <w:rsid w:val="00D53633"/>
    <w:rsid w:val="00D547C2"/>
    <w:rsid w:val="00D6067D"/>
    <w:rsid w:val="00D6529F"/>
    <w:rsid w:val="00D67E48"/>
    <w:rsid w:val="00D71C39"/>
    <w:rsid w:val="00D71C8E"/>
    <w:rsid w:val="00D76803"/>
    <w:rsid w:val="00D772E7"/>
    <w:rsid w:val="00D8017F"/>
    <w:rsid w:val="00D87BE1"/>
    <w:rsid w:val="00D94432"/>
    <w:rsid w:val="00D94BAB"/>
    <w:rsid w:val="00D96185"/>
    <w:rsid w:val="00DA1398"/>
    <w:rsid w:val="00DA4E5E"/>
    <w:rsid w:val="00DA5462"/>
    <w:rsid w:val="00DA5A7E"/>
    <w:rsid w:val="00DB159B"/>
    <w:rsid w:val="00DB215C"/>
    <w:rsid w:val="00DB30B6"/>
    <w:rsid w:val="00DB4B0E"/>
    <w:rsid w:val="00DB5538"/>
    <w:rsid w:val="00DB5CB7"/>
    <w:rsid w:val="00DB6215"/>
    <w:rsid w:val="00DB6DBA"/>
    <w:rsid w:val="00DB7098"/>
    <w:rsid w:val="00DC006C"/>
    <w:rsid w:val="00DC0E68"/>
    <w:rsid w:val="00DC140F"/>
    <w:rsid w:val="00DD563D"/>
    <w:rsid w:val="00DD5A2E"/>
    <w:rsid w:val="00DD61AA"/>
    <w:rsid w:val="00DD68B4"/>
    <w:rsid w:val="00DD6D23"/>
    <w:rsid w:val="00DD7F64"/>
    <w:rsid w:val="00DE038F"/>
    <w:rsid w:val="00DE079B"/>
    <w:rsid w:val="00DE295E"/>
    <w:rsid w:val="00DE3DC9"/>
    <w:rsid w:val="00DE4E8C"/>
    <w:rsid w:val="00DE5AE4"/>
    <w:rsid w:val="00DE7D2A"/>
    <w:rsid w:val="00DF0490"/>
    <w:rsid w:val="00DF2B3A"/>
    <w:rsid w:val="00DF4809"/>
    <w:rsid w:val="00DF4AEE"/>
    <w:rsid w:val="00DF4E01"/>
    <w:rsid w:val="00DF77B0"/>
    <w:rsid w:val="00DF7866"/>
    <w:rsid w:val="00E048FA"/>
    <w:rsid w:val="00E0547D"/>
    <w:rsid w:val="00E111DD"/>
    <w:rsid w:val="00E11425"/>
    <w:rsid w:val="00E1322B"/>
    <w:rsid w:val="00E144BA"/>
    <w:rsid w:val="00E15749"/>
    <w:rsid w:val="00E206DD"/>
    <w:rsid w:val="00E213A8"/>
    <w:rsid w:val="00E21D38"/>
    <w:rsid w:val="00E27970"/>
    <w:rsid w:val="00E30D76"/>
    <w:rsid w:val="00E336F5"/>
    <w:rsid w:val="00E345B5"/>
    <w:rsid w:val="00E4447A"/>
    <w:rsid w:val="00E47198"/>
    <w:rsid w:val="00E517AF"/>
    <w:rsid w:val="00E51927"/>
    <w:rsid w:val="00E51970"/>
    <w:rsid w:val="00E52417"/>
    <w:rsid w:val="00E53CB1"/>
    <w:rsid w:val="00E54942"/>
    <w:rsid w:val="00E56526"/>
    <w:rsid w:val="00E56DD6"/>
    <w:rsid w:val="00E618BF"/>
    <w:rsid w:val="00E6234E"/>
    <w:rsid w:val="00E6286F"/>
    <w:rsid w:val="00E66DA4"/>
    <w:rsid w:val="00E67764"/>
    <w:rsid w:val="00E700E2"/>
    <w:rsid w:val="00E70B7B"/>
    <w:rsid w:val="00E70D1B"/>
    <w:rsid w:val="00E721D9"/>
    <w:rsid w:val="00E75BDF"/>
    <w:rsid w:val="00E8108A"/>
    <w:rsid w:val="00E81750"/>
    <w:rsid w:val="00E835C6"/>
    <w:rsid w:val="00E84812"/>
    <w:rsid w:val="00E86280"/>
    <w:rsid w:val="00E863FA"/>
    <w:rsid w:val="00E914E0"/>
    <w:rsid w:val="00E92857"/>
    <w:rsid w:val="00E92B91"/>
    <w:rsid w:val="00E95DC5"/>
    <w:rsid w:val="00E95FD1"/>
    <w:rsid w:val="00E97014"/>
    <w:rsid w:val="00EA090C"/>
    <w:rsid w:val="00EA4CA1"/>
    <w:rsid w:val="00EA5A9F"/>
    <w:rsid w:val="00EA76E5"/>
    <w:rsid w:val="00EB15AA"/>
    <w:rsid w:val="00EB299C"/>
    <w:rsid w:val="00EB3482"/>
    <w:rsid w:val="00EB3878"/>
    <w:rsid w:val="00EB6478"/>
    <w:rsid w:val="00EC17B0"/>
    <w:rsid w:val="00EC2ABD"/>
    <w:rsid w:val="00EC4A53"/>
    <w:rsid w:val="00EC4D4E"/>
    <w:rsid w:val="00EC5009"/>
    <w:rsid w:val="00EC66A0"/>
    <w:rsid w:val="00ED0AA5"/>
    <w:rsid w:val="00ED1010"/>
    <w:rsid w:val="00ED253B"/>
    <w:rsid w:val="00ED2BD4"/>
    <w:rsid w:val="00ED3B71"/>
    <w:rsid w:val="00ED445E"/>
    <w:rsid w:val="00ED5413"/>
    <w:rsid w:val="00EE0522"/>
    <w:rsid w:val="00EE1E99"/>
    <w:rsid w:val="00EE2370"/>
    <w:rsid w:val="00EE267A"/>
    <w:rsid w:val="00EE3B52"/>
    <w:rsid w:val="00EE47F7"/>
    <w:rsid w:val="00EF04C9"/>
    <w:rsid w:val="00EF0581"/>
    <w:rsid w:val="00EF17B3"/>
    <w:rsid w:val="00EF2C21"/>
    <w:rsid w:val="00EF4C26"/>
    <w:rsid w:val="00EF7613"/>
    <w:rsid w:val="00EF7948"/>
    <w:rsid w:val="00F01C58"/>
    <w:rsid w:val="00F02A81"/>
    <w:rsid w:val="00F05927"/>
    <w:rsid w:val="00F05DE4"/>
    <w:rsid w:val="00F0781D"/>
    <w:rsid w:val="00F07DDE"/>
    <w:rsid w:val="00F10883"/>
    <w:rsid w:val="00F11144"/>
    <w:rsid w:val="00F11388"/>
    <w:rsid w:val="00F11509"/>
    <w:rsid w:val="00F13FCA"/>
    <w:rsid w:val="00F16FCE"/>
    <w:rsid w:val="00F1718C"/>
    <w:rsid w:val="00F1753E"/>
    <w:rsid w:val="00F17F2C"/>
    <w:rsid w:val="00F20818"/>
    <w:rsid w:val="00F20A6A"/>
    <w:rsid w:val="00F22630"/>
    <w:rsid w:val="00F236A2"/>
    <w:rsid w:val="00F256DA"/>
    <w:rsid w:val="00F265F1"/>
    <w:rsid w:val="00F2722B"/>
    <w:rsid w:val="00F31614"/>
    <w:rsid w:val="00F33F0B"/>
    <w:rsid w:val="00F33F31"/>
    <w:rsid w:val="00F34273"/>
    <w:rsid w:val="00F34B1A"/>
    <w:rsid w:val="00F35B58"/>
    <w:rsid w:val="00F3778D"/>
    <w:rsid w:val="00F40119"/>
    <w:rsid w:val="00F413CC"/>
    <w:rsid w:val="00F42D83"/>
    <w:rsid w:val="00F43F60"/>
    <w:rsid w:val="00F4468E"/>
    <w:rsid w:val="00F465D4"/>
    <w:rsid w:val="00F4712C"/>
    <w:rsid w:val="00F47403"/>
    <w:rsid w:val="00F51474"/>
    <w:rsid w:val="00F5237F"/>
    <w:rsid w:val="00F52E4C"/>
    <w:rsid w:val="00F53F2C"/>
    <w:rsid w:val="00F5533D"/>
    <w:rsid w:val="00F57369"/>
    <w:rsid w:val="00F573DE"/>
    <w:rsid w:val="00F6120F"/>
    <w:rsid w:val="00F62110"/>
    <w:rsid w:val="00F6279C"/>
    <w:rsid w:val="00F62F1F"/>
    <w:rsid w:val="00F63BDE"/>
    <w:rsid w:val="00F6578A"/>
    <w:rsid w:val="00F65B2F"/>
    <w:rsid w:val="00F704EF"/>
    <w:rsid w:val="00F71335"/>
    <w:rsid w:val="00F75436"/>
    <w:rsid w:val="00F7676F"/>
    <w:rsid w:val="00F77465"/>
    <w:rsid w:val="00F8193D"/>
    <w:rsid w:val="00F82E1B"/>
    <w:rsid w:val="00F835C8"/>
    <w:rsid w:val="00F83DB6"/>
    <w:rsid w:val="00F85CA1"/>
    <w:rsid w:val="00F8714B"/>
    <w:rsid w:val="00F8779F"/>
    <w:rsid w:val="00F87E25"/>
    <w:rsid w:val="00F92D44"/>
    <w:rsid w:val="00F9307D"/>
    <w:rsid w:val="00F93849"/>
    <w:rsid w:val="00F93DB8"/>
    <w:rsid w:val="00F96756"/>
    <w:rsid w:val="00F967CA"/>
    <w:rsid w:val="00FA1486"/>
    <w:rsid w:val="00FA16EB"/>
    <w:rsid w:val="00FA19BC"/>
    <w:rsid w:val="00FA1BA1"/>
    <w:rsid w:val="00FA1E82"/>
    <w:rsid w:val="00FA1FAF"/>
    <w:rsid w:val="00FA4774"/>
    <w:rsid w:val="00FA5686"/>
    <w:rsid w:val="00FA5AD3"/>
    <w:rsid w:val="00FA65FF"/>
    <w:rsid w:val="00FB19FC"/>
    <w:rsid w:val="00FB7372"/>
    <w:rsid w:val="00FB7555"/>
    <w:rsid w:val="00FC02C8"/>
    <w:rsid w:val="00FC0D44"/>
    <w:rsid w:val="00FC1FED"/>
    <w:rsid w:val="00FC2751"/>
    <w:rsid w:val="00FC5A62"/>
    <w:rsid w:val="00FC5D94"/>
    <w:rsid w:val="00FC73DB"/>
    <w:rsid w:val="00FD0235"/>
    <w:rsid w:val="00FD15A6"/>
    <w:rsid w:val="00FD34AD"/>
    <w:rsid w:val="00FD374B"/>
    <w:rsid w:val="00FD3CAF"/>
    <w:rsid w:val="00FD7FD9"/>
    <w:rsid w:val="00FE23F1"/>
    <w:rsid w:val="00FE5E0A"/>
    <w:rsid w:val="00FE6645"/>
    <w:rsid w:val="00FE7B6D"/>
    <w:rsid w:val="00FF1F7D"/>
    <w:rsid w:val="00FF3DF0"/>
    <w:rsid w:val="00FF3EC4"/>
    <w:rsid w:val="00FF5B8D"/>
    <w:rsid w:val="00FF642A"/>
    <w:rsid w:val="00FF7056"/>
    <w:rsid w:val="09E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604A04F"/>
  <w15:docId w15:val="{A41E4E14-C3D1-4909-84EE-22C9EE8D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67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155F-1FB0-4BF1-920A-01AF0288D4C1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a1d6dd68-a3d2-45d9-a8f7-38ee495cbb79"/>
    <ds:schemaRef ds:uri="http://schemas.microsoft.com/office/infopath/2007/PartnerControls"/>
    <ds:schemaRef ds:uri="http://purl.org/dc/elements/1.1/"/>
    <ds:schemaRef ds:uri="d1e2ee5c-3d95-4b61-9ebd-c13975dc2e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7A6538-1CC9-4C8D-A4FE-2B827B386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84F30-168E-4D71-8D64-1AFB91BA54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A9F277-030D-49CD-92B4-67CC93C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A8739E-2AA7-4CF1-AAED-320EE253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TELETRABAJO.dotx</Template>
  <TotalTime>147</TotalTime>
  <Pages>3</Pages>
  <Words>378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Rafael Ruz Parra</cp:lastModifiedBy>
  <cp:revision>313</cp:revision>
  <cp:lastPrinted>2025-08-06T17:43:00Z</cp:lastPrinted>
  <dcterms:created xsi:type="dcterms:W3CDTF">2025-04-23T14:41:00Z</dcterms:created>
  <dcterms:modified xsi:type="dcterms:W3CDTF">2025-08-06T17:43:00Z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9735600.00000000</vt:lpwstr>
  </property>
  <property fmtid="{D5CDD505-2E9C-101B-9397-08002B2CF9AE}" pid="4" name="MediaServiceImageTags">
    <vt:lpwstr/>
  </property>
</Properties>
</file>