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51EEF3F6" w:rsidR="00C9470F" w:rsidRPr="008927B9" w:rsidRDefault="00000000" w:rsidP="00E50513">
      <w:pPr>
        <w:pStyle w:val="Piedepgina"/>
        <w:widowControl w:val="0"/>
        <w:tabs>
          <w:tab w:val="clear" w:pos="4252"/>
          <w:tab w:val="clear" w:pos="8504"/>
          <w:tab w:val="left" w:pos="2552"/>
        </w:tabs>
        <w:spacing w:line="336" w:lineRule="auto"/>
        <w:ind w:firstLine="2552"/>
        <w:jc w:val="both"/>
        <w:rPr>
          <w:rFonts w:ascii="Courier New" w:hAnsi="Courier New" w:cs="Courier New"/>
          <w:szCs w:val="24"/>
        </w:rPr>
      </w:pPr>
      <w:r w:rsidRPr="00D03CF9">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1" filled="f" stroked="f">
            <v:textbox style="mso-next-textbox:#_x0000_s2050">
              <w:txbxContent>
                <w:p w14:paraId="6B7B527C" w14:textId="00359B2C" w:rsidR="007D21CC" w:rsidRPr="002559C9" w:rsidRDefault="00F202B2">
                  <w:pPr>
                    <w:jc w:val="center"/>
                    <w:rPr>
                      <w:rFonts w:ascii="Courier New" w:hAnsi="Courier New"/>
                      <w:sz w:val="14"/>
                      <w:szCs w:val="14"/>
                      <w:lang w:val="en-US"/>
                    </w:rPr>
                  </w:pPr>
                  <w:proofErr w:type="spellStart"/>
                  <w:r w:rsidRPr="002559C9">
                    <w:rPr>
                      <w:rFonts w:ascii="Courier New" w:hAnsi="Courier New"/>
                      <w:sz w:val="14"/>
                      <w:szCs w:val="14"/>
                      <w:lang w:val="en-US"/>
                    </w:rPr>
                    <w:t>rrp</w:t>
                  </w:r>
                  <w:proofErr w:type="spellEnd"/>
                  <w:r w:rsidR="007D21CC" w:rsidRPr="002559C9">
                    <w:rPr>
                      <w:rFonts w:ascii="Courier New" w:hAnsi="Courier New"/>
                      <w:sz w:val="14"/>
                      <w:szCs w:val="14"/>
                      <w:lang w:val="en-US"/>
                    </w:rPr>
                    <w:t>/</w:t>
                  </w:r>
                  <w:proofErr w:type="spellStart"/>
                  <w:r w:rsidR="002F5B95" w:rsidRPr="002559C9">
                    <w:rPr>
                      <w:rFonts w:ascii="Courier New" w:hAnsi="Courier New"/>
                      <w:sz w:val="14"/>
                      <w:szCs w:val="14"/>
                      <w:lang w:val="en-US"/>
                    </w:rPr>
                    <w:t>mrb</w:t>
                  </w:r>
                  <w:proofErr w:type="spellEnd"/>
                </w:p>
                <w:p w14:paraId="75185AC0" w14:textId="08776CF4" w:rsidR="007D21CC" w:rsidRPr="00E9567C" w:rsidRDefault="007D21CC" w:rsidP="00C84236">
                  <w:pPr>
                    <w:jc w:val="center"/>
                    <w:rPr>
                      <w:sz w:val="14"/>
                      <w:szCs w:val="14"/>
                      <w:vertAlign w:val="superscript"/>
                      <w:lang w:val="en-US"/>
                    </w:rPr>
                  </w:pPr>
                  <w:r w:rsidRPr="00A76919">
                    <w:rPr>
                      <w:rFonts w:ascii="Courier New" w:hAnsi="Courier New"/>
                      <w:sz w:val="14"/>
                      <w:szCs w:val="14"/>
                      <w:lang w:val="en-US"/>
                    </w:rPr>
                    <w:t>S.</w:t>
                  </w:r>
                  <w:r w:rsidR="0020734F" w:rsidRPr="00A76919">
                    <w:rPr>
                      <w:rFonts w:ascii="Courier New" w:hAnsi="Courier New"/>
                      <w:sz w:val="14"/>
                      <w:szCs w:val="14"/>
                      <w:lang w:val="en-US"/>
                    </w:rPr>
                    <w:t>5</w:t>
                  </w:r>
                  <w:r w:rsidR="00A76919" w:rsidRPr="00A76919">
                    <w:rPr>
                      <w:rFonts w:ascii="Courier New" w:hAnsi="Courier New"/>
                      <w:sz w:val="14"/>
                      <w:szCs w:val="14"/>
                      <w:lang w:val="en-US"/>
                    </w:rPr>
                    <w:t>9</w:t>
                  </w:r>
                  <w:r w:rsidRPr="00A76919">
                    <w:rPr>
                      <w:rFonts w:ascii="Courier New" w:hAnsi="Courier New"/>
                      <w:sz w:val="14"/>
                      <w:szCs w:val="14"/>
                      <w:lang w:val="en-US"/>
                    </w:rPr>
                    <w:t>ª/3</w:t>
                  </w:r>
                  <w:r w:rsidR="00F202B2" w:rsidRPr="00A76919">
                    <w:rPr>
                      <w:rFonts w:ascii="Courier New" w:hAnsi="Courier New"/>
                      <w:sz w:val="14"/>
                      <w:szCs w:val="14"/>
                      <w:lang w:val="en-US"/>
                    </w:rPr>
                    <w:t>7</w:t>
                  </w:r>
                  <w:r w:rsidR="008C303A" w:rsidRPr="00A76919">
                    <w:rPr>
                      <w:rFonts w:ascii="Courier New" w:hAnsi="Courier New"/>
                      <w:sz w:val="14"/>
                      <w:szCs w:val="14"/>
                      <w:lang w:val="en-US"/>
                    </w:rPr>
                    <w:t>3</w:t>
                  </w:r>
                  <w:r w:rsidR="003E5A2B" w:rsidRPr="00A76919">
                    <w:rPr>
                      <w:rFonts w:ascii="Courier New" w:hAnsi="Courier New"/>
                      <w:sz w:val="14"/>
                      <w:szCs w:val="14"/>
                      <w:lang w:val="en-US"/>
                    </w:rPr>
                    <w:t>ª</w:t>
                  </w:r>
                </w:p>
              </w:txbxContent>
            </v:textbox>
          </v:shape>
        </w:pict>
      </w:r>
      <w:r w:rsidR="00C9470F" w:rsidRPr="00D03CF9">
        <w:rPr>
          <w:rFonts w:ascii="Courier New" w:hAnsi="Courier New" w:cs="Courier New"/>
          <w:szCs w:val="24"/>
        </w:rPr>
        <w:t xml:space="preserve">Oficio </w:t>
      </w:r>
      <w:proofErr w:type="spellStart"/>
      <w:r w:rsidR="00C9470F" w:rsidRPr="00D03CF9">
        <w:rPr>
          <w:rFonts w:ascii="Courier New" w:hAnsi="Courier New" w:cs="Courier New"/>
          <w:szCs w:val="24"/>
        </w:rPr>
        <w:t>Nº</w:t>
      </w:r>
      <w:proofErr w:type="spellEnd"/>
      <w:r w:rsidR="00904FEC" w:rsidRPr="00D03CF9">
        <w:rPr>
          <w:rFonts w:ascii="Courier New" w:hAnsi="Courier New" w:cs="Courier New"/>
          <w:szCs w:val="24"/>
        </w:rPr>
        <w:t xml:space="preserve"> </w:t>
      </w:r>
      <w:r w:rsidR="00E5578A" w:rsidRPr="00D03CF9">
        <w:rPr>
          <w:rFonts w:ascii="Courier New" w:hAnsi="Courier New" w:cs="Courier New"/>
          <w:szCs w:val="24"/>
        </w:rPr>
        <w:t>20</w:t>
      </w:r>
      <w:r w:rsidR="00CC78E4" w:rsidRPr="00D03CF9">
        <w:rPr>
          <w:rFonts w:ascii="Courier New" w:hAnsi="Courier New" w:cs="Courier New"/>
          <w:szCs w:val="24"/>
        </w:rPr>
        <w:t>.</w:t>
      </w:r>
      <w:r w:rsidR="00D03CF9" w:rsidRPr="00D03CF9">
        <w:rPr>
          <w:rFonts w:ascii="Courier New" w:hAnsi="Courier New" w:cs="Courier New"/>
          <w:szCs w:val="24"/>
        </w:rPr>
        <w:t>721</w:t>
      </w:r>
    </w:p>
    <w:p w14:paraId="40546767" w14:textId="63D8121D" w:rsidR="00D31E54" w:rsidRPr="008927B9" w:rsidRDefault="00D31E54" w:rsidP="00E50513">
      <w:pPr>
        <w:widowControl w:val="0"/>
        <w:tabs>
          <w:tab w:val="left" w:pos="2552"/>
        </w:tabs>
        <w:spacing w:line="336" w:lineRule="auto"/>
        <w:ind w:firstLine="2552"/>
        <w:jc w:val="both"/>
        <w:rPr>
          <w:rFonts w:ascii="Courier New" w:hAnsi="Courier New" w:cs="Courier New"/>
          <w:szCs w:val="24"/>
        </w:rPr>
      </w:pPr>
    </w:p>
    <w:p w14:paraId="182C1115" w14:textId="3A9CA73D" w:rsidR="00C5770D" w:rsidRPr="008927B9" w:rsidRDefault="00C5770D" w:rsidP="00E50513">
      <w:pPr>
        <w:widowControl w:val="0"/>
        <w:tabs>
          <w:tab w:val="left" w:pos="2552"/>
        </w:tabs>
        <w:spacing w:line="336" w:lineRule="auto"/>
        <w:ind w:firstLine="2552"/>
        <w:jc w:val="both"/>
        <w:rPr>
          <w:rFonts w:ascii="Courier New" w:hAnsi="Courier New" w:cs="Courier New"/>
          <w:szCs w:val="24"/>
        </w:rPr>
      </w:pPr>
    </w:p>
    <w:p w14:paraId="5BAE0559" w14:textId="797342F0" w:rsidR="00C9470F" w:rsidRPr="008927B9" w:rsidRDefault="001A14D1" w:rsidP="00E50513">
      <w:pPr>
        <w:widowControl w:val="0"/>
        <w:tabs>
          <w:tab w:val="left" w:pos="2552"/>
        </w:tabs>
        <w:spacing w:line="336" w:lineRule="auto"/>
        <w:ind w:firstLine="2552"/>
        <w:jc w:val="both"/>
        <w:rPr>
          <w:rFonts w:ascii="Courier New" w:hAnsi="Courier New" w:cs="Courier New"/>
          <w:szCs w:val="24"/>
        </w:rPr>
      </w:pPr>
      <w:r w:rsidRPr="008927B9">
        <w:rPr>
          <w:rFonts w:ascii="Courier New" w:hAnsi="Courier New" w:cs="Courier New"/>
          <w:szCs w:val="24"/>
        </w:rPr>
        <w:t>VALPARAÍSO,</w:t>
      </w:r>
      <w:r w:rsidRPr="008927B9">
        <w:rPr>
          <w:rFonts w:ascii="Courier New" w:hAnsi="Courier New" w:cs="Courier New"/>
          <w:spacing w:val="-20"/>
          <w:szCs w:val="24"/>
        </w:rPr>
        <w:t xml:space="preserve"> </w:t>
      </w:r>
      <w:r w:rsidR="00C67F52" w:rsidRPr="00C67F52">
        <w:rPr>
          <w:rFonts w:ascii="Courier New" w:hAnsi="Courier New" w:cs="Courier New"/>
          <w:spacing w:val="-20"/>
          <w:szCs w:val="24"/>
        </w:rPr>
        <w:t>1</w:t>
      </w:r>
      <w:r w:rsidR="0020734F" w:rsidRPr="00C67F52">
        <w:rPr>
          <w:rFonts w:ascii="Courier New" w:hAnsi="Courier New" w:cs="Courier New"/>
          <w:szCs w:val="24"/>
        </w:rPr>
        <w:t>3</w:t>
      </w:r>
      <w:r w:rsidR="00323CDA" w:rsidRPr="00C67F52">
        <w:rPr>
          <w:rFonts w:ascii="Courier New" w:hAnsi="Courier New" w:cs="Courier New"/>
          <w:szCs w:val="24"/>
        </w:rPr>
        <w:t xml:space="preserve"> </w:t>
      </w:r>
      <w:r w:rsidR="00B93745" w:rsidRPr="00C67F52">
        <w:rPr>
          <w:rFonts w:ascii="Courier New" w:hAnsi="Courier New" w:cs="Courier New"/>
          <w:szCs w:val="24"/>
        </w:rPr>
        <w:t xml:space="preserve">de </w:t>
      </w:r>
      <w:r w:rsidR="00C67F52" w:rsidRPr="00C67F52">
        <w:rPr>
          <w:rFonts w:ascii="Courier New" w:hAnsi="Courier New" w:cs="Courier New"/>
          <w:szCs w:val="24"/>
        </w:rPr>
        <w:t>agost</w:t>
      </w:r>
      <w:r w:rsidR="0020734F" w:rsidRPr="00C67F52">
        <w:rPr>
          <w:rFonts w:ascii="Courier New" w:hAnsi="Courier New" w:cs="Courier New"/>
          <w:szCs w:val="24"/>
        </w:rPr>
        <w:t>o</w:t>
      </w:r>
      <w:r w:rsidR="00113339" w:rsidRPr="00C67F52">
        <w:rPr>
          <w:rFonts w:ascii="Courier New" w:hAnsi="Courier New" w:cs="Courier New"/>
          <w:szCs w:val="24"/>
        </w:rPr>
        <w:t xml:space="preserve"> de 2025</w:t>
      </w:r>
    </w:p>
    <w:p w14:paraId="539B381C" w14:textId="77777777" w:rsidR="0065359F" w:rsidRPr="008927B9" w:rsidRDefault="0065359F" w:rsidP="00E50513">
      <w:pPr>
        <w:widowControl w:val="0"/>
        <w:tabs>
          <w:tab w:val="left" w:pos="2552"/>
        </w:tabs>
        <w:spacing w:line="336" w:lineRule="auto"/>
        <w:ind w:firstLine="2552"/>
        <w:jc w:val="both"/>
        <w:rPr>
          <w:rFonts w:ascii="Courier New" w:hAnsi="Courier New" w:cs="Courier New"/>
          <w:szCs w:val="24"/>
        </w:rPr>
      </w:pPr>
    </w:p>
    <w:p w14:paraId="00CCCFC5" w14:textId="77777777" w:rsidR="0065359F" w:rsidRPr="008927B9" w:rsidRDefault="0065359F" w:rsidP="00E50513">
      <w:pPr>
        <w:widowControl w:val="0"/>
        <w:tabs>
          <w:tab w:val="left" w:pos="2552"/>
        </w:tabs>
        <w:spacing w:line="336" w:lineRule="auto"/>
        <w:ind w:firstLine="2552"/>
        <w:jc w:val="both"/>
        <w:rPr>
          <w:rFonts w:ascii="Courier New" w:hAnsi="Courier New" w:cs="Courier New"/>
          <w:szCs w:val="24"/>
        </w:rPr>
      </w:pPr>
    </w:p>
    <w:p w14:paraId="6331E5B8" w14:textId="77777777" w:rsidR="009A5342" w:rsidRPr="008927B9" w:rsidRDefault="009A5342" w:rsidP="00E50513">
      <w:pPr>
        <w:framePr w:w="2101" w:h="3946" w:hSpace="141" w:wrap="auto" w:vAnchor="text" w:hAnchor="page" w:x="404" w:y="203"/>
        <w:widowControl w:val="0"/>
        <w:tabs>
          <w:tab w:val="left" w:pos="2552"/>
        </w:tabs>
        <w:spacing w:line="336" w:lineRule="auto"/>
        <w:ind w:firstLine="2552"/>
        <w:jc w:val="center"/>
        <w:rPr>
          <w:rFonts w:ascii="Courier New" w:hAnsi="Courier New" w:cs="Courier New"/>
          <w:caps/>
          <w:szCs w:val="24"/>
        </w:rPr>
      </w:pPr>
      <w:r w:rsidRPr="008927B9">
        <w:rPr>
          <w:rFonts w:ascii="Courier New" w:hAnsi="Courier New" w:cs="Courier New"/>
          <w:caps/>
          <w:szCs w:val="24"/>
        </w:rPr>
        <w:t>AA S.E. EL PRESIDENTE DEL H. SENADO</w:t>
      </w:r>
    </w:p>
    <w:p w14:paraId="0C46C181" w14:textId="77777777" w:rsidR="009A5342" w:rsidRPr="008927B9" w:rsidRDefault="009A5342" w:rsidP="00E50513">
      <w:pPr>
        <w:framePr w:w="2101" w:h="3946" w:hSpace="141" w:wrap="auto" w:vAnchor="text" w:hAnchor="page" w:x="404" w:y="203"/>
        <w:widowControl w:val="0"/>
        <w:tabs>
          <w:tab w:val="left" w:pos="2552"/>
        </w:tabs>
        <w:spacing w:line="336" w:lineRule="auto"/>
        <w:ind w:firstLine="2552"/>
        <w:jc w:val="both"/>
        <w:rPr>
          <w:rFonts w:ascii="Courier New" w:hAnsi="Courier New" w:cs="Courier New"/>
          <w:szCs w:val="24"/>
        </w:rPr>
      </w:pPr>
    </w:p>
    <w:p w14:paraId="117A166E" w14:textId="77777777" w:rsidR="009A5342" w:rsidRPr="008927B9" w:rsidRDefault="009A5342" w:rsidP="00E50513">
      <w:pPr>
        <w:framePr w:w="2101" w:h="3946" w:hSpace="141" w:wrap="auto" w:vAnchor="text" w:hAnchor="page" w:x="404" w:y="203"/>
        <w:widowControl w:val="0"/>
        <w:tabs>
          <w:tab w:val="left" w:pos="2552"/>
        </w:tabs>
        <w:spacing w:line="336" w:lineRule="auto"/>
        <w:ind w:firstLine="2552"/>
        <w:jc w:val="both"/>
        <w:rPr>
          <w:rFonts w:ascii="Courier New" w:hAnsi="Courier New" w:cs="Courier New"/>
          <w:szCs w:val="24"/>
        </w:rPr>
      </w:pPr>
    </w:p>
    <w:p w14:paraId="09D43F32" w14:textId="3383A68F" w:rsidR="00BA2CE1" w:rsidRPr="008927B9" w:rsidRDefault="00E05969" w:rsidP="00E50513">
      <w:pPr>
        <w:widowControl w:val="0"/>
        <w:tabs>
          <w:tab w:val="left" w:pos="2835"/>
        </w:tabs>
        <w:spacing w:line="336" w:lineRule="auto"/>
        <w:ind w:firstLine="2552"/>
        <w:jc w:val="both"/>
        <w:rPr>
          <w:rFonts w:ascii="Courier New" w:hAnsi="Courier New" w:cs="Courier New"/>
          <w:bCs/>
          <w:spacing w:val="2"/>
          <w:szCs w:val="24"/>
          <w:lang w:val="es-ES"/>
        </w:rPr>
      </w:pPr>
      <w:r w:rsidRPr="008927B9">
        <w:rPr>
          <w:rFonts w:ascii="Courier New" w:hAnsi="Courier New" w:cs="Courier New"/>
          <w:noProof/>
          <w:szCs w:val="24"/>
          <w:shd w:val="clear" w:color="auto" w:fill="FFFFFF"/>
          <w:lang w:eastAsia="es-CL"/>
        </w:rPr>
        <w:t xml:space="preserve">Tengo a honra comunicar a Vuestra Excelencia que, </w:t>
      </w:r>
      <w:r w:rsidR="00D51DC3" w:rsidRPr="008927B9">
        <w:rPr>
          <w:rFonts w:ascii="Courier New" w:hAnsi="Courier New" w:cs="Courier New"/>
          <w:noProof/>
          <w:szCs w:val="24"/>
          <w:shd w:val="clear" w:color="auto" w:fill="FFFFFF"/>
          <w:lang w:eastAsia="es-CL"/>
        </w:rPr>
        <w:t>con</w:t>
      </w:r>
      <w:r w:rsidR="00BA2CE1" w:rsidRPr="008927B9">
        <w:rPr>
          <w:rFonts w:ascii="Courier New" w:hAnsi="Courier New" w:cs="Courier New"/>
          <w:spacing w:val="2"/>
          <w:szCs w:val="24"/>
        </w:rPr>
        <w:t xml:space="preserve"> motivo </w:t>
      </w:r>
      <w:r w:rsidR="001B729F">
        <w:rPr>
          <w:rFonts w:ascii="Courier New" w:hAnsi="Courier New" w:cs="Courier New"/>
          <w:spacing w:val="2"/>
          <w:szCs w:val="24"/>
        </w:rPr>
        <w:t>de la moci</w:t>
      </w:r>
      <w:r w:rsidR="005C1165">
        <w:rPr>
          <w:rFonts w:ascii="Courier New" w:hAnsi="Courier New" w:cs="Courier New"/>
          <w:spacing w:val="2"/>
          <w:szCs w:val="24"/>
        </w:rPr>
        <w:t>ón</w:t>
      </w:r>
      <w:r w:rsidR="003F38EF" w:rsidRPr="008927B9">
        <w:rPr>
          <w:rFonts w:ascii="Courier New" w:hAnsi="Courier New" w:cs="Courier New"/>
          <w:spacing w:val="2"/>
          <w:szCs w:val="24"/>
        </w:rPr>
        <w:t>,</w:t>
      </w:r>
      <w:r w:rsidR="00BA2CE1" w:rsidRPr="008927B9">
        <w:rPr>
          <w:rFonts w:ascii="Courier New" w:hAnsi="Courier New" w:cs="Courier New"/>
          <w:spacing w:val="2"/>
          <w:szCs w:val="24"/>
        </w:rPr>
        <w:t xml:space="preserve"> informe y demás antecedentes que tengo a honra pasar a manos de V.E., la Cámara de Diputados ha </w:t>
      </w:r>
      <w:r w:rsidR="00B862EA" w:rsidRPr="008927B9">
        <w:rPr>
          <w:rFonts w:ascii="Courier New" w:hAnsi="Courier New" w:cs="Courier New"/>
          <w:spacing w:val="2"/>
          <w:szCs w:val="24"/>
        </w:rPr>
        <w:t>aprobado el</w:t>
      </w:r>
      <w:r w:rsidR="00BA2CE1" w:rsidRPr="008927B9">
        <w:rPr>
          <w:rFonts w:ascii="Courier New" w:hAnsi="Courier New" w:cs="Courier New"/>
          <w:spacing w:val="2"/>
          <w:szCs w:val="24"/>
        </w:rPr>
        <w:t xml:space="preserve"> </w:t>
      </w:r>
      <w:r w:rsidR="00AF3B45" w:rsidRPr="005F720D">
        <w:rPr>
          <w:rFonts w:ascii="Courier New" w:hAnsi="Courier New" w:cs="Courier New"/>
          <w:spacing w:val="2"/>
          <w:szCs w:val="24"/>
        </w:rPr>
        <w:t xml:space="preserve">siguiente </w:t>
      </w:r>
      <w:r w:rsidR="00BA2CE1" w:rsidRPr="005F720D">
        <w:rPr>
          <w:rFonts w:ascii="Courier New" w:hAnsi="Courier New" w:cs="Courier New"/>
          <w:spacing w:val="2"/>
          <w:szCs w:val="24"/>
        </w:rPr>
        <w:t>proyecto de ley</w:t>
      </w:r>
      <w:r w:rsidR="00AF3B45" w:rsidRPr="005F720D">
        <w:rPr>
          <w:rFonts w:ascii="Courier New" w:hAnsi="Courier New" w:cs="Courier New"/>
          <w:spacing w:val="2"/>
          <w:szCs w:val="24"/>
        </w:rPr>
        <w:t>,</w:t>
      </w:r>
      <w:r w:rsidR="006A1E7C" w:rsidRPr="005F720D">
        <w:rPr>
          <w:rFonts w:ascii="Courier New" w:hAnsi="Courier New" w:cs="Courier New"/>
          <w:szCs w:val="24"/>
        </w:rPr>
        <w:t xml:space="preserve"> </w:t>
      </w:r>
      <w:r w:rsidR="00AF7BF8" w:rsidRPr="00285F1C">
        <w:rPr>
          <w:rFonts w:ascii="Courier New" w:hAnsi="Courier New" w:cs="Courier New"/>
          <w:spacing w:val="2"/>
          <w:szCs w:val="24"/>
        </w:rPr>
        <w:t xml:space="preserve">que </w:t>
      </w:r>
      <w:r w:rsidR="0029093F">
        <w:rPr>
          <w:rFonts w:ascii="Courier New" w:hAnsi="Courier New" w:cs="Courier New"/>
          <w:spacing w:val="2"/>
          <w:szCs w:val="24"/>
        </w:rPr>
        <w:t>m</w:t>
      </w:r>
      <w:r w:rsidR="0029093F" w:rsidRPr="0029093F">
        <w:rPr>
          <w:rFonts w:ascii="Courier New" w:hAnsi="Courier New" w:cs="Courier New"/>
          <w:spacing w:val="2"/>
          <w:szCs w:val="24"/>
        </w:rPr>
        <w:t>odifica la ley N° 20.423, para establecer medidas que garanticen el cumplimiento de estándares de seguridad en servicios de turismo aventura</w:t>
      </w:r>
      <w:r w:rsidR="008713BB" w:rsidRPr="008927B9">
        <w:rPr>
          <w:rFonts w:ascii="Courier New" w:hAnsi="Courier New" w:cs="Courier New"/>
          <w:spacing w:val="2"/>
          <w:szCs w:val="24"/>
        </w:rPr>
        <w:t xml:space="preserve">, correspondiente </w:t>
      </w:r>
      <w:r w:rsidR="00D4488B">
        <w:rPr>
          <w:rFonts w:ascii="Courier New" w:hAnsi="Courier New" w:cs="Courier New"/>
          <w:spacing w:val="2"/>
          <w:szCs w:val="24"/>
        </w:rPr>
        <w:t>a</w:t>
      </w:r>
      <w:r w:rsidR="00C67F52">
        <w:rPr>
          <w:rFonts w:ascii="Courier New" w:hAnsi="Courier New" w:cs="Courier New"/>
          <w:spacing w:val="2"/>
          <w:szCs w:val="24"/>
        </w:rPr>
        <w:t>l</w:t>
      </w:r>
      <w:r w:rsidR="00D4488B">
        <w:rPr>
          <w:rFonts w:ascii="Courier New" w:hAnsi="Courier New" w:cs="Courier New"/>
          <w:spacing w:val="2"/>
          <w:szCs w:val="24"/>
        </w:rPr>
        <w:t xml:space="preserve"> b</w:t>
      </w:r>
      <w:r w:rsidR="00D4488B" w:rsidRPr="00D4488B">
        <w:rPr>
          <w:rFonts w:ascii="Courier New" w:hAnsi="Courier New" w:cs="Courier New"/>
          <w:spacing w:val="2"/>
          <w:szCs w:val="24"/>
        </w:rPr>
        <w:t>olet</w:t>
      </w:r>
      <w:r w:rsidR="00C67F52">
        <w:rPr>
          <w:rFonts w:ascii="Courier New" w:hAnsi="Courier New" w:cs="Courier New"/>
          <w:spacing w:val="2"/>
          <w:szCs w:val="24"/>
        </w:rPr>
        <w:t>ín</w:t>
      </w:r>
      <w:r w:rsidR="00D4488B" w:rsidRPr="00D4488B">
        <w:rPr>
          <w:rFonts w:ascii="Courier New" w:hAnsi="Courier New" w:cs="Courier New"/>
          <w:spacing w:val="2"/>
          <w:szCs w:val="24"/>
        </w:rPr>
        <w:t xml:space="preserve"> </w:t>
      </w:r>
      <w:r w:rsidR="00D4488B">
        <w:rPr>
          <w:rFonts w:ascii="Courier New" w:hAnsi="Courier New" w:cs="Courier New"/>
          <w:spacing w:val="2"/>
          <w:szCs w:val="24"/>
        </w:rPr>
        <w:t>N</w:t>
      </w:r>
      <w:r w:rsidR="00D4488B">
        <w:rPr>
          <w:rFonts w:ascii="Courier New" w:hAnsi="Courier New" w:cs="Courier New"/>
          <w:spacing w:val="2"/>
          <w:szCs w:val="24"/>
          <w:vertAlign w:val="superscript"/>
        </w:rPr>
        <w:t>os</w:t>
      </w:r>
      <w:r w:rsidR="00D4488B" w:rsidRPr="00D4488B">
        <w:rPr>
          <w:rFonts w:ascii="Courier New" w:hAnsi="Courier New" w:cs="Courier New"/>
          <w:spacing w:val="2"/>
          <w:szCs w:val="24"/>
        </w:rPr>
        <w:t xml:space="preserve"> </w:t>
      </w:r>
      <w:r w:rsidR="005C1165">
        <w:rPr>
          <w:rFonts w:ascii="Courier New" w:hAnsi="Courier New" w:cs="Courier New"/>
          <w:spacing w:val="2"/>
          <w:szCs w:val="24"/>
        </w:rPr>
        <w:t>17.163-</w:t>
      </w:r>
      <w:r w:rsidR="0029093F">
        <w:rPr>
          <w:rFonts w:ascii="Courier New" w:hAnsi="Courier New" w:cs="Courier New"/>
          <w:spacing w:val="2"/>
          <w:szCs w:val="24"/>
        </w:rPr>
        <w:t>03</w:t>
      </w:r>
      <w:r w:rsidR="00BA2CE1" w:rsidRPr="008927B9">
        <w:rPr>
          <w:rFonts w:ascii="Courier New" w:hAnsi="Courier New" w:cs="Courier New"/>
          <w:bCs/>
          <w:spacing w:val="2"/>
          <w:szCs w:val="24"/>
          <w:lang w:val="es-ES"/>
        </w:rPr>
        <w:t xml:space="preserve">: </w:t>
      </w:r>
    </w:p>
    <w:p w14:paraId="28A5E3DF" w14:textId="77777777" w:rsidR="00E95447" w:rsidRPr="008927B9" w:rsidRDefault="00E95447" w:rsidP="00E50513">
      <w:pPr>
        <w:widowControl w:val="0"/>
        <w:tabs>
          <w:tab w:val="left" w:pos="2552"/>
        </w:tabs>
        <w:spacing w:line="336" w:lineRule="auto"/>
        <w:ind w:firstLine="2552"/>
        <w:jc w:val="both"/>
        <w:rPr>
          <w:rFonts w:ascii="Courier New" w:hAnsi="Courier New" w:cs="Courier New"/>
          <w:szCs w:val="24"/>
        </w:rPr>
      </w:pPr>
    </w:p>
    <w:p w14:paraId="17B119F7" w14:textId="77777777" w:rsidR="00E95447" w:rsidRPr="008927B9" w:rsidRDefault="00E95447" w:rsidP="00E50513">
      <w:pPr>
        <w:widowControl w:val="0"/>
        <w:tabs>
          <w:tab w:val="left" w:pos="2552"/>
        </w:tabs>
        <w:spacing w:line="336" w:lineRule="auto"/>
        <w:ind w:firstLine="2552"/>
        <w:jc w:val="both"/>
        <w:rPr>
          <w:rFonts w:ascii="Courier New" w:hAnsi="Courier New" w:cs="Courier New"/>
          <w:szCs w:val="24"/>
        </w:rPr>
      </w:pPr>
    </w:p>
    <w:p w14:paraId="7039406C" w14:textId="77777777" w:rsidR="00C9470F" w:rsidRPr="008927B9" w:rsidRDefault="004D3935" w:rsidP="00E50513">
      <w:pPr>
        <w:widowControl w:val="0"/>
        <w:tabs>
          <w:tab w:val="left" w:pos="2835"/>
        </w:tabs>
        <w:spacing w:line="336" w:lineRule="auto"/>
        <w:jc w:val="center"/>
        <w:rPr>
          <w:rFonts w:ascii="Courier New" w:hAnsi="Courier New" w:cs="Courier New"/>
          <w:szCs w:val="24"/>
        </w:rPr>
      </w:pPr>
      <w:r w:rsidRPr="008927B9">
        <w:rPr>
          <w:rFonts w:ascii="Courier New" w:hAnsi="Courier New" w:cs="Courier New"/>
          <w:szCs w:val="24"/>
        </w:rPr>
        <w:t>PROYECTO DE LEY</w:t>
      </w:r>
    </w:p>
    <w:p w14:paraId="10266E3E" w14:textId="77777777" w:rsidR="00E95447" w:rsidRPr="008927B9" w:rsidRDefault="00E95447" w:rsidP="00E50513">
      <w:pPr>
        <w:widowControl w:val="0"/>
        <w:tabs>
          <w:tab w:val="left" w:pos="2552"/>
        </w:tabs>
        <w:spacing w:line="336" w:lineRule="auto"/>
        <w:ind w:firstLine="2552"/>
        <w:jc w:val="both"/>
        <w:rPr>
          <w:rFonts w:ascii="Courier New" w:hAnsi="Courier New" w:cs="Courier New"/>
          <w:szCs w:val="24"/>
        </w:rPr>
      </w:pPr>
    </w:p>
    <w:p w14:paraId="188A1222" w14:textId="76C89002" w:rsidR="0061445A" w:rsidRPr="0061445A" w:rsidRDefault="00AF2C7C" w:rsidP="00E50513">
      <w:pPr>
        <w:widowControl w:val="0"/>
        <w:tabs>
          <w:tab w:val="left" w:pos="709"/>
        </w:tabs>
        <w:spacing w:line="336" w:lineRule="auto"/>
        <w:ind w:firstLine="1134"/>
        <w:jc w:val="both"/>
        <w:rPr>
          <w:rFonts w:ascii="Courier New" w:hAnsi="Courier New" w:cs="Courier New"/>
          <w:szCs w:val="24"/>
        </w:rPr>
      </w:pPr>
      <w:r w:rsidRPr="008927B9">
        <w:rPr>
          <w:rFonts w:ascii="Courier New" w:hAnsi="Courier New" w:cs="Courier New"/>
          <w:szCs w:val="24"/>
        </w:rPr>
        <w:t>“</w:t>
      </w:r>
      <w:r w:rsidR="0061445A" w:rsidRPr="0061445A">
        <w:rPr>
          <w:rFonts w:ascii="Courier New" w:hAnsi="Courier New" w:cs="Courier New"/>
          <w:szCs w:val="24"/>
        </w:rPr>
        <w:t>Artículo único.</w:t>
      </w:r>
      <w:r w:rsidR="00F107AC">
        <w:rPr>
          <w:rFonts w:ascii="Courier New" w:hAnsi="Courier New" w:cs="Courier New"/>
          <w:szCs w:val="24"/>
        </w:rPr>
        <w:t>-</w:t>
      </w:r>
      <w:r w:rsidR="0061445A" w:rsidRPr="0061445A">
        <w:rPr>
          <w:rFonts w:ascii="Courier New" w:hAnsi="Courier New" w:cs="Courier New"/>
          <w:szCs w:val="24"/>
        </w:rPr>
        <w:t xml:space="preserve"> </w:t>
      </w:r>
      <w:proofErr w:type="spellStart"/>
      <w:r w:rsidR="0061445A" w:rsidRPr="0061445A">
        <w:rPr>
          <w:rFonts w:ascii="Courier New" w:hAnsi="Courier New" w:cs="Courier New"/>
          <w:szCs w:val="24"/>
        </w:rPr>
        <w:t>Introdúcense</w:t>
      </w:r>
      <w:proofErr w:type="spellEnd"/>
      <w:r w:rsidR="0061445A" w:rsidRPr="0061445A">
        <w:rPr>
          <w:rFonts w:ascii="Courier New" w:hAnsi="Courier New" w:cs="Courier New"/>
          <w:szCs w:val="24"/>
        </w:rPr>
        <w:t xml:space="preserve"> las siguientes modificaciones en la ley N°</w:t>
      </w:r>
      <w:r w:rsidR="00EE0CE1">
        <w:rPr>
          <w:rFonts w:ascii="Courier New" w:hAnsi="Courier New" w:cs="Courier New"/>
          <w:szCs w:val="24"/>
        </w:rPr>
        <w:t xml:space="preserve"> </w:t>
      </w:r>
      <w:r w:rsidR="0061445A" w:rsidRPr="0061445A">
        <w:rPr>
          <w:rFonts w:ascii="Courier New" w:hAnsi="Courier New" w:cs="Courier New"/>
          <w:szCs w:val="24"/>
        </w:rPr>
        <w:t>20.423, del Sistema Institucional para el Desarrollo del Turismo:</w:t>
      </w:r>
    </w:p>
    <w:p w14:paraId="03E65F6C"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37E76722" w14:textId="51FDB09E"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1</w:t>
      </w:r>
      <w:r w:rsidR="00E63280">
        <w:rPr>
          <w:rFonts w:ascii="Courier New" w:hAnsi="Courier New" w:cs="Courier New"/>
          <w:szCs w:val="24"/>
        </w:rPr>
        <w:t xml:space="preserve">. </w:t>
      </w:r>
      <w:proofErr w:type="spellStart"/>
      <w:r w:rsidR="00747811">
        <w:rPr>
          <w:rFonts w:ascii="Courier New" w:hAnsi="Courier New" w:cs="Courier New"/>
          <w:szCs w:val="24"/>
        </w:rPr>
        <w:t>Agrégase</w:t>
      </w:r>
      <w:proofErr w:type="spellEnd"/>
      <w:r w:rsidR="00747811">
        <w:rPr>
          <w:rFonts w:ascii="Courier New" w:hAnsi="Courier New" w:cs="Courier New"/>
          <w:szCs w:val="24"/>
        </w:rPr>
        <w:t xml:space="preserve"> e</w:t>
      </w:r>
      <w:r w:rsidRPr="0061445A">
        <w:rPr>
          <w:rFonts w:ascii="Courier New" w:hAnsi="Courier New" w:cs="Courier New"/>
          <w:szCs w:val="24"/>
        </w:rPr>
        <w:t>n el artículo 31 el siguiente inciso segundo:</w:t>
      </w:r>
    </w:p>
    <w:p w14:paraId="436C6655"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309EA2B2"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“El Servicio otorgará a los prestadores inscritos, en cumplimiento de los requisitos legales y reglamentarios respectivos, un sello de Registro Nacional de Clasificación, en adelante sello “R”, que contendrá un código para verificar su vigencia.”.</w:t>
      </w:r>
    </w:p>
    <w:p w14:paraId="50D45C02" w14:textId="77777777" w:rsidR="0061445A" w:rsidRDefault="0061445A" w:rsidP="00E50513">
      <w:pPr>
        <w:widowControl w:val="0"/>
        <w:tabs>
          <w:tab w:val="left" w:pos="709"/>
        </w:tabs>
        <w:spacing w:line="336" w:lineRule="auto"/>
        <w:ind w:firstLine="1134"/>
        <w:jc w:val="both"/>
        <w:rPr>
          <w:rFonts w:ascii="Courier New" w:hAnsi="Courier New" w:cs="Courier New"/>
          <w:szCs w:val="24"/>
        </w:rPr>
      </w:pPr>
    </w:p>
    <w:p w14:paraId="3C0510C5" w14:textId="77777777" w:rsidR="005E71EA" w:rsidRPr="0061445A" w:rsidRDefault="005E71EA" w:rsidP="00E50513">
      <w:pPr>
        <w:widowControl w:val="0"/>
        <w:tabs>
          <w:tab w:val="left" w:pos="709"/>
        </w:tabs>
        <w:spacing w:line="336" w:lineRule="auto"/>
        <w:ind w:firstLine="1134"/>
        <w:jc w:val="both"/>
        <w:rPr>
          <w:rFonts w:ascii="Courier New" w:hAnsi="Courier New" w:cs="Courier New"/>
          <w:szCs w:val="24"/>
        </w:rPr>
      </w:pPr>
    </w:p>
    <w:p w14:paraId="7DDA8E4B" w14:textId="443B5EB9"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2</w:t>
      </w:r>
      <w:r w:rsidR="0023756D">
        <w:rPr>
          <w:rFonts w:ascii="Courier New" w:hAnsi="Courier New" w:cs="Courier New"/>
          <w:szCs w:val="24"/>
        </w:rPr>
        <w:t xml:space="preserve">. </w:t>
      </w:r>
      <w:r w:rsidRPr="0061445A">
        <w:rPr>
          <w:rFonts w:ascii="Courier New" w:hAnsi="Courier New" w:cs="Courier New"/>
          <w:szCs w:val="24"/>
        </w:rPr>
        <w:tab/>
        <w:t>En el artículo 34:</w:t>
      </w:r>
    </w:p>
    <w:p w14:paraId="42404562" w14:textId="77777777" w:rsidR="00BB53FB" w:rsidRDefault="00BB53FB" w:rsidP="00E50513">
      <w:pPr>
        <w:widowControl w:val="0"/>
        <w:tabs>
          <w:tab w:val="left" w:pos="709"/>
        </w:tabs>
        <w:spacing w:line="336" w:lineRule="auto"/>
        <w:ind w:firstLine="1134"/>
        <w:jc w:val="both"/>
        <w:rPr>
          <w:rFonts w:ascii="Courier New" w:hAnsi="Courier New" w:cs="Courier New"/>
          <w:szCs w:val="24"/>
        </w:rPr>
      </w:pPr>
    </w:p>
    <w:p w14:paraId="26281A08" w14:textId="1758BC66"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 xml:space="preserve">a) </w:t>
      </w:r>
      <w:proofErr w:type="spellStart"/>
      <w:r w:rsidRPr="0061445A">
        <w:rPr>
          <w:rFonts w:ascii="Courier New" w:hAnsi="Courier New" w:cs="Courier New"/>
          <w:szCs w:val="24"/>
        </w:rPr>
        <w:t>Reemplázase</w:t>
      </w:r>
      <w:proofErr w:type="spellEnd"/>
      <w:r w:rsidRPr="0061445A">
        <w:rPr>
          <w:rFonts w:ascii="Courier New" w:hAnsi="Courier New" w:cs="Courier New"/>
          <w:szCs w:val="24"/>
        </w:rPr>
        <w:t xml:space="preserve"> la </w:t>
      </w:r>
      <w:r w:rsidR="00173288">
        <w:rPr>
          <w:rFonts w:ascii="Courier New" w:hAnsi="Courier New" w:cs="Courier New"/>
          <w:szCs w:val="24"/>
        </w:rPr>
        <w:t>frase</w:t>
      </w:r>
      <w:r w:rsidRPr="0061445A">
        <w:rPr>
          <w:rFonts w:ascii="Courier New" w:hAnsi="Courier New" w:cs="Courier New"/>
          <w:szCs w:val="24"/>
        </w:rPr>
        <w:t xml:space="preserve"> “y, además, cumplir </w:t>
      </w:r>
      <w:r w:rsidRPr="0061445A">
        <w:rPr>
          <w:rFonts w:ascii="Courier New" w:hAnsi="Courier New" w:cs="Courier New"/>
          <w:szCs w:val="24"/>
        </w:rPr>
        <w:lastRenderedPageBreak/>
        <w:t>con” por “, previo cumplimiento de”.</w:t>
      </w:r>
    </w:p>
    <w:p w14:paraId="6B7B64BE"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77D4C3EE" w14:textId="6ED4E13F"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 xml:space="preserve">b) </w:t>
      </w:r>
      <w:proofErr w:type="spellStart"/>
      <w:r w:rsidR="00833BAA">
        <w:rPr>
          <w:rFonts w:ascii="Courier New" w:hAnsi="Courier New" w:cs="Courier New"/>
          <w:szCs w:val="24"/>
        </w:rPr>
        <w:t>Añádese</w:t>
      </w:r>
      <w:proofErr w:type="spellEnd"/>
      <w:r w:rsidR="00833BAA">
        <w:rPr>
          <w:rFonts w:ascii="Courier New" w:hAnsi="Courier New" w:cs="Courier New"/>
          <w:szCs w:val="24"/>
        </w:rPr>
        <w:t>,</w:t>
      </w:r>
      <w:r w:rsidRPr="0061445A">
        <w:rPr>
          <w:rFonts w:ascii="Courier New" w:hAnsi="Courier New" w:cs="Courier New"/>
          <w:szCs w:val="24"/>
        </w:rPr>
        <w:t xml:space="preserve"> a continuación del punto y aparte, que pasa a ser punto y seguido, </w:t>
      </w:r>
      <w:r w:rsidR="00185503">
        <w:rPr>
          <w:rFonts w:ascii="Courier New" w:hAnsi="Courier New" w:cs="Courier New"/>
          <w:szCs w:val="24"/>
        </w:rPr>
        <w:t>lo siguiente:</w:t>
      </w:r>
      <w:r w:rsidRPr="0061445A">
        <w:rPr>
          <w:rFonts w:ascii="Courier New" w:hAnsi="Courier New" w:cs="Courier New"/>
          <w:szCs w:val="24"/>
        </w:rPr>
        <w:t xml:space="preserve"> “El incumplimiento de los requisitos mencionados dará lugar a la eliminación del Registro, de conformidad </w:t>
      </w:r>
      <w:r w:rsidR="000B19C1">
        <w:rPr>
          <w:rFonts w:ascii="Courier New" w:hAnsi="Courier New" w:cs="Courier New"/>
          <w:szCs w:val="24"/>
        </w:rPr>
        <w:t>con</w:t>
      </w:r>
      <w:r w:rsidRPr="0061445A">
        <w:rPr>
          <w:rFonts w:ascii="Courier New" w:hAnsi="Courier New" w:cs="Courier New"/>
          <w:szCs w:val="24"/>
        </w:rPr>
        <w:t xml:space="preserve"> lo establecido en el artículo siguiente.”.</w:t>
      </w:r>
    </w:p>
    <w:p w14:paraId="386D8BDB" w14:textId="77777777" w:rsidR="0061445A" w:rsidRDefault="0061445A" w:rsidP="00E50513">
      <w:pPr>
        <w:widowControl w:val="0"/>
        <w:tabs>
          <w:tab w:val="left" w:pos="709"/>
        </w:tabs>
        <w:spacing w:line="336" w:lineRule="auto"/>
        <w:ind w:firstLine="1134"/>
        <w:jc w:val="both"/>
        <w:rPr>
          <w:rFonts w:ascii="Courier New" w:hAnsi="Courier New" w:cs="Courier New"/>
          <w:szCs w:val="24"/>
        </w:rPr>
      </w:pPr>
    </w:p>
    <w:p w14:paraId="50D5792E" w14:textId="77777777" w:rsidR="005E71EA" w:rsidRPr="0061445A" w:rsidRDefault="005E71EA" w:rsidP="00E50513">
      <w:pPr>
        <w:widowControl w:val="0"/>
        <w:tabs>
          <w:tab w:val="left" w:pos="709"/>
        </w:tabs>
        <w:spacing w:line="336" w:lineRule="auto"/>
        <w:ind w:firstLine="1134"/>
        <w:jc w:val="both"/>
        <w:rPr>
          <w:rFonts w:ascii="Courier New" w:hAnsi="Courier New" w:cs="Courier New"/>
          <w:szCs w:val="24"/>
        </w:rPr>
      </w:pPr>
    </w:p>
    <w:p w14:paraId="5D9B16EA" w14:textId="4CC86AFA"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3</w:t>
      </w:r>
      <w:r w:rsidR="000B19C1">
        <w:rPr>
          <w:rFonts w:ascii="Courier New" w:hAnsi="Courier New" w:cs="Courier New"/>
          <w:szCs w:val="24"/>
        </w:rPr>
        <w:t xml:space="preserve">. </w:t>
      </w:r>
      <w:r w:rsidRPr="0061445A">
        <w:rPr>
          <w:rFonts w:ascii="Courier New" w:hAnsi="Courier New" w:cs="Courier New"/>
          <w:szCs w:val="24"/>
        </w:rPr>
        <w:tab/>
        <w:t>En el artículo 38:</w:t>
      </w:r>
    </w:p>
    <w:p w14:paraId="21CAFE5A"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038C9964" w14:textId="49A790EA"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w:t>
      </w:r>
      <w:r w:rsidRPr="0061445A">
        <w:rPr>
          <w:rFonts w:ascii="Courier New" w:hAnsi="Courier New" w:cs="Courier New"/>
          <w:szCs w:val="24"/>
        </w:rPr>
        <w:tab/>
      </w:r>
      <w:r w:rsidR="000B19C1">
        <w:rPr>
          <w:rFonts w:ascii="Courier New" w:hAnsi="Courier New" w:cs="Courier New"/>
          <w:szCs w:val="24"/>
        </w:rPr>
        <w:t xml:space="preserve"> </w:t>
      </w:r>
      <w:proofErr w:type="spellStart"/>
      <w:r w:rsidRPr="0061445A">
        <w:rPr>
          <w:rFonts w:ascii="Courier New" w:hAnsi="Courier New" w:cs="Courier New"/>
          <w:szCs w:val="24"/>
        </w:rPr>
        <w:t>Reemplázase</w:t>
      </w:r>
      <w:proofErr w:type="spellEnd"/>
      <w:r w:rsidRPr="0061445A">
        <w:rPr>
          <w:rFonts w:ascii="Courier New" w:hAnsi="Courier New" w:cs="Courier New"/>
          <w:szCs w:val="24"/>
        </w:rPr>
        <w:t xml:space="preserve"> en el inciso primero la </w:t>
      </w:r>
      <w:r w:rsidR="00E6284F">
        <w:rPr>
          <w:rFonts w:ascii="Courier New" w:hAnsi="Courier New" w:cs="Courier New"/>
          <w:szCs w:val="24"/>
        </w:rPr>
        <w:t>palabra</w:t>
      </w:r>
      <w:r w:rsidRPr="0061445A">
        <w:rPr>
          <w:rFonts w:ascii="Courier New" w:hAnsi="Courier New" w:cs="Courier New"/>
          <w:szCs w:val="24"/>
        </w:rPr>
        <w:t xml:space="preserve"> “Para” por la </w:t>
      </w:r>
      <w:r w:rsidR="00E6284F">
        <w:rPr>
          <w:rFonts w:ascii="Courier New" w:hAnsi="Courier New" w:cs="Courier New"/>
          <w:szCs w:val="24"/>
        </w:rPr>
        <w:t>frase</w:t>
      </w:r>
      <w:r w:rsidRPr="0061445A">
        <w:rPr>
          <w:rFonts w:ascii="Courier New" w:hAnsi="Courier New" w:cs="Courier New"/>
          <w:szCs w:val="24"/>
        </w:rPr>
        <w:t xml:space="preserve"> “Además de su inscripción en el Registro, para”. </w:t>
      </w:r>
    </w:p>
    <w:p w14:paraId="43E54AE0"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4E763A08" w14:textId="16C06ADE"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b)</w:t>
      </w:r>
      <w:r w:rsidRPr="0061445A">
        <w:rPr>
          <w:rFonts w:ascii="Courier New" w:hAnsi="Courier New" w:cs="Courier New"/>
          <w:szCs w:val="24"/>
        </w:rPr>
        <w:tab/>
      </w:r>
      <w:r w:rsidR="000B19C1">
        <w:rPr>
          <w:rFonts w:ascii="Courier New" w:hAnsi="Courier New" w:cs="Courier New"/>
          <w:szCs w:val="24"/>
        </w:rPr>
        <w:t xml:space="preserve"> </w:t>
      </w:r>
      <w:proofErr w:type="spellStart"/>
      <w:r w:rsidRPr="0061445A">
        <w:rPr>
          <w:rFonts w:ascii="Courier New" w:hAnsi="Courier New" w:cs="Courier New"/>
          <w:szCs w:val="24"/>
        </w:rPr>
        <w:t>Agrégase</w:t>
      </w:r>
      <w:proofErr w:type="spellEnd"/>
      <w:r w:rsidRPr="0061445A">
        <w:rPr>
          <w:rFonts w:ascii="Courier New" w:hAnsi="Courier New" w:cs="Courier New"/>
          <w:szCs w:val="24"/>
        </w:rPr>
        <w:t xml:space="preserve"> el siguiente inciso final</w:t>
      </w:r>
      <w:r w:rsidR="005E71EA">
        <w:rPr>
          <w:rFonts w:ascii="Courier New" w:hAnsi="Courier New" w:cs="Courier New"/>
          <w:szCs w:val="24"/>
        </w:rPr>
        <w:t>, nuevo</w:t>
      </w:r>
      <w:r w:rsidRPr="0061445A">
        <w:rPr>
          <w:rFonts w:ascii="Courier New" w:hAnsi="Courier New" w:cs="Courier New"/>
          <w:szCs w:val="24"/>
        </w:rPr>
        <w:t>:</w:t>
      </w:r>
    </w:p>
    <w:p w14:paraId="289D29C3"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3057E40D" w14:textId="4A459869"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 xml:space="preserve">“El cumplimiento de los estándares de seguridad deberá ser acreditado mediante un certificado emitido por una entidad o </w:t>
      </w:r>
      <w:r w:rsidR="00AD3F8A" w:rsidRPr="00865C81">
        <w:rPr>
          <w:rFonts w:ascii="Courier New" w:hAnsi="Courier New" w:cs="Courier New"/>
          <w:szCs w:val="24"/>
        </w:rPr>
        <w:t>un</w:t>
      </w:r>
      <w:r w:rsidR="00AD3F8A">
        <w:rPr>
          <w:rFonts w:ascii="Courier New" w:hAnsi="Courier New" w:cs="Courier New"/>
          <w:szCs w:val="24"/>
        </w:rPr>
        <w:t xml:space="preserve"> </w:t>
      </w:r>
      <w:r w:rsidRPr="0061445A">
        <w:rPr>
          <w:rFonts w:ascii="Courier New" w:hAnsi="Courier New" w:cs="Courier New"/>
          <w:szCs w:val="24"/>
        </w:rPr>
        <w:t xml:space="preserve">inspector autorizado por el Servicio Nacional de Turismo, según lo establecido en el artículo 46, sin perjuicio de las facultades de fiscalización propias del Servicio.”. </w:t>
      </w:r>
    </w:p>
    <w:p w14:paraId="36D481C4" w14:textId="77777777" w:rsidR="0061445A" w:rsidRDefault="0061445A" w:rsidP="00E50513">
      <w:pPr>
        <w:widowControl w:val="0"/>
        <w:tabs>
          <w:tab w:val="left" w:pos="709"/>
        </w:tabs>
        <w:spacing w:line="336" w:lineRule="auto"/>
        <w:ind w:firstLine="1134"/>
        <w:jc w:val="both"/>
        <w:rPr>
          <w:rFonts w:ascii="Courier New" w:hAnsi="Courier New" w:cs="Courier New"/>
          <w:szCs w:val="24"/>
        </w:rPr>
      </w:pPr>
    </w:p>
    <w:p w14:paraId="4AC8E2A7" w14:textId="77777777" w:rsidR="00865C81" w:rsidRPr="0061445A" w:rsidRDefault="00865C81" w:rsidP="00E50513">
      <w:pPr>
        <w:widowControl w:val="0"/>
        <w:tabs>
          <w:tab w:val="left" w:pos="709"/>
        </w:tabs>
        <w:spacing w:line="336" w:lineRule="auto"/>
        <w:ind w:firstLine="1134"/>
        <w:jc w:val="both"/>
        <w:rPr>
          <w:rFonts w:ascii="Courier New" w:hAnsi="Courier New" w:cs="Courier New"/>
          <w:szCs w:val="24"/>
        </w:rPr>
      </w:pPr>
    </w:p>
    <w:p w14:paraId="11831B24" w14:textId="73F5B3A9"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4</w:t>
      </w:r>
      <w:r w:rsidR="00DF70B8">
        <w:rPr>
          <w:rFonts w:ascii="Courier New" w:hAnsi="Courier New" w:cs="Courier New"/>
          <w:szCs w:val="24"/>
        </w:rPr>
        <w:t xml:space="preserve">. </w:t>
      </w:r>
      <w:r w:rsidRPr="0061445A">
        <w:rPr>
          <w:rFonts w:ascii="Courier New" w:hAnsi="Courier New" w:cs="Courier New"/>
          <w:szCs w:val="24"/>
        </w:rPr>
        <w:tab/>
      </w:r>
      <w:proofErr w:type="spellStart"/>
      <w:r w:rsidR="00DF70B8">
        <w:rPr>
          <w:rFonts w:ascii="Courier New" w:hAnsi="Courier New" w:cs="Courier New"/>
          <w:szCs w:val="24"/>
        </w:rPr>
        <w:t>Incorpórase</w:t>
      </w:r>
      <w:proofErr w:type="spellEnd"/>
      <w:r w:rsidR="00DF70B8">
        <w:rPr>
          <w:rFonts w:ascii="Courier New" w:hAnsi="Courier New" w:cs="Courier New"/>
          <w:szCs w:val="24"/>
        </w:rPr>
        <w:t xml:space="preserve"> el siguiente literal g) en </w:t>
      </w:r>
      <w:r w:rsidRPr="0061445A">
        <w:rPr>
          <w:rFonts w:ascii="Courier New" w:hAnsi="Courier New" w:cs="Courier New"/>
          <w:szCs w:val="24"/>
        </w:rPr>
        <w:t>el artículo 45</w:t>
      </w:r>
      <w:r w:rsidR="00DF70B8">
        <w:rPr>
          <w:rFonts w:ascii="Courier New" w:hAnsi="Courier New" w:cs="Courier New"/>
          <w:szCs w:val="24"/>
        </w:rPr>
        <w:t>:</w:t>
      </w:r>
    </w:p>
    <w:p w14:paraId="227B583F" w14:textId="77777777" w:rsidR="00376B4C" w:rsidRDefault="00376B4C" w:rsidP="00E50513">
      <w:pPr>
        <w:widowControl w:val="0"/>
        <w:tabs>
          <w:tab w:val="left" w:pos="709"/>
        </w:tabs>
        <w:spacing w:line="336" w:lineRule="auto"/>
        <w:ind w:firstLine="1134"/>
        <w:jc w:val="both"/>
        <w:rPr>
          <w:rFonts w:ascii="Courier New" w:hAnsi="Courier New" w:cs="Courier New"/>
          <w:szCs w:val="24"/>
        </w:rPr>
      </w:pPr>
    </w:p>
    <w:p w14:paraId="50F01B13" w14:textId="193BB429"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 xml:space="preserve">“g) </w:t>
      </w:r>
      <w:r w:rsidR="00F837D0" w:rsidRPr="0038763A">
        <w:rPr>
          <w:rFonts w:ascii="Courier New" w:hAnsi="Courier New" w:cs="Courier New"/>
          <w:szCs w:val="24"/>
        </w:rPr>
        <w:t>E</w:t>
      </w:r>
      <w:r w:rsidRPr="0061445A">
        <w:rPr>
          <w:rFonts w:ascii="Courier New" w:hAnsi="Courier New" w:cs="Courier New"/>
          <w:szCs w:val="24"/>
        </w:rPr>
        <w:t xml:space="preserve">xhibir el sello “R”, establecido en el artículo 31, en una parte visible de sus instalaciones y en su vestimenta institucional, junto con el código de verificación correspondiente. Igual obligación </w:t>
      </w:r>
      <w:r w:rsidR="00DC26EC" w:rsidRPr="00F837D0">
        <w:rPr>
          <w:rFonts w:ascii="Courier New" w:hAnsi="Courier New" w:cs="Courier New"/>
          <w:szCs w:val="24"/>
        </w:rPr>
        <w:t>habrá respecto del</w:t>
      </w:r>
      <w:r w:rsidR="00DC26EC">
        <w:rPr>
          <w:rFonts w:ascii="Courier New" w:hAnsi="Courier New" w:cs="Courier New"/>
          <w:szCs w:val="24"/>
        </w:rPr>
        <w:t xml:space="preserve"> </w:t>
      </w:r>
      <w:r w:rsidRPr="0061445A">
        <w:rPr>
          <w:rFonts w:ascii="Courier New" w:hAnsi="Courier New" w:cs="Courier New"/>
          <w:szCs w:val="24"/>
        </w:rPr>
        <w:t>material publicitario o de promoción que estos prestadores difundan a través de cualquier medio.”.</w:t>
      </w:r>
    </w:p>
    <w:p w14:paraId="264B8FAE" w14:textId="77777777" w:rsidR="0061445A" w:rsidRDefault="0061445A" w:rsidP="00E50513">
      <w:pPr>
        <w:widowControl w:val="0"/>
        <w:tabs>
          <w:tab w:val="left" w:pos="709"/>
        </w:tabs>
        <w:spacing w:line="336" w:lineRule="auto"/>
        <w:ind w:firstLine="1134"/>
        <w:jc w:val="both"/>
        <w:rPr>
          <w:rFonts w:ascii="Courier New" w:hAnsi="Courier New" w:cs="Courier New"/>
          <w:szCs w:val="24"/>
        </w:rPr>
      </w:pPr>
    </w:p>
    <w:p w14:paraId="7F4065F6" w14:textId="77777777" w:rsidR="000F3CCD" w:rsidRPr="0061445A" w:rsidRDefault="000F3CCD" w:rsidP="00E50513">
      <w:pPr>
        <w:widowControl w:val="0"/>
        <w:tabs>
          <w:tab w:val="left" w:pos="709"/>
        </w:tabs>
        <w:spacing w:line="336" w:lineRule="auto"/>
        <w:ind w:firstLine="1134"/>
        <w:jc w:val="both"/>
        <w:rPr>
          <w:rFonts w:ascii="Courier New" w:hAnsi="Courier New" w:cs="Courier New"/>
          <w:szCs w:val="24"/>
        </w:rPr>
      </w:pPr>
    </w:p>
    <w:p w14:paraId="3BD3CFA4" w14:textId="1BFF29EA"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5</w:t>
      </w:r>
      <w:r w:rsidR="00C1319C">
        <w:rPr>
          <w:rFonts w:ascii="Courier New" w:hAnsi="Courier New" w:cs="Courier New"/>
          <w:szCs w:val="24"/>
        </w:rPr>
        <w:t xml:space="preserve">. </w:t>
      </w:r>
      <w:r w:rsidRPr="0061445A">
        <w:rPr>
          <w:rFonts w:ascii="Courier New" w:hAnsi="Courier New" w:cs="Courier New"/>
          <w:szCs w:val="24"/>
        </w:rPr>
        <w:tab/>
      </w:r>
      <w:proofErr w:type="spellStart"/>
      <w:r w:rsidR="00C1319C">
        <w:rPr>
          <w:rFonts w:ascii="Courier New" w:hAnsi="Courier New" w:cs="Courier New"/>
          <w:szCs w:val="24"/>
        </w:rPr>
        <w:t>A</w:t>
      </w:r>
      <w:r w:rsidR="00C1319C" w:rsidRPr="0061445A">
        <w:rPr>
          <w:rFonts w:ascii="Courier New" w:hAnsi="Courier New" w:cs="Courier New"/>
          <w:szCs w:val="24"/>
        </w:rPr>
        <w:t>ñádense</w:t>
      </w:r>
      <w:proofErr w:type="spellEnd"/>
      <w:r w:rsidR="00C1319C" w:rsidRPr="0061445A">
        <w:rPr>
          <w:rFonts w:ascii="Courier New" w:hAnsi="Courier New" w:cs="Courier New"/>
          <w:szCs w:val="24"/>
        </w:rPr>
        <w:t xml:space="preserve"> los siguientes incisos segundo, tercero, cuarto, quinto y sexto </w:t>
      </w:r>
      <w:r w:rsidR="00C1319C">
        <w:rPr>
          <w:rFonts w:ascii="Courier New" w:hAnsi="Courier New" w:cs="Courier New"/>
          <w:szCs w:val="24"/>
        </w:rPr>
        <w:t>en</w:t>
      </w:r>
      <w:r w:rsidRPr="0061445A">
        <w:rPr>
          <w:rFonts w:ascii="Courier New" w:hAnsi="Courier New" w:cs="Courier New"/>
          <w:szCs w:val="24"/>
        </w:rPr>
        <w:t xml:space="preserve"> el artículo 46:</w:t>
      </w:r>
    </w:p>
    <w:p w14:paraId="47D1A0B7"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500F7A06" w14:textId="203313AF"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 xml:space="preserve">“Para la certificación de los estándares de seguridad establecidos en el artículo 38, el Servicio podrá autorizar a entidades o inspectores para que realicen, bajo su exclusiva responsabilidad, la inspección destinada a verificar que los prestadores de servicios de turismo aventura cumplen con </w:t>
      </w:r>
      <w:r w:rsidR="00307564" w:rsidRPr="00A922F4">
        <w:rPr>
          <w:rFonts w:ascii="Courier New" w:hAnsi="Courier New" w:cs="Courier New"/>
          <w:szCs w:val="24"/>
        </w:rPr>
        <w:t>aquellos</w:t>
      </w:r>
      <w:r w:rsidRPr="00A922F4">
        <w:rPr>
          <w:rFonts w:ascii="Courier New" w:hAnsi="Courier New" w:cs="Courier New"/>
          <w:szCs w:val="24"/>
        </w:rPr>
        <w:t>, a costa del respectivo prestador.</w:t>
      </w:r>
    </w:p>
    <w:p w14:paraId="7CC92772"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4BFB3680" w14:textId="3BC3D4DD"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 xml:space="preserve">Los prestadores inspeccionados que cumplan con los estándares de seguridad correspondientes recibirán un certificado que </w:t>
      </w:r>
      <w:r w:rsidR="00904045" w:rsidRPr="002738FF">
        <w:rPr>
          <w:rFonts w:ascii="Courier New" w:hAnsi="Courier New" w:cs="Courier New"/>
          <w:szCs w:val="24"/>
        </w:rPr>
        <w:t>acreditará</w:t>
      </w:r>
      <w:r w:rsidR="00904045">
        <w:rPr>
          <w:rFonts w:ascii="Courier New" w:hAnsi="Courier New" w:cs="Courier New"/>
          <w:szCs w:val="24"/>
        </w:rPr>
        <w:t xml:space="preserve"> </w:t>
      </w:r>
      <w:r w:rsidRPr="0061445A">
        <w:rPr>
          <w:rFonts w:ascii="Courier New" w:hAnsi="Courier New" w:cs="Courier New"/>
          <w:szCs w:val="24"/>
        </w:rPr>
        <w:t xml:space="preserve">dicho cumplimiento. Un reglamento determinará el mecanismo de acreditación, además de las características y vigencia del certificado. </w:t>
      </w:r>
    </w:p>
    <w:p w14:paraId="7F66B087"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218F17B1"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Este certificado deberá ser renovado periódicamente en los plazos establecidos por el reglamento, conforme al nivel de riesgo asociado a cada actividad, y será obligatorio para efectos de la inscripción y mantención del prestador de turismo aventura en el Registro Nacional de Clasificación.</w:t>
      </w:r>
    </w:p>
    <w:p w14:paraId="098CA377"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7367CE9D" w14:textId="62C9FF58"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El procedimiento para la autorización y control de las entidades o inspectores será establecido mediante reglamento, el que contemplará, además, las causales de inhabilidad, incompatibilidad, suspensión y pérdida de la autorización por incumplimiento de obligaciones u otras causales. Para estos efectos, no le serán aplicables las normas establecidas en el párrafo 5° del Título VII.</w:t>
      </w:r>
    </w:p>
    <w:p w14:paraId="706E5AB0"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549A034E" w14:textId="7DE1761C"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 xml:space="preserve">Las entidades e inspectores así autorizados quedarán sujetos a la permanente fiscalización y supervigilancia del Servicio, </w:t>
      </w:r>
      <w:r w:rsidR="00812EFD" w:rsidRPr="00C047BE">
        <w:rPr>
          <w:rFonts w:ascii="Courier New" w:hAnsi="Courier New" w:cs="Courier New"/>
          <w:szCs w:val="24"/>
        </w:rPr>
        <w:t>y deberán</w:t>
      </w:r>
      <w:r w:rsidR="00812EFD">
        <w:rPr>
          <w:rFonts w:ascii="Courier New" w:hAnsi="Courier New" w:cs="Courier New"/>
          <w:szCs w:val="24"/>
        </w:rPr>
        <w:t xml:space="preserve"> </w:t>
      </w:r>
      <w:r w:rsidRPr="0061445A">
        <w:rPr>
          <w:rFonts w:ascii="Courier New" w:hAnsi="Courier New" w:cs="Courier New"/>
          <w:szCs w:val="24"/>
        </w:rPr>
        <w:t xml:space="preserve">proporcionarle toda la información que éste les requiera, de conformidad al reglamento.”. </w:t>
      </w:r>
    </w:p>
    <w:p w14:paraId="337D9A6F" w14:textId="77777777" w:rsidR="0061445A" w:rsidRDefault="0061445A" w:rsidP="00E50513">
      <w:pPr>
        <w:widowControl w:val="0"/>
        <w:tabs>
          <w:tab w:val="left" w:pos="709"/>
        </w:tabs>
        <w:spacing w:line="336" w:lineRule="auto"/>
        <w:ind w:firstLine="1134"/>
        <w:jc w:val="both"/>
        <w:rPr>
          <w:rFonts w:ascii="Courier New" w:hAnsi="Courier New" w:cs="Courier New"/>
          <w:szCs w:val="24"/>
        </w:rPr>
      </w:pPr>
    </w:p>
    <w:p w14:paraId="53F80D07" w14:textId="77777777" w:rsidR="00C047BE" w:rsidRPr="0061445A" w:rsidRDefault="00C047BE" w:rsidP="00E50513">
      <w:pPr>
        <w:widowControl w:val="0"/>
        <w:tabs>
          <w:tab w:val="left" w:pos="709"/>
        </w:tabs>
        <w:spacing w:line="336" w:lineRule="auto"/>
        <w:ind w:firstLine="1134"/>
        <w:jc w:val="both"/>
        <w:rPr>
          <w:rFonts w:ascii="Courier New" w:hAnsi="Courier New" w:cs="Courier New"/>
          <w:szCs w:val="24"/>
        </w:rPr>
      </w:pPr>
    </w:p>
    <w:p w14:paraId="749A58A8" w14:textId="0A441CA6"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6</w:t>
      </w:r>
      <w:r w:rsidR="00C1319C">
        <w:rPr>
          <w:rFonts w:ascii="Courier New" w:hAnsi="Courier New" w:cs="Courier New"/>
          <w:szCs w:val="24"/>
        </w:rPr>
        <w:t>.</w:t>
      </w:r>
      <w:r w:rsidRPr="0061445A">
        <w:rPr>
          <w:rFonts w:ascii="Courier New" w:hAnsi="Courier New" w:cs="Courier New"/>
          <w:szCs w:val="24"/>
        </w:rPr>
        <w:tab/>
      </w:r>
      <w:r w:rsidR="00F67D53">
        <w:rPr>
          <w:rFonts w:ascii="Courier New" w:hAnsi="Courier New" w:cs="Courier New"/>
          <w:szCs w:val="24"/>
        </w:rPr>
        <w:t xml:space="preserve"> </w:t>
      </w:r>
      <w:r w:rsidRPr="0061445A">
        <w:rPr>
          <w:rFonts w:ascii="Courier New" w:hAnsi="Courier New" w:cs="Courier New"/>
          <w:szCs w:val="24"/>
        </w:rPr>
        <w:t xml:space="preserve">En el artículo 50: </w:t>
      </w:r>
    </w:p>
    <w:p w14:paraId="6048180B"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48CF574E" w14:textId="5ED4E711"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a)</w:t>
      </w:r>
      <w:r w:rsidR="00F67D53">
        <w:rPr>
          <w:rFonts w:ascii="Courier New" w:hAnsi="Courier New" w:cs="Courier New"/>
          <w:szCs w:val="24"/>
        </w:rPr>
        <w:t xml:space="preserve"> </w:t>
      </w:r>
      <w:r w:rsidRPr="0061445A">
        <w:rPr>
          <w:rFonts w:ascii="Courier New" w:hAnsi="Courier New" w:cs="Courier New"/>
          <w:szCs w:val="24"/>
        </w:rPr>
        <w:tab/>
      </w:r>
      <w:proofErr w:type="spellStart"/>
      <w:r w:rsidRPr="0061445A">
        <w:rPr>
          <w:rFonts w:ascii="Courier New" w:hAnsi="Courier New" w:cs="Courier New"/>
          <w:szCs w:val="24"/>
        </w:rPr>
        <w:t>Elimínase</w:t>
      </w:r>
      <w:proofErr w:type="spellEnd"/>
      <w:r w:rsidRPr="0061445A">
        <w:rPr>
          <w:rFonts w:ascii="Courier New" w:hAnsi="Courier New" w:cs="Courier New"/>
          <w:szCs w:val="24"/>
        </w:rPr>
        <w:t xml:space="preserve"> en el literal a) la </w:t>
      </w:r>
      <w:r w:rsidR="00BE08BD">
        <w:rPr>
          <w:rFonts w:ascii="Courier New" w:hAnsi="Courier New" w:cs="Courier New"/>
          <w:szCs w:val="24"/>
        </w:rPr>
        <w:t>frase</w:t>
      </w:r>
      <w:r w:rsidRPr="0061445A">
        <w:rPr>
          <w:rFonts w:ascii="Courier New" w:hAnsi="Courier New" w:cs="Courier New"/>
          <w:szCs w:val="24"/>
        </w:rPr>
        <w:t xml:space="preserve"> “; y de entre 5 y 20 UTM, el prestador de servicios de turismo aventura,”.</w:t>
      </w:r>
    </w:p>
    <w:p w14:paraId="5CA4D0C5" w14:textId="77777777" w:rsidR="005F351C" w:rsidRDefault="005F351C" w:rsidP="00E50513">
      <w:pPr>
        <w:widowControl w:val="0"/>
        <w:tabs>
          <w:tab w:val="left" w:pos="709"/>
        </w:tabs>
        <w:spacing w:line="336" w:lineRule="auto"/>
        <w:ind w:firstLine="1134"/>
        <w:jc w:val="both"/>
        <w:rPr>
          <w:rFonts w:ascii="Courier New" w:hAnsi="Courier New" w:cs="Courier New"/>
          <w:szCs w:val="24"/>
        </w:rPr>
      </w:pPr>
    </w:p>
    <w:p w14:paraId="55552819" w14:textId="54B2DCAB"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b)</w:t>
      </w:r>
      <w:r w:rsidR="00F67D53">
        <w:rPr>
          <w:rFonts w:ascii="Courier New" w:hAnsi="Courier New" w:cs="Courier New"/>
          <w:szCs w:val="24"/>
        </w:rPr>
        <w:t xml:space="preserve"> </w:t>
      </w:r>
      <w:r w:rsidRPr="0061445A">
        <w:rPr>
          <w:rFonts w:ascii="Courier New" w:hAnsi="Courier New" w:cs="Courier New"/>
          <w:szCs w:val="24"/>
        </w:rPr>
        <w:tab/>
      </w:r>
      <w:proofErr w:type="spellStart"/>
      <w:r w:rsidRPr="0061445A">
        <w:rPr>
          <w:rFonts w:ascii="Courier New" w:hAnsi="Courier New" w:cs="Courier New"/>
          <w:szCs w:val="24"/>
        </w:rPr>
        <w:t>Reemplázase</w:t>
      </w:r>
      <w:proofErr w:type="spellEnd"/>
      <w:r w:rsidRPr="0061445A">
        <w:rPr>
          <w:rFonts w:ascii="Courier New" w:hAnsi="Courier New" w:cs="Courier New"/>
          <w:szCs w:val="24"/>
        </w:rPr>
        <w:t xml:space="preserve"> en el literal c) la </w:t>
      </w:r>
      <w:r w:rsidR="00BE08BD">
        <w:rPr>
          <w:rFonts w:ascii="Courier New" w:hAnsi="Courier New" w:cs="Courier New"/>
          <w:szCs w:val="24"/>
        </w:rPr>
        <w:t>frase</w:t>
      </w:r>
      <w:r w:rsidRPr="0061445A">
        <w:rPr>
          <w:rFonts w:ascii="Courier New" w:hAnsi="Courier New" w:cs="Courier New"/>
          <w:szCs w:val="24"/>
        </w:rPr>
        <w:t xml:space="preserve"> “con los estándares de seguridad” por “con la obligación de registro o con los estándares de seguridad establecidos en los artículos 34 y 38”. </w:t>
      </w:r>
    </w:p>
    <w:p w14:paraId="3EF01BFA"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1C6E17F2" w14:textId="709FE6C9" w:rsidR="0061445A" w:rsidRPr="006922F5" w:rsidRDefault="008D30FA" w:rsidP="00E50513">
      <w:pPr>
        <w:widowControl w:val="0"/>
        <w:tabs>
          <w:tab w:val="left" w:pos="709"/>
        </w:tabs>
        <w:spacing w:line="336" w:lineRule="auto"/>
        <w:ind w:firstLine="1134"/>
        <w:jc w:val="both"/>
        <w:rPr>
          <w:rFonts w:ascii="Courier New" w:hAnsi="Courier New" w:cs="Courier New"/>
          <w:szCs w:val="24"/>
        </w:rPr>
      </w:pPr>
      <w:r w:rsidRPr="00407C5F">
        <w:rPr>
          <w:rFonts w:ascii="Courier New" w:hAnsi="Courier New" w:cs="Courier New"/>
          <w:szCs w:val="24"/>
        </w:rPr>
        <w:t xml:space="preserve">c) </w:t>
      </w:r>
      <w:proofErr w:type="spellStart"/>
      <w:r w:rsidR="00341565" w:rsidRPr="00407C5F">
        <w:rPr>
          <w:rFonts w:ascii="Courier New" w:hAnsi="Courier New" w:cs="Courier New"/>
          <w:szCs w:val="24"/>
        </w:rPr>
        <w:t>Agréganse</w:t>
      </w:r>
      <w:proofErr w:type="spellEnd"/>
      <w:r w:rsidRPr="00407C5F">
        <w:rPr>
          <w:rFonts w:ascii="Courier New" w:hAnsi="Courier New" w:cs="Courier New"/>
          <w:szCs w:val="24"/>
        </w:rPr>
        <w:t>, a continuación del literal c), los siguientes literales d), e</w:t>
      </w:r>
      <w:r w:rsidR="00341565" w:rsidRPr="00407C5F">
        <w:rPr>
          <w:rFonts w:ascii="Courier New" w:hAnsi="Courier New" w:cs="Courier New"/>
          <w:szCs w:val="24"/>
        </w:rPr>
        <w:t>)</w:t>
      </w:r>
      <w:r w:rsidRPr="00407C5F">
        <w:rPr>
          <w:rFonts w:ascii="Courier New" w:hAnsi="Courier New" w:cs="Courier New"/>
          <w:szCs w:val="24"/>
        </w:rPr>
        <w:t xml:space="preserve"> y f):</w:t>
      </w:r>
    </w:p>
    <w:p w14:paraId="75D8D4BD" w14:textId="77777777" w:rsidR="00CF3198" w:rsidRDefault="00CF3198" w:rsidP="00E50513">
      <w:pPr>
        <w:widowControl w:val="0"/>
        <w:tabs>
          <w:tab w:val="left" w:pos="709"/>
        </w:tabs>
        <w:spacing w:line="336" w:lineRule="auto"/>
        <w:ind w:firstLine="1134"/>
        <w:jc w:val="both"/>
        <w:rPr>
          <w:rFonts w:ascii="Courier New" w:hAnsi="Courier New" w:cs="Courier New"/>
          <w:szCs w:val="24"/>
        </w:rPr>
      </w:pPr>
    </w:p>
    <w:p w14:paraId="036D92D5" w14:textId="372D00A9"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“d) Con una multa de 5 y 10 UTM, el prestador de servicios de turismo aventura que no exhiba el sello “R” en un lugar visible o en su vestimenta institucional, junto a su código de verificación, de conformidad a lo establecido en la letra g) del artículo 45</w:t>
      </w:r>
      <w:r w:rsidR="005C2573">
        <w:rPr>
          <w:rFonts w:ascii="Courier New" w:hAnsi="Courier New" w:cs="Courier New"/>
          <w:szCs w:val="24"/>
        </w:rPr>
        <w:t>.</w:t>
      </w:r>
    </w:p>
    <w:p w14:paraId="1DA69D05"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05C11FD8" w14:textId="645C606A"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e) Con una multa de entre 35 y 50 UTM, el prestador de servicios de turismo aventura que, en el ejercicio de sus actividades, entregue antecedentes falsos o adulterados a la autoridad competente, altere el código de verificación o falsifique la certificación del cumplimiento de los estándares de seguridad establecida en esta ley.</w:t>
      </w:r>
    </w:p>
    <w:p w14:paraId="5CEF5A30"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638AE285" w14:textId="4CEDEB59"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 xml:space="preserve">f) Con la clausura temporal del establecimiento, el prestador de servicios de turismo aventura </w:t>
      </w:r>
      <w:r w:rsidR="00CD7812" w:rsidRPr="00B1404E">
        <w:rPr>
          <w:rFonts w:ascii="Courier New" w:hAnsi="Courier New" w:cs="Courier New"/>
          <w:szCs w:val="24"/>
        </w:rPr>
        <w:t>que</w:t>
      </w:r>
      <w:r w:rsidR="00CD7812">
        <w:rPr>
          <w:rFonts w:ascii="Courier New" w:hAnsi="Courier New" w:cs="Courier New"/>
          <w:szCs w:val="24"/>
        </w:rPr>
        <w:t xml:space="preserve"> </w:t>
      </w:r>
      <w:r w:rsidRPr="0061445A">
        <w:rPr>
          <w:rFonts w:ascii="Courier New" w:hAnsi="Courier New" w:cs="Courier New"/>
          <w:szCs w:val="24"/>
        </w:rPr>
        <w:t xml:space="preserve">sea sancionado por la infracción señalada en las letras b) y c), conforme a lo dispuesto en el artículo </w:t>
      </w:r>
      <w:r w:rsidRPr="004274C1">
        <w:rPr>
          <w:rFonts w:ascii="Courier New" w:hAnsi="Courier New" w:cs="Courier New"/>
          <w:szCs w:val="24"/>
        </w:rPr>
        <w:t xml:space="preserve">52 </w:t>
      </w:r>
      <w:r w:rsidR="006B640C" w:rsidRPr="004274C1">
        <w:rPr>
          <w:rFonts w:ascii="Courier New" w:hAnsi="Courier New" w:cs="Courier New"/>
          <w:szCs w:val="24"/>
        </w:rPr>
        <w:t xml:space="preserve">del decreto </w:t>
      </w:r>
      <w:proofErr w:type="spellStart"/>
      <w:r w:rsidR="006B640C" w:rsidRPr="004274C1">
        <w:rPr>
          <w:rFonts w:ascii="Courier New" w:hAnsi="Courier New" w:cs="Courier New"/>
          <w:szCs w:val="24"/>
        </w:rPr>
        <w:t>Nº</w:t>
      </w:r>
      <w:proofErr w:type="spellEnd"/>
      <w:r w:rsidR="006B640C" w:rsidRPr="004274C1">
        <w:rPr>
          <w:rFonts w:ascii="Courier New" w:hAnsi="Courier New" w:cs="Courier New"/>
          <w:szCs w:val="24"/>
        </w:rPr>
        <w:t xml:space="preserve"> 307, del Ministerio de Justicia, de 1978, que fija el texto refundido, coordinado y sistematizado de la ley </w:t>
      </w:r>
      <w:proofErr w:type="spellStart"/>
      <w:r w:rsidR="006B640C" w:rsidRPr="004274C1">
        <w:rPr>
          <w:rFonts w:ascii="Courier New" w:hAnsi="Courier New" w:cs="Courier New"/>
          <w:szCs w:val="24"/>
        </w:rPr>
        <w:t>Nº</w:t>
      </w:r>
      <w:proofErr w:type="spellEnd"/>
      <w:r w:rsidR="006B640C" w:rsidRPr="004274C1">
        <w:rPr>
          <w:rFonts w:ascii="Courier New" w:hAnsi="Courier New" w:cs="Courier New"/>
          <w:szCs w:val="24"/>
        </w:rPr>
        <w:t xml:space="preserve"> 15.231, sobre Organización y Atribuciones de los Juzgados de Policía Local</w:t>
      </w:r>
      <w:r w:rsidRPr="004274C1">
        <w:rPr>
          <w:rFonts w:ascii="Courier New" w:hAnsi="Courier New" w:cs="Courier New"/>
          <w:szCs w:val="24"/>
        </w:rPr>
        <w:t>. En caso</w:t>
      </w:r>
      <w:r w:rsidRPr="0061445A">
        <w:rPr>
          <w:rFonts w:ascii="Courier New" w:hAnsi="Courier New" w:cs="Courier New"/>
          <w:szCs w:val="24"/>
        </w:rPr>
        <w:t xml:space="preserve"> de reincidencia, podrá decretarse la clausura definitiva.</w:t>
      </w:r>
      <w:r w:rsidR="00B1270A">
        <w:rPr>
          <w:rFonts w:ascii="Courier New" w:hAnsi="Courier New" w:cs="Courier New"/>
          <w:szCs w:val="24"/>
        </w:rPr>
        <w:t>”.</w:t>
      </w:r>
    </w:p>
    <w:p w14:paraId="6220EA19"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23C19C7F" w14:textId="608F2936" w:rsidR="0061445A" w:rsidRPr="0061445A" w:rsidRDefault="00E61384" w:rsidP="00E50513">
      <w:pPr>
        <w:widowControl w:val="0"/>
        <w:tabs>
          <w:tab w:val="left" w:pos="709"/>
        </w:tabs>
        <w:spacing w:line="336" w:lineRule="auto"/>
        <w:ind w:firstLine="1134"/>
        <w:jc w:val="both"/>
        <w:rPr>
          <w:rFonts w:ascii="Courier New" w:hAnsi="Courier New" w:cs="Courier New"/>
          <w:szCs w:val="24"/>
        </w:rPr>
      </w:pPr>
      <w:r w:rsidRPr="004274C1">
        <w:rPr>
          <w:rFonts w:ascii="Courier New" w:hAnsi="Courier New" w:cs="Courier New"/>
          <w:szCs w:val="24"/>
        </w:rPr>
        <w:t>d)</w:t>
      </w:r>
      <w:r>
        <w:rPr>
          <w:rFonts w:ascii="Courier New" w:hAnsi="Courier New" w:cs="Courier New"/>
          <w:szCs w:val="24"/>
        </w:rPr>
        <w:t xml:space="preserve"> </w:t>
      </w:r>
      <w:proofErr w:type="spellStart"/>
      <w:r w:rsidR="0061445A" w:rsidRPr="0061445A">
        <w:rPr>
          <w:rFonts w:ascii="Courier New" w:hAnsi="Courier New" w:cs="Courier New"/>
          <w:szCs w:val="24"/>
        </w:rPr>
        <w:t>Incorpóranse</w:t>
      </w:r>
      <w:proofErr w:type="spellEnd"/>
      <w:r w:rsidR="0061445A" w:rsidRPr="0061445A">
        <w:rPr>
          <w:rFonts w:ascii="Courier New" w:hAnsi="Courier New" w:cs="Courier New"/>
          <w:szCs w:val="24"/>
        </w:rPr>
        <w:t xml:space="preserve"> los siguientes incisos segundo, tercero y cuarto:</w:t>
      </w:r>
    </w:p>
    <w:p w14:paraId="559D7EB0"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16121BE1"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“Estas sanciones se aplicarán sin perjuicio de las eventuales responsabilidades civiles y penales que se configuren conforme a la ley.</w:t>
      </w:r>
    </w:p>
    <w:p w14:paraId="4FC43678"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356A681F" w14:textId="292B5CB2"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 xml:space="preserve">Para tal efecto, los tribunales de justicia podrán decretar las medidas cautelares necesarias para impedir los efectos negativos de los actos o conductas sometidos a su conocimiento, de acuerdo con lo dispuesto en los Títulos V y VI del Libro Primero del Código Procesal Penal y </w:t>
      </w:r>
      <w:r w:rsidR="00B05064" w:rsidRPr="00F93D8E">
        <w:rPr>
          <w:rFonts w:ascii="Courier New" w:hAnsi="Courier New" w:cs="Courier New"/>
          <w:szCs w:val="24"/>
        </w:rPr>
        <w:t>en</w:t>
      </w:r>
      <w:r w:rsidR="00B05064">
        <w:rPr>
          <w:rFonts w:ascii="Courier New" w:hAnsi="Courier New" w:cs="Courier New"/>
          <w:szCs w:val="24"/>
        </w:rPr>
        <w:t xml:space="preserve"> </w:t>
      </w:r>
      <w:r w:rsidRPr="0061445A">
        <w:rPr>
          <w:rFonts w:ascii="Courier New" w:hAnsi="Courier New" w:cs="Courier New"/>
          <w:szCs w:val="24"/>
        </w:rPr>
        <w:t xml:space="preserve">el Título V del Libro Segundo del Código de Procedimiento </w:t>
      </w:r>
      <w:r w:rsidRPr="00F93D8E">
        <w:rPr>
          <w:rFonts w:ascii="Courier New" w:hAnsi="Courier New" w:cs="Courier New"/>
          <w:szCs w:val="24"/>
        </w:rPr>
        <w:t xml:space="preserve">Civil. </w:t>
      </w:r>
      <w:r w:rsidR="00FF2DC7" w:rsidRPr="00F93D8E">
        <w:rPr>
          <w:rFonts w:ascii="Courier New" w:hAnsi="Courier New" w:cs="Courier New"/>
          <w:szCs w:val="24"/>
        </w:rPr>
        <w:t xml:space="preserve">Además, </w:t>
      </w:r>
      <w:r w:rsidRPr="00F93D8E">
        <w:rPr>
          <w:rFonts w:ascii="Courier New" w:hAnsi="Courier New" w:cs="Courier New"/>
          <w:szCs w:val="24"/>
        </w:rPr>
        <w:t>en</w:t>
      </w:r>
      <w:r w:rsidRPr="0061445A">
        <w:rPr>
          <w:rFonts w:ascii="Courier New" w:hAnsi="Courier New" w:cs="Courier New"/>
          <w:szCs w:val="24"/>
        </w:rPr>
        <w:t xml:space="preserve"> caso de dictarse condena, podrán imponerse las penas accesorias que correspondan, conforme a lo establecido en la ley.</w:t>
      </w:r>
    </w:p>
    <w:p w14:paraId="4E292E86"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1CEAAC8A" w14:textId="4CEA011C"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En caso de reincidencia en el incumplimiento de alguna de las obligaciones establecidas en esta ley por parte de los prestadores de servicios de turismo aventura, se le inhabilitará de manera perpetua para el ejercicio de sus actividades</w:t>
      </w:r>
      <w:r w:rsidR="00385237">
        <w:rPr>
          <w:rFonts w:ascii="Courier New" w:hAnsi="Courier New" w:cs="Courier New"/>
          <w:szCs w:val="24"/>
        </w:rPr>
        <w:t>.</w:t>
      </w:r>
      <w:r w:rsidRPr="0061445A">
        <w:rPr>
          <w:rFonts w:ascii="Courier New" w:hAnsi="Courier New" w:cs="Courier New"/>
          <w:szCs w:val="24"/>
        </w:rPr>
        <w:t>”.</w:t>
      </w:r>
    </w:p>
    <w:p w14:paraId="71E9E626" w14:textId="77777777" w:rsidR="0061445A" w:rsidRDefault="0061445A" w:rsidP="00E50513">
      <w:pPr>
        <w:widowControl w:val="0"/>
        <w:tabs>
          <w:tab w:val="left" w:pos="709"/>
        </w:tabs>
        <w:spacing w:line="336" w:lineRule="auto"/>
        <w:ind w:firstLine="1134"/>
        <w:jc w:val="both"/>
        <w:rPr>
          <w:rFonts w:ascii="Courier New" w:hAnsi="Courier New" w:cs="Courier New"/>
          <w:szCs w:val="24"/>
        </w:rPr>
      </w:pPr>
    </w:p>
    <w:p w14:paraId="30C27D62" w14:textId="77777777" w:rsidR="000F2A0D" w:rsidRPr="0061445A" w:rsidRDefault="000F2A0D" w:rsidP="00E50513">
      <w:pPr>
        <w:widowControl w:val="0"/>
        <w:tabs>
          <w:tab w:val="left" w:pos="709"/>
        </w:tabs>
        <w:spacing w:line="336" w:lineRule="auto"/>
        <w:ind w:firstLine="1134"/>
        <w:jc w:val="both"/>
        <w:rPr>
          <w:rFonts w:ascii="Courier New" w:hAnsi="Courier New" w:cs="Courier New"/>
          <w:szCs w:val="24"/>
        </w:rPr>
      </w:pPr>
    </w:p>
    <w:p w14:paraId="352F2C9A" w14:textId="6EFD756C" w:rsid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Artículo transitorio. El Ministerio de Economía, Fomento y Turismo deberá adecuar el reglamento contenido en el decreto N°</w:t>
      </w:r>
      <w:r w:rsidR="00FC16E8">
        <w:rPr>
          <w:rFonts w:ascii="Courier New" w:hAnsi="Courier New" w:cs="Courier New"/>
          <w:szCs w:val="24"/>
        </w:rPr>
        <w:t xml:space="preserve"> </w:t>
      </w:r>
      <w:r w:rsidRPr="0061445A">
        <w:rPr>
          <w:rFonts w:ascii="Courier New" w:hAnsi="Courier New" w:cs="Courier New"/>
          <w:szCs w:val="24"/>
        </w:rPr>
        <w:t>19, de 2018, del Ministerio de Economía, Fomento y Turismo, a lo dispuesto en la presente ley, dentro del plazo de doce meses desde su publicación.</w:t>
      </w:r>
    </w:p>
    <w:p w14:paraId="468F4D3D" w14:textId="77777777" w:rsidR="001404EF" w:rsidRPr="0061445A" w:rsidRDefault="001404EF" w:rsidP="00E50513">
      <w:pPr>
        <w:widowControl w:val="0"/>
        <w:tabs>
          <w:tab w:val="left" w:pos="709"/>
        </w:tabs>
        <w:spacing w:line="336" w:lineRule="auto"/>
        <w:ind w:firstLine="1134"/>
        <w:jc w:val="both"/>
        <w:rPr>
          <w:rFonts w:ascii="Courier New" w:hAnsi="Courier New" w:cs="Courier New"/>
          <w:szCs w:val="24"/>
        </w:rPr>
      </w:pPr>
    </w:p>
    <w:p w14:paraId="6DCEDFE4"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r w:rsidRPr="0061445A">
        <w:rPr>
          <w:rFonts w:ascii="Courier New" w:hAnsi="Courier New" w:cs="Courier New"/>
          <w:szCs w:val="24"/>
        </w:rPr>
        <w:tab/>
        <w:t>Los prestadores de servicios de turismo aventura que, a la fecha de publicación de la presente ley, se encuentren inscritos en el Registro Nacional de Clasificación, mantendrán su habilitación para operar mientras no se establezca, mediante reglamento, el plazo de renovación del certificado que corresponda a cada actividad, según lo establecido en el inciso cuarto del artículo 46.</w:t>
      </w:r>
    </w:p>
    <w:p w14:paraId="347026C3" w14:textId="77777777" w:rsidR="0061445A" w:rsidRPr="0061445A" w:rsidRDefault="0061445A" w:rsidP="00E50513">
      <w:pPr>
        <w:widowControl w:val="0"/>
        <w:tabs>
          <w:tab w:val="left" w:pos="709"/>
        </w:tabs>
        <w:spacing w:line="336" w:lineRule="auto"/>
        <w:ind w:firstLine="1134"/>
        <w:jc w:val="both"/>
        <w:rPr>
          <w:rFonts w:ascii="Courier New" w:hAnsi="Courier New" w:cs="Courier New"/>
          <w:szCs w:val="24"/>
        </w:rPr>
      </w:pPr>
    </w:p>
    <w:p w14:paraId="461D9112" w14:textId="4BC549A9" w:rsidR="005F720D" w:rsidRPr="008927B9" w:rsidRDefault="0061445A" w:rsidP="00E50513">
      <w:pPr>
        <w:widowControl w:val="0"/>
        <w:tabs>
          <w:tab w:val="left" w:pos="709"/>
        </w:tabs>
        <w:spacing w:line="336" w:lineRule="auto"/>
        <w:ind w:firstLine="1134"/>
        <w:jc w:val="both"/>
        <w:rPr>
          <w:rFonts w:ascii="Courier New" w:eastAsia="Aptos" w:hAnsi="Courier New" w:cs="Courier New"/>
          <w:szCs w:val="24"/>
          <w:lang w:val="es-ES" w:eastAsia="en-US"/>
        </w:rPr>
      </w:pPr>
      <w:r w:rsidRPr="0061445A">
        <w:rPr>
          <w:rFonts w:ascii="Courier New" w:hAnsi="Courier New" w:cs="Courier New"/>
          <w:szCs w:val="24"/>
        </w:rPr>
        <w:tab/>
        <w:t>Fijado el plazo reglamentario, los prestadores deberán obtener, dentro de dicho plazo, la certificación que acredite el cumplimiento de los estándares de seguridad establecidos en el artículo 38. Transcurrido el plazo sin que se haya obtenido la certificación, los prestadores serán eliminados del Registro Nacional de Clasificación y quedarán inhabilitados para operar.”.</w:t>
      </w:r>
    </w:p>
    <w:p w14:paraId="7920BE84" w14:textId="2A8E6258" w:rsidR="00D37CE9" w:rsidRPr="008927B9" w:rsidRDefault="00D37CE9" w:rsidP="00E50513">
      <w:pPr>
        <w:widowControl w:val="0"/>
        <w:tabs>
          <w:tab w:val="left" w:pos="709"/>
        </w:tabs>
        <w:spacing w:line="336" w:lineRule="auto"/>
        <w:ind w:firstLine="1134"/>
        <w:jc w:val="both"/>
        <w:rPr>
          <w:rFonts w:ascii="Courier New" w:eastAsia="Aptos" w:hAnsi="Courier New" w:cs="Courier New"/>
          <w:szCs w:val="24"/>
          <w:lang w:val="es-ES" w:eastAsia="en-US"/>
        </w:rPr>
      </w:pPr>
    </w:p>
    <w:p w14:paraId="6EAB1024" w14:textId="77777777" w:rsidR="00397032" w:rsidRPr="008927B9" w:rsidRDefault="00397032" w:rsidP="00E50513">
      <w:pPr>
        <w:widowControl w:val="0"/>
        <w:tabs>
          <w:tab w:val="left" w:pos="709"/>
        </w:tabs>
        <w:spacing w:line="336" w:lineRule="auto"/>
        <w:ind w:firstLine="1134"/>
        <w:jc w:val="both"/>
        <w:rPr>
          <w:rFonts w:ascii="Courier New" w:eastAsia="Aptos" w:hAnsi="Courier New" w:cs="Courier New"/>
          <w:szCs w:val="24"/>
          <w:lang w:val="es-ES" w:eastAsia="en-US"/>
        </w:rPr>
      </w:pPr>
    </w:p>
    <w:p w14:paraId="5CF1A218" w14:textId="2147CC21" w:rsidR="000F1231" w:rsidRPr="008927B9" w:rsidRDefault="001D018D" w:rsidP="00E50513">
      <w:pPr>
        <w:spacing w:line="336" w:lineRule="auto"/>
        <w:jc w:val="center"/>
        <w:rPr>
          <w:rFonts w:ascii="Courier New" w:hAnsi="Courier New" w:cs="Courier New"/>
          <w:szCs w:val="24"/>
        </w:rPr>
      </w:pPr>
      <w:r w:rsidRPr="008927B9">
        <w:rPr>
          <w:rFonts w:ascii="Courier New" w:hAnsi="Courier New" w:cs="Courier New"/>
          <w:szCs w:val="24"/>
        </w:rPr>
        <w:t>*****</w:t>
      </w:r>
    </w:p>
    <w:p w14:paraId="77CC0C01" w14:textId="77777777" w:rsidR="005A76D1" w:rsidRPr="008927B9" w:rsidRDefault="005A76D1" w:rsidP="005A76D1">
      <w:pPr>
        <w:widowControl w:val="0"/>
        <w:tabs>
          <w:tab w:val="left" w:pos="709"/>
        </w:tabs>
        <w:spacing w:line="336" w:lineRule="auto"/>
        <w:ind w:firstLine="1134"/>
        <w:jc w:val="both"/>
        <w:rPr>
          <w:rFonts w:ascii="Courier New" w:eastAsia="Aptos" w:hAnsi="Courier New" w:cs="Courier New"/>
          <w:szCs w:val="24"/>
          <w:lang w:val="es-ES" w:eastAsia="en-US"/>
        </w:rPr>
      </w:pPr>
    </w:p>
    <w:p w14:paraId="69F588B5" w14:textId="77777777" w:rsidR="005A76D1" w:rsidRPr="008927B9" w:rsidRDefault="005A76D1" w:rsidP="005A76D1">
      <w:pPr>
        <w:widowControl w:val="0"/>
        <w:tabs>
          <w:tab w:val="left" w:pos="709"/>
        </w:tabs>
        <w:spacing w:line="336" w:lineRule="auto"/>
        <w:ind w:firstLine="1134"/>
        <w:jc w:val="both"/>
        <w:rPr>
          <w:rFonts w:ascii="Courier New" w:eastAsia="Aptos" w:hAnsi="Courier New" w:cs="Courier New"/>
          <w:szCs w:val="24"/>
          <w:lang w:val="es-ES" w:eastAsia="en-US"/>
        </w:rPr>
      </w:pPr>
    </w:p>
    <w:p w14:paraId="52095B72" w14:textId="4C05FEC7" w:rsidR="00397032" w:rsidRPr="008927B9" w:rsidRDefault="00397032" w:rsidP="00E50513">
      <w:pPr>
        <w:widowControl w:val="0"/>
        <w:tabs>
          <w:tab w:val="left" w:pos="709"/>
        </w:tabs>
        <w:spacing w:line="336"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br w:type="page"/>
      </w:r>
    </w:p>
    <w:p w14:paraId="539891DC" w14:textId="77777777" w:rsidR="000F1231" w:rsidRPr="008927B9" w:rsidRDefault="000F1231" w:rsidP="00E50513">
      <w:pPr>
        <w:tabs>
          <w:tab w:val="left" w:pos="2835"/>
        </w:tabs>
        <w:spacing w:line="336" w:lineRule="auto"/>
        <w:ind w:firstLine="2268"/>
        <w:jc w:val="both"/>
        <w:rPr>
          <w:rFonts w:ascii="Courier New" w:hAnsi="Courier New" w:cs="Courier New"/>
          <w:szCs w:val="24"/>
        </w:rPr>
      </w:pPr>
      <w:r w:rsidRPr="008927B9">
        <w:rPr>
          <w:rFonts w:ascii="Courier New" w:hAnsi="Courier New" w:cs="Courier New"/>
          <w:szCs w:val="24"/>
        </w:rPr>
        <w:t>Lo que tengo a honra comunicar a V.E.</w:t>
      </w:r>
    </w:p>
    <w:p w14:paraId="4F57C88F" w14:textId="77777777" w:rsidR="001E0B23" w:rsidRPr="008927B9" w:rsidRDefault="001E0B23" w:rsidP="001E0B23">
      <w:pPr>
        <w:tabs>
          <w:tab w:val="left" w:pos="2592"/>
        </w:tabs>
        <w:rPr>
          <w:rFonts w:ascii="Courier New" w:hAnsi="Courier New" w:cs="Courier New"/>
        </w:rPr>
      </w:pPr>
    </w:p>
    <w:p w14:paraId="75B5EB84" w14:textId="77777777" w:rsidR="001E0B23" w:rsidRPr="008927B9" w:rsidRDefault="001E0B23" w:rsidP="001E0B23">
      <w:pPr>
        <w:tabs>
          <w:tab w:val="left" w:pos="2592"/>
        </w:tabs>
        <w:rPr>
          <w:rFonts w:ascii="Courier New" w:hAnsi="Courier New" w:cs="Courier New"/>
        </w:rPr>
      </w:pPr>
    </w:p>
    <w:p w14:paraId="5F19116D" w14:textId="77777777" w:rsidR="001E0B23" w:rsidRPr="008927B9" w:rsidRDefault="001E0B23" w:rsidP="001E0B23">
      <w:pPr>
        <w:tabs>
          <w:tab w:val="left" w:pos="2592"/>
        </w:tabs>
        <w:rPr>
          <w:rFonts w:ascii="Courier New" w:hAnsi="Courier New" w:cs="Courier New"/>
        </w:rPr>
      </w:pPr>
    </w:p>
    <w:p w14:paraId="5FBE60C8" w14:textId="77777777" w:rsidR="001E0B23" w:rsidRPr="008927B9" w:rsidRDefault="001E0B23" w:rsidP="001E0B23">
      <w:pPr>
        <w:tabs>
          <w:tab w:val="left" w:pos="2127"/>
          <w:tab w:val="left" w:pos="2410"/>
        </w:tabs>
        <w:rPr>
          <w:rFonts w:ascii="Courier New" w:hAnsi="Courier New" w:cs="Courier New"/>
        </w:rPr>
      </w:pPr>
    </w:p>
    <w:p w14:paraId="2593BEDC" w14:textId="77777777" w:rsidR="001E0B23" w:rsidRPr="008927B9" w:rsidRDefault="001E0B23" w:rsidP="001E0B23">
      <w:pPr>
        <w:pStyle w:val="Textoindependiente31"/>
        <w:tabs>
          <w:tab w:val="clear" w:pos="170"/>
        </w:tabs>
        <w:spacing w:before="0"/>
        <w:rPr>
          <w:rFonts w:ascii="Courier New" w:hAnsi="Courier New" w:cs="Courier New"/>
          <w:spacing w:val="0"/>
          <w:lang w:val="es-ES_tradnl"/>
        </w:rPr>
      </w:pPr>
    </w:p>
    <w:p w14:paraId="300DCE79" w14:textId="77777777" w:rsidR="001E0B23" w:rsidRPr="008927B9" w:rsidRDefault="001E0B23" w:rsidP="001E0B23">
      <w:pPr>
        <w:pStyle w:val="Textoindependiente31"/>
        <w:tabs>
          <w:tab w:val="clear" w:pos="170"/>
        </w:tabs>
        <w:spacing w:before="0"/>
        <w:rPr>
          <w:rFonts w:ascii="Courier New" w:hAnsi="Courier New" w:cs="Courier New"/>
          <w:spacing w:val="0"/>
          <w:lang w:val="es-ES_tradnl"/>
        </w:rPr>
      </w:pPr>
    </w:p>
    <w:p w14:paraId="5383BF12" w14:textId="3A8655AA" w:rsidR="000A59E3" w:rsidRPr="00AF571E" w:rsidRDefault="00AF571E" w:rsidP="00E50513">
      <w:pPr>
        <w:ind w:left="1701"/>
        <w:jc w:val="center"/>
        <w:rPr>
          <w:rFonts w:ascii="Courier New" w:hAnsi="Courier New" w:cs="Courier New"/>
        </w:rPr>
      </w:pPr>
      <w:r w:rsidRPr="00AF571E">
        <w:rPr>
          <w:rFonts w:ascii="Courier New" w:hAnsi="Courier New" w:cs="Courier New"/>
        </w:rPr>
        <w:t>JOSÉ MIGUEL CASTRO BASCUÑÁN</w:t>
      </w:r>
    </w:p>
    <w:p w14:paraId="2DEAAB7C" w14:textId="51EEB3A7" w:rsidR="000F1231" w:rsidRPr="00AF571E" w:rsidRDefault="000A59E3" w:rsidP="00E50513">
      <w:pPr>
        <w:ind w:left="1701" w:hanging="141"/>
        <w:jc w:val="center"/>
        <w:rPr>
          <w:rFonts w:ascii="Courier New" w:hAnsi="Courier New" w:cs="Courier New"/>
          <w:szCs w:val="24"/>
          <w:lang w:val="es-MX"/>
        </w:rPr>
      </w:pPr>
      <w:r w:rsidRPr="00AF571E">
        <w:rPr>
          <w:rFonts w:ascii="Courier New" w:hAnsi="Courier New" w:cs="Courier New"/>
        </w:rPr>
        <w:t>Presidente de la Cámara de Diputados</w:t>
      </w:r>
    </w:p>
    <w:p w14:paraId="1EC17C5B" w14:textId="77777777" w:rsidR="000F1231" w:rsidRPr="008927B9" w:rsidRDefault="000F1231" w:rsidP="00E50513">
      <w:pPr>
        <w:tabs>
          <w:tab w:val="left" w:pos="2592"/>
        </w:tabs>
        <w:rPr>
          <w:rFonts w:ascii="Courier New" w:hAnsi="Courier New" w:cs="Courier New"/>
        </w:rPr>
      </w:pPr>
    </w:p>
    <w:p w14:paraId="7FCC6D65" w14:textId="77777777" w:rsidR="000F1231" w:rsidRPr="008927B9" w:rsidRDefault="000F1231" w:rsidP="00E50513">
      <w:pPr>
        <w:tabs>
          <w:tab w:val="left" w:pos="2592"/>
        </w:tabs>
        <w:rPr>
          <w:rFonts w:ascii="Courier New" w:hAnsi="Courier New" w:cs="Courier New"/>
        </w:rPr>
      </w:pPr>
    </w:p>
    <w:p w14:paraId="608DC0B0" w14:textId="77777777" w:rsidR="000F1231" w:rsidRPr="008927B9" w:rsidRDefault="000F1231" w:rsidP="00E50513">
      <w:pPr>
        <w:tabs>
          <w:tab w:val="left" w:pos="2592"/>
        </w:tabs>
        <w:rPr>
          <w:rFonts w:ascii="Courier New" w:hAnsi="Courier New" w:cs="Courier New"/>
        </w:rPr>
      </w:pPr>
    </w:p>
    <w:p w14:paraId="392609A9" w14:textId="77777777" w:rsidR="000F1231" w:rsidRPr="008927B9" w:rsidRDefault="000F1231" w:rsidP="00E50513">
      <w:pPr>
        <w:tabs>
          <w:tab w:val="left" w:pos="2127"/>
          <w:tab w:val="left" w:pos="2410"/>
        </w:tabs>
        <w:rPr>
          <w:rFonts w:ascii="Courier New" w:hAnsi="Courier New" w:cs="Courier New"/>
        </w:rPr>
      </w:pPr>
    </w:p>
    <w:p w14:paraId="034D7D8D" w14:textId="77777777" w:rsidR="000F1231" w:rsidRPr="008927B9" w:rsidRDefault="000F1231" w:rsidP="00E50513">
      <w:pPr>
        <w:pStyle w:val="Textoindependiente31"/>
        <w:tabs>
          <w:tab w:val="clear" w:pos="170"/>
        </w:tabs>
        <w:spacing w:before="0"/>
        <w:rPr>
          <w:rFonts w:ascii="Courier New" w:hAnsi="Courier New" w:cs="Courier New"/>
          <w:spacing w:val="0"/>
          <w:lang w:val="es-ES_tradnl"/>
        </w:rPr>
      </w:pPr>
    </w:p>
    <w:p w14:paraId="4ED645F1" w14:textId="77777777" w:rsidR="000F1231" w:rsidRPr="008927B9" w:rsidRDefault="000F1231" w:rsidP="00E50513">
      <w:pPr>
        <w:pStyle w:val="Textoindependiente31"/>
        <w:tabs>
          <w:tab w:val="clear" w:pos="170"/>
        </w:tabs>
        <w:spacing w:before="0"/>
        <w:rPr>
          <w:rFonts w:ascii="Courier New" w:hAnsi="Courier New" w:cs="Courier New"/>
          <w:spacing w:val="0"/>
          <w:lang w:val="es-ES_tradnl"/>
        </w:rPr>
      </w:pPr>
    </w:p>
    <w:p w14:paraId="0D45FF7B" w14:textId="77777777" w:rsidR="000F1231" w:rsidRPr="008927B9" w:rsidRDefault="000F1231" w:rsidP="00E50513">
      <w:pPr>
        <w:tabs>
          <w:tab w:val="left" w:pos="2268"/>
        </w:tabs>
        <w:ind w:right="1468"/>
        <w:jc w:val="center"/>
        <w:rPr>
          <w:rFonts w:ascii="Courier New" w:hAnsi="Courier New" w:cs="Courier New"/>
          <w:szCs w:val="24"/>
        </w:rPr>
      </w:pPr>
      <w:r w:rsidRPr="008927B9">
        <w:rPr>
          <w:rFonts w:ascii="Courier New" w:hAnsi="Courier New" w:cs="Courier New"/>
          <w:szCs w:val="24"/>
        </w:rPr>
        <w:t>MIGUEL LANDEROS PERKIĆ</w:t>
      </w:r>
    </w:p>
    <w:p w14:paraId="1440816C" w14:textId="30D4EEC3" w:rsidR="009A262D" w:rsidRDefault="000F1231" w:rsidP="00E50513">
      <w:pPr>
        <w:tabs>
          <w:tab w:val="left" w:pos="2268"/>
        </w:tabs>
        <w:ind w:right="1468"/>
        <w:jc w:val="center"/>
        <w:rPr>
          <w:rFonts w:ascii="Courier New" w:hAnsi="Courier New" w:cs="Courier New"/>
          <w:szCs w:val="24"/>
        </w:rPr>
      </w:pPr>
      <w:r w:rsidRPr="008927B9">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030F4" w14:textId="77777777" w:rsidR="002C754C" w:rsidRDefault="002C754C">
      <w:r>
        <w:separator/>
      </w:r>
    </w:p>
  </w:endnote>
  <w:endnote w:type="continuationSeparator" w:id="0">
    <w:p w14:paraId="71F0A420" w14:textId="77777777" w:rsidR="002C754C" w:rsidRDefault="002C754C">
      <w:r>
        <w:continuationSeparator/>
      </w:r>
    </w:p>
  </w:endnote>
  <w:endnote w:type="continuationNotice" w:id="1">
    <w:p w14:paraId="10C70E63" w14:textId="77777777" w:rsidR="002C754C" w:rsidRDefault="002C7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B8C89" w14:textId="77777777" w:rsidR="002C754C" w:rsidRDefault="002C754C">
      <w:r>
        <w:separator/>
      </w:r>
    </w:p>
  </w:footnote>
  <w:footnote w:type="continuationSeparator" w:id="0">
    <w:p w14:paraId="522548B8" w14:textId="77777777" w:rsidR="002C754C" w:rsidRDefault="002C754C">
      <w:r>
        <w:continuationSeparator/>
      </w:r>
    </w:p>
  </w:footnote>
  <w:footnote w:type="continuationNotice" w:id="1">
    <w:p w14:paraId="39486CD9" w14:textId="77777777" w:rsidR="002C754C" w:rsidRDefault="002C7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00000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494"/>
    <w:rsid w:val="00010F3B"/>
    <w:rsid w:val="00012E57"/>
    <w:rsid w:val="0001365D"/>
    <w:rsid w:val="00016108"/>
    <w:rsid w:val="000164F5"/>
    <w:rsid w:val="00016FF9"/>
    <w:rsid w:val="0001718E"/>
    <w:rsid w:val="00017358"/>
    <w:rsid w:val="00017A29"/>
    <w:rsid w:val="00020393"/>
    <w:rsid w:val="0002099D"/>
    <w:rsid w:val="00020A49"/>
    <w:rsid w:val="00021D88"/>
    <w:rsid w:val="00024003"/>
    <w:rsid w:val="0002407B"/>
    <w:rsid w:val="000257F7"/>
    <w:rsid w:val="000268C6"/>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37CBD"/>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53A8"/>
    <w:rsid w:val="000456E0"/>
    <w:rsid w:val="000458E4"/>
    <w:rsid w:val="0004604B"/>
    <w:rsid w:val="00046CCA"/>
    <w:rsid w:val="00046CE4"/>
    <w:rsid w:val="00047589"/>
    <w:rsid w:val="00047BC5"/>
    <w:rsid w:val="000501C9"/>
    <w:rsid w:val="00051C18"/>
    <w:rsid w:val="000527A5"/>
    <w:rsid w:val="000529FD"/>
    <w:rsid w:val="00052B1B"/>
    <w:rsid w:val="00052DBF"/>
    <w:rsid w:val="00052E0A"/>
    <w:rsid w:val="000531B7"/>
    <w:rsid w:val="00053A9B"/>
    <w:rsid w:val="00053EAC"/>
    <w:rsid w:val="00054543"/>
    <w:rsid w:val="000555D7"/>
    <w:rsid w:val="00055DC5"/>
    <w:rsid w:val="0005603D"/>
    <w:rsid w:val="00056AD0"/>
    <w:rsid w:val="00057652"/>
    <w:rsid w:val="000577E8"/>
    <w:rsid w:val="0006007D"/>
    <w:rsid w:val="00060EC8"/>
    <w:rsid w:val="00060FD3"/>
    <w:rsid w:val="00061F30"/>
    <w:rsid w:val="00062312"/>
    <w:rsid w:val="00062E06"/>
    <w:rsid w:val="00063105"/>
    <w:rsid w:val="00063C80"/>
    <w:rsid w:val="00063F3F"/>
    <w:rsid w:val="000652B9"/>
    <w:rsid w:val="000652C7"/>
    <w:rsid w:val="000660E8"/>
    <w:rsid w:val="000665AC"/>
    <w:rsid w:val="000666F6"/>
    <w:rsid w:val="00066B51"/>
    <w:rsid w:val="00066B68"/>
    <w:rsid w:val="00066EE7"/>
    <w:rsid w:val="0007009E"/>
    <w:rsid w:val="0007011F"/>
    <w:rsid w:val="00070D19"/>
    <w:rsid w:val="00070F0E"/>
    <w:rsid w:val="000711CE"/>
    <w:rsid w:val="00071236"/>
    <w:rsid w:val="000718BB"/>
    <w:rsid w:val="00071BAA"/>
    <w:rsid w:val="00072491"/>
    <w:rsid w:val="0007332F"/>
    <w:rsid w:val="0007450D"/>
    <w:rsid w:val="00074BAB"/>
    <w:rsid w:val="000750A0"/>
    <w:rsid w:val="00075270"/>
    <w:rsid w:val="0007601A"/>
    <w:rsid w:val="00076051"/>
    <w:rsid w:val="00077254"/>
    <w:rsid w:val="000773AD"/>
    <w:rsid w:val="00080424"/>
    <w:rsid w:val="0008082D"/>
    <w:rsid w:val="000810B2"/>
    <w:rsid w:val="000816E9"/>
    <w:rsid w:val="00081968"/>
    <w:rsid w:val="00081C94"/>
    <w:rsid w:val="00082406"/>
    <w:rsid w:val="0008392C"/>
    <w:rsid w:val="00083AF7"/>
    <w:rsid w:val="00084E5B"/>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065D"/>
    <w:rsid w:val="000A1503"/>
    <w:rsid w:val="000A17CB"/>
    <w:rsid w:val="000A27F3"/>
    <w:rsid w:val="000A2B15"/>
    <w:rsid w:val="000A2D37"/>
    <w:rsid w:val="000A2E1C"/>
    <w:rsid w:val="000A36E2"/>
    <w:rsid w:val="000A3A5A"/>
    <w:rsid w:val="000A4346"/>
    <w:rsid w:val="000A43C4"/>
    <w:rsid w:val="000A4B12"/>
    <w:rsid w:val="000A50A1"/>
    <w:rsid w:val="000A59E3"/>
    <w:rsid w:val="000A5BBC"/>
    <w:rsid w:val="000A68D7"/>
    <w:rsid w:val="000A7274"/>
    <w:rsid w:val="000A7297"/>
    <w:rsid w:val="000A7994"/>
    <w:rsid w:val="000A7AE2"/>
    <w:rsid w:val="000B0264"/>
    <w:rsid w:val="000B036C"/>
    <w:rsid w:val="000B041E"/>
    <w:rsid w:val="000B06A0"/>
    <w:rsid w:val="000B0BCD"/>
    <w:rsid w:val="000B0C3E"/>
    <w:rsid w:val="000B153A"/>
    <w:rsid w:val="000B19C1"/>
    <w:rsid w:val="000B235C"/>
    <w:rsid w:val="000B248E"/>
    <w:rsid w:val="000B2C79"/>
    <w:rsid w:val="000B321F"/>
    <w:rsid w:val="000B3D9A"/>
    <w:rsid w:val="000B3D9B"/>
    <w:rsid w:val="000B5641"/>
    <w:rsid w:val="000B57B9"/>
    <w:rsid w:val="000B65C8"/>
    <w:rsid w:val="000B7A1B"/>
    <w:rsid w:val="000B7DF6"/>
    <w:rsid w:val="000B7E62"/>
    <w:rsid w:val="000C15A9"/>
    <w:rsid w:val="000C1623"/>
    <w:rsid w:val="000C19FE"/>
    <w:rsid w:val="000C21B1"/>
    <w:rsid w:val="000C3518"/>
    <w:rsid w:val="000C3680"/>
    <w:rsid w:val="000C438E"/>
    <w:rsid w:val="000C4401"/>
    <w:rsid w:val="000C44BD"/>
    <w:rsid w:val="000C4794"/>
    <w:rsid w:val="000C4E90"/>
    <w:rsid w:val="000C57FA"/>
    <w:rsid w:val="000C5AB1"/>
    <w:rsid w:val="000C7401"/>
    <w:rsid w:val="000C772B"/>
    <w:rsid w:val="000C7C12"/>
    <w:rsid w:val="000D1324"/>
    <w:rsid w:val="000D1C01"/>
    <w:rsid w:val="000D1E73"/>
    <w:rsid w:val="000D28FF"/>
    <w:rsid w:val="000D2D92"/>
    <w:rsid w:val="000D30F9"/>
    <w:rsid w:val="000D5029"/>
    <w:rsid w:val="000D61A6"/>
    <w:rsid w:val="000D648C"/>
    <w:rsid w:val="000D64A2"/>
    <w:rsid w:val="000D72B9"/>
    <w:rsid w:val="000D74D4"/>
    <w:rsid w:val="000E005A"/>
    <w:rsid w:val="000E0E68"/>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E56BF"/>
    <w:rsid w:val="000E5A46"/>
    <w:rsid w:val="000E70FA"/>
    <w:rsid w:val="000E74C5"/>
    <w:rsid w:val="000F00E2"/>
    <w:rsid w:val="000F04AE"/>
    <w:rsid w:val="000F091B"/>
    <w:rsid w:val="000F1231"/>
    <w:rsid w:val="000F2A0D"/>
    <w:rsid w:val="000F2B72"/>
    <w:rsid w:val="000F2ECE"/>
    <w:rsid w:val="000F3258"/>
    <w:rsid w:val="000F330F"/>
    <w:rsid w:val="000F3CCD"/>
    <w:rsid w:val="000F5036"/>
    <w:rsid w:val="000F72B3"/>
    <w:rsid w:val="000F7590"/>
    <w:rsid w:val="000F7AB5"/>
    <w:rsid w:val="001009D7"/>
    <w:rsid w:val="00100A5B"/>
    <w:rsid w:val="00100D84"/>
    <w:rsid w:val="001017DE"/>
    <w:rsid w:val="001023D6"/>
    <w:rsid w:val="001038C7"/>
    <w:rsid w:val="00103B31"/>
    <w:rsid w:val="00103C29"/>
    <w:rsid w:val="00103C2F"/>
    <w:rsid w:val="00103E17"/>
    <w:rsid w:val="0010405D"/>
    <w:rsid w:val="0010429D"/>
    <w:rsid w:val="0010469C"/>
    <w:rsid w:val="00104AF3"/>
    <w:rsid w:val="00105B1D"/>
    <w:rsid w:val="001079A7"/>
    <w:rsid w:val="00111760"/>
    <w:rsid w:val="00111D40"/>
    <w:rsid w:val="00111FE1"/>
    <w:rsid w:val="001123AB"/>
    <w:rsid w:val="001127B7"/>
    <w:rsid w:val="00112FC5"/>
    <w:rsid w:val="0011315D"/>
    <w:rsid w:val="001131A0"/>
    <w:rsid w:val="00113339"/>
    <w:rsid w:val="00115188"/>
    <w:rsid w:val="00115B25"/>
    <w:rsid w:val="00115C97"/>
    <w:rsid w:val="00116398"/>
    <w:rsid w:val="001167A8"/>
    <w:rsid w:val="00117446"/>
    <w:rsid w:val="0011799A"/>
    <w:rsid w:val="00120504"/>
    <w:rsid w:val="00121389"/>
    <w:rsid w:val="001216D0"/>
    <w:rsid w:val="0012197E"/>
    <w:rsid w:val="00121CA0"/>
    <w:rsid w:val="00121CFE"/>
    <w:rsid w:val="00121DF9"/>
    <w:rsid w:val="00121F28"/>
    <w:rsid w:val="001223E5"/>
    <w:rsid w:val="00122CC3"/>
    <w:rsid w:val="00122FB1"/>
    <w:rsid w:val="001249B1"/>
    <w:rsid w:val="00124B79"/>
    <w:rsid w:val="00124FA7"/>
    <w:rsid w:val="00125E71"/>
    <w:rsid w:val="0012683D"/>
    <w:rsid w:val="0012782B"/>
    <w:rsid w:val="0012786C"/>
    <w:rsid w:val="00130991"/>
    <w:rsid w:val="0013127C"/>
    <w:rsid w:val="001315AB"/>
    <w:rsid w:val="00131B8D"/>
    <w:rsid w:val="00131F9F"/>
    <w:rsid w:val="00132789"/>
    <w:rsid w:val="00135579"/>
    <w:rsid w:val="00135CCB"/>
    <w:rsid w:val="00135D09"/>
    <w:rsid w:val="0013706F"/>
    <w:rsid w:val="001375B3"/>
    <w:rsid w:val="00140093"/>
    <w:rsid w:val="001404EF"/>
    <w:rsid w:val="0014301C"/>
    <w:rsid w:val="00143126"/>
    <w:rsid w:val="00144311"/>
    <w:rsid w:val="00144601"/>
    <w:rsid w:val="001446F3"/>
    <w:rsid w:val="001449E1"/>
    <w:rsid w:val="001450AD"/>
    <w:rsid w:val="00145811"/>
    <w:rsid w:val="00145CFD"/>
    <w:rsid w:val="001461CE"/>
    <w:rsid w:val="00146574"/>
    <w:rsid w:val="001465B0"/>
    <w:rsid w:val="00146737"/>
    <w:rsid w:val="0014789A"/>
    <w:rsid w:val="00147B7E"/>
    <w:rsid w:val="00150011"/>
    <w:rsid w:val="00150131"/>
    <w:rsid w:val="0015089F"/>
    <w:rsid w:val="00150B04"/>
    <w:rsid w:val="00150E9D"/>
    <w:rsid w:val="001514EC"/>
    <w:rsid w:val="0015254D"/>
    <w:rsid w:val="001525B6"/>
    <w:rsid w:val="001529CD"/>
    <w:rsid w:val="00152F01"/>
    <w:rsid w:val="001532D6"/>
    <w:rsid w:val="0015344E"/>
    <w:rsid w:val="00153A50"/>
    <w:rsid w:val="00154C82"/>
    <w:rsid w:val="00154DF8"/>
    <w:rsid w:val="001552AF"/>
    <w:rsid w:val="00155383"/>
    <w:rsid w:val="00156761"/>
    <w:rsid w:val="00156A57"/>
    <w:rsid w:val="00156D19"/>
    <w:rsid w:val="0015708A"/>
    <w:rsid w:val="00157712"/>
    <w:rsid w:val="00157AA4"/>
    <w:rsid w:val="00160057"/>
    <w:rsid w:val="0016067B"/>
    <w:rsid w:val="00160FF5"/>
    <w:rsid w:val="001621DA"/>
    <w:rsid w:val="00162205"/>
    <w:rsid w:val="00162ED5"/>
    <w:rsid w:val="001630C5"/>
    <w:rsid w:val="00163FE4"/>
    <w:rsid w:val="001648AC"/>
    <w:rsid w:val="00166C90"/>
    <w:rsid w:val="001677A9"/>
    <w:rsid w:val="0017067F"/>
    <w:rsid w:val="00170B8E"/>
    <w:rsid w:val="00170C75"/>
    <w:rsid w:val="00170F2C"/>
    <w:rsid w:val="001713DB"/>
    <w:rsid w:val="00173288"/>
    <w:rsid w:val="00173337"/>
    <w:rsid w:val="0017334D"/>
    <w:rsid w:val="001743DE"/>
    <w:rsid w:val="00174BF5"/>
    <w:rsid w:val="00174EE7"/>
    <w:rsid w:val="00175314"/>
    <w:rsid w:val="00175608"/>
    <w:rsid w:val="0017572F"/>
    <w:rsid w:val="00175D99"/>
    <w:rsid w:val="0017611D"/>
    <w:rsid w:val="0017637D"/>
    <w:rsid w:val="001771E9"/>
    <w:rsid w:val="00177A88"/>
    <w:rsid w:val="001806AF"/>
    <w:rsid w:val="001806DC"/>
    <w:rsid w:val="0018129B"/>
    <w:rsid w:val="00181414"/>
    <w:rsid w:val="001820BC"/>
    <w:rsid w:val="0018227B"/>
    <w:rsid w:val="001826C5"/>
    <w:rsid w:val="001827B7"/>
    <w:rsid w:val="00182A99"/>
    <w:rsid w:val="00182AD2"/>
    <w:rsid w:val="001837ED"/>
    <w:rsid w:val="00183D8B"/>
    <w:rsid w:val="00183DD6"/>
    <w:rsid w:val="00184657"/>
    <w:rsid w:val="0018493E"/>
    <w:rsid w:val="00184AA5"/>
    <w:rsid w:val="00185041"/>
    <w:rsid w:val="0018537D"/>
    <w:rsid w:val="001854BC"/>
    <w:rsid w:val="00185503"/>
    <w:rsid w:val="00185E22"/>
    <w:rsid w:val="0018657D"/>
    <w:rsid w:val="00186FA5"/>
    <w:rsid w:val="0019083B"/>
    <w:rsid w:val="00191067"/>
    <w:rsid w:val="00191264"/>
    <w:rsid w:val="0019135E"/>
    <w:rsid w:val="001914CA"/>
    <w:rsid w:val="00194129"/>
    <w:rsid w:val="00194284"/>
    <w:rsid w:val="001946A1"/>
    <w:rsid w:val="001947A3"/>
    <w:rsid w:val="001949B5"/>
    <w:rsid w:val="00194DF3"/>
    <w:rsid w:val="00195194"/>
    <w:rsid w:val="00195D97"/>
    <w:rsid w:val="00195E0A"/>
    <w:rsid w:val="001961B6"/>
    <w:rsid w:val="00196A57"/>
    <w:rsid w:val="00196BFE"/>
    <w:rsid w:val="0019704F"/>
    <w:rsid w:val="00197E4E"/>
    <w:rsid w:val="00197E85"/>
    <w:rsid w:val="001A01BC"/>
    <w:rsid w:val="001A14D1"/>
    <w:rsid w:val="001A1D2F"/>
    <w:rsid w:val="001A217F"/>
    <w:rsid w:val="001A268E"/>
    <w:rsid w:val="001A2B09"/>
    <w:rsid w:val="001A2D87"/>
    <w:rsid w:val="001A36B4"/>
    <w:rsid w:val="001A3A32"/>
    <w:rsid w:val="001A4421"/>
    <w:rsid w:val="001A4CBC"/>
    <w:rsid w:val="001A4D09"/>
    <w:rsid w:val="001A532E"/>
    <w:rsid w:val="001A564A"/>
    <w:rsid w:val="001A591B"/>
    <w:rsid w:val="001A6D55"/>
    <w:rsid w:val="001A719F"/>
    <w:rsid w:val="001A73B6"/>
    <w:rsid w:val="001B0719"/>
    <w:rsid w:val="001B0CB9"/>
    <w:rsid w:val="001B14DE"/>
    <w:rsid w:val="001B2011"/>
    <w:rsid w:val="001B2345"/>
    <w:rsid w:val="001B307A"/>
    <w:rsid w:val="001B345C"/>
    <w:rsid w:val="001B3C8B"/>
    <w:rsid w:val="001B3CC3"/>
    <w:rsid w:val="001B53F7"/>
    <w:rsid w:val="001B7069"/>
    <w:rsid w:val="001B729F"/>
    <w:rsid w:val="001C01D0"/>
    <w:rsid w:val="001C116D"/>
    <w:rsid w:val="001C1886"/>
    <w:rsid w:val="001C1AA7"/>
    <w:rsid w:val="001C1EB4"/>
    <w:rsid w:val="001C2A57"/>
    <w:rsid w:val="001C2C0D"/>
    <w:rsid w:val="001C3328"/>
    <w:rsid w:val="001C461A"/>
    <w:rsid w:val="001C4D27"/>
    <w:rsid w:val="001C4F0E"/>
    <w:rsid w:val="001C576B"/>
    <w:rsid w:val="001C68DA"/>
    <w:rsid w:val="001C7BE7"/>
    <w:rsid w:val="001C7BEF"/>
    <w:rsid w:val="001D018D"/>
    <w:rsid w:val="001D0582"/>
    <w:rsid w:val="001D07E1"/>
    <w:rsid w:val="001D0AC4"/>
    <w:rsid w:val="001D0AC7"/>
    <w:rsid w:val="001D1AF2"/>
    <w:rsid w:val="001D1BCD"/>
    <w:rsid w:val="001D24B6"/>
    <w:rsid w:val="001D3080"/>
    <w:rsid w:val="001D3239"/>
    <w:rsid w:val="001D34EA"/>
    <w:rsid w:val="001D3FAF"/>
    <w:rsid w:val="001D5447"/>
    <w:rsid w:val="001D5626"/>
    <w:rsid w:val="001D6085"/>
    <w:rsid w:val="001D6F5C"/>
    <w:rsid w:val="001D7181"/>
    <w:rsid w:val="001D7464"/>
    <w:rsid w:val="001E0715"/>
    <w:rsid w:val="001E0B23"/>
    <w:rsid w:val="001E0B5E"/>
    <w:rsid w:val="001E0C89"/>
    <w:rsid w:val="001E188F"/>
    <w:rsid w:val="001E22BD"/>
    <w:rsid w:val="001E2593"/>
    <w:rsid w:val="001E27DC"/>
    <w:rsid w:val="001E2E76"/>
    <w:rsid w:val="001E315A"/>
    <w:rsid w:val="001E386D"/>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3B2"/>
    <w:rsid w:val="00201672"/>
    <w:rsid w:val="00202399"/>
    <w:rsid w:val="002031FF"/>
    <w:rsid w:val="00203295"/>
    <w:rsid w:val="0020350C"/>
    <w:rsid w:val="00203BDF"/>
    <w:rsid w:val="00203EB6"/>
    <w:rsid w:val="002043A3"/>
    <w:rsid w:val="00204561"/>
    <w:rsid w:val="00204F96"/>
    <w:rsid w:val="00205114"/>
    <w:rsid w:val="00205F77"/>
    <w:rsid w:val="0020660A"/>
    <w:rsid w:val="0020683D"/>
    <w:rsid w:val="00206AD5"/>
    <w:rsid w:val="00206C44"/>
    <w:rsid w:val="0020734F"/>
    <w:rsid w:val="002077B2"/>
    <w:rsid w:val="002077BB"/>
    <w:rsid w:val="00207854"/>
    <w:rsid w:val="00207F15"/>
    <w:rsid w:val="002108BC"/>
    <w:rsid w:val="00210B3F"/>
    <w:rsid w:val="00210F44"/>
    <w:rsid w:val="00211985"/>
    <w:rsid w:val="00211EB7"/>
    <w:rsid w:val="00211FFB"/>
    <w:rsid w:val="00212A2C"/>
    <w:rsid w:val="00213C95"/>
    <w:rsid w:val="00214035"/>
    <w:rsid w:val="00214D5E"/>
    <w:rsid w:val="0021527A"/>
    <w:rsid w:val="00215FD3"/>
    <w:rsid w:val="0021620B"/>
    <w:rsid w:val="0021622D"/>
    <w:rsid w:val="00216C4F"/>
    <w:rsid w:val="00217404"/>
    <w:rsid w:val="00217644"/>
    <w:rsid w:val="00217906"/>
    <w:rsid w:val="00217A2B"/>
    <w:rsid w:val="002200D6"/>
    <w:rsid w:val="00221F03"/>
    <w:rsid w:val="00222333"/>
    <w:rsid w:val="00222ABC"/>
    <w:rsid w:val="00222CD4"/>
    <w:rsid w:val="00222F69"/>
    <w:rsid w:val="00223767"/>
    <w:rsid w:val="00224357"/>
    <w:rsid w:val="00224710"/>
    <w:rsid w:val="00224A2A"/>
    <w:rsid w:val="00224B47"/>
    <w:rsid w:val="00224DE0"/>
    <w:rsid w:val="00224EEA"/>
    <w:rsid w:val="0022583D"/>
    <w:rsid w:val="002261A9"/>
    <w:rsid w:val="002266A8"/>
    <w:rsid w:val="00226826"/>
    <w:rsid w:val="00226A26"/>
    <w:rsid w:val="002270D3"/>
    <w:rsid w:val="00227560"/>
    <w:rsid w:val="00227C93"/>
    <w:rsid w:val="0023023E"/>
    <w:rsid w:val="00230DD8"/>
    <w:rsid w:val="0023120A"/>
    <w:rsid w:val="002312E1"/>
    <w:rsid w:val="00231697"/>
    <w:rsid w:val="002317DA"/>
    <w:rsid w:val="002318B0"/>
    <w:rsid w:val="002322AC"/>
    <w:rsid w:val="00233179"/>
    <w:rsid w:val="00233867"/>
    <w:rsid w:val="002369EF"/>
    <w:rsid w:val="00236F4F"/>
    <w:rsid w:val="0023716B"/>
    <w:rsid w:val="0023756D"/>
    <w:rsid w:val="0023761A"/>
    <w:rsid w:val="00237FE3"/>
    <w:rsid w:val="00240042"/>
    <w:rsid w:val="00240CB5"/>
    <w:rsid w:val="00241B2C"/>
    <w:rsid w:val="00241E1C"/>
    <w:rsid w:val="00241ED7"/>
    <w:rsid w:val="00242A1A"/>
    <w:rsid w:val="00242D30"/>
    <w:rsid w:val="00242E9B"/>
    <w:rsid w:val="00243EFC"/>
    <w:rsid w:val="00244097"/>
    <w:rsid w:val="00244F16"/>
    <w:rsid w:val="00245444"/>
    <w:rsid w:val="00245DC2"/>
    <w:rsid w:val="0024650B"/>
    <w:rsid w:val="002465B2"/>
    <w:rsid w:val="00247D75"/>
    <w:rsid w:val="00250B1B"/>
    <w:rsid w:val="00250CC8"/>
    <w:rsid w:val="00250E71"/>
    <w:rsid w:val="002517DA"/>
    <w:rsid w:val="00251ABD"/>
    <w:rsid w:val="00251B66"/>
    <w:rsid w:val="00252181"/>
    <w:rsid w:val="0025260A"/>
    <w:rsid w:val="002530B2"/>
    <w:rsid w:val="00253746"/>
    <w:rsid w:val="002539D0"/>
    <w:rsid w:val="00254246"/>
    <w:rsid w:val="00254361"/>
    <w:rsid w:val="00254D2A"/>
    <w:rsid w:val="002553FE"/>
    <w:rsid w:val="002559C9"/>
    <w:rsid w:val="002562DF"/>
    <w:rsid w:val="00257995"/>
    <w:rsid w:val="0026016D"/>
    <w:rsid w:val="002616AF"/>
    <w:rsid w:val="00262689"/>
    <w:rsid w:val="00262B2E"/>
    <w:rsid w:val="00262CF4"/>
    <w:rsid w:val="0026351E"/>
    <w:rsid w:val="00263ED8"/>
    <w:rsid w:val="00264124"/>
    <w:rsid w:val="002663B0"/>
    <w:rsid w:val="00266D70"/>
    <w:rsid w:val="00266EFD"/>
    <w:rsid w:val="00267734"/>
    <w:rsid w:val="00267DCD"/>
    <w:rsid w:val="00270596"/>
    <w:rsid w:val="00270C37"/>
    <w:rsid w:val="00271814"/>
    <w:rsid w:val="002723A7"/>
    <w:rsid w:val="002738FF"/>
    <w:rsid w:val="0027440A"/>
    <w:rsid w:val="0027473B"/>
    <w:rsid w:val="002756D3"/>
    <w:rsid w:val="002770AB"/>
    <w:rsid w:val="00277B26"/>
    <w:rsid w:val="00277F15"/>
    <w:rsid w:val="00280B58"/>
    <w:rsid w:val="00281DAD"/>
    <w:rsid w:val="00284B20"/>
    <w:rsid w:val="00285F1C"/>
    <w:rsid w:val="00286267"/>
    <w:rsid w:val="002869A4"/>
    <w:rsid w:val="00286A28"/>
    <w:rsid w:val="00286D9A"/>
    <w:rsid w:val="00286ECA"/>
    <w:rsid w:val="00287764"/>
    <w:rsid w:val="00290241"/>
    <w:rsid w:val="0029041F"/>
    <w:rsid w:val="0029093F"/>
    <w:rsid w:val="00290E17"/>
    <w:rsid w:val="002911E2"/>
    <w:rsid w:val="00291450"/>
    <w:rsid w:val="00291DFE"/>
    <w:rsid w:val="00291E2C"/>
    <w:rsid w:val="0029200E"/>
    <w:rsid w:val="002924BA"/>
    <w:rsid w:val="00292DDF"/>
    <w:rsid w:val="00292F33"/>
    <w:rsid w:val="002930FD"/>
    <w:rsid w:val="00293EBA"/>
    <w:rsid w:val="0029475D"/>
    <w:rsid w:val="002947E3"/>
    <w:rsid w:val="00294BBD"/>
    <w:rsid w:val="00295659"/>
    <w:rsid w:val="00296655"/>
    <w:rsid w:val="0029669D"/>
    <w:rsid w:val="002970AF"/>
    <w:rsid w:val="002971FD"/>
    <w:rsid w:val="00297A1D"/>
    <w:rsid w:val="002A013E"/>
    <w:rsid w:val="002A0C3D"/>
    <w:rsid w:val="002A11F8"/>
    <w:rsid w:val="002A2607"/>
    <w:rsid w:val="002A2FFE"/>
    <w:rsid w:val="002A3A79"/>
    <w:rsid w:val="002A41F6"/>
    <w:rsid w:val="002A4201"/>
    <w:rsid w:val="002A4411"/>
    <w:rsid w:val="002A45C2"/>
    <w:rsid w:val="002A4C83"/>
    <w:rsid w:val="002A4DD9"/>
    <w:rsid w:val="002A6B37"/>
    <w:rsid w:val="002B030F"/>
    <w:rsid w:val="002B089E"/>
    <w:rsid w:val="002B09C4"/>
    <w:rsid w:val="002B147F"/>
    <w:rsid w:val="002B16E2"/>
    <w:rsid w:val="002B1AFB"/>
    <w:rsid w:val="002B22E3"/>
    <w:rsid w:val="002B25FD"/>
    <w:rsid w:val="002B287C"/>
    <w:rsid w:val="002B2B8A"/>
    <w:rsid w:val="002B30E5"/>
    <w:rsid w:val="002B30EA"/>
    <w:rsid w:val="002B39AD"/>
    <w:rsid w:val="002B3B96"/>
    <w:rsid w:val="002B4CB2"/>
    <w:rsid w:val="002B566C"/>
    <w:rsid w:val="002B580C"/>
    <w:rsid w:val="002B65B3"/>
    <w:rsid w:val="002B6EAA"/>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4D5A"/>
    <w:rsid w:val="002C4ED2"/>
    <w:rsid w:val="002C4F43"/>
    <w:rsid w:val="002C56CC"/>
    <w:rsid w:val="002C5BB6"/>
    <w:rsid w:val="002C6850"/>
    <w:rsid w:val="002C6F37"/>
    <w:rsid w:val="002C7071"/>
    <w:rsid w:val="002C73B2"/>
    <w:rsid w:val="002C74C6"/>
    <w:rsid w:val="002C754C"/>
    <w:rsid w:val="002C7A89"/>
    <w:rsid w:val="002D029A"/>
    <w:rsid w:val="002D0C8E"/>
    <w:rsid w:val="002D0FD6"/>
    <w:rsid w:val="002D13AD"/>
    <w:rsid w:val="002D1512"/>
    <w:rsid w:val="002D16E2"/>
    <w:rsid w:val="002D1ED9"/>
    <w:rsid w:val="002D261E"/>
    <w:rsid w:val="002D26A9"/>
    <w:rsid w:val="002D26DD"/>
    <w:rsid w:val="002D27B3"/>
    <w:rsid w:val="002D5F7F"/>
    <w:rsid w:val="002D77F0"/>
    <w:rsid w:val="002D7C4C"/>
    <w:rsid w:val="002D7E3A"/>
    <w:rsid w:val="002D7F55"/>
    <w:rsid w:val="002D7F91"/>
    <w:rsid w:val="002E0A62"/>
    <w:rsid w:val="002E0E22"/>
    <w:rsid w:val="002E147D"/>
    <w:rsid w:val="002E218C"/>
    <w:rsid w:val="002E24A9"/>
    <w:rsid w:val="002E2CE5"/>
    <w:rsid w:val="002E3032"/>
    <w:rsid w:val="002E3074"/>
    <w:rsid w:val="002E32BF"/>
    <w:rsid w:val="002E384B"/>
    <w:rsid w:val="002E43A8"/>
    <w:rsid w:val="002E53FC"/>
    <w:rsid w:val="002E5431"/>
    <w:rsid w:val="002E6716"/>
    <w:rsid w:val="002E6985"/>
    <w:rsid w:val="002E6D97"/>
    <w:rsid w:val="002E7194"/>
    <w:rsid w:val="002E7796"/>
    <w:rsid w:val="002E7F39"/>
    <w:rsid w:val="002F00A3"/>
    <w:rsid w:val="002F02A4"/>
    <w:rsid w:val="002F2E74"/>
    <w:rsid w:val="002F3AD6"/>
    <w:rsid w:val="002F3C23"/>
    <w:rsid w:val="002F44D8"/>
    <w:rsid w:val="002F4CA0"/>
    <w:rsid w:val="002F5386"/>
    <w:rsid w:val="002F5411"/>
    <w:rsid w:val="002F5474"/>
    <w:rsid w:val="002F5B95"/>
    <w:rsid w:val="002F711F"/>
    <w:rsid w:val="002F7A61"/>
    <w:rsid w:val="003004B8"/>
    <w:rsid w:val="0030050D"/>
    <w:rsid w:val="0030082D"/>
    <w:rsid w:val="00300A27"/>
    <w:rsid w:val="00300FCF"/>
    <w:rsid w:val="00300FDC"/>
    <w:rsid w:val="003013AE"/>
    <w:rsid w:val="00302564"/>
    <w:rsid w:val="00302B69"/>
    <w:rsid w:val="00303B45"/>
    <w:rsid w:val="00304074"/>
    <w:rsid w:val="003043E7"/>
    <w:rsid w:val="00304C27"/>
    <w:rsid w:val="00305589"/>
    <w:rsid w:val="00305977"/>
    <w:rsid w:val="00306010"/>
    <w:rsid w:val="00306936"/>
    <w:rsid w:val="00306AB2"/>
    <w:rsid w:val="00306B7C"/>
    <w:rsid w:val="00307564"/>
    <w:rsid w:val="0031004C"/>
    <w:rsid w:val="00310107"/>
    <w:rsid w:val="003103DB"/>
    <w:rsid w:val="003108C6"/>
    <w:rsid w:val="003108F3"/>
    <w:rsid w:val="0031096F"/>
    <w:rsid w:val="00310C7A"/>
    <w:rsid w:val="003119BA"/>
    <w:rsid w:val="00312067"/>
    <w:rsid w:val="0031208E"/>
    <w:rsid w:val="003127FC"/>
    <w:rsid w:val="00313306"/>
    <w:rsid w:val="00314066"/>
    <w:rsid w:val="0031488E"/>
    <w:rsid w:val="00314C5F"/>
    <w:rsid w:val="003153DA"/>
    <w:rsid w:val="00315A39"/>
    <w:rsid w:val="00315A5F"/>
    <w:rsid w:val="00316BC0"/>
    <w:rsid w:val="00316DFB"/>
    <w:rsid w:val="00316EA7"/>
    <w:rsid w:val="003202C2"/>
    <w:rsid w:val="0032081C"/>
    <w:rsid w:val="00322F17"/>
    <w:rsid w:val="00323B35"/>
    <w:rsid w:val="00323CDA"/>
    <w:rsid w:val="00324607"/>
    <w:rsid w:val="00324CF4"/>
    <w:rsid w:val="00325988"/>
    <w:rsid w:val="003260DC"/>
    <w:rsid w:val="00327017"/>
    <w:rsid w:val="003272D1"/>
    <w:rsid w:val="0033101B"/>
    <w:rsid w:val="00331776"/>
    <w:rsid w:val="00331819"/>
    <w:rsid w:val="003318E3"/>
    <w:rsid w:val="00331ED0"/>
    <w:rsid w:val="0033258E"/>
    <w:rsid w:val="00332662"/>
    <w:rsid w:val="00332965"/>
    <w:rsid w:val="003331F8"/>
    <w:rsid w:val="003335C9"/>
    <w:rsid w:val="003335CA"/>
    <w:rsid w:val="00333FC8"/>
    <w:rsid w:val="00334B8D"/>
    <w:rsid w:val="00335707"/>
    <w:rsid w:val="0033617C"/>
    <w:rsid w:val="00336232"/>
    <w:rsid w:val="00336313"/>
    <w:rsid w:val="00336469"/>
    <w:rsid w:val="00337B1E"/>
    <w:rsid w:val="00337DCF"/>
    <w:rsid w:val="003400B0"/>
    <w:rsid w:val="003403FF"/>
    <w:rsid w:val="00340FB8"/>
    <w:rsid w:val="00341407"/>
    <w:rsid w:val="00341565"/>
    <w:rsid w:val="00341973"/>
    <w:rsid w:val="00341F39"/>
    <w:rsid w:val="003422E8"/>
    <w:rsid w:val="003429DB"/>
    <w:rsid w:val="00342E4D"/>
    <w:rsid w:val="0034300B"/>
    <w:rsid w:val="0034303F"/>
    <w:rsid w:val="0034337F"/>
    <w:rsid w:val="003433D4"/>
    <w:rsid w:val="00343419"/>
    <w:rsid w:val="00344082"/>
    <w:rsid w:val="003444D5"/>
    <w:rsid w:val="00344B24"/>
    <w:rsid w:val="003457E3"/>
    <w:rsid w:val="00346920"/>
    <w:rsid w:val="00346CD3"/>
    <w:rsid w:val="00346D26"/>
    <w:rsid w:val="00347034"/>
    <w:rsid w:val="00347204"/>
    <w:rsid w:val="003472B0"/>
    <w:rsid w:val="003502D2"/>
    <w:rsid w:val="003504BB"/>
    <w:rsid w:val="003505CA"/>
    <w:rsid w:val="00350968"/>
    <w:rsid w:val="00350A99"/>
    <w:rsid w:val="00351704"/>
    <w:rsid w:val="00351779"/>
    <w:rsid w:val="003519C8"/>
    <w:rsid w:val="00353E1C"/>
    <w:rsid w:val="00353E7F"/>
    <w:rsid w:val="00354283"/>
    <w:rsid w:val="00354A98"/>
    <w:rsid w:val="003554E7"/>
    <w:rsid w:val="003561BC"/>
    <w:rsid w:val="00356F37"/>
    <w:rsid w:val="00356FD5"/>
    <w:rsid w:val="00360731"/>
    <w:rsid w:val="0036087A"/>
    <w:rsid w:val="00360960"/>
    <w:rsid w:val="00361708"/>
    <w:rsid w:val="00361ACE"/>
    <w:rsid w:val="00361DE8"/>
    <w:rsid w:val="003622CF"/>
    <w:rsid w:val="00362DBA"/>
    <w:rsid w:val="003641DA"/>
    <w:rsid w:val="003659DC"/>
    <w:rsid w:val="00365B38"/>
    <w:rsid w:val="00366196"/>
    <w:rsid w:val="003679D4"/>
    <w:rsid w:val="003701D4"/>
    <w:rsid w:val="003703F4"/>
    <w:rsid w:val="003704E6"/>
    <w:rsid w:val="003706F3"/>
    <w:rsid w:val="003707AE"/>
    <w:rsid w:val="003707F4"/>
    <w:rsid w:val="00370D2E"/>
    <w:rsid w:val="00371B40"/>
    <w:rsid w:val="003725D8"/>
    <w:rsid w:val="00372648"/>
    <w:rsid w:val="00372E2A"/>
    <w:rsid w:val="0037388D"/>
    <w:rsid w:val="00374311"/>
    <w:rsid w:val="00374A31"/>
    <w:rsid w:val="0037528C"/>
    <w:rsid w:val="003755F0"/>
    <w:rsid w:val="003759F5"/>
    <w:rsid w:val="0037684D"/>
    <w:rsid w:val="00376B4C"/>
    <w:rsid w:val="00377CB5"/>
    <w:rsid w:val="00381032"/>
    <w:rsid w:val="0038108D"/>
    <w:rsid w:val="0038134A"/>
    <w:rsid w:val="0038151B"/>
    <w:rsid w:val="003818DF"/>
    <w:rsid w:val="00382120"/>
    <w:rsid w:val="00382655"/>
    <w:rsid w:val="0038271F"/>
    <w:rsid w:val="00383235"/>
    <w:rsid w:val="0038359C"/>
    <w:rsid w:val="003838E7"/>
    <w:rsid w:val="00383F1B"/>
    <w:rsid w:val="00385237"/>
    <w:rsid w:val="0038545A"/>
    <w:rsid w:val="003857EE"/>
    <w:rsid w:val="00385B6F"/>
    <w:rsid w:val="00385E71"/>
    <w:rsid w:val="00386283"/>
    <w:rsid w:val="00386EE2"/>
    <w:rsid w:val="0038763A"/>
    <w:rsid w:val="0038780A"/>
    <w:rsid w:val="00387CE8"/>
    <w:rsid w:val="00390C05"/>
    <w:rsid w:val="003920B7"/>
    <w:rsid w:val="00392295"/>
    <w:rsid w:val="00392AE3"/>
    <w:rsid w:val="00392B68"/>
    <w:rsid w:val="00393521"/>
    <w:rsid w:val="003935BD"/>
    <w:rsid w:val="0039397B"/>
    <w:rsid w:val="00394479"/>
    <w:rsid w:val="00394B81"/>
    <w:rsid w:val="00395B35"/>
    <w:rsid w:val="00396BE5"/>
    <w:rsid w:val="00397032"/>
    <w:rsid w:val="003971C4"/>
    <w:rsid w:val="003972E4"/>
    <w:rsid w:val="003A1778"/>
    <w:rsid w:val="003A2155"/>
    <w:rsid w:val="003A3B39"/>
    <w:rsid w:val="003A3BF3"/>
    <w:rsid w:val="003A4862"/>
    <w:rsid w:val="003A504E"/>
    <w:rsid w:val="003A5472"/>
    <w:rsid w:val="003A547E"/>
    <w:rsid w:val="003A6A2E"/>
    <w:rsid w:val="003A747B"/>
    <w:rsid w:val="003A765C"/>
    <w:rsid w:val="003A76B1"/>
    <w:rsid w:val="003A7D9D"/>
    <w:rsid w:val="003B05B2"/>
    <w:rsid w:val="003B0666"/>
    <w:rsid w:val="003B06F0"/>
    <w:rsid w:val="003B10A8"/>
    <w:rsid w:val="003B12FE"/>
    <w:rsid w:val="003B2D2A"/>
    <w:rsid w:val="003B5246"/>
    <w:rsid w:val="003B5654"/>
    <w:rsid w:val="003B5A1E"/>
    <w:rsid w:val="003B5A25"/>
    <w:rsid w:val="003B72D4"/>
    <w:rsid w:val="003C153C"/>
    <w:rsid w:val="003C1851"/>
    <w:rsid w:val="003C1AEC"/>
    <w:rsid w:val="003C1C6B"/>
    <w:rsid w:val="003C1DCF"/>
    <w:rsid w:val="003C1E77"/>
    <w:rsid w:val="003C2BCE"/>
    <w:rsid w:val="003C2E6C"/>
    <w:rsid w:val="003C30D7"/>
    <w:rsid w:val="003C34D3"/>
    <w:rsid w:val="003C50C7"/>
    <w:rsid w:val="003C5508"/>
    <w:rsid w:val="003C5AAE"/>
    <w:rsid w:val="003C5E1F"/>
    <w:rsid w:val="003C6457"/>
    <w:rsid w:val="003C70DA"/>
    <w:rsid w:val="003C76E4"/>
    <w:rsid w:val="003C78FA"/>
    <w:rsid w:val="003D06F4"/>
    <w:rsid w:val="003D0F77"/>
    <w:rsid w:val="003D111E"/>
    <w:rsid w:val="003D12AA"/>
    <w:rsid w:val="003D1601"/>
    <w:rsid w:val="003D184E"/>
    <w:rsid w:val="003D2C5D"/>
    <w:rsid w:val="003D30CD"/>
    <w:rsid w:val="003D3AA5"/>
    <w:rsid w:val="003D3AB2"/>
    <w:rsid w:val="003D407F"/>
    <w:rsid w:val="003D4C37"/>
    <w:rsid w:val="003D6A41"/>
    <w:rsid w:val="003D6AF1"/>
    <w:rsid w:val="003D7F40"/>
    <w:rsid w:val="003E05C5"/>
    <w:rsid w:val="003E0C0E"/>
    <w:rsid w:val="003E1353"/>
    <w:rsid w:val="003E16A0"/>
    <w:rsid w:val="003E2154"/>
    <w:rsid w:val="003E3F45"/>
    <w:rsid w:val="003E476E"/>
    <w:rsid w:val="003E5110"/>
    <w:rsid w:val="003E556B"/>
    <w:rsid w:val="003E5794"/>
    <w:rsid w:val="003E5A2B"/>
    <w:rsid w:val="003E5E91"/>
    <w:rsid w:val="003E60A2"/>
    <w:rsid w:val="003E72AC"/>
    <w:rsid w:val="003E77FD"/>
    <w:rsid w:val="003F07D4"/>
    <w:rsid w:val="003F0F17"/>
    <w:rsid w:val="003F1ACD"/>
    <w:rsid w:val="003F251F"/>
    <w:rsid w:val="003F38EF"/>
    <w:rsid w:val="003F3F96"/>
    <w:rsid w:val="003F46AA"/>
    <w:rsid w:val="003F557D"/>
    <w:rsid w:val="003F5C5A"/>
    <w:rsid w:val="003F66C3"/>
    <w:rsid w:val="003F68F1"/>
    <w:rsid w:val="003F766A"/>
    <w:rsid w:val="004009E2"/>
    <w:rsid w:val="00401321"/>
    <w:rsid w:val="00402F00"/>
    <w:rsid w:val="00403EE9"/>
    <w:rsid w:val="00404112"/>
    <w:rsid w:val="0040549A"/>
    <w:rsid w:val="00405663"/>
    <w:rsid w:val="00405724"/>
    <w:rsid w:val="0040584F"/>
    <w:rsid w:val="00405A6E"/>
    <w:rsid w:val="00405CFC"/>
    <w:rsid w:val="004060E9"/>
    <w:rsid w:val="00406197"/>
    <w:rsid w:val="004069CF"/>
    <w:rsid w:val="00406C09"/>
    <w:rsid w:val="00407C5F"/>
    <w:rsid w:val="00407FE6"/>
    <w:rsid w:val="0041009A"/>
    <w:rsid w:val="00410326"/>
    <w:rsid w:val="004105CD"/>
    <w:rsid w:val="0041086F"/>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0E4"/>
    <w:rsid w:val="004152E2"/>
    <w:rsid w:val="0041582D"/>
    <w:rsid w:val="004163D5"/>
    <w:rsid w:val="0041698F"/>
    <w:rsid w:val="0041752B"/>
    <w:rsid w:val="004178E6"/>
    <w:rsid w:val="00420845"/>
    <w:rsid w:val="00420EEA"/>
    <w:rsid w:val="00421FE3"/>
    <w:rsid w:val="004221AD"/>
    <w:rsid w:val="004225DA"/>
    <w:rsid w:val="004230EE"/>
    <w:rsid w:val="004232A8"/>
    <w:rsid w:val="0042341B"/>
    <w:rsid w:val="0042468D"/>
    <w:rsid w:val="0042587D"/>
    <w:rsid w:val="00426166"/>
    <w:rsid w:val="004262E6"/>
    <w:rsid w:val="00426327"/>
    <w:rsid w:val="0042698B"/>
    <w:rsid w:val="004274C1"/>
    <w:rsid w:val="004276DE"/>
    <w:rsid w:val="00427949"/>
    <w:rsid w:val="00431285"/>
    <w:rsid w:val="00431327"/>
    <w:rsid w:val="004315C2"/>
    <w:rsid w:val="00431794"/>
    <w:rsid w:val="00431BF9"/>
    <w:rsid w:val="00432253"/>
    <w:rsid w:val="00432C00"/>
    <w:rsid w:val="00432FB7"/>
    <w:rsid w:val="004330FF"/>
    <w:rsid w:val="00433E3B"/>
    <w:rsid w:val="00434120"/>
    <w:rsid w:val="00434F83"/>
    <w:rsid w:val="00435EA3"/>
    <w:rsid w:val="00436C83"/>
    <w:rsid w:val="004407E8"/>
    <w:rsid w:val="00440A3A"/>
    <w:rsid w:val="00440CAA"/>
    <w:rsid w:val="00440DB2"/>
    <w:rsid w:val="0044109A"/>
    <w:rsid w:val="004417C1"/>
    <w:rsid w:val="0044190E"/>
    <w:rsid w:val="00441EE3"/>
    <w:rsid w:val="00442088"/>
    <w:rsid w:val="0044226B"/>
    <w:rsid w:val="00442D95"/>
    <w:rsid w:val="00443827"/>
    <w:rsid w:val="00443E6B"/>
    <w:rsid w:val="0044413F"/>
    <w:rsid w:val="00444C04"/>
    <w:rsid w:val="004452A3"/>
    <w:rsid w:val="004459A3"/>
    <w:rsid w:val="00445A94"/>
    <w:rsid w:val="004461EC"/>
    <w:rsid w:val="0044624A"/>
    <w:rsid w:val="0044731C"/>
    <w:rsid w:val="0044784E"/>
    <w:rsid w:val="00451CFF"/>
    <w:rsid w:val="00452357"/>
    <w:rsid w:val="0045281F"/>
    <w:rsid w:val="004531D0"/>
    <w:rsid w:val="0045344C"/>
    <w:rsid w:val="00454700"/>
    <w:rsid w:val="00454AAB"/>
    <w:rsid w:val="004557D2"/>
    <w:rsid w:val="00455AFD"/>
    <w:rsid w:val="00455B55"/>
    <w:rsid w:val="0045686F"/>
    <w:rsid w:val="00456C4F"/>
    <w:rsid w:val="0045732C"/>
    <w:rsid w:val="00457E2E"/>
    <w:rsid w:val="00460520"/>
    <w:rsid w:val="00460662"/>
    <w:rsid w:val="00460DCA"/>
    <w:rsid w:val="004610BC"/>
    <w:rsid w:val="004639F8"/>
    <w:rsid w:val="00464192"/>
    <w:rsid w:val="00464CD1"/>
    <w:rsid w:val="004657D8"/>
    <w:rsid w:val="00465898"/>
    <w:rsid w:val="0046601F"/>
    <w:rsid w:val="0046632F"/>
    <w:rsid w:val="004663EE"/>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6A4"/>
    <w:rsid w:val="00477817"/>
    <w:rsid w:val="00477EA4"/>
    <w:rsid w:val="0048043E"/>
    <w:rsid w:val="004823A3"/>
    <w:rsid w:val="00483ECB"/>
    <w:rsid w:val="004840AD"/>
    <w:rsid w:val="004842B6"/>
    <w:rsid w:val="00484EE9"/>
    <w:rsid w:val="00485EA2"/>
    <w:rsid w:val="00485F7D"/>
    <w:rsid w:val="004861F9"/>
    <w:rsid w:val="0048686D"/>
    <w:rsid w:val="00487221"/>
    <w:rsid w:val="004873BD"/>
    <w:rsid w:val="004904C4"/>
    <w:rsid w:val="00490C1D"/>
    <w:rsid w:val="004913FC"/>
    <w:rsid w:val="0049143A"/>
    <w:rsid w:val="00492DDE"/>
    <w:rsid w:val="004939C0"/>
    <w:rsid w:val="00493FB8"/>
    <w:rsid w:val="004945E9"/>
    <w:rsid w:val="00494F8A"/>
    <w:rsid w:val="00495926"/>
    <w:rsid w:val="0049664F"/>
    <w:rsid w:val="00496B53"/>
    <w:rsid w:val="00496D3E"/>
    <w:rsid w:val="004A0820"/>
    <w:rsid w:val="004A0AE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A7AAB"/>
    <w:rsid w:val="004B0124"/>
    <w:rsid w:val="004B0B9C"/>
    <w:rsid w:val="004B0D3B"/>
    <w:rsid w:val="004B1160"/>
    <w:rsid w:val="004B1A36"/>
    <w:rsid w:val="004B234B"/>
    <w:rsid w:val="004B27DD"/>
    <w:rsid w:val="004B413C"/>
    <w:rsid w:val="004B49F2"/>
    <w:rsid w:val="004B75ED"/>
    <w:rsid w:val="004B7FC7"/>
    <w:rsid w:val="004C06AB"/>
    <w:rsid w:val="004C0D1E"/>
    <w:rsid w:val="004C1008"/>
    <w:rsid w:val="004C1146"/>
    <w:rsid w:val="004C119A"/>
    <w:rsid w:val="004C1835"/>
    <w:rsid w:val="004C1B30"/>
    <w:rsid w:val="004C1C81"/>
    <w:rsid w:val="004C213A"/>
    <w:rsid w:val="004C2366"/>
    <w:rsid w:val="004C445F"/>
    <w:rsid w:val="004C5079"/>
    <w:rsid w:val="004C5461"/>
    <w:rsid w:val="004C5BC8"/>
    <w:rsid w:val="004C66CA"/>
    <w:rsid w:val="004C7603"/>
    <w:rsid w:val="004C768E"/>
    <w:rsid w:val="004D1CD4"/>
    <w:rsid w:val="004D2613"/>
    <w:rsid w:val="004D289E"/>
    <w:rsid w:val="004D2B3C"/>
    <w:rsid w:val="004D2D53"/>
    <w:rsid w:val="004D3567"/>
    <w:rsid w:val="004D3935"/>
    <w:rsid w:val="004D4E1C"/>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501E"/>
    <w:rsid w:val="004E67EC"/>
    <w:rsid w:val="004E693F"/>
    <w:rsid w:val="004E707A"/>
    <w:rsid w:val="004E77CB"/>
    <w:rsid w:val="004E7A05"/>
    <w:rsid w:val="004F040A"/>
    <w:rsid w:val="004F046A"/>
    <w:rsid w:val="004F07E7"/>
    <w:rsid w:val="004F098E"/>
    <w:rsid w:val="004F2372"/>
    <w:rsid w:val="004F23FE"/>
    <w:rsid w:val="004F49D0"/>
    <w:rsid w:val="004F4DFD"/>
    <w:rsid w:val="004F50AA"/>
    <w:rsid w:val="004F6B63"/>
    <w:rsid w:val="004F7422"/>
    <w:rsid w:val="004F7C2E"/>
    <w:rsid w:val="004F7CA6"/>
    <w:rsid w:val="005003D1"/>
    <w:rsid w:val="00500E58"/>
    <w:rsid w:val="00500E62"/>
    <w:rsid w:val="005011CD"/>
    <w:rsid w:val="00503A12"/>
    <w:rsid w:val="00503AB6"/>
    <w:rsid w:val="00503E64"/>
    <w:rsid w:val="00505208"/>
    <w:rsid w:val="00505536"/>
    <w:rsid w:val="00505699"/>
    <w:rsid w:val="00506256"/>
    <w:rsid w:val="005065C8"/>
    <w:rsid w:val="005071F1"/>
    <w:rsid w:val="0050795C"/>
    <w:rsid w:val="005103A4"/>
    <w:rsid w:val="005115BB"/>
    <w:rsid w:val="0051222A"/>
    <w:rsid w:val="00512C9C"/>
    <w:rsid w:val="00512D8B"/>
    <w:rsid w:val="0051301B"/>
    <w:rsid w:val="005145E6"/>
    <w:rsid w:val="00514BAC"/>
    <w:rsid w:val="00515862"/>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5C60"/>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448"/>
    <w:rsid w:val="00536675"/>
    <w:rsid w:val="005366D9"/>
    <w:rsid w:val="00541853"/>
    <w:rsid w:val="005422D6"/>
    <w:rsid w:val="00542682"/>
    <w:rsid w:val="00542847"/>
    <w:rsid w:val="005434D6"/>
    <w:rsid w:val="00543E55"/>
    <w:rsid w:val="00544157"/>
    <w:rsid w:val="005444E7"/>
    <w:rsid w:val="00544B09"/>
    <w:rsid w:val="00544EB2"/>
    <w:rsid w:val="00545EA3"/>
    <w:rsid w:val="00547C3D"/>
    <w:rsid w:val="00547F4A"/>
    <w:rsid w:val="00550389"/>
    <w:rsid w:val="00550C5E"/>
    <w:rsid w:val="00551758"/>
    <w:rsid w:val="005521CF"/>
    <w:rsid w:val="005528AC"/>
    <w:rsid w:val="00552B28"/>
    <w:rsid w:val="00553C1E"/>
    <w:rsid w:val="00553C85"/>
    <w:rsid w:val="00553E10"/>
    <w:rsid w:val="005540B0"/>
    <w:rsid w:val="0055521D"/>
    <w:rsid w:val="005557EE"/>
    <w:rsid w:val="00555876"/>
    <w:rsid w:val="00556246"/>
    <w:rsid w:val="00556475"/>
    <w:rsid w:val="00556610"/>
    <w:rsid w:val="005566EE"/>
    <w:rsid w:val="00556909"/>
    <w:rsid w:val="0055719E"/>
    <w:rsid w:val="005577D5"/>
    <w:rsid w:val="00557F5C"/>
    <w:rsid w:val="005601B8"/>
    <w:rsid w:val="0056046F"/>
    <w:rsid w:val="00560ECB"/>
    <w:rsid w:val="0056248C"/>
    <w:rsid w:val="005630DD"/>
    <w:rsid w:val="0056574D"/>
    <w:rsid w:val="00565C30"/>
    <w:rsid w:val="00566473"/>
    <w:rsid w:val="00566A78"/>
    <w:rsid w:val="00566EC1"/>
    <w:rsid w:val="00570146"/>
    <w:rsid w:val="00570184"/>
    <w:rsid w:val="00570FE0"/>
    <w:rsid w:val="00571969"/>
    <w:rsid w:val="00571DC7"/>
    <w:rsid w:val="00572846"/>
    <w:rsid w:val="00572AB9"/>
    <w:rsid w:val="00572D0C"/>
    <w:rsid w:val="005730B4"/>
    <w:rsid w:val="005741F7"/>
    <w:rsid w:val="00574778"/>
    <w:rsid w:val="00577D60"/>
    <w:rsid w:val="00577FC3"/>
    <w:rsid w:val="005808B5"/>
    <w:rsid w:val="005812C8"/>
    <w:rsid w:val="00581C3B"/>
    <w:rsid w:val="00581FF1"/>
    <w:rsid w:val="005825E9"/>
    <w:rsid w:val="00582A4A"/>
    <w:rsid w:val="005831F8"/>
    <w:rsid w:val="00584209"/>
    <w:rsid w:val="00585B27"/>
    <w:rsid w:val="00585F2B"/>
    <w:rsid w:val="00586A34"/>
    <w:rsid w:val="00586C06"/>
    <w:rsid w:val="005871E6"/>
    <w:rsid w:val="00587250"/>
    <w:rsid w:val="00587661"/>
    <w:rsid w:val="00587EC5"/>
    <w:rsid w:val="00590BFF"/>
    <w:rsid w:val="00590F04"/>
    <w:rsid w:val="0059124D"/>
    <w:rsid w:val="00591840"/>
    <w:rsid w:val="00592054"/>
    <w:rsid w:val="00592828"/>
    <w:rsid w:val="0059290F"/>
    <w:rsid w:val="00592C43"/>
    <w:rsid w:val="00592FC1"/>
    <w:rsid w:val="005932CA"/>
    <w:rsid w:val="00593914"/>
    <w:rsid w:val="0059402F"/>
    <w:rsid w:val="005944DB"/>
    <w:rsid w:val="0059506F"/>
    <w:rsid w:val="005953EF"/>
    <w:rsid w:val="0059555D"/>
    <w:rsid w:val="005A0215"/>
    <w:rsid w:val="005A106F"/>
    <w:rsid w:val="005A19A9"/>
    <w:rsid w:val="005A1BED"/>
    <w:rsid w:val="005A1E70"/>
    <w:rsid w:val="005A1FEE"/>
    <w:rsid w:val="005A20BA"/>
    <w:rsid w:val="005A233A"/>
    <w:rsid w:val="005A2583"/>
    <w:rsid w:val="005A25B5"/>
    <w:rsid w:val="005A2626"/>
    <w:rsid w:val="005A288C"/>
    <w:rsid w:val="005A3564"/>
    <w:rsid w:val="005A3739"/>
    <w:rsid w:val="005A3AA8"/>
    <w:rsid w:val="005A3E2E"/>
    <w:rsid w:val="005A402B"/>
    <w:rsid w:val="005A4036"/>
    <w:rsid w:val="005A5269"/>
    <w:rsid w:val="005A53F2"/>
    <w:rsid w:val="005A5F16"/>
    <w:rsid w:val="005A70A5"/>
    <w:rsid w:val="005A7282"/>
    <w:rsid w:val="005A76D1"/>
    <w:rsid w:val="005A7EDF"/>
    <w:rsid w:val="005B00E0"/>
    <w:rsid w:val="005B016E"/>
    <w:rsid w:val="005B11E0"/>
    <w:rsid w:val="005B1696"/>
    <w:rsid w:val="005B1C62"/>
    <w:rsid w:val="005B2060"/>
    <w:rsid w:val="005B290B"/>
    <w:rsid w:val="005B2A66"/>
    <w:rsid w:val="005B32DE"/>
    <w:rsid w:val="005B3DD1"/>
    <w:rsid w:val="005B3F1C"/>
    <w:rsid w:val="005B462D"/>
    <w:rsid w:val="005B5273"/>
    <w:rsid w:val="005B6788"/>
    <w:rsid w:val="005B6A70"/>
    <w:rsid w:val="005B77AC"/>
    <w:rsid w:val="005C00A3"/>
    <w:rsid w:val="005C0255"/>
    <w:rsid w:val="005C040C"/>
    <w:rsid w:val="005C0928"/>
    <w:rsid w:val="005C0C5E"/>
    <w:rsid w:val="005C1165"/>
    <w:rsid w:val="005C133F"/>
    <w:rsid w:val="005C185C"/>
    <w:rsid w:val="005C2009"/>
    <w:rsid w:val="005C2573"/>
    <w:rsid w:val="005C26C2"/>
    <w:rsid w:val="005C2CFA"/>
    <w:rsid w:val="005C35F3"/>
    <w:rsid w:val="005C3A42"/>
    <w:rsid w:val="005C4003"/>
    <w:rsid w:val="005C4384"/>
    <w:rsid w:val="005C44E3"/>
    <w:rsid w:val="005C4683"/>
    <w:rsid w:val="005C4B08"/>
    <w:rsid w:val="005C59CE"/>
    <w:rsid w:val="005C7160"/>
    <w:rsid w:val="005C7C58"/>
    <w:rsid w:val="005D0597"/>
    <w:rsid w:val="005D0711"/>
    <w:rsid w:val="005D0914"/>
    <w:rsid w:val="005D1078"/>
    <w:rsid w:val="005D112F"/>
    <w:rsid w:val="005D1351"/>
    <w:rsid w:val="005D2210"/>
    <w:rsid w:val="005D2720"/>
    <w:rsid w:val="005D2C89"/>
    <w:rsid w:val="005D46FF"/>
    <w:rsid w:val="005D58F2"/>
    <w:rsid w:val="005D5EC4"/>
    <w:rsid w:val="005D60E8"/>
    <w:rsid w:val="005D6649"/>
    <w:rsid w:val="005D68D5"/>
    <w:rsid w:val="005D704F"/>
    <w:rsid w:val="005D77C1"/>
    <w:rsid w:val="005D7B8A"/>
    <w:rsid w:val="005E0057"/>
    <w:rsid w:val="005E03EA"/>
    <w:rsid w:val="005E08B5"/>
    <w:rsid w:val="005E0DCF"/>
    <w:rsid w:val="005E1421"/>
    <w:rsid w:val="005E142B"/>
    <w:rsid w:val="005E2299"/>
    <w:rsid w:val="005E2EBD"/>
    <w:rsid w:val="005E319C"/>
    <w:rsid w:val="005E3DDE"/>
    <w:rsid w:val="005E3F6B"/>
    <w:rsid w:val="005E562E"/>
    <w:rsid w:val="005E5A5F"/>
    <w:rsid w:val="005E66E1"/>
    <w:rsid w:val="005E6712"/>
    <w:rsid w:val="005E71EA"/>
    <w:rsid w:val="005E7B69"/>
    <w:rsid w:val="005F0F2E"/>
    <w:rsid w:val="005F1C48"/>
    <w:rsid w:val="005F2512"/>
    <w:rsid w:val="005F284D"/>
    <w:rsid w:val="005F2F2C"/>
    <w:rsid w:val="005F351C"/>
    <w:rsid w:val="005F4162"/>
    <w:rsid w:val="005F647C"/>
    <w:rsid w:val="005F71C2"/>
    <w:rsid w:val="005F720D"/>
    <w:rsid w:val="0060044E"/>
    <w:rsid w:val="006015E6"/>
    <w:rsid w:val="00601DE7"/>
    <w:rsid w:val="00602228"/>
    <w:rsid w:val="00602B6B"/>
    <w:rsid w:val="00602E09"/>
    <w:rsid w:val="00602EC6"/>
    <w:rsid w:val="00603A9C"/>
    <w:rsid w:val="00603C4D"/>
    <w:rsid w:val="00604371"/>
    <w:rsid w:val="0060466E"/>
    <w:rsid w:val="00604A39"/>
    <w:rsid w:val="00604AEF"/>
    <w:rsid w:val="00604E8E"/>
    <w:rsid w:val="00604ED3"/>
    <w:rsid w:val="006058A5"/>
    <w:rsid w:val="0060601C"/>
    <w:rsid w:val="00606CFB"/>
    <w:rsid w:val="0060734F"/>
    <w:rsid w:val="006102C7"/>
    <w:rsid w:val="00610954"/>
    <w:rsid w:val="00610C7C"/>
    <w:rsid w:val="00610FA4"/>
    <w:rsid w:val="006111B7"/>
    <w:rsid w:val="0061129C"/>
    <w:rsid w:val="00611DC4"/>
    <w:rsid w:val="00611DE0"/>
    <w:rsid w:val="00612131"/>
    <w:rsid w:val="006121EE"/>
    <w:rsid w:val="006130A9"/>
    <w:rsid w:val="00613775"/>
    <w:rsid w:val="00613A7B"/>
    <w:rsid w:val="0061413E"/>
    <w:rsid w:val="0061445A"/>
    <w:rsid w:val="006148C7"/>
    <w:rsid w:val="00614FFD"/>
    <w:rsid w:val="00615A9E"/>
    <w:rsid w:val="00616BDB"/>
    <w:rsid w:val="00617409"/>
    <w:rsid w:val="00617E28"/>
    <w:rsid w:val="00617F2B"/>
    <w:rsid w:val="006209DC"/>
    <w:rsid w:val="00621AC0"/>
    <w:rsid w:val="006223C0"/>
    <w:rsid w:val="006224B6"/>
    <w:rsid w:val="0062260B"/>
    <w:rsid w:val="00622E61"/>
    <w:rsid w:val="0062397A"/>
    <w:rsid w:val="00624221"/>
    <w:rsid w:val="006245A9"/>
    <w:rsid w:val="00624BD9"/>
    <w:rsid w:val="00624F72"/>
    <w:rsid w:val="00624FAC"/>
    <w:rsid w:val="006255C2"/>
    <w:rsid w:val="00625B6B"/>
    <w:rsid w:val="006262DB"/>
    <w:rsid w:val="00626643"/>
    <w:rsid w:val="006272F5"/>
    <w:rsid w:val="00627BFC"/>
    <w:rsid w:val="006308EF"/>
    <w:rsid w:val="006326E5"/>
    <w:rsid w:val="0063329B"/>
    <w:rsid w:val="006346CE"/>
    <w:rsid w:val="006347D5"/>
    <w:rsid w:val="00634DCF"/>
    <w:rsid w:val="00634E91"/>
    <w:rsid w:val="0063529D"/>
    <w:rsid w:val="00636D1C"/>
    <w:rsid w:val="00636FD3"/>
    <w:rsid w:val="00637926"/>
    <w:rsid w:val="0064139D"/>
    <w:rsid w:val="00641E9A"/>
    <w:rsid w:val="0064439F"/>
    <w:rsid w:val="006448F7"/>
    <w:rsid w:val="0064590F"/>
    <w:rsid w:val="00646446"/>
    <w:rsid w:val="006467C8"/>
    <w:rsid w:val="00646892"/>
    <w:rsid w:val="00646A9E"/>
    <w:rsid w:val="00647DA7"/>
    <w:rsid w:val="006502D5"/>
    <w:rsid w:val="006504BA"/>
    <w:rsid w:val="00651323"/>
    <w:rsid w:val="00651461"/>
    <w:rsid w:val="0065186B"/>
    <w:rsid w:val="00651999"/>
    <w:rsid w:val="00651EA7"/>
    <w:rsid w:val="00652C8D"/>
    <w:rsid w:val="0065359F"/>
    <w:rsid w:val="00653DC9"/>
    <w:rsid w:val="00653DDC"/>
    <w:rsid w:val="00653E64"/>
    <w:rsid w:val="0065415D"/>
    <w:rsid w:val="0065441C"/>
    <w:rsid w:val="00654843"/>
    <w:rsid w:val="00654C92"/>
    <w:rsid w:val="00654CC8"/>
    <w:rsid w:val="006556C9"/>
    <w:rsid w:val="00655E8F"/>
    <w:rsid w:val="00656DE7"/>
    <w:rsid w:val="00657111"/>
    <w:rsid w:val="006579FB"/>
    <w:rsid w:val="006604BC"/>
    <w:rsid w:val="00661058"/>
    <w:rsid w:val="00662EF5"/>
    <w:rsid w:val="00665440"/>
    <w:rsid w:val="00665860"/>
    <w:rsid w:val="00667D6C"/>
    <w:rsid w:val="006706F5"/>
    <w:rsid w:val="00670B94"/>
    <w:rsid w:val="00672609"/>
    <w:rsid w:val="00673747"/>
    <w:rsid w:val="00673E90"/>
    <w:rsid w:val="00675B47"/>
    <w:rsid w:val="0067600B"/>
    <w:rsid w:val="0067681D"/>
    <w:rsid w:val="00676D3A"/>
    <w:rsid w:val="00676F30"/>
    <w:rsid w:val="00677BC9"/>
    <w:rsid w:val="00680DD8"/>
    <w:rsid w:val="0068107F"/>
    <w:rsid w:val="00681922"/>
    <w:rsid w:val="00681A87"/>
    <w:rsid w:val="00681AB2"/>
    <w:rsid w:val="006824C0"/>
    <w:rsid w:val="00683016"/>
    <w:rsid w:val="0068321A"/>
    <w:rsid w:val="00683443"/>
    <w:rsid w:val="00683494"/>
    <w:rsid w:val="00683EE4"/>
    <w:rsid w:val="0068408D"/>
    <w:rsid w:val="00684666"/>
    <w:rsid w:val="00684C19"/>
    <w:rsid w:val="00684FAF"/>
    <w:rsid w:val="006854C1"/>
    <w:rsid w:val="00685A4B"/>
    <w:rsid w:val="0068773E"/>
    <w:rsid w:val="006878D2"/>
    <w:rsid w:val="00690158"/>
    <w:rsid w:val="0069021A"/>
    <w:rsid w:val="00690895"/>
    <w:rsid w:val="006922F5"/>
    <w:rsid w:val="006924DA"/>
    <w:rsid w:val="006929DD"/>
    <w:rsid w:val="0069442A"/>
    <w:rsid w:val="006947A9"/>
    <w:rsid w:val="00694DB5"/>
    <w:rsid w:val="00695087"/>
    <w:rsid w:val="00695887"/>
    <w:rsid w:val="00695FB3"/>
    <w:rsid w:val="006960D3"/>
    <w:rsid w:val="00696148"/>
    <w:rsid w:val="00696475"/>
    <w:rsid w:val="0069679A"/>
    <w:rsid w:val="00697463"/>
    <w:rsid w:val="006A0435"/>
    <w:rsid w:val="006A0783"/>
    <w:rsid w:val="006A132F"/>
    <w:rsid w:val="006A13F6"/>
    <w:rsid w:val="006A1E7C"/>
    <w:rsid w:val="006A240B"/>
    <w:rsid w:val="006A2C68"/>
    <w:rsid w:val="006A2E4A"/>
    <w:rsid w:val="006A3A50"/>
    <w:rsid w:val="006A3BE2"/>
    <w:rsid w:val="006A406F"/>
    <w:rsid w:val="006A7827"/>
    <w:rsid w:val="006B0049"/>
    <w:rsid w:val="006B06C4"/>
    <w:rsid w:val="006B0DC9"/>
    <w:rsid w:val="006B2E87"/>
    <w:rsid w:val="006B32AE"/>
    <w:rsid w:val="006B342C"/>
    <w:rsid w:val="006B35DF"/>
    <w:rsid w:val="006B3D71"/>
    <w:rsid w:val="006B4AE1"/>
    <w:rsid w:val="006B5167"/>
    <w:rsid w:val="006B54A9"/>
    <w:rsid w:val="006B5DC6"/>
    <w:rsid w:val="006B5FBB"/>
    <w:rsid w:val="006B640C"/>
    <w:rsid w:val="006B6662"/>
    <w:rsid w:val="006B6A5A"/>
    <w:rsid w:val="006B6ABF"/>
    <w:rsid w:val="006B6B05"/>
    <w:rsid w:val="006B6FE5"/>
    <w:rsid w:val="006B7425"/>
    <w:rsid w:val="006C02E8"/>
    <w:rsid w:val="006C0326"/>
    <w:rsid w:val="006C059F"/>
    <w:rsid w:val="006C0EBD"/>
    <w:rsid w:val="006C16F2"/>
    <w:rsid w:val="006C233E"/>
    <w:rsid w:val="006C2505"/>
    <w:rsid w:val="006C2734"/>
    <w:rsid w:val="006C34D5"/>
    <w:rsid w:val="006C3527"/>
    <w:rsid w:val="006C3C0D"/>
    <w:rsid w:val="006C3EE0"/>
    <w:rsid w:val="006C4819"/>
    <w:rsid w:val="006C48F1"/>
    <w:rsid w:val="006C53AF"/>
    <w:rsid w:val="006C5424"/>
    <w:rsid w:val="006C5569"/>
    <w:rsid w:val="006C5C5A"/>
    <w:rsid w:val="006C6130"/>
    <w:rsid w:val="006C79EE"/>
    <w:rsid w:val="006C7E87"/>
    <w:rsid w:val="006D05C9"/>
    <w:rsid w:val="006D0CB9"/>
    <w:rsid w:val="006D1A7E"/>
    <w:rsid w:val="006D1F53"/>
    <w:rsid w:val="006D3480"/>
    <w:rsid w:val="006D3B28"/>
    <w:rsid w:val="006D4271"/>
    <w:rsid w:val="006D4303"/>
    <w:rsid w:val="006D4402"/>
    <w:rsid w:val="006D470D"/>
    <w:rsid w:val="006D5C2B"/>
    <w:rsid w:val="006D5C48"/>
    <w:rsid w:val="006D7442"/>
    <w:rsid w:val="006D75A2"/>
    <w:rsid w:val="006D78A9"/>
    <w:rsid w:val="006E00C7"/>
    <w:rsid w:val="006E03DE"/>
    <w:rsid w:val="006E2128"/>
    <w:rsid w:val="006E2BFA"/>
    <w:rsid w:val="006E2F8E"/>
    <w:rsid w:val="006E2FB2"/>
    <w:rsid w:val="006E3438"/>
    <w:rsid w:val="006E38D7"/>
    <w:rsid w:val="006E461A"/>
    <w:rsid w:val="006E61BC"/>
    <w:rsid w:val="006E6672"/>
    <w:rsid w:val="006E76A5"/>
    <w:rsid w:val="006E7889"/>
    <w:rsid w:val="006E7999"/>
    <w:rsid w:val="006F020E"/>
    <w:rsid w:val="006F062F"/>
    <w:rsid w:val="006F1D70"/>
    <w:rsid w:val="006F1D81"/>
    <w:rsid w:val="006F24C2"/>
    <w:rsid w:val="006F2833"/>
    <w:rsid w:val="006F2E2D"/>
    <w:rsid w:val="006F2E7E"/>
    <w:rsid w:val="006F3224"/>
    <w:rsid w:val="006F3381"/>
    <w:rsid w:val="006F35D0"/>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CB2"/>
    <w:rsid w:val="006F7EBE"/>
    <w:rsid w:val="0070088B"/>
    <w:rsid w:val="00700BC0"/>
    <w:rsid w:val="0070165A"/>
    <w:rsid w:val="0070186D"/>
    <w:rsid w:val="0070195B"/>
    <w:rsid w:val="00701D26"/>
    <w:rsid w:val="00701EA4"/>
    <w:rsid w:val="00703864"/>
    <w:rsid w:val="00704A3A"/>
    <w:rsid w:val="007050B0"/>
    <w:rsid w:val="00705DB2"/>
    <w:rsid w:val="00706312"/>
    <w:rsid w:val="00706BB3"/>
    <w:rsid w:val="00707B77"/>
    <w:rsid w:val="00710875"/>
    <w:rsid w:val="0071089D"/>
    <w:rsid w:val="007114B9"/>
    <w:rsid w:val="007118C5"/>
    <w:rsid w:val="00711C0D"/>
    <w:rsid w:val="00712A4A"/>
    <w:rsid w:val="00712A4E"/>
    <w:rsid w:val="00713612"/>
    <w:rsid w:val="007137D5"/>
    <w:rsid w:val="00713896"/>
    <w:rsid w:val="00713FF4"/>
    <w:rsid w:val="00714EDB"/>
    <w:rsid w:val="0071505B"/>
    <w:rsid w:val="00716224"/>
    <w:rsid w:val="007162CA"/>
    <w:rsid w:val="00716680"/>
    <w:rsid w:val="00717DE4"/>
    <w:rsid w:val="007201C9"/>
    <w:rsid w:val="007202E1"/>
    <w:rsid w:val="007203D6"/>
    <w:rsid w:val="007208FA"/>
    <w:rsid w:val="00720B13"/>
    <w:rsid w:val="00720E42"/>
    <w:rsid w:val="007214FF"/>
    <w:rsid w:val="00721D7C"/>
    <w:rsid w:val="0072210B"/>
    <w:rsid w:val="0072214C"/>
    <w:rsid w:val="0072214F"/>
    <w:rsid w:val="00722179"/>
    <w:rsid w:val="0072230F"/>
    <w:rsid w:val="007229AD"/>
    <w:rsid w:val="00722B58"/>
    <w:rsid w:val="00722CCA"/>
    <w:rsid w:val="00723709"/>
    <w:rsid w:val="00723D55"/>
    <w:rsid w:val="00724E49"/>
    <w:rsid w:val="0072566D"/>
    <w:rsid w:val="00725927"/>
    <w:rsid w:val="00726DDA"/>
    <w:rsid w:val="00726FAE"/>
    <w:rsid w:val="0072743F"/>
    <w:rsid w:val="0072762C"/>
    <w:rsid w:val="00727949"/>
    <w:rsid w:val="00727AA1"/>
    <w:rsid w:val="00730120"/>
    <w:rsid w:val="00730173"/>
    <w:rsid w:val="0073163F"/>
    <w:rsid w:val="00731D4D"/>
    <w:rsid w:val="00732BC3"/>
    <w:rsid w:val="00734189"/>
    <w:rsid w:val="00734255"/>
    <w:rsid w:val="00734E4E"/>
    <w:rsid w:val="00735516"/>
    <w:rsid w:val="007365C8"/>
    <w:rsid w:val="00736DFF"/>
    <w:rsid w:val="007372B7"/>
    <w:rsid w:val="00737986"/>
    <w:rsid w:val="00740458"/>
    <w:rsid w:val="0074065B"/>
    <w:rsid w:val="007410A8"/>
    <w:rsid w:val="007410CE"/>
    <w:rsid w:val="00741A22"/>
    <w:rsid w:val="00741A49"/>
    <w:rsid w:val="00742E32"/>
    <w:rsid w:val="00743CF2"/>
    <w:rsid w:val="00747811"/>
    <w:rsid w:val="00747A4D"/>
    <w:rsid w:val="0075023D"/>
    <w:rsid w:val="0075053F"/>
    <w:rsid w:val="00750A51"/>
    <w:rsid w:val="00750B51"/>
    <w:rsid w:val="0075112A"/>
    <w:rsid w:val="0075212A"/>
    <w:rsid w:val="0075298A"/>
    <w:rsid w:val="00752B34"/>
    <w:rsid w:val="00754486"/>
    <w:rsid w:val="007547C7"/>
    <w:rsid w:val="00754839"/>
    <w:rsid w:val="00754F70"/>
    <w:rsid w:val="00755783"/>
    <w:rsid w:val="007558E7"/>
    <w:rsid w:val="00755C06"/>
    <w:rsid w:val="00756366"/>
    <w:rsid w:val="00756AB4"/>
    <w:rsid w:val="00757132"/>
    <w:rsid w:val="0075735A"/>
    <w:rsid w:val="00757DC7"/>
    <w:rsid w:val="0076030A"/>
    <w:rsid w:val="007605C5"/>
    <w:rsid w:val="007606B9"/>
    <w:rsid w:val="00761AE2"/>
    <w:rsid w:val="00762CF5"/>
    <w:rsid w:val="00762F49"/>
    <w:rsid w:val="00763A52"/>
    <w:rsid w:val="007643ED"/>
    <w:rsid w:val="00765112"/>
    <w:rsid w:val="00765D3D"/>
    <w:rsid w:val="00766C48"/>
    <w:rsid w:val="00766D64"/>
    <w:rsid w:val="007670DC"/>
    <w:rsid w:val="007704D5"/>
    <w:rsid w:val="0077076A"/>
    <w:rsid w:val="00771630"/>
    <w:rsid w:val="007733E4"/>
    <w:rsid w:val="00773F6F"/>
    <w:rsid w:val="00774AE3"/>
    <w:rsid w:val="00774D6A"/>
    <w:rsid w:val="0077568D"/>
    <w:rsid w:val="00776252"/>
    <w:rsid w:val="00776817"/>
    <w:rsid w:val="00776BAA"/>
    <w:rsid w:val="00777345"/>
    <w:rsid w:val="00777781"/>
    <w:rsid w:val="00777A42"/>
    <w:rsid w:val="00777C6E"/>
    <w:rsid w:val="00777DC4"/>
    <w:rsid w:val="00777DE6"/>
    <w:rsid w:val="00780986"/>
    <w:rsid w:val="00780E8F"/>
    <w:rsid w:val="007813C1"/>
    <w:rsid w:val="00782478"/>
    <w:rsid w:val="007829CE"/>
    <w:rsid w:val="00782AB1"/>
    <w:rsid w:val="00782BD2"/>
    <w:rsid w:val="00782BEA"/>
    <w:rsid w:val="00783028"/>
    <w:rsid w:val="007838E1"/>
    <w:rsid w:val="00783CE1"/>
    <w:rsid w:val="007842BE"/>
    <w:rsid w:val="00784CE7"/>
    <w:rsid w:val="007852E4"/>
    <w:rsid w:val="007853A2"/>
    <w:rsid w:val="00790D0A"/>
    <w:rsid w:val="00790E95"/>
    <w:rsid w:val="0079244E"/>
    <w:rsid w:val="00792668"/>
    <w:rsid w:val="00793324"/>
    <w:rsid w:val="00793377"/>
    <w:rsid w:val="00793712"/>
    <w:rsid w:val="00793CC4"/>
    <w:rsid w:val="00793EA3"/>
    <w:rsid w:val="007947F0"/>
    <w:rsid w:val="00794F93"/>
    <w:rsid w:val="00795703"/>
    <w:rsid w:val="007959FE"/>
    <w:rsid w:val="007961F8"/>
    <w:rsid w:val="00796E86"/>
    <w:rsid w:val="007971E5"/>
    <w:rsid w:val="00797C24"/>
    <w:rsid w:val="00797C65"/>
    <w:rsid w:val="00797CC7"/>
    <w:rsid w:val="007A00E1"/>
    <w:rsid w:val="007A0CEF"/>
    <w:rsid w:val="007A1611"/>
    <w:rsid w:val="007A1F2D"/>
    <w:rsid w:val="007A2509"/>
    <w:rsid w:val="007A2520"/>
    <w:rsid w:val="007A3C72"/>
    <w:rsid w:val="007A3FF6"/>
    <w:rsid w:val="007A4142"/>
    <w:rsid w:val="007A4B7F"/>
    <w:rsid w:val="007A5517"/>
    <w:rsid w:val="007A5A96"/>
    <w:rsid w:val="007A649B"/>
    <w:rsid w:val="007A6C22"/>
    <w:rsid w:val="007A6EF9"/>
    <w:rsid w:val="007A76F2"/>
    <w:rsid w:val="007A7869"/>
    <w:rsid w:val="007A7A52"/>
    <w:rsid w:val="007B0236"/>
    <w:rsid w:val="007B06D0"/>
    <w:rsid w:val="007B0B6E"/>
    <w:rsid w:val="007B13FE"/>
    <w:rsid w:val="007B150D"/>
    <w:rsid w:val="007B1975"/>
    <w:rsid w:val="007B1AC4"/>
    <w:rsid w:val="007B2DC4"/>
    <w:rsid w:val="007B2FD5"/>
    <w:rsid w:val="007B4930"/>
    <w:rsid w:val="007B4B56"/>
    <w:rsid w:val="007B4D97"/>
    <w:rsid w:val="007B5070"/>
    <w:rsid w:val="007B5466"/>
    <w:rsid w:val="007B5D30"/>
    <w:rsid w:val="007B6079"/>
    <w:rsid w:val="007B66E0"/>
    <w:rsid w:val="007B690D"/>
    <w:rsid w:val="007B6AD4"/>
    <w:rsid w:val="007B6D27"/>
    <w:rsid w:val="007B725D"/>
    <w:rsid w:val="007B773E"/>
    <w:rsid w:val="007B7A6A"/>
    <w:rsid w:val="007B7C05"/>
    <w:rsid w:val="007C023A"/>
    <w:rsid w:val="007C0300"/>
    <w:rsid w:val="007C0402"/>
    <w:rsid w:val="007C0CB0"/>
    <w:rsid w:val="007C21B9"/>
    <w:rsid w:val="007C2DF8"/>
    <w:rsid w:val="007C38B7"/>
    <w:rsid w:val="007C3D50"/>
    <w:rsid w:val="007C45D2"/>
    <w:rsid w:val="007C460F"/>
    <w:rsid w:val="007C463E"/>
    <w:rsid w:val="007C47D5"/>
    <w:rsid w:val="007C4DEC"/>
    <w:rsid w:val="007C6639"/>
    <w:rsid w:val="007C67D6"/>
    <w:rsid w:val="007C6D90"/>
    <w:rsid w:val="007C73C5"/>
    <w:rsid w:val="007D0105"/>
    <w:rsid w:val="007D0A80"/>
    <w:rsid w:val="007D104D"/>
    <w:rsid w:val="007D13F3"/>
    <w:rsid w:val="007D16F6"/>
    <w:rsid w:val="007D19BA"/>
    <w:rsid w:val="007D1D3D"/>
    <w:rsid w:val="007D21CC"/>
    <w:rsid w:val="007D2559"/>
    <w:rsid w:val="007D295E"/>
    <w:rsid w:val="007D2FDF"/>
    <w:rsid w:val="007D3091"/>
    <w:rsid w:val="007D3204"/>
    <w:rsid w:val="007D34DE"/>
    <w:rsid w:val="007D3CD5"/>
    <w:rsid w:val="007D4E30"/>
    <w:rsid w:val="007D568D"/>
    <w:rsid w:val="007D5D5A"/>
    <w:rsid w:val="007D6112"/>
    <w:rsid w:val="007D6119"/>
    <w:rsid w:val="007E0D97"/>
    <w:rsid w:val="007E111E"/>
    <w:rsid w:val="007E2171"/>
    <w:rsid w:val="007E222D"/>
    <w:rsid w:val="007E37CF"/>
    <w:rsid w:val="007E386D"/>
    <w:rsid w:val="007E3F40"/>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52FA"/>
    <w:rsid w:val="007F633F"/>
    <w:rsid w:val="007F70C6"/>
    <w:rsid w:val="008004CA"/>
    <w:rsid w:val="00801AB7"/>
    <w:rsid w:val="00802317"/>
    <w:rsid w:val="008025BA"/>
    <w:rsid w:val="0080311D"/>
    <w:rsid w:val="008035BC"/>
    <w:rsid w:val="00803662"/>
    <w:rsid w:val="00803E2E"/>
    <w:rsid w:val="008042A0"/>
    <w:rsid w:val="00804A23"/>
    <w:rsid w:val="00805698"/>
    <w:rsid w:val="00806678"/>
    <w:rsid w:val="008068DF"/>
    <w:rsid w:val="00806E85"/>
    <w:rsid w:val="00807651"/>
    <w:rsid w:val="0081001D"/>
    <w:rsid w:val="008109B6"/>
    <w:rsid w:val="00810CF3"/>
    <w:rsid w:val="0081168C"/>
    <w:rsid w:val="00811F8F"/>
    <w:rsid w:val="00812EFD"/>
    <w:rsid w:val="00813EDC"/>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DB2"/>
    <w:rsid w:val="00821E9E"/>
    <w:rsid w:val="0082259D"/>
    <w:rsid w:val="0082412A"/>
    <w:rsid w:val="0082429E"/>
    <w:rsid w:val="008258E0"/>
    <w:rsid w:val="00825B86"/>
    <w:rsid w:val="00825D75"/>
    <w:rsid w:val="00825E42"/>
    <w:rsid w:val="00826F6A"/>
    <w:rsid w:val="00827181"/>
    <w:rsid w:val="00830657"/>
    <w:rsid w:val="0083088C"/>
    <w:rsid w:val="008318D1"/>
    <w:rsid w:val="00831D70"/>
    <w:rsid w:val="0083328B"/>
    <w:rsid w:val="00833696"/>
    <w:rsid w:val="00833BAA"/>
    <w:rsid w:val="00833F12"/>
    <w:rsid w:val="00834642"/>
    <w:rsid w:val="00834901"/>
    <w:rsid w:val="00835221"/>
    <w:rsid w:val="0083678C"/>
    <w:rsid w:val="00837885"/>
    <w:rsid w:val="00840B05"/>
    <w:rsid w:val="00840C97"/>
    <w:rsid w:val="008410A8"/>
    <w:rsid w:val="00841BF3"/>
    <w:rsid w:val="00842858"/>
    <w:rsid w:val="00843121"/>
    <w:rsid w:val="00843276"/>
    <w:rsid w:val="0084344C"/>
    <w:rsid w:val="00843848"/>
    <w:rsid w:val="00843FBF"/>
    <w:rsid w:val="00845B35"/>
    <w:rsid w:val="0084604F"/>
    <w:rsid w:val="00846054"/>
    <w:rsid w:val="008460C1"/>
    <w:rsid w:val="0084644E"/>
    <w:rsid w:val="00846F7C"/>
    <w:rsid w:val="00850952"/>
    <w:rsid w:val="00850F6B"/>
    <w:rsid w:val="00851363"/>
    <w:rsid w:val="008524FA"/>
    <w:rsid w:val="00852739"/>
    <w:rsid w:val="008545D4"/>
    <w:rsid w:val="00855132"/>
    <w:rsid w:val="0085557D"/>
    <w:rsid w:val="008558B7"/>
    <w:rsid w:val="00855CE7"/>
    <w:rsid w:val="008561BE"/>
    <w:rsid w:val="00856F74"/>
    <w:rsid w:val="00857195"/>
    <w:rsid w:val="00857E4A"/>
    <w:rsid w:val="00860D19"/>
    <w:rsid w:val="00860EF6"/>
    <w:rsid w:val="008632B2"/>
    <w:rsid w:val="008634D4"/>
    <w:rsid w:val="00864B89"/>
    <w:rsid w:val="008651FE"/>
    <w:rsid w:val="00865C81"/>
    <w:rsid w:val="00865E85"/>
    <w:rsid w:val="00867152"/>
    <w:rsid w:val="00870E27"/>
    <w:rsid w:val="008713BB"/>
    <w:rsid w:val="00871CFE"/>
    <w:rsid w:val="00871DA8"/>
    <w:rsid w:val="00871E39"/>
    <w:rsid w:val="008721D3"/>
    <w:rsid w:val="0087227C"/>
    <w:rsid w:val="00872520"/>
    <w:rsid w:val="008727FC"/>
    <w:rsid w:val="00872885"/>
    <w:rsid w:val="00872BCF"/>
    <w:rsid w:val="00873C7E"/>
    <w:rsid w:val="00874074"/>
    <w:rsid w:val="008741DA"/>
    <w:rsid w:val="00874BD4"/>
    <w:rsid w:val="00874CBA"/>
    <w:rsid w:val="0087539D"/>
    <w:rsid w:val="00875673"/>
    <w:rsid w:val="008756AD"/>
    <w:rsid w:val="00875C2B"/>
    <w:rsid w:val="00875DB1"/>
    <w:rsid w:val="00875F65"/>
    <w:rsid w:val="008761EB"/>
    <w:rsid w:val="00876256"/>
    <w:rsid w:val="0087626B"/>
    <w:rsid w:val="00877626"/>
    <w:rsid w:val="00877E63"/>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27B9"/>
    <w:rsid w:val="0089311C"/>
    <w:rsid w:val="008931BA"/>
    <w:rsid w:val="00893543"/>
    <w:rsid w:val="00894540"/>
    <w:rsid w:val="00894721"/>
    <w:rsid w:val="00896645"/>
    <w:rsid w:val="0089735C"/>
    <w:rsid w:val="008A08B5"/>
    <w:rsid w:val="008A116A"/>
    <w:rsid w:val="008A11B9"/>
    <w:rsid w:val="008A3089"/>
    <w:rsid w:val="008A3698"/>
    <w:rsid w:val="008A3A11"/>
    <w:rsid w:val="008A42D4"/>
    <w:rsid w:val="008A4784"/>
    <w:rsid w:val="008A491B"/>
    <w:rsid w:val="008A4C5B"/>
    <w:rsid w:val="008A5760"/>
    <w:rsid w:val="008A5D8D"/>
    <w:rsid w:val="008A6206"/>
    <w:rsid w:val="008A6D20"/>
    <w:rsid w:val="008A78BE"/>
    <w:rsid w:val="008A7A03"/>
    <w:rsid w:val="008B0109"/>
    <w:rsid w:val="008B02C3"/>
    <w:rsid w:val="008B040D"/>
    <w:rsid w:val="008B138E"/>
    <w:rsid w:val="008B1954"/>
    <w:rsid w:val="008B219F"/>
    <w:rsid w:val="008B266E"/>
    <w:rsid w:val="008B2932"/>
    <w:rsid w:val="008B40A4"/>
    <w:rsid w:val="008B428D"/>
    <w:rsid w:val="008B457B"/>
    <w:rsid w:val="008B4A26"/>
    <w:rsid w:val="008B51BA"/>
    <w:rsid w:val="008B5938"/>
    <w:rsid w:val="008B5E4B"/>
    <w:rsid w:val="008B769A"/>
    <w:rsid w:val="008C02B4"/>
    <w:rsid w:val="008C051B"/>
    <w:rsid w:val="008C0B3F"/>
    <w:rsid w:val="008C0FDE"/>
    <w:rsid w:val="008C1714"/>
    <w:rsid w:val="008C230A"/>
    <w:rsid w:val="008C2C15"/>
    <w:rsid w:val="008C303A"/>
    <w:rsid w:val="008C304D"/>
    <w:rsid w:val="008C3451"/>
    <w:rsid w:val="008C3B08"/>
    <w:rsid w:val="008C3DF3"/>
    <w:rsid w:val="008C58A8"/>
    <w:rsid w:val="008C61C2"/>
    <w:rsid w:val="008C62E5"/>
    <w:rsid w:val="008C6745"/>
    <w:rsid w:val="008C7428"/>
    <w:rsid w:val="008C7B57"/>
    <w:rsid w:val="008C7FF2"/>
    <w:rsid w:val="008D19F4"/>
    <w:rsid w:val="008D2A64"/>
    <w:rsid w:val="008D2CE6"/>
    <w:rsid w:val="008D2DB4"/>
    <w:rsid w:val="008D30FA"/>
    <w:rsid w:val="008D3C70"/>
    <w:rsid w:val="008D4036"/>
    <w:rsid w:val="008D4301"/>
    <w:rsid w:val="008D4E19"/>
    <w:rsid w:val="008D5580"/>
    <w:rsid w:val="008D5B9D"/>
    <w:rsid w:val="008D5C72"/>
    <w:rsid w:val="008D5EED"/>
    <w:rsid w:val="008D66ED"/>
    <w:rsid w:val="008D721D"/>
    <w:rsid w:val="008D7EED"/>
    <w:rsid w:val="008E04D4"/>
    <w:rsid w:val="008E0570"/>
    <w:rsid w:val="008E155C"/>
    <w:rsid w:val="008E1EE0"/>
    <w:rsid w:val="008E28BF"/>
    <w:rsid w:val="008E3493"/>
    <w:rsid w:val="008E377E"/>
    <w:rsid w:val="008E3DC7"/>
    <w:rsid w:val="008E4ED4"/>
    <w:rsid w:val="008E526C"/>
    <w:rsid w:val="008E574C"/>
    <w:rsid w:val="008E5765"/>
    <w:rsid w:val="008E684E"/>
    <w:rsid w:val="008E75EB"/>
    <w:rsid w:val="008E7979"/>
    <w:rsid w:val="008F0006"/>
    <w:rsid w:val="008F07F4"/>
    <w:rsid w:val="008F16CE"/>
    <w:rsid w:val="008F19E2"/>
    <w:rsid w:val="008F1DE0"/>
    <w:rsid w:val="008F212C"/>
    <w:rsid w:val="008F244F"/>
    <w:rsid w:val="008F2502"/>
    <w:rsid w:val="008F27F5"/>
    <w:rsid w:val="008F3351"/>
    <w:rsid w:val="008F34E5"/>
    <w:rsid w:val="008F48A0"/>
    <w:rsid w:val="008F58F6"/>
    <w:rsid w:val="008F662B"/>
    <w:rsid w:val="008F7892"/>
    <w:rsid w:val="008F7C18"/>
    <w:rsid w:val="00900559"/>
    <w:rsid w:val="009005FA"/>
    <w:rsid w:val="00900CC1"/>
    <w:rsid w:val="00900EF5"/>
    <w:rsid w:val="0090102D"/>
    <w:rsid w:val="00901FD5"/>
    <w:rsid w:val="0090275A"/>
    <w:rsid w:val="00902788"/>
    <w:rsid w:val="00902849"/>
    <w:rsid w:val="0090338C"/>
    <w:rsid w:val="00903758"/>
    <w:rsid w:val="0090383B"/>
    <w:rsid w:val="00904045"/>
    <w:rsid w:val="009043FE"/>
    <w:rsid w:val="00904742"/>
    <w:rsid w:val="00904FEC"/>
    <w:rsid w:val="009055B3"/>
    <w:rsid w:val="00905A5B"/>
    <w:rsid w:val="00907B00"/>
    <w:rsid w:val="00907E71"/>
    <w:rsid w:val="00910349"/>
    <w:rsid w:val="00910E2F"/>
    <w:rsid w:val="00910F30"/>
    <w:rsid w:val="00911D6F"/>
    <w:rsid w:val="00912666"/>
    <w:rsid w:val="00912D92"/>
    <w:rsid w:val="009142D2"/>
    <w:rsid w:val="0091486D"/>
    <w:rsid w:val="00914975"/>
    <w:rsid w:val="00914B12"/>
    <w:rsid w:val="00914EC5"/>
    <w:rsid w:val="00914ECB"/>
    <w:rsid w:val="0091512B"/>
    <w:rsid w:val="009152B8"/>
    <w:rsid w:val="00915BA5"/>
    <w:rsid w:val="0091621A"/>
    <w:rsid w:val="0091670F"/>
    <w:rsid w:val="0091787C"/>
    <w:rsid w:val="009178DD"/>
    <w:rsid w:val="00920FD2"/>
    <w:rsid w:val="0092142D"/>
    <w:rsid w:val="00921490"/>
    <w:rsid w:val="0092178B"/>
    <w:rsid w:val="00922018"/>
    <w:rsid w:val="00922649"/>
    <w:rsid w:val="009226FC"/>
    <w:rsid w:val="00923136"/>
    <w:rsid w:val="00923357"/>
    <w:rsid w:val="00923785"/>
    <w:rsid w:val="00923A64"/>
    <w:rsid w:val="00923E1F"/>
    <w:rsid w:val="009251EC"/>
    <w:rsid w:val="00925497"/>
    <w:rsid w:val="009256EF"/>
    <w:rsid w:val="0092573A"/>
    <w:rsid w:val="00925CDC"/>
    <w:rsid w:val="009261F8"/>
    <w:rsid w:val="009264C1"/>
    <w:rsid w:val="009279F3"/>
    <w:rsid w:val="00930502"/>
    <w:rsid w:val="00930726"/>
    <w:rsid w:val="0093118B"/>
    <w:rsid w:val="009312D1"/>
    <w:rsid w:val="0093154E"/>
    <w:rsid w:val="00932211"/>
    <w:rsid w:val="0093241C"/>
    <w:rsid w:val="0093261E"/>
    <w:rsid w:val="00932BCF"/>
    <w:rsid w:val="00932F00"/>
    <w:rsid w:val="00932F54"/>
    <w:rsid w:val="009332D1"/>
    <w:rsid w:val="009344D9"/>
    <w:rsid w:val="009345A8"/>
    <w:rsid w:val="0093557E"/>
    <w:rsid w:val="00936997"/>
    <w:rsid w:val="00936F83"/>
    <w:rsid w:val="00936FA6"/>
    <w:rsid w:val="0094113B"/>
    <w:rsid w:val="00941492"/>
    <w:rsid w:val="00941968"/>
    <w:rsid w:val="00941FE9"/>
    <w:rsid w:val="009425A1"/>
    <w:rsid w:val="00942866"/>
    <w:rsid w:val="009435EC"/>
    <w:rsid w:val="00944414"/>
    <w:rsid w:val="00944810"/>
    <w:rsid w:val="00945981"/>
    <w:rsid w:val="00945F0D"/>
    <w:rsid w:val="009471FF"/>
    <w:rsid w:val="0094753C"/>
    <w:rsid w:val="009503FB"/>
    <w:rsid w:val="009507AB"/>
    <w:rsid w:val="00950BBA"/>
    <w:rsid w:val="00950C4B"/>
    <w:rsid w:val="0095149D"/>
    <w:rsid w:val="00951FE5"/>
    <w:rsid w:val="00953948"/>
    <w:rsid w:val="009539F3"/>
    <w:rsid w:val="00953C8B"/>
    <w:rsid w:val="00953D2E"/>
    <w:rsid w:val="0095405F"/>
    <w:rsid w:val="00954716"/>
    <w:rsid w:val="00955502"/>
    <w:rsid w:val="009567ED"/>
    <w:rsid w:val="00956BF1"/>
    <w:rsid w:val="00956ECA"/>
    <w:rsid w:val="009575BB"/>
    <w:rsid w:val="0096133A"/>
    <w:rsid w:val="009616F3"/>
    <w:rsid w:val="009618D8"/>
    <w:rsid w:val="00961D92"/>
    <w:rsid w:val="00962836"/>
    <w:rsid w:val="00963338"/>
    <w:rsid w:val="00963463"/>
    <w:rsid w:val="00963865"/>
    <w:rsid w:val="00963A06"/>
    <w:rsid w:val="00963FA8"/>
    <w:rsid w:val="009644EE"/>
    <w:rsid w:val="00964869"/>
    <w:rsid w:val="00964A5E"/>
    <w:rsid w:val="0096527E"/>
    <w:rsid w:val="00965D4A"/>
    <w:rsid w:val="00965F84"/>
    <w:rsid w:val="0096614A"/>
    <w:rsid w:val="00966EFE"/>
    <w:rsid w:val="00967435"/>
    <w:rsid w:val="009710DA"/>
    <w:rsid w:val="009710FD"/>
    <w:rsid w:val="009714D7"/>
    <w:rsid w:val="009715AD"/>
    <w:rsid w:val="0097167A"/>
    <w:rsid w:val="00972366"/>
    <w:rsid w:val="00972434"/>
    <w:rsid w:val="00973234"/>
    <w:rsid w:val="00973B73"/>
    <w:rsid w:val="00974520"/>
    <w:rsid w:val="00974A86"/>
    <w:rsid w:val="009755C2"/>
    <w:rsid w:val="009766CC"/>
    <w:rsid w:val="00976F86"/>
    <w:rsid w:val="00977CC3"/>
    <w:rsid w:val="00977EE6"/>
    <w:rsid w:val="00980148"/>
    <w:rsid w:val="00981D25"/>
    <w:rsid w:val="00981E7C"/>
    <w:rsid w:val="00982227"/>
    <w:rsid w:val="00983EE4"/>
    <w:rsid w:val="00983FAF"/>
    <w:rsid w:val="0098549D"/>
    <w:rsid w:val="00985686"/>
    <w:rsid w:val="00985934"/>
    <w:rsid w:val="00985B38"/>
    <w:rsid w:val="0098705D"/>
    <w:rsid w:val="0098711D"/>
    <w:rsid w:val="009903DB"/>
    <w:rsid w:val="00990622"/>
    <w:rsid w:val="00990DC3"/>
    <w:rsid w:val="0099126C"/>
    <w:rsid w:val="00991612"/>
    <w:rsid w:val="00991DA3"/>
    <w:rsid w:val="00992453"/>
    <w:rsid w:val="00992BB1"/>
    <w:rsid w:val="00992FFC"/>
    <w:rsid w:val="00994074"/>
    <w:rsid w:val="009951E6"/>
    <w:rsid w:val="00995AA1"/>
    <w:rsid w:val="0099638F"/>
    <w:rsid w:val="00996B4C"/>
    <w:rsid w:val="00996CBD"/>
    <w:rsid w:val="00996F84"/>
    <w:rsid w:val="00997001"/>
    <w:rsid w:val="009A0077"/>
    <w:rsid w:val="009A0205"/>
    <w:rsid w:val="009A040E"/>
    <w:rsid w:val="009A041C"/>
    <w:rsid w:val="009A0821"/>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04C"/>
    <w:rsid w:val="009B72DB"/>
    <w:rsid w:val="009B730E"/>
    <w:rsid w:val="009B76E2"/>
    <w:rsid w:val="009B7BA3"/>
    <w:rsid w:val="009C051D"/>
    <w:rsid w:val="009C067A"/>
    <w:rsid w:val="009C0836"/>
    <w:rsid w:val="009C1437"/>
    <w:rsid w:val="009C250A"/>
    <w:rsid w:val="009C2B64"/>
    <w:rsid w:val="009C3363"/>
    <w:rsid w:val="009C33B2"/>
    <w:rsid w:val="009C3C56"/>
    <w:rsid w:val="009C3F03"/>
    <w:rsid w:val="009C4095"/>
    <w:rsid w:val="009C659B"/>
    <w:rsid w:val="009C7134"/>
    <w:rsid w:val="009D1031"/>
    <w:rsid w:val="009D152E"/>
    <w:rsid w:val="009D1F48"/>
    <w:rsid w:val="009D24AD"/>
    <w:rsid w:val="009D3BF3"/>
    <w:rsid w:val="009D406C"/>
    <w:rsid w:val="009D4807"/>
    <w:rsid w:val="009D5BCE"/>
    <w:rsid w:val="009D5F55"/>
    <w:rsid w:val="009D6318"/>
    <w:rsid w:val="009D705D"/>
    <w:rsid w:val="009D78E7"/>
    <w:rsid w:val="009D7D13"/>
    <w:rsid w:val="009E0B0D"/>
    <w:rsid w:val="009E1CF7"/>
    <w:rsid w:val="009E1F47"/>
    <w:rsid w:val="009E2809"/>
    <w:rsid w:val="009E2B91"/>
    <w:rsid w:val="009E2D2C"/>
    <w:rsid w:val="009E3DC2"/>
    <w:rsid w:val="009E438B"/>
    <w:rsid w:val="009E4E01"/>
    <w:rsid w:val="009E50DF"/>
    <w:rsid w:val="009E5746"/>
    <w:rsid w:val="009E5FB6"/>
    <w:rsid w:val="009E6647"/>
    <w:rsid w:val="009E6A8B"/>
    <w:rsid w:val="009E71E8"/>
    <w:rsid w:val="009E7A33"/>
    <w:rsid w:val="009F0050"/>
    <w:rsid w:val="009F007D"/>
    <w:rsid w:val="009F0413"/>
    <w:rsid w:val="009F0839"/>
    <w:rsid w:val="009F0BAA"/>
    <w:rsid w:val="009F104C"/>
    <w:rsid w:val="009F15B1"/>
    <w:rsid w:val="009F25B4"/>
    <w:rsid w:val="009F379E"/>
    <w:rsid w:val="009F4894"/>
    <w:rsid w:val="009F5471"/>
    <w:rsid w:val="009F564E"/>
    <w:rsid w:val="009F580C"/>
    <w:rsid w:val="009F5EB1"/>
    <w:rsid w:val="009F5EE1"/>
    <w:rsid w:val="009F5F8B"/>
    <w:rsid w:val="009F5FBA"/>
    <w:rsid w:val="009F6CAE"/>
    <w:rsid w:val="00A01DD4"/>
    <w:rsid w:val="00A02AA4"/>
    <w:rsid w:val="00A03009"/>
    <w:rsid w:val="00A0445C"/>
    <w:rsid w:val="00A05095"/>
    <w:rsid w:val="00A05597"/>
    <w:rsid w:val="00A06A90"/>
    <w:rsid w:val="00A0784B"/>
    <w:rsid w:val="00A145D8"/>
    <w:rsid w:val="00A14E54"/>
    <w:rsid w:val="00A15A00"/>
    <w:rsid w:val="00A15BB2"/>
    <w:rsid w:val="00A17584"/>
    <w:rsid w:val="00A20627"/>
    <w:rsid w:val="00A20A51"/>
    <w:rsid w:val="00A21400"/>
    <w:rsid w:val="00A21499"/>
    <w:rsid w:val="00A217DB"/>
    <w:rsid w:val="00A222B8"/>
    <w:rsid w:val="00A22524"/>
    <w:rsid w:val="00A22964"/>
    <w:rsid w:val="00A22A59"/>
    <w:rsid w:val="00A22B8A"/>
    <w:rsid w:val="00A23D31"/>
    <w:rsid w:val="00A24787"/>
    <w:rsid w:val="00A24CBA"/>
    <w:rsid w:val="00A24F2E"/>
    <w:rsid w:val="00A257EC"/>
    <w:rsid w:val="00A26AE4"/>
    <w:rsid w:val="00A26B56"/>
    <w:rsid w:val="00A26F5F"/>
    <w:rsid w:val="00A27790"/>
    <w:rsid w:val="00A27B35"/>
    <w:rsid w:val="00A27CEB"/>
    <w:rsid w:val="00A27CF9"/>
    <w:rsid w:val="00A27EBE"/>
    <w:rsid w:val="00A3092D"/>
    <w:rsid w:val="00A30DFC"/>
    <w:rsid w:val="00A30E96"/>
    <w:rsid w:val="00A32172"/>
    <w:rsid w:val="00A32A98"/>
    <w:rsid w:val="00A32AD3"/>
    <w:rsid w:val="00A3364E"/>
    <w:rsid w:val="00A344BE"/>
    <w:rsid w:val="00A34BB0"/>
    <w:rsid w:val="00A3557F"/>
    <w:rsid w:val="00A36204"/>
    <w:rsid w:val="00A36374"/>
    <w:rsid w:val="00A369CC"/>
    <w:rsid w:val="00A36EBE"/>
    <w:rsid w:val="00A37409"/>
    <w:rsid w:val="00A37B1C"/>
    <w:rsid w:val="00A4027C"/>
    <w:rsid w:val="00A4171B"/>
    <w:rsid w:val="00A41A7C"/>
    <w:rsid w:val="00A41BCE"/>
    <w:rsid w:val="00A43794"/>
    <w:rsid w:val="00A43E75"/>
    <w:rsid w:val="00A45003"/>
    <w:rsid w:val="00A4520F"/>
    <w:rsid w:val="00A45353"/>
    <w:rsid w:val="00A45718"/>
    <w:rsid w:val="00A45A6A"/>
    <w:rsid w:val="00A45CBB"/>
    <w:rsid w:val="00A45D7E"/>
    <w:rsid w:val="00A46B12"/>
    <w:rsid w:val="00A479F1"/>
    <w:rsid w:val="00A47DE3"/>
    <w:rsid w:val="00A506FA"/>
    <w:rsid w:val="00A50728"/>
    <w:rsid w:val="00A50735"/>
    <w:rsid w:val="00A5096E"/>
    <w:rsid w:val="00A50FF1"/>
    <w:rsid w:val="00A533AE"/>
    <w:rsid w:val="00A53FC9"/>
    <w:rsid w:val="00A54649"/>
    <w:rsid w:val="00A54F02"/>
    <w:rsid w:val="00A5558E"/>
    <w:rsid w:val="00A55E6E"/>
    <w:rsid w:val="00A560AE"/>
    <w:rsid w:val="00A568D1"/>
    <w:rsid w:val="00A57A24"/>
    <w:rsid w:val="00A603DA"/>
    <w:rsid w:val="00A6064E"/>
    <w:rsid w:val="00A60B34"/>
    <w:rsid w:val="00A624D7"/>
    <w:rsid w:val="00A62A20"/>
    <w:rsid w:val="00A62D31"/>
    <w:rsid w:val="00A62D82"/>
    <w:rsid w:val="00A62EB7"/>
    <w:rsid w:val="00A63453"/>
    <w:rsid w:val="00A638B3"/>
    <w:rsid w:val="00A66263"/>
    <w:rsid w:val="00A666E5"/>
    <w:rsid w:val="00A706D4"/>
    <w:rsid w:val="00A71060"/>
    <w:rsid w:val="00A71193"/>
    <w:rsid w:val="00A724B8"/>
    <w:rsid w:val="00A73383"/>
    <w:rsid w:val="00A73F0E"/>
    <w:rsid w:val="00A74937"/>
    <w:rsid w:val="00A755B1"/>
    <w:rsid w:val="00A75834"/>
    <w:rsid w:val="00A75EC1"/>
    <w:rsid w:val="00A76919"/>
    <w:rsid w:val="00A76E61"/>
    <w:rsid w:val="00A76E98"/>
    <w:rsid w:val="00A770B0"/>
    <w:rsid w:val="00A7765B"/>
    <w:rsid w:val="00A80276"/>
    <w:rsid w:val="00A80B73"/>
    <w:rsid w:val="00A82892"/>
    <w:rsid w:val="00A82E3A"/>
    <w:rsid w:val="00A8328B"/>
    <w:rsid w:val="00A83491"/>
    <w:rsid w:val="00A847B6"/>
    <w:rsid w:val="00A85164"/>
    <w:rsid w:val="00A86DE7"/>
    <w:rsid w:val="00A871BE"/>
    <w:rsid w:val="00A872D1"/>
    <w:rsid w:val="00A87581"/>
    <w:rsid w:val="00A90165"/>
    <w:rsid w:val="00A90290"/>
    <w:rsid w:val="00A90B61"/>
    <w:rsid w:val="00A9181F"/>
    <w:rsid w:val="00A91D9A"/>
    <w:rsid w:val="00A92264"/>
    <w:rsid w:val="00A92274"/>
    <w:rsid w:val="00A922F4"/>
    <w:rsid w:val="00A92AFE"/>
    <w:rsid w:val="00A93B8D"/>
    <w:rsid w:val="00A93DF8"/>
    <w:rsid w:val="00A9432F"/>
    <w:rsid w:val="00A94410"/>
    <w:rsid w:val="00A95308"/>
    <w:rsid w:val="00A95530"/>
    <w:rsid w:val="00A96118"/>
    <w:rsid w:val="00A96B0D"/>
    <w:rsid w:val="00A97820"/>
    <w:rsid w:val="00A97CFA"/>
    <w:rsid w:val="00AA00B6"/>
    <w:rsid w:val="00AA0891"/>
    <w:rsid w:val="00AA0E2C"/>
    <w:rsid w:val="00AA0F60"/>
    <w:rsid w:val="00AA16C1"/>
    <w:rsid w:val="00AA1BF5"/>
    <w:rsid w:val="00AA2695"/>
    <w:rsid w:val="00AA2D62"/>
    <w:rsid w:val="00AA305E"/>
    <w:rsid w:val="00AA420A"/>
    <w:rsid w:val="00AA428C"/>
    <w:rsid w:val="00AA4E88"/>
    <w:rsid w:val="00AA5174"/>
    <w:rsid w:val="00AA52C8"/>
    <w:rsid w:val="00AA5520"/>
    <w:rsid w:val="00AA5FF7"/>
    <w:rsid w:val="00AA6505"/>
    <w:rsid w:val="00AA66A8"/>
    <w:rsid w:val="00AA690D"/>
    <w:rsid w:val="00AA7376"/>
    <w:rsid w:val="00AA7C79"/>
    <w:rsid w:val="00AB0685"/>
    <w:rsid w:val="00AB0ACA"/>
    <w:rsid w:val="00AB13B3"/>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39A"/>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38A4"/>
    <w:rsid w:val="00AD3CCC"/>
    <w:rsid w:val="00AD3F8A"/>
    <w:rsid w:val="00AD4987"/>
    <w:rsid w:val="00AD541E"/>
    <w:rsid w:val="00AD5C7C"/>
    <w:rsid w:val="00AE1153"/>
    <w:rsid w:val="00AE1FDC"/>
    <w:rsid w:val="00AE2847"/>
    <w:rsid w:val="00AE34BA"/>
    <w:rsid w:val="00AE4071"/>
    <w:rsid w:val="00AE470F"/>
    <w:rsid w:val="00AE5132"/>
    <w:rsid w:val="00AE51B8"/>
    <w:rsid w:val="00AE6A1E"/>
    <w:rsid w:val="00AF2412"/>
    <w:rsid w:val="00AF2C7C"/>
    <w:rsid w:val="00AF2D47"/>
    <w:rsid w:val="00AF2DB7"/>
    <w:rsid w:val="00AF3B3D"/>
    <w:rsid w:val="00AF3B45"/>
    <w:rsid w:val="00AF3E41"/>
    <w:rsid w:val="00AF4BD2"/>
    <w:rsid w:val="00AF5253"/>
    <w:rsid w:val="00AF5322"/>
    <w:rsid w:val="00AF550D"/>
    <w:rsid w:val="00AF571E"/>
    <w:rsid w:val="00AF5929"/>
    <w:rsid w:val="00AF5DA4"/>
    <w:rsid w:val="00AF629E"/>
    <w:rsid w:val="00AF6380"/>
    <w:rsid w:val="00AF6FB7"/>
    <w:rsid w:val="00AF726D"/>
    <w:rsid w:val="00AF7BF8"/>
    <w:rsid w:val="00B007E8"/>
    <w:rsid w:val="00B011BC"/>
    <w:rsid w:val="00B014C7"/>
    <w:rsid w:val="00B01594"/>
    <w:rsid w:val="00B016D1"/>
    <w:rsid w:val="00B016FC"/>
    <w:rsid w:val="00B02114"/>
    <w:rsid w:val="00B02916"/>
    <w:rsid w:val="00B02F48"/>
    <w:rsid w:val="00B03288"/>
    <w:rsid w:val="00B037CA"/>
    <w:rsid w:val="00B03812"/>
    <w:rsid w:val="00B046A3"/>
    <w:rsid w:val="00B05064"/>
    <w:rsid w:val="00B0537E"/>
    <w:rsid w:val="00B0561B"/>
    <w:rsid w:val="00B05621"/>
    <w:rsid w:val="00B05674"/>
    <w:rsid w:val="00B05981"/>
    <w:rsid w:val="00B06F79"/>
    <w:rsid w:val="00B072FE"/>
    <w:rsid w:val="00B07A06"/>
    <w:rsid w:val="00B07EC9"/>
    <w:rsid w:val="00B106BD"/>
    <w:rsid w:val="00B108E1"/>
    <w:rsid w:val="00B11206"/>
    <w:rsid w:val="00B117EC"/>
    <w:rsid w:val="00B11F55"/>
    <w:rsid w:val="00B11F9D"/>
    <w:rsid w:val="00B1270A"/>
    <w:rsid w:val="00B128EB"/>
    <w:rsid w:val="00B129B9"/>
    <w:rsid w:val="00B13DC1"/>
    <w:rsid w:val="00B13EE4"/>
    <w:rsid w:val="00B1404E"/>
    <w:rsid w:val="00B14555"/>
    <w:rsid w:val="00B14A29"/>
    <w:rsid w:val="00B16EE0"/>
    <w:rsid w:val="00B17577"/>
    <w:rsid w:val="00B177F4"/>
    <w:rsid w:val="00B2039E"/>
    <w:rsid w:val="00B2113D"/>
    <w:rsid w:val="00B2168E"/>
    <w:rsid w:val="00B21CFC"/>
    <w:rsid w:val="00B22993"/>
    <w:rsid w:val="00B22ACC"/>
    <w:rsid w:val="00B2383F"/>
    <w:rsid w:val="00B23E97"/>
    <w:rsid w:val="00B24317"/>
    <w:rsid w:val="00B2522B"/>
    <w:rsid w:val="00B25B00"/>
    <w:rsid w:val="00B2615D"/>
    <w:rsid w:val="00B2651D"/>
    <w:rsid w:val="00B26689"/>
    <w:rsid w:val="00B267F7"/>
    <w:rsid w:val="00B27931"/>
    <w:rsid w:val="00B27B2B"/>
    <w:rsid w:val="00B27D50"/>
    <w:rsid w:val="00B27DC9"/>
    <w:rsid w:val="00B27F4A"/>
    <w:rsid w:val="00B30BD2"/>
    <w:rsid w:val="00B30F88"/>
    <w:rsid w:val="00B30FA7"/>
    <w:rsid w:val="00B31700"/>
    <w:rsid w:val="00B3192B"/>
    <w:rsid w:val="00B31BE6"/>
    <w:rsid w:val="00B31CD6"/>
    <w:rsid w:val="00B31D0E"/>
    <w:rsid w:val="00B321C7"/>
    <w:rsid w:val="00B32248"/>
    <w:rsid w:val="00B32E67"/>
    <w:rsid w:val="00B33082"/>
    <w:rsid w:val="00B34513"/>
    <w:rsid w:val="00B3462E"/>
    <w:rsid w:val="00B34D53"/>
    <w:rsid w:val="00B35843"/>
    <w:rsid w:val="00B35968"/>
    <w:rsid w:val="00B359B2"/>
    <w:rsid w:val="00B36E89"/>
    <w:rsid w:val="00B37D59"/>
    <w:rsid w:val="00B403B3"/>
    <w:rsid w:val="00B4072A"/>
    <w:rsid w:val="00B421F0"/>
    <w:rsid w:val="00B4260F"/>
    <w:rsid w:val="00B43852"/>
    <w:rsid w:val="00B43CDA"/>
    <w:rsid w:val="00B43D8F"/>
    <w:rsid w:val="00B44879"/>
    <w:rsid w:val="00B44DBC"/>
    <w:rsid w:val="00B45B4F"/>
    <w:rsid w:val="00B45C6C"/>
    <w:rsid w:val="00B472B4"/>
    <w:rsid w:val="00B476D0"/>
    <w:rsid w:val="00B47E6C"/>
    <w:rsid w:val="00B503DE"/>
    <w:rsid w:val="00B50A3F"/>
    <w:rsid w:val="00B513C5"/>
    <w:rsid w:val="00B51D06"/>
    <w:rsid w:val="00B52026"/>
    <w:rsid w:val="00B52DF8"/>
    <w:rsid w:val="00B53462"/>
    <w:rsid w:val="00B535E5"/>
    <w:rsid w:val="00B53793"/>
    <w:rsid w:val="00B537AB"/>
    <w:rsid w:val="00B54C13"/>
    <w:rsid w:val="00B55653"/>
    <w:rsid w:val="00B55696"/>
    <w:rsid w:val="00B56926"/>
    <w:rsid w:val="00B56AF3"/>
    <w:rsid w:val="00B570D6"/>
    <w:rsid w:val="00B60515"/>
    <w:rsid w:val="00B608EC"/>
    <w:rsid w:val="00B61CA3"/>
    <w:rsid w:val="00B64C76"/>
    <w:rsid w:val="00B65C25"/>
    <w:rsid w:val="00B6688D"/>
    <w:rsid w:val="00B66BCF"/>
    <w:rsid w:val="00B66C3D"/>
    <w:rsid w:val="00B67899"/>
    <w:rsid w:val="00B67DBD"/>
    <w:rsid w:val="00B7114A"/>
    <w:rsid w:val="00B7206E"/>
    <w:rsid w:val="00B72080"/>
    <w:rsid w:val="00B7213C"/>
    <w:rsid w:val="00B73AC7"/>
    <w:rsid w:val="00B73AEF"/>
    <w:rsid w:val="00B7409D"/>
    <w:rsid w:val="00B74777"/>
    <w:rsid w:val="00B74998"/>
    <w:rsid w:val="00B7502E"/>
    <w:rsid w:val="00B75644"/>
    <w:rsid w:val="00B77019"/>
    <w:rsid w:val="00B81322"/>
    <w:rsid w:val="00B815EB"/>
    <w:rsid w:val="00B81A45"/>
    <w:rsid w:val="00B81AA3"/>
    <w:rsid w:val="00B82CB3"/>
    <w:rsid w:val="00B834EC"/>
    <w:rsid w:val="00B835A8"/>
    <w:rsid w:val="00B8395D"/>
    <w:rsid w:val="00B847B6"/>
    <w:rsid w:val="00B84B8F"/>
    <w:rsid w:val="00B84D58"/>
    <w:rsid w:val="00B85A46"/>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A46"/>
    <w:rsid w:val="00B93F66"/>
    <w:rsid w:val="00B9430A"/>
    <w:rsid w:val="00B94AD9"/>
    <w:rsid w:val="00B95667"/>
    <w:rsid w:val="00B95990"/>
    <w:rsid w:val="00BA074E"/>
    <w:rsid w:val="00BA0830"/>
    <w:rsid w:val="00BA0F55"/>
    <w:rsid w:val="00BA15AE"/>
    <w:rsid w:val="00BA181D"/>
    <w:rsid w:val="00BA18B2"/>
    <w:rsid w:val="00BA1C19"/>
    <w:rsid w:val="00BA2CE1"/>
    <w:rsid w:val="00BA309C"/>
    <w:rsid w:val="00BA322F"/>
    <w:rsid w:val="00BA3969"/>
    <w:rsid w:val="00BA3DDB"/>
    <w:rsid w:val="00BA49C9"/>
    <w:rsid w:val="00BA5A95"/>
    <w:rsid w:val="00BA6187"/>
    <w:rsid w:val="00BA6462"/>
    <w:rsid w:val="00BA711F"/>
    <w:rsid w:val="00BA7368"/>
    <w:rsid w:val="00BB04A3"/>
    <w:rsid w:val="00BB06D6"/>
    <w:rsid w:val="00BB0A9A"/>
    <w:rsid w:val="00BB1396"/>
    <w:rsid w:val="00BB200B"/>
    <w:rsid w:val="00BB22D0"/>
    <w:rsid w:val="00BB2442"/>
    <w:rsid w:val="00BB2F45"/>
    <w:rsid w:val="00BB3A04"/>
    <w:rsid w:val="00BB3D72"/>
    <w:rsid w:val="00BB42D1"/>
    <w:rsid w:val="00BB53FB"/>
    <w:rsid w:val="00BB5D63"/>
    <w:rsid w:val="00BB61FF"/>
    <w:rsid w:val="00BB7332"/>
    <w:rsid w:val="00BB7A4F"/>
    <w:rsid w:val="00BB7BB5"/>
    <w:rsid w:val="00BB7C4A"/>
    <w:rsid w:val="00BB7D3F"/>
    <w:rsid w:val="00BC0091"/>
    <w:rsid w:val="00BC03C8"/>
    <w:rsid w:val="00BC1D63"/>
    <w:rsid w:val="00BC22CA"/>
    <w:rsid w:val="00BC30A0"/>
    <w:rsid w:val="00BC3452"/>
    <w:rsid w:val="00BC3EC2"/>
    <w:rsid w:val="00BC4E54"/>
    <w:rsid w:val="00BC5714"/>
    <w:rsid w:val="00BC5B92"/>
    <w:rsid w:val="00BC6987"/>
    <w:rsid w:val="00BC6D2D"/>
    <w:rsid w:val="00BD0588"/>
    <w:rsid w:val="00BD09A5"/>
    <w:rsid w:val="00BD1BDF"/>
    <w:rsid w:val="00BD2121"/>
    <w:rsid w:val="00BD2137"/>
    <w:rsid w:val="00BD2319"/>
    <w:rsid w:val="00BD3998"/>
    <w:rsid w:val="00BD3E25"/>
    <w:rsid w:val="00BD3F63"/>
    <w:rsid w:val="00BD44A5"/>
    <w:rsid w:val="00BD4E87"/>
    <w:rsid w:val="00BD59C8"/>
    <w:rsid w:val="00BD5DE6"/>
    <w:rsid w:val="00BD633A"/>
    <w:rsid w:val="00BD6858"/>
    <w:rsid w:val="00BD6A52"/>
    <w:rsid w:val="00BD6F35"/>
    <w:rsid w:val="00BD7588"/>
    <w:rsid w:val="00BD75D1"/>
    <w:rsid w:val="00BE08BD"/>
    <w:rsid w:val="00BE189B"/>
    <w:rsid w:val="00BE1DCF"/>
    <w:rsid w:val="00BE261A"/>
    <w:rsid w:val="00BE31DA"/>
    <w:rsid w:val="00BE3539"/>
    <w:rsid w:val="00BE4612"/>
    <w:rsid w:val="00BE545C"/>
    <w:rsid w:val="00BE5BDF"/>
    <w:rsid w:val="00BE5C30"/>
    <w:rsid w:val="00BE6013"/>
    <w:rsid w:val="00BE7882"/>
    <w:rsid w:val="00BE7DD9"/>
    <w:rsid w:val="00BF0194"/>
    <w:rsid w:val="00BF03F6"/>
    <w:rsid w:val="00BF081E"/>
    <w:rsid w:val="00BF12F4"/>
    <w:rsid w:val="00BF1AF8"/>
    <w:rsid w:val="00BF1E1A"/>
    <w:rsid w:val="00BF2583"/>
    <w:rsid w:val="00BF2652"/>
    <w:rsid w:val="00BF2CA8"/>
    <w:rsid w:val="00BF2F9C"/>
    <w:rsid w:val="00BF3EE5"/>
    <w:rsid w:val="00BF50C8"/>
    <w:rsid w:val="00BF5BF8"/>
    <w:rsid w:val="00BF62E9"/>
    <w:rsid w:val="00BF6527"/>
    <w:rsid w:val="00BF6580"/>
    <w:rsid w:val="00BF6C54"/>
    <w:rsid w:val="00BF78DA"/>
    <w:rsid w:val="00C009E6"/>
    <w:rsid w:val="00C00A75"/>
    <w:rsid w:val="00C00B1E"/>
    <w:rsid w:val="00C00C64"/>
    <w:rsid w:val="00C014A9"/>
    <w:rsid w:val="00C01FD7"/>
    <w:rsid w:val="00C023C8"/>
    <w:rsid w:val="00C02456"/>
    <w:rsid w:val="00C02E65"/>
    <w:rsid w:val="00C03805"/>
    <w:rsid w:val="00C038CE"/>
    <w:rsid w:val="00C047BE"/>
    <w:rsid w:val="00C048CF"/>
    <w:rsid w:val="00C05132"/>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2CE5"/>
    <w:rsid w:val="00C1319C"/>
    <w:rsid w:val="00C136F1"/>
    <w:rsid w:val="00C138AF"/>
    <w:rsid w:val="00C14E3E"/>
    <w:rsid w:val="00C15B68"/>
    <w:rsid w:val="00C163E4"/>
    <w:rsid w:val="00C17F88"/>
    <w:rsid w:val="00C209AB"/>
    <w:rsid w:val="00C21D08"/>
    <w:rsid w:val="00C222CE"/>
    <w:rsid w:val="00C226E1"/>
    <w:rsid w:val="00C22843"/>
    <w:rsid w:val="00C235AA"/>
    <w:rsid w:val="00C236ED"/>
    <w:rsid w:val="00C24B3E"/>
    <w:rsid w:val="00C25E5A"/>
    <w:rsid w:val="00C25ED8"/>
    <w:rsid w:val="00C26E77"/>
    <w:rsid w:val="00C27C62"/>
    <w:rsid w:val="00C30385"/>
    <w:rsid w:val="00C30C14"/>
    <w:rsid w:val="00C31C17"/>
    <w:rsid w:val="00C31EDA"/>
    <w:rsid w:val="00C3296A"/>
    <w:rsid w:val="00C33C27"/>
    <w:rsid w:val="00C3459D"/>
    <w:rsid w:val="00C345FA"/>
    <w:rsid w:val="00C3640B"/>
    <w:rsid w:val="00C36EAC"/>
    <w:rsid w:val="00C3707B"/>
    <w:rsid w:val="00C37105"/>
    <w:rsid w:val="00C37A42"/>
    <w:rsid w:val="00C37E16"/>
    <w:rsid w:val="00C37F79"/>
    <w:rsid w:val="00C42948"/>
    <w:rsid w:val="00C42DBA"/>
    <w:rsid w:val="00C43EE9"/>
    <w:rsid w:val="00C44829"/>
    <w:rsid w:val="00C44A34"/>
    <w:rsid w:val="00C44C27"/>
    <w:rsid w:val="00C45C9A"/>
    <w:rsid w:val="00C467CA"/>
    <w:rsid w:val="00C501FA"/>
    <w:rsid w:val="00C50430"/>
    <w:rsid w:val="00C51D1C"/>
    <w:rsid w:val="00C51F96"/>
    <w:rsid w:val="00C52A57"/>
    <w:rsid w:val="00C52EB5"/>
    <w:rsid w:val="00C52EF7"/>
    <w:rsid w:val="00C53264"/>
    <w:rsid w:val="00C535FE"/>
    <w:rsid w:val="00C53CAC"/>
    <w:rsid w:val="00C53E14"/>
    <w:rsid w:val="00C5491F"/>
    <w:rsid w:val="00C551E1"/>
    <w:rsid w:val="00C55665"/>
    <w:rsid w:val="00C556E2"/>
    <w:rsid w:val="00C56E01"/>
    <w:rsid w:val="00C576D6"/>
    <w:rsid w:val="00C5770D"/>
    <w:rsid w:val="00C57DAE"/>
    <w:rsid w:val="00C60361"/>
    <w:rsid w:val="00C60665"/>
    <w:rsid w:val="00C61004"/>
    <w:rsid w:val="00C61ACA"/>
    <w:rsid w:val="00C61EA4"/>
    <w:rsid w:val="00C62601"/>
    <w:rsid w:val="00C62715"/>
    <w:rsid w:val="00C63AAB"/>
    <w:rsid w:val="00C651BF"/>
    <w:rsid w:val="00C6627B"/>
    <w:rsid w:val="00C66686"/>
    <w:rsid w:val="00C6690E"/>
    <w:rsid w:val="00C67172"/>
    <w:rsid w:val="00C67885"/>
    <w:rsid w:val="00C67948"/>
    <w:rsid w:val="00C679C9"/>
    <w:rsid w:val="00C67F52"/>
    <w:rsid w:val="00C701A0"/>
    <w:rsid w:val="00C701F0"/>
    <w:rsid w:val="00C70373"/>
    <w:rsid w:val="00C70A94"/>
    <w:rsid w:val="00C71774"/>
    <w:rsid w:val="00C717B4"/>
    <w:rsid w:val="00C72751"/>
    <w:rsid w:val="00C73B82"/>
    <w:rsid w:val="00C73F04"/>
    <w:rsid w:val="00C7427E"/>
    <w:rsid w:val="00C75161"/>
    <w:rsid w:val="00C75877"/>
    <w:rsid w:val="00C75AF0"/>
    <w:rsid w:val="00C767AE"/>
    <w:rsid w:val="00C767B7"/>
    <w:rsid w:val="00C76AB8"/>
    <w:rsid w:val="00C77A89"/>
    <w:rsid w:val="00C80456"/>
    <w:rsid w:val="00C8047E"/>
    <w:rsid w:val="00C80B94"/>
    <w:rsid w:val="00C81448"/>
    <w:rsid w:val="00C823FC"/>
    <w:rsid w:val="00C82C37"/>
    <w:rsid w:val="00C84236"/>
    <w:rsid w:val="00C84482"/>
    <w:rsid w:val="00C848EC"/>
    <w:rsid w:val="00C84AC5"/>
    <w:rsid w:val="00C84C31"/>
    <w:rsid w:val="00C850C1"/>
    <w:rsid w:val="00C853AE"/>
    <w:rsid w:val="00C856ED"/>
    <w:rsid w:val="00C86773"/>
    <w:rsid w:val="00C87184"/>
    <w:rsid w:val="00C87214"/>
    <w:rsid w:val="00C90A65"/>
    <w:rsid w:val="00C90AC6"/>
    <w:rsid w:val="00C924B9"/>
    <w:rsid w:val="00C92DC8"/>
    <w:rsid w:val="00C92E8A"/>
    <w:rsid w:val="00C93223"/>
    <w:rsid w:val="00C93411"/>
    <w:rsid w:val="00C939EC"/>
    <w:rsid w:val="00C94682"/>
    <w:rsid w:val="00C9470F"/>
    <w:rsid w:val="00C95FC9"/>
    <w:rsid w:val="00C9767E"/>
    <w:rsid w:val="00C976C0"/>
    <w:rsid w:val="00C9779F"/>
    <w:rsid w:val="00C97F26"/>
    <w:rsid w:val="00C97F44"/>
    <w:rsid w:val="00CA025C"/>
    <w:rsid w:val="00CA10FB"/>
    <w:rsid w:val="00CA125E"/>
    <w:rsid w:val="00CA169C"/>
    <w:rsid w:val="00CA1BC1"/>
    <w:rsid w:val="00CA1D7A"/>
    <w:rsid w:val="00CA2671"/>
    <w:rsid w:val="00CA2BCE"/>
    <w:rsid w:val="00CA3503"/>
    <w:rsid w:val="00CA3D09"/>
    <w:rsid w:val="00CA4592"/>
    <w:rsid w:val="00CA46FA"/>
    <w:rsid w:val="00CA4732"/>
    <w:rsid w:val="00CA4BF4"/>
    <w:rsid w:val="00CA514E"/>
    <w:rsid w:val="00CA5797"/>
    <w:rsid w:val="00CA6132"/>
    <w:rsid w:val="00CA6867"/>
    <w:rsid w:val="00CA690D"/>
    <w:rsid w:val="00CA6F53"/>
    <w:rsid w:val="00CB15D1"/>
    <w:rsid w:val="00CB1831"/>
    <w:rsid w:val="00CB2A48"/>
    <w:rsid w:val="00CB3046"/>
    <w:rsid w:val="00CB3D10"/>
    <w:rsid w:val="00CB58E2"/>
    <w:rsid w:val="00CB604E"/>
    <w:rsid w:val="00CB6545"/>
    <w:rsid w:val="00CB724A"/>
    <w:rsid w:val="00CB751E"/>
    <w:rsid w:val="00CB781F"/>
    <w:rsid w:val="00CB7C08"/>
    <w:rsid w:val="00CC028B"/>
    <w:rsid w:val="00CC08DA"/>
    <w:rsid w:val="00CC17A5"/>
    <w:rsid w:val="00CC21BD"/>
    <w:rsid w:val="00CC2811"/>
    <w:rsid w:val="00CC2F4B"/>
    <w:rsid w:val="00CC40F7"/>
    <w:rsid w:val="00CC4B2F"/>
    <w:rsid w:val="00CC4D17"/>
    <w:rsid w:val="00CC51F7"/>
    <w:rsid w:val="00CC5DD2"/>
    <w:rsid w:val="00CC6A4A"/>
    <w:rsid w:val="00CC78E4"/>
    <w:rsid w:val="00CD0424"/>
    <w:rsid w:val="00CD0844"/>
    <w:rsid w:val="00CD0DDD"/>
    <w:rsid w:val="00CD168B"/>
    <w:rsid w:val="00CD234A"/>
    <w:rsid w:val="00CD2867"/>
    <w:rsid w:val="00CD2B4E"/>
    <w:rsid w:val="00CD2D1F"/>
    <w:rsid w:val="00CD3019"/>
    <w:rsid w:val="00CD3D59"/>
    <w:rsid w:val="00CD434B"/>
    <w:rsid w:val="00CD466F"/>
    <w:rsid w:val="00CD6426"/>
    <w:rsid w:val="00CD64DB"/>
    <w:rsid w:val="00CD6549"/>
    <w:rsid w:val="00CD75B8"/>
    <w:rsid w:val="00CD7812"/>
    <w:rsid w:val="00CD7C44"/>
    <w:rsid w:val="00CD7F9F"/>
    <w:rsid w:val="00CE08F2"/>
    <w:rsid w:val="00CE1F93"/>
    <w:rsid w:val="00CE1FA9"/>
    <w:rsid w:val="00CE2CEC"/>
    <w:rsid w:val="00CE2D26"/>
    <w:rsid w:val="00CE3210"/>
    <w:rsid w:val="00CE3FD2"/>
    <w:rsid w:val="00CE411E"/>
    <w:rsid w:val="00CE4474"/>
    <w:rsid w:val="00CE572F"/>
    <w:rsid w:val="00CE5B6B"/>
    <w:rsid w:val="00CF0136"/>
    <w:rsid w:val="00CF0D5C"/>
    <w:rsid w:val="00CF0E31"/>
    <w:rsid w:val="00CF0FB0"/>
    <w:rsid w:val="00CF14FB"/>
    <w:rsid w:val="00CF3084"/>
    <w:rsid w:val="00CF3198"/>
    <w:rsid w:val="00CF3E51"/>
    <w:rsid w:val="00CF4C5F"/>
    <w:rsid w:val="00CF4ED6"/>
    <w:rsid w:val="00CF5162"/>
    <w:rsid w:val="00CF5893"/>
    <w:rsid w:val="00CF65D0"/>
    <w:rsid w:val="00CF711C"/>
    <w:rsid w:val="00CF7A76"/>
    <w:rsid w:val="00CF7D9A"/>
    <w:rsid w:val="00D001A4"/>
    <w:rsid w:val="00D00700"/>
    <w:rsid w:val="00D00866"/>
    <w:rsid w:val="00D01254"/>
    <w:rsid w:val="00D01A8F"/>
    <w:rsid w:val="00D01D78"/>
    <w:rsid w:val="00D020F7"/>
    <w:rsid w:val="00D02763"/>
    <w:rsid w:val="00D03494"/>
    <w:rsid w:val="00D036CF"/>
    <w:rsid w:val="00D037D1"/>
    <w:rsid w:val="00D03C32"/>
    <w:rsid w:val="00D03C90"/>
    <w:rsid w:val="00D03C9E"/>
    <w:rsid w:val="00D03CF9"/>
    <w:rsid w:val="00D041A4"/>
    <w:rsid w:val="00D04A54"/>
    <w:rsid w:val="00D04B82"/>
    <w:rsid w:val="00D04EC8"/>
    <w:rsid w:val="00D050A2"/>
    <w:rsid w:val="00D05201"/>
    <w:rsid w:val="00D05500"/>
    <w:rsid w:val="00D05A65"/>
    <w:rsid w:val="00D05C38"/>
    <w:rsid w:val="00D05F98"/>
    <w:rsid w:val="00D06904"/>
    <w:rsid w:val="00D06F92"/>
    <w:rsid w:val="00D07B66"/>
    <w:rsid w:val="00D10B4E"/>
    <w:rsid w:val="00D10FD0"/>
    <w:rsid w:val="00D12895"/>
    <w:rsid w:val="00D12EB4"/>
    <w:rsid w:val="00D13077"/>
    <w:rsid w:val="00D13A3F"/>
    <w:rsid w:val="00D140E3"/>
    <w:rsid w:val="00D1428F"/>
    <w:rsid w:val="00D149BC"/>
    <w:rsid w:val="00D15920"/>
    <w:rsid w:val="00D16783"/>
    <w:rsid w:val="00D168D0"/>
    <w:rsid w:val="00D16AA0"/>
    <w:rsid w:val="00D16B85"/>
    <w:rsid w:val="00D20708"/>
    <w:rsid w:val="00D207CE"/>
    <w:rsid w:val="00D20D18"/>
    <w:rsid w:val="00D20D65"/>
    <w:rsid w:val="00D20DDE"/>
    <w:rsid w:val="00D215C1"/>
    <w:rsid w:val="00D2195B"/>
    <w:rsid w:val="00D21A86"/>
    <w:rsid w:val="00D222EA"/>
    <w:rsid w:val="00D22F3F"/>
    <w:rsid w:val="00D23942"/>
    <w:rsid w:val="00D23B5D"/>
    <w:rsid w:val="00D250E5"/>
    <w:rsid w:val="00D25904"/>
    <w:rsid w:val="00D26491"/>
    <w:rsid w:val="00D269F8"/>
    <w:rsid w:val="00D26B1A"/>
    <w:rsid w:val="00D2715F"/>
    <w:rsid w:val="00D271E2"/>
    <w:rsid w:val="00D27E7A"/>
    <w:rsid w:val="00D30452"/>
    <w:rsid w:val="00D306E2"/>
    <w:rsid w:val="00D30CC9"/>
    <w:rsid w:val="00D31B22"/>
    <w:rsid w:val="00D31E54"/>
    <w:rsid w:val="00D32071"/>
    <w:rsid w:val="00D32733"/>
    <w:rsid w:val="00D32B66"/>
    <w:rsid w:val="00D32BA9"/>
    <w:rsid w:val="00D35F32"/>
    <w:rsid w:val="00D36B8F"/>
    <w:rsid w:val="00D36EBA"/>
    <w:rsid w:val="00D3711E"/>
    <w:rsid w:val="00D37CE9"/>
    <w:rsid w:val="00D40519"/>
    <w:rsid w:val="00D4097F"/>
    <w:rsid w:val="00D40C21"/>
    <w:rsid w:val="00D417FB"/>
    <w:rsid w:val="00D41A51"/>
    <w:rsid w:val="00D41DCF"/>
    <w:rsid w:val="00D426CE"/>
    <w:rsid w:val="00D42DC8"/>
    <w:rsid w:val="00D43932"/>
    <w:rsid w:val="00D4488B"/>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48C1"/>
    <w:rsid w:val="00D55655"/>
    <w:rsid w:val="00D55675"/>
    <w:rsid w:val="00D55FD6"/>
    <w:rsid w:val="00D5610C"/>
    <w:rsid w:val="00D57B07"/>
    <w:rsid w:val="00D60A86"/>
    <w:rsid w:val="00D61972"/>
    <w:rsid w:val="00D6232C"/>
    <w:rsid w:val="00D629A9"/>
    <w:rsid w:val="00D63394"/>
    <w:rsid w:val="00D63921"/>
    <w:rsid w:val="00D63F06"/>
    <w:rsid w:val="00D6454B"/>
    <w:rsid w:val="00D64A80"/>
    <w:rsid w:val="00D6509C"/>
    <w:rsid w:val="00D650CD"/>
    <w:rsid w:val="00D66ACA"/>
    <w:rsid w:val="00D66CCB"/>
    <w:rsid w:val="00D6708A"/>
    <w:rsid w:val="00D6778C"/>
    <w:rsid w:val="00D7005C"/>
    <w:rsid w:val="00D70462"/>
    <w:rsid w:val="00D70D73"/>
    <w:rsid w:val="00D711CB"/>
    <w:rsid w:val="00D71AD2"/>
    <w:rsid w:val="00D728D8"/>
    <w:rsid w:val="00D72C97"/>
    <w:rsid w:val="00D72E07"/>
    <w:rsid w:val="00D72E86"/>
    <w:rsid w:val="00D730A0"/>
    <w:rsid w:val="00D73AAB"/>
    <w:rsid w:val="00D73C7E"/>
    <w:rsid w:val="00D74134"/>
    <w:rsid w:val="00D743CF"/>
    <w:rsid w:val="00D74412"/>
    <w:rsid w:val="00D7443D"/>
    <w:rsid w:val="00D75767"/>
    <w:rsid w:val="00D75917"/>
    <w:rsid w:val="00D75B7C"/>
    <w:rsid w:val="00D76100"/>
    <w:rsid w:val="00D765D0"/>
    <w:rsid w:val="00D76DBB"/>
    <w:rsid w:val="00D76FFF"/>
    <w:rsid w:val="00D77541"/>
    <w:rsid w:val="00D775D8"/>
    <w:rsid w:val="00D779A1"/>
    <w:rsid w:val="00D80166"/>
    <w:rsid w:val="00D8101A"/>
    <w:rsid w:val="00D8123D"/>
    <w:rsid w:val="00D81AEA"/>
    <w:rsid w:val="00D81D40"/>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A12"/>
    <w:rsid w:val="00D90CD0"/>
    <w:rsid w:val="00D916B2"/>
    <w:rsid w:val="00D91C4C"/>
    <w:rsid w:val="00D91F56"/>
    <w:rsid w:val="00D92C7B"/>
    <w:rsid w:val="00D93013"/>
    <w:rsid w:val="00D93808"/>
    <w:rsid w:val="00D93882"/>
    <w:rsid w:val="00D93A60"/>
    <w:rsid w:val="00D93BEC"/>
    <w:rsid w:val="00D95A94"/>
    <w:rsid w:val="00D973D9"/>
    <w:rsid w:val="00D975D4"/>
    <w:rsid w:val="00D97FA6"/>
    <w:rsid w:val="00DA05BC"/>
    <w:rsid w:val="00DA0BD1"/>
    <w:rsid w:val="00DA17CF"/>
    <w:rsid w:val="00DA1B39"/>
    <w:rsid w:val="00DA1DA1"/>
    <w:rsid w:val="00DA1F9A"/>
    <w:rsid w:val="00DA236D"/>
    <w:rsid w:val="00DA2B22"/>
    <w:rsid w:val="00DA2F98"/>
    <w:rsid w:val="00DA3053"/>
    <w:rsid w:val="00DA36FB"/>
    <w:rsid w:val="00DA3B73"/>
    <w:rsid w:val="00DA3F75"/>
    <w:rsid w:val="00DA429B"/>
    <w:rsid w:val="00DA4534"/>
    <w:rsid w:val="00DA4C4A"/>
    <w:rsid w:val="00DA57E8"/>
    <w:rsid w:val="00DA656E"/>
    <w:rsid w:val="00DA65D1"/>
    <w:rsid w:val="00DA72AA"/>
    <w:rsid w:val="00DA7642"/>
    <w:rsid w:val="00DA7745"/>
    <w:rsid w:val="00DA77D2"/>
    <w:rsid w:val="00DA79A8"/>
    <w:rsid w:val="00DB0496"/>
    <w:rsid w:val="00DB097F"/>
    <w:rsid w:val="00DB1870"/>
    <w:rsid w:val="00DB21D1"/>
    <w:rsid w:val="00DB32C6"/>
    <w:rsid w:val="00DB3401"/>
    <w:rsid w:val="00DB3868"/>
    <w:rsid w:val="00DB5821"/>
    <w:rsid w:val="00DB5A3E"/>
    <w:rsid w:val="00DB6CB5"/>
    <w:rsid w:val="00DB7248"/>
    <w:rsid w:val="00DB74E6"/>
    <w:rsid w:val="00DB783A"/>
    <w:rsid w:val="00DC05C9"/>
    <w:rsid w:val="00DC085B"/>
    <w:rsid w:val="00DC0B48"/>
    <w:rsid w:val="00DC112A"/>
    <w:rsid w:val="00DC1EC4"/>
    <w:rsid w:val="00DC2061"/>
    <w:rsid w:val="00DC26EC"/>
    <w:rsid w:val="00DC2A7A"/>
    <w:rsid w:val="00DC3ED2"/>
    <w:rsid w:val="00DC49CB"/>
    <w:rsid w:val="00DC4D4A"/>
    <w:rsid w:val="00DC55AD"/>
    <w:rsid w:val="00DC55AE"/>
    <w:rsid w:val="00DC5819"/>
    <w:rsid w:val="00DC5EF9"/>
    <w:rsid w:val="00DC63C7"/>
    <w:rsid w:val="00DC7A5B"/>
    <w:rsid w:val="00DD0ACE"/>
    <w:rsid w:val="00DD16F8"/>
    <w:rsid w:val="00DD1FF0"/>
    <w:rsid w:val="00DD23AD"/>
    <w:rsid w:val="00DD23D7"/>
    <w:rsid w:val="00DD2C2A"/>
    <w:rsid w:val="00DD3260"/>
    <w:rsid w:val="00DD3533"/>
    <w:rsid w:val="00DD370B"/>
    <w:rsid w:val="00DD47B2"/>
    <w:rsid w:val="00DD4C93"/>
    <w:rsid w:val="00DD50B4"/>
    <w:rsid w:val="00DD51F7"/>
    <w:rsid w:val="00DD5C73"/>
    <w:rsid w:val="00DD65B4"/>
    <w:rsid w:val="00DD68D8"/>
    <w:rsid w:val="00DD7401"/>
    <w:rsid w:val="00DE0868"/>
    <w:rsid w:val="00DE0B86"/>
    <w:rsid w:val="00DE0DE5"/>
    <w:rsid w:val="00DE24F8"/>
    <w:rsid w:val="00DE2F3E"/>
    <w:rsid w:val="00DE34C0"/>
    <w:rsid w:val="00DE39EE"/>
    <w:rsid w:val="00DE3ACB"/>
    <w:rsid w:val="00DE4ACD"/>
    <w:rsid w:val="00DE4DA5"/>
    <w:rsid w:val="00DE5141"/>
    <w:rsid w:val="00DE5F78"/>
    <w:rsid w:val="00DE6152"/>
    <w:rsid w:val="00DE6869"/>
    <w:rsid w:val="00DE70BB"/>
    <w:rsid w:val="00DF0BFE"/>
    <w:rsid w:val="00DF14DD"/>
    <w:rsid w:val="00DF1AFD"/>
    <w:rsid w:val="00DF2C57"/>
    <w:rsid w:val="00DF35A1"/>
    <w:rsid w:val="00DF3DE1"/>
    <w:rsid w:val="00DF4230"/>
    <w:rsid w:val="00DF42E9"/>
    <w:rsid w:val="00DF5507"/>
    <w:rsid w:val="00DF56F5"/>
    <w:rsid w:val="00DF58BB"/>
    <w:rsid w:val="00DF70B8"/>
    <w:rsid w:val="00DF715C"/>
    <w:rsid w:val="00DF76F2"/>
    <w:rsid w:val="00DF791C"/>
    <w:rsid w:val="00DF7A95"/>
    <w:rsid w:val="00DF7C1A"/>
    <w:rsid w:val="00E00327"/>
    <w:rsid w:val="00E00734"/>
    <w:rsid w:val="00E00CBD"/>
    <w:rsid w:val="00E0148D"/>
    <w:rsid w:val="00E01D7D"/>
    <w:rsid w:val="00E02857"/>
    <w:rsid w:val="00E03122"/>
    <w:rsid w:val="00E03394"/>
    <w:rsid w:val="00E036C2"/>
    <w:rsid w:val="00E04FF3"/>
    <w:rsid w:val="00E054AE"/>
    <w:rsid w:val="00E05910"/>
    <w:rsid w:val="00E05969"/>
    <w:rsid w:val="00E060CB"/>
    <w:rsid w:val="00E0619D"/>
    <w:rsid w:val="00E07361"/>
    <w:rsid w:val="00E07BD3"/>
    <w:rsid w:val="00E10567"/>
    <w:rsid w:val="00E1070B"/>
    <w:rsid w:val="00E1272D"/>
    <w:rsid w:val="00E1313B"/>
    <w:rsid w:val="00E13581"/>
    <w:rsid w:val="00E13A0A"/>
    <w:rsid w:val="00E13AE6"/>
    <w:rsid w:val="00E13EF5"/>
    <w:rsid w:val="00E14C10"/>
    <w:rsid w:val="00E14EE6"/>
    <w:rsid w:val="00E202D5"/>
    <w:rsid w:val="00E203F5"/>
    <w:rsid w:val="00E208BE"/>
    <w:rsid w:val="00E20F42"/>
    <w:rsid w:val="00E21060"/>
    <w:rsid w:val="00E21B49"/>
    <w:rsid w:val="00E21C14"/>
    <w:rsid w:val="00E220D7"/>
    <w:rsid w:val="00E22A2F"/>
    <w:rsid w:val="00E22CA7"/>
    <w:rsid w:val="00E22D6B"/>
    <w:rsid w:val="00E22FF6"/>
    <w:rsid w:val="00E23BF7"/>
    <w:rsid w:val="00E23F39"/>
    <w:rsid w:val="00E25786"/>
    <w:rsid w:val="00E2691F"/>
    <w:rsid w:val="00E26AF6"/>
    <w:rsid w:val="00E309A5"/>
    <w:rsid w:val="00E31CF2"/>
    <w:rsid w:val="00E34047"/>
    <w:rsid w:val="00E344A9"/>
    <w:rsid w:val="00E34610"/>
    <w:rsid w:val="00E347D0"/>
    <w:rsid w:val="00E35262"/>
    <w:rsid w:val="00E352FB"/>
    <w:rsid w:val="00E36860"/>
    <w:rsid w:val="00E4047A"/>
    <w:rsid w:val="00E4081D"/>
    <w:rsid w:val="00E40DD1"/>
    <w:rsid w:val="00E41301"/>
    <w:rsid w:val="00E41C76"/>
    <w:rsid w:val="00E41D32"/>
    <w:rsid w:val="00E41F59"/>
    <w:rsid w:val="00E41F89"/>
    <w:rsid w:val="00E42A73"/>
    <w:rsid w:val="00E42F50"/>
    <w:rsid w:val="00E42FAE"/>
    <w:rsid w:val="00E43F95"/>
    <w:rsid w:val="00E4419E"/>
    <w:rsid w:val="00E44262"/>
    <w:rsid w:val="00E44E53"/>
    <w:rsid w:val="00E4566E"/>
    <w:rsid w:val="00E4583E"/>
    <w:rsid w:val="00E46094"/>
    <w:rsid w:val="00E4616F"/>
    <w:rsid w:val="00E479B0"/>
    <w:rsid w:val="00E502AB"/>
    <w:rsid w:val="00E50513"/>
    <w:rsid w:val="00E508FA"/>
    <w:rsid w:val="00E50C80"/>
    <w:rsid w:val="00E51943"/>
    <w:rsid w:val="00E525BB"/>
    <w:rsid w:val="00E5278D"/>
    <w:rsid w:val="00E52B8E"/>
    <w:rsid w:val="00E530B6"/>
    <w:rsid w:val="00E534FD"/>
    <w:rsid w:val="00E53E02"/>
    <w:rsid w:val="00E5485D"/>
    <w:rsid w:val="00E54BC7"/>
    <w:rsid w:val="00E55054"/>
    <w:rsid w:val="00E5556E"/>
    <w:rsid w:val="00E5578A"/>
    <w:rsid w:val="00E562F0"/>
    <w:rsid w:val="00E563BE"/>
    <w:rsid w:val="00E56B4D"/>
    <w:rsid w:val="00E56E93"/>
    <w:rsid w:val="00E5793A"/>
    <w:rsid w:val="00E57F70"/>
    <w:rsid w:val="00E60EFE"/>
    <w:rsid w:val="00E61088"/>
    <w:rsid w:val="00E61384"/>
    <w:rsid w:val="00E61B7A"/>
    <w:rsid w:val="00E62578"/>
    <w:rsid w:val="00E6258D"/>
    <w:rsid w:val="00E6284F"/>
    <w:rsid w:val="00E628A1"/>
    <w:rsid w:val="00E62B7E"/>
    <w:rsid w:val="00E631B0"/>
    <w:rsid w:val="00E631C0"/>
    <w:rsid w:val="00E63280"/>
    <w:rsid w:val="00E639A1"/>
    <w:rsid w:val="00E63FFB"/>
    <w:rsid w:val="00E64263"/>
    <w:rsid w:val="00E652F9"/>
    <w:rsid w:val="00E65B60"/>
    <w:rsid w:val="00E67D66"/>
    <w:rsid w:val="00E70A9B"/>
    <w:rsid w:val="00E70E90"/>
    <w:rsid w:val="00E71F8B"/>
    <w:rsid w:val="00E731F5"/>
    <w:rsid w:val="00E732D9"/>
    <w:rsid w:val="00E73781"/>
    <w:rsid w:val="00E73D65"/>
    <w:rsid w:val="00E74512"/>
    <w:rsid w:val="00E74F08"/>
    <w:rsid w:val="00E752F8"/>
    <w:rsid w:val="00E779E3"/>
    <w:rsid w:val="00E82080"/>
    <w:rsid w:val="00E82A41"/>
    <w:rsid w:val="00E83B0E"/>
    <w:rsid w:val="00E8409D"/>
    <w:rsid w:val="00E840F7"/>
    <w:rsid w:val="00E84A49"/>
    <w:rsid w:val="00E85DA9"/>
    <w:rsid w:val="00E87193"/>
    <w:rsid w:val="00E87289"/>
    <w:rsid w:val="00E8755F"/>
    <w:rsid w:val="00E90CFD"/>
    <w:rsid w:val="00E911D4"/>
    <w:rsid w:val="00E91853"/>
    <w:rsid w:val="00E91EC9"/>
    <w:rsid w:val="00E9240B"/>
    <w:rsid w:val="00E92FE0"/>
    <w:rsid w:val="00E9315B"/>
    <w:rsid w:val="00E9325D"/>
    <w:rsid w:val="00E93A76"/>
    <w:rsid w:val="00E94687"/>
    <w:rsid w:val="00E947C4"/>
    <w:rsid w:val="00E94E87"/>
    <w:rsid w:val="00E9537B"/>
    <w:rsid w:val="00E95447"/>
    <w:rsid w:val="00E954F9"/>
    <w:rsid w:val="00E9567C"/>
    <w:rsid w:val="00E9636C"/>
    <w:rsid w:val="00E965AF"/>
    <w:rsid w:val="00E96A0E"/>
    <w:rsid w:val="00E97785"/>
    <w:rsid w:val="00E97D0C"/>
    <w:rsid w:val="00EA039B"/>
    <w:rsid w:val="00EA0702"/>
    <w:rsid w:val="00EA2621"/>
    <w:rsid w:val="00EA3D05"/>
    <w:rsid w:val="00EA41E2"/>
    <w:rsid w:val="00EA4415"/>
    <w:rsid w:val="00EA4563"/>
    <w:rsid w:val="00EA4887"/>
    <w:rsid w:val="00EA49B0"/>
    <w:rsid w:val="00EA52A9"/>
    <w:rsid w:val="00EA5312"/>
    <w:rsid w:val="00EA5547"/>
    <w:rsid w:val="00EA56AC"/>
    <w:rsid w:val="00EA658F"/>
    <w:rsid w:val="00EA666D"/>
    <w:rsid w:val="00EA71A0"/>
    <w:rsid w:val="00EA7260"/>
    <w:rsid w:val="00EA7290"/>
    <w:rsid w:val="00EA7C76"/>
    <w:rsid w:val="00EB29C7"/>
    <w:rsid w:val="00EB2F49"/>
    <w:rsid w:val="00EB310A"/>
    <w:rsid w:val="00EB45B6"/>
    <w:rsid w:val="00EB4775"/>
    <w:rsid w:val="00EB52A3"/>
    <w:rsid w:val="00EB633E"/>
    <w:rsid w:val="00EB67CD"/>
    <w:rsid w:val="00EB683F"/>
    <w:rsid w:val="00EB6C7E"/>
    <w:rsid w:val="00EB6D67"/>
    <w:rsid w:val="00EB70EE"/>
    <w:rsid w:val="00EB7E8C"/>
    <w:rsid w:val="00EC03EB"/>
    <w:rsid w:val="00EC0E9D"/>
    <w:rsid w:val="00EC170A"/>
    <w:rsid w:val="00EC194F"/>
    <w:rsid w:val="00EC25D3"/>
    <w:rsid w:val="00EC3977"/>
    <w:rsid w:val="00EC3A24"/>
    <w:rsid w:val="00EC3A36"/>
    <w:rsid w:val="00EC3DCD"/>
    <w:rsid w:val="00EC3F85"/>
    <w:rsid w:val="00EC40F8"/>
    <w:rsid w:val="00EC4C0F"/>
    <w:rsid w:val="00EC4E03"/>
    <w:rsid w:val="00EC504D"/>
    <w:rsid w:val="00EC51C5"/>
    <w:rsid w:val="00EC5A89"/>
    <w:rsid w:val="00EC6311"/>
    <w:rsid w:val="00ED0185"/>
    <w:rsid w:val="00ED0D0B"/>
    <w:rsid w:val="00ED223B"/>
    <w:rsid w:val="00ED2442"/>
    <w:rsid w:val="00ED2B16"/>
    <w:rsid w:val="00ED2C0A"/>
    <w:rsid w:val="00ED33D5"/>
    <w:rsid w:val="00ED47AD"/>
    <w:rsid w:val="00ED5A0F"/>
    <w:rsid w:val="00EE0088"/>
    <w:rsid w:val="00EE01DA"/>
    <w:rsid w:val="00EE0547"/>
    <w:rsid w:val="00EE07BF"/>
    <w:rsid w:val="00EE0BBF"/>
    <w:rsid w:val="00EE0CE1"/>
    <w:rsid w:val="00EE2233"/>
    <w:rsid w:val="00EE256F"/>
    <w:rsid w:val="00EE2DA3"/>
    <w:rsid w:val="00EE3D70"/>
    <w:rsid w:val="00EE4485"/>
    <w:rsid w:val="00EE5311"/>
    <w:rsid w:val="00EE5390"/>
    <w:rsid w:val="00EE540C"/>
    <w:rsid w:val="00EE55B9"/>
    <w:rsid w:val="00EE6640"/>
    <w:rsid w:val="00EE6860"/>
    <w:rsid w:val="00EE6B99"/>
    <w:rsid w:val="00EE724B"/>
    <w:rsid w:val="00EE7E62"/>
    <w:rsid w:val="00EF03E4"/>
    <w:rsid w:val="00EF0784"/>
    <w:rsid w:val="00EF07A0"/>
    <w:rsid w:val="00EF090D"/>
    <w:rsid w:val="00EF0C36"/>
    <w:rsid w:val="00EF1753"/>
    <w:rsid w:val="00EF1DBB"/>
    <w:rsid w:val="00EF25F3"/>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6F6E"/>
    <w:rsid w:val="00EF7EB3"/>
    <w:rsid w:val="00EF7ECB"/>
    <w:rsid w:val="00F002CF"/>
    <w:rsid w:val="00F003FA"/>
    <w:rsid w:val="00F00BE4"/>
    <w:rsid w:val="00F01881"/>
    <w:rsid w:val="00F02397"/>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07AC"/>
    <w:rsid w:val="00F111A3"/>
    <w:rsid w:val="00F1120B"/>
    <w:rsid w:val="00F116D1"/>
    <w:rsid w:val="00F11A53"/>
    <w:rsid w:val="00F11FD0"/>
    <w:rsid w:val="00F1252E"/>
    <w:rsid w:val="00F12A23"/>
    <w:rsid w:val="00F12EF0"/>
    <w:rsid w:val="00F141FE"/>
    <w:rsid w:val="00F14461"/>
    <w:rsid w:val="00F14FD3"/>
    <w:rsid w:val="00F151C6"/>
    <w:rsid w:val="00F1589C"/>
    <w:rsid w:val="00F16A57"/>
    <w:rsid w:val="00F16F49"/>
    <w:rsid w:val="00F178FB"/>
    <w:rsid w:val="00F1798E"/>
    <w:rsid w:val="00F17AC2"/>
    <w:rsid w:val="00F17D6E"/>
    <w:rsid w:val="00F17EC8"/>
    <w:rsid w:val="00F17F55"/>
    <w:rsid w:val="00F202B2"/>
    <w:rsid w:val="00F21206"/>
    <w:rsid w:val="00F214B2"/>
    <w:rsid w:val="00F214F3"/>
    <w:rsid w:val="00F21978"/>
    <w:rsid w:val="00F21E77"/>
    <w:rsid w:val="00F22DF4"/>
    <w:rsid w:val="00F23347"/>
    <w:rsid w:val="00F236C7"/>
    <w:rsid w:val="00F23746"/>
    <w:rsid w:val="00F23AA3"/>
    <w:rsid w:val="00F245D0"/>
    <w:rsid w:val="00F248AA"/>
    <w:rsid w:val="00F248F0"/>
    <w:rsid w:val="00F24A3B"/>
    <w:rsid w:val="00F254C4"/>
    <w:rsid w:val="00F2586C"/>
    <w:rsid w:val="00F26C96"/>
    <w:rsid w:val="00F26E94"/>
    <w:rsid w:val="00F315FA"/>
    <w:rsid w:val="00F316A5"/>
    <w:rsid w:val="00F346E8"/>
    <w:rsid w:val="00F34A73"/>
    <w:rsid w:val="00F34C6F"/>
    <w:rsid w:val="00F34FF5"/>
    <w:rsid w:val="00F35A1F"/>
    <w:rsid w:val="00F37080"/>
    <w:rsid w:val="00F40630"/>
    <w:rsid w:val="00F4072C"/>
    <w:rsid w:val="00F409E2"/>
    <w:rsid w:val="00F4221E"/>
    <w:rsid w:val="00F4308B"/>
    <w:rsid w:val="00F430AB"/>
    <w:rsid w:val="00F43BA3"/>
    <w:rsid w:val="00F43E5B"/>
    <w:rsid w:val="00F44E9E"/>
    <w:rsid w:val="00F458F0"/>
    <w:rsid w:val="00F4629E"/>
    <w:rsid w:val="00F46C36"/>
    <w:rsid w:val="00F47AE4"/>
    <w:rsid w:val="00F503C6"/>
    <w:rsid w:val="00F5053F"/>
    <w:rsid w:val="00F50B28"/>
    <w:rsid w:val="00F516D3"/>
    <w:rsid w:val="00F51771"/>
    <w:rsid w:val="00F528C9"/>
    <w:rsid w:val="00F530BC"/>
    <w:rsid w:val="00F539E4"/>
    <w:rsid w:val="00F55376"/>
    <w:rsid w:val="00F5553A"/>
    <w:rsid w:val="00F55A8B"/>
    <w:rsid w:val="00F56D8E"/>
    <w:rsid w:val="00F57D7F"/>
    <w:rsid w:val="00F57DEC"/>
    <w:rsid w:val="00F600ED"/>
    <w:rsid w:val="00F60F04"/>
    <w:rsid w:val="00F610B0"/>
    <w:rsid w:val="00F62399"/>
    <w:rsid w:val="00F624DB"/>
    <w:rsid w:val="00F6251C"/>
    <w:rsid w:val="00F63824"/>
    <w:rsid w:val="00F63BFA"/>
    <w:rsid w:val="00F65A41"/>
    <w:rsid w:val="00F6646D"/>
    <w:rsid w:val="00F6699E"/>
    <w:rsid w:val="00F669D7"/>
    <w:rsid w:val="00F66A72"/>
    <w:rsid w:val="00F67D53"/>
    <w:rsid w:val="00F710CA"/>
    <w:rsid w:val="00F72534"/>
    <w:rsid w:val="00F726A8"/>
    <w:rsid w:val="00F7291A"/>
    <w:rsid w:val="00F72B56"/>
    <w:rsid w:val="00F73690"/>
    <w:rsid w:val="00F736D6"/>
    <w:rsid w:val="00F737CA"/>
    <w:rsid w:val="00F73C11"/>
    <w:rsid w:val="00F741FA"/>
    <w:rsid w:val="00F749D5"/>
    <w:rsid w:val="00F74D55"/>
    <w:rsid w:val="00F754F1"/>
    <w:rsid w:val="00F76BF8"/>
    <w:rsid w:val="00F76C92"/>
    <w:rsid w:val="00F76CAE"/>
    <w:rsid w:val="00F7735B"/>
    <w:rsid w:val="00F776D6"/>
    <w:rsid w:val="00F80F4C"/>
    <w:rsid w:val="00F81449"/>
    <w:rsid w:val="00F8234A"/>
    <w:rsid w:val="00F824EB"/>
    <w:rsid w:val="00F828C9"/>
    <w:rsid w:val="00F82C16"/>
    <w:rsid w:val="00F82CBA"/>
    <w:rsid w:val="00F837D0"/>
    <w:rsid w:val="00F83A73"/>
    <w:rsid w:val="00F83B09"/>
    <w:rsid w:val="00F84292"/>
    <w:rsid w:val="00F84818"/>
    <w:rsid w:val="00F848EC"/>
    <w:rsid w:val="00F85006"/>
    <w:rsid w:val="00F853BA"/>
    <w:rsid w:val="00F854FF"/>
    <w:rsid w:val="00F85E13"/>
    <w:rsid w:val="00F86486"/>
    <w:rsid w:val="00F87793"/>
    <w:rsid w:val="00F90EE8"/>
    <w:rsid w:val="00F915B1"/>
    <w:rsid w:val="00F91607"/>
    <w:rsid w:val="00F91FFB"/>
    <w:rsid w:val="00F92C6E"/>
    <w:rsid w:val="00F93456"/>
    <w:rsid w:val="00F93484"/>
    <w:rsid w:val="00F9368B"/>
    <w:rsid w:val="00F93D8E"/>
    <w:rsid w:val="00F94A2B"/>
    <w:rsid w:val="00F94C56"/>
    <w:rsid w:val="00F95196"/>
    <w:rsid w:val="00F95227"/>
    <w:rsid w:val="00F956E0"/>
    <w:rsid w:val="00F956FF"/>
    <w:rsid w:val="00F95837"/>
    <w:rsid w:val="00F95880"/>
    <w:rsid w:val="00F95A41"/>
    <w:rsid w:val="00F9634F"/>
    <w:rsid w:val="00F96550"/>
    <w:rsid w:val="00F96828"/>
    <w:rsid w:val="00FA0031"/>
    <w:rsid w:val="00FA028A"/>
    <w:rsid w:val="00FA0F93"/>
    <w:rsid w:val="00FA1125"/>
    <w:rsid w:val="00FA11AA"/>
    <w:rsid w:val="00FA129F"/>
    <w:rsid w:val="00FA14AA"/>
    <w:rsid w:val="00FA1FE6"/>
    <w:rsid w:val="00FA2A09"/>
    <w:rsid w:val="00FA2C41"/>
    <w:rsid w:val="00FA3572"/>
    <w:rsid w:val="00FA35CE"/>
    <w:rsid w:val="00FA36EC"/>
    <w:rsid w:val="00FA4162"/>
    <w:rsid w:val="00FA47DB"/>
    <w:rsid w:val="00FA4914"/>
    <w:rsid w:val="00FA4CDC"/>
    <w:rsid w:val="00FA500E"/>
    <w:rsid w:val="00FA55E0"/>
    <w:rsid w:val="00FA5A63"/>
    <w:rsid w:val="00FA6A55"/>
    <w:rsid w:val="00FA7F3B"/>
    <w:rsid w:val="00FB0029"/>
    <w:rsid w:val="00FB0A45"/>
    <w:rsid w:val="00FB1603"/>
    <w:rsid w:val="00FB176C"/>
    <w:rsid w:val="00FB3896"/>
    <w:rsid w:val="00FB3B86"/>
    <w:rsid w:val="00FB4486"/>
    <w:rsid w:val="00FB6759"/>
    <w:rsid w:val="00FB70A3"/>
    <w:rsid w:val="00FB7D74"/>
    <w:rsid w:val="00FC003B"/>
    <w:rsid w:val="00FC0B9B"/>
    <w:rsid w:val="00FC0EDC"/>
    <w:rsid w:val="00FC16E8"/>
    <w:rsid w:val="00FC1E10"/>
    <w:rsid w:val="00FC2349"/>
    <w:rsid w:val="00FC3027"/>
    <w:rsid w:val="00FC360D"/>
    <w:rsid w:val="00FC3651"/>
    <w:rsid w:val="00FC3FE7"/>
    <w:rsid w:val="00FC42F2"/>
    <w:rsid w:val="00FC512F"/>
    <w:rsid w:val="00FC584D"/>
    <w:rsid w:val="00FC58FD"/>
    <w:rsid w:val="00FC66E4"/>
    <w:rsid w:val="00FC71DB"/>
    <w:rsid w:val="00FC7360"/>
    <w:rsid w:val="00FC7404"/>
    <w:rsid w:val="00FD0034"/>
    <w:rsid w:val="00FD0882"/>
    <w:rsid w:val="00FD17B9"/>
    <w:rsid w:val="00FD246A"/>
    <w:rsid w:val="00FD28BE"/>
    <w:rsid w:val="00FD3516"/>
    <w:rsid w:val="00FD3C30"/>
    <w:rsid w:val="00FD4086"/>
    <w:rsid w:val="00FD4095"/>
    <w:rsid w:val="00FD43DE"/>
    <w:rsid w:val="00FD4F27"/>
    <w:rsid w:val="00FD532C"/>
    <w:rsid w:val="00FD53D4"/>
    <w:rsid w:val="00FD5BA7"/>
    <w:rsid w:val="00FD5D4D"/>
    <w:rsid w:val="00FD6847"/>
    <w:rsid w:val="00FD6FB1"/>
    <w:rsid w:val="00FD7CD9"/>
    <w:rsid w:val="00FE0545"/>
    <w:rsid w:val="00FE08D4"/>
    <w:rsid w:val="00FE2687"/>
    <w:rsid w:val="00FE3350"/>
    <w:rsid w:val="00FE3789"/>
    <w:rsid w:val="00FE3A96"/>
    <w:rsid w:val="00FE41FF"/>
    <w:rsid w:val="00FE4761"/>
    <w:rsid w:val="00FE5AF9"/>
    <w:rsid w:val="00FE5EFE"/>
    <w:rsid w:val="00FE68C5"/>
    <w:rsid w:val="00FE7A86"/>
    <w:rsid w:val="00FF080B"/>
    <w:rsid w:val="00FF08EA"/>
    <w:rsid w:val="00FF0F7C"/>
    <w:rsid w:val="00FF14B9"/>
    <w:rsid w:val="00FF14E7"/>
    <w:rsid w:val="00FF18FB"/>
    <w:rsid w:val="00FF1C8A"/>
    <w:rsid w:val="00FF2640"/>
    <w:rsid w:val="00FF28DB"/>
    <w:rsid w:val="00FF2DC7"/>
    <w:rsid w:val="00FF3325"/>
    <w:rsid w:val="00FF3376"/>
    <w:rsid w:val="00FF39B2"/>
    <w:rsid w:val="00FF3B4C"/>
    <w:rsid w:val="00FF40BC"/>
    <w:rsid w:val="00FF416D"/>
    <w:rsid w:val="00FF513F"/>
    <w:rsid w:val="00FF59D9"/>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0A8B32B0-0EF2-4F3E-A432-09375E26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2.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3.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4.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104</TotalTime>
  <Pages>7</Pages>
  <Words>1145</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80</cp:revision>
  <cp:lastPrinted>2025-03-24T22:03:00Z</cp:lastPrinted>
  <dcterms:created xsi:type="dcterms:W3CDTF">2025-06-17T19:57:00Z</dcterms:created>
  <dcterms:modified xsi:type="dcterms:W3CDTF">2025-08-13T15:08:00Z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