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9AC91" w14:textId="67CE91D0" w:rsidR="001D169F" w:rsidRPr="00E51927" w:rsidRDefault="00000000" w:rsidP="0074052D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 w:rsidRPr="001E230B">
        <w:rPr>
          <w:noProof/>
        </w:rPr>
        <w:pict w14:anchorId="21194C7D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108.35pt;margin-top:-16.55pt;width:118.7pt;height:25.35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fit-shape-to-text:t">
              <w:txbxContent>
                <w:p w14:paraId="7EC95717" w14:textId="77777777" w:rsidR="002500FD" w:rsidRPr="00627C58" w:rsidRDefault="008424E9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 w:rsidR="00627C58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</w:p>
                <w:p w14:paraId="0D1F1C79" w14:textId="4C976AA2" w:rsidR="00627C58" w:rsidRPr="00627C58" w:rsidRDefault="00CE426B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0076E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075EBB">
                    <w:rPr>
                      <w:rFonts w:ascii="Courier New" w:hAnsi="Courier New" w:cs="Courier New"/>
                      <w:sz w:val="16"/>
                      <w:szCs w:val="16"/>
                    </w:rPr>
                    <w:t>6</w:t>
                  </w:r>
                  <w:r w:rsidR="00B24C79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3602BC" w:rsidRPr="00D0076E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B70615" w:rsidRPr="00D0076E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485806">
                    <w:rPr>
                      <w:rFonts w:ascii="Courier New" w:hAnsi="Courier New" w:cs="Courier New"/>
                      <w:sz w:val="16"/>
                      <w:szCs w:val="16"/>
                    </w:rPr>
                    <w:t>3</w:t>
                  </w:r>
                  <w:r w:rsidR="003602BC" w:rsidRPr="00D0076E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C23ED3" w:rsidRPr="001E230B">
        <w:rPr>
          <w:rFonts w:ascii="Courier New" w:hAnsi="Courier New" w:cs="Courier New"/>
          <w:sz w:val="24"/>
          <w:szCs w:val="24"/>
        </w:rPr>
        <w:t xml:space="preserve">Oficio </w:t>
      </w:r>
      <w:r w:rsidR="00C23ED3" w:rsidRPr="001E230B">
        <w:rPr>
          <w:rFonts w:ascii="Courier New" w:hAnsi="Courier New" w:cs="Courier New"/>
          <w:color w:val="000000"/>
          <w:sz w:val="24"/>
          <w:szCs w:val="24"/>
        </w:rPr>
        <w:t xml:space="preserve">N° </w:t>
      </w:r>
      <w:r w:rsidR="002B4939" w:rsidRPr="001E230B">
        <w:rPr>
          <w:rFonts w:ascii="Courier New" w:hAnsi="Courier New" w:cs="Courier New"/>
          <w:color w:val="000000"/>
          <w:sz w:val="24"/>
          <w:szCs w:val="24"/>
        </w:rPr>
        <w:t>20</w:t>
      </w:r>
      <w:r w:rsidR="00FA1FAF" w:rsidRPr="001E230B">
        <w:rPr>
          <w:rFonts w:ascii="Courier New" w:hAnsi="Courier New" w:cs="Courier New"/>
          <w:color w:val="000000"/>
          <w:sz w:val="24"/>
          <w:szCs w:val="24"/>
        </w:rPr>
        <w:t>.</w:t>
      </w:r>
      <w:r w:rsidR="001E230B" w:rsidRPr="001E230B">
        <w:rPr>
          <w:rFonts w:ascii="Courier New" w:hAnsi="Courier New" w:cs="Courier New"/>
          <w:color w:val="000000"/>
          <w:sz w:val="24"/>
          <w:szCs w:val="24"/>
        </w:rPr>
        <w:t>747</w:t>
      </w:r>
    </w:p>
    <w:p w14:paraId="553E1C47" w14:textId="77777777" w:rsidR="00AB7881" w:rsidRDefault="00AB7881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CAE8B8F" w14:textId="77777777" w:rsidR="00FB3A27" w:rsidRPr="00E51927" w:rsidRDefault="00FB3A27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3D8F2E5" w14:textId="77777777" w:rsidR="001D49C8" w:rsidRPr="00E51927" w:rsidRDefault="001D49C8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FE3DE03" w14:textId="7B27170C" w:rsidR="00C23ED3" w:rsidRPr="00A7711D" w:rsidRDefault="007F1E6F" w:rsidP="0074052D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 w:rsidRPr="00A7711D">
        <w:rPr>
          <w:rFonts w:ascii="Courier New" w:hAnsi="Courier New" w:cs="Courier New"/>
          <w:sz w:val="24"/>
          <w:szCs w:val="24"/>
        </w:rPr>
        <w:t>V</w:t>
      </w:r>
      <w:r w:rsidR="00902AB7" w:rsidRPr="00A7711D">
        <w:rPr>
          <w:rFonts w:ascii="Courier New" w:hAnsi="Courier New" w:cs="Courier New"/>
          <w:sz w:val="24"/>
          <w:szCs w:val="24"/>
        </w:rPr>
        <w:t xml:space="preserve">ALPARAÍSO, </w:t>
      </w:r>
      <w:r w:rsidR="00075EBB">
        <w:rPr>
          <w:rFonts w:ascii="Courier New" w:hAnsi="Courier New" w:cs="Courier New"/>
          <w:sz w:val="24"/>
          <w:szCs w:val="24"/>
        </w:rPr>
        <w:t>2</w:t>
      </w:r>
      <w:r w:rsidR="000471E8">
        <w:rPr>
          <w:rFonts w:ascii="Courier New" w:hAnsi="Courier New" w:cs="Courier New"/>
          <w:sz w:val="24"/>
          <w:szCs w:val="24"/>
        </w:rPr>
        <w:t>1</w:t>
      </w:r>
      <w:r w:rsidR="00075EBB">
        <w:rPr>
          <w:rFonts w:ascii="Courier New" w:hAnsi="Courier New" w:cs="Courier New"/>
          <w:sz w:val="24"/>
          <w:szCs w:val="24"/>
        </w:rPr>
        <w:t xml:space="preserve"> de agosto</w:t>
      </w:r>
      <w:r w:rsidR="006536BF" w:rsidRPr="00A7711D">
        <w:rPr>
          <w:rFonts w:ascii="Courier New" w:hAnsi="Courier New" w:cs="Courier New"/>
          <w:sz w:val="24"/>
          <w:szCs w:val="24"/>
        </w:rPr>
        <w:t xml:space="preserve"> de</w:t>
      </w:r>
      <w:r w:rsidR="007F70F9" w:rsidRPr="00A7711D">
        <w:rPr>
          <w:rFonts w:ascii="Courier New" w:hAnsi="Courier New" w:cs="Courier New"/>
          <w:sz w:val="24"/>
          <w:szCs w:val="24"/>
        </w:rPr>
        <w:t xml:space="preserve"> 202</w:t>
      </w:r>
      <w:r w:rsidR="00F677A7" w:rsidRPr="00A7711D">
        <w:rPr>
          <w:rFonts w:ascii="Courier New" w:hAnsi="Courier New" w:cs="Courier New"/>
          <w:sz w:val="24"/>
          <w:szCs w:val="24"/>
        </w:rPr>
        <w:t>5</w:t>
      </w:r>
    </w:p>
    <w:p w14:paraId="73C8FB65" w14:textId="77777777" w:rsidR="00AB7881" w:rsidRDefault="00AB7881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F4C992D" w14:textId="77777777" w:rsidR="00FB3A27" w:rsidRPr="00A7711D" w:rsidRDefault="00FB3A27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C9BBD76" w14:textId="7BFA9446" w:rsidR="00AB7881" w:rsidRPr="00E51927" w:rsidRDefault="00AB7881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DC03108" w14:textId="57173C76" w:rsidR="00B63CBF" w:rsidRPr="00B63CBF" w:rsidRDefault="00956D53" w:rsidP="00956D53">
      <w:pPr>
        <w:spacing w:line="48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noProof/>
        </w:rPr>
        <w:pict w14:anchorId="62981CF1">
          <v:shape id="Text Box 2" o:spid="_x0000_s2052" type="#_x0000_t202" style="position:absolute;left:0;text-align:left;margin-left:-130.45pt;margin-top:22.05pt;width:118.7pt;height:115.9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AIATSN8A&#10;AAALAQAADwAAAAAAAAAAAAAAAAAPBQAAZHJzL2Rvd25yZXYueG1sUEsFBgAAAAAEAAQA8wAAABsG&#10;AAAAAA==&#10;" filled="f" stroked="f">
            <v:textbox style="mso-fit-shape-to-text:t">
              <w:txbxContent>
                <w:p w14:paraId="31ABD523" w14:textId="77777777" w:rsidR="00E51927" w:rsidRDefault="002500FD" w:rsidP="00956D53">
                  <w:pPr>
                    <w:spacing w:line="48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A S.E.</w:t>
                  </w:r>
                  <w:r w:rsidR="00CE426B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8424E9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281C63AD" w14:textId="77777777" w:rsidR="00E51927" w:rsidRDefault="008424E9" w:rsidP="00956D53">
                  <w:pPr>
                    <w:spacing w:line="48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PRESIDENTE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</w:p>
                <w:p w14:paraId="6428B405" w14:textId="77777777" w:rsidR="002500FD" w:rsidRPr="002500FD" w:rsidRDefault="002500FD" w:rsidP="00956D53">
                  <w:pPr>
                    <w:spacing w:line="48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088F0B4C" w14:textId="77777777" w:rsidR="002500FD" w:rsidRPr="002500FD" w:rsidRDefault="002500FD" w:rsidP="00956D53">
                  <w:pPr>
                    <w:spacing w:line="48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  <w:r w:rsidR="00B63CBF" w:rsidRPr="00B63C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</w:t>
      </w:r>
      <w:r w:rsidR="006536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aprobó</w:t>
      </w:r>
      <w:r w:rsidR="00B73087" w:rsidRPr="00B7308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en los mismos términos en que lo hiciera ese H. Senado, </w:t>
      </w:r>
      <w:r w:rsidR="00DA522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el </w:t>
      </w:r>
      <w:r w:rsidR="006F61F2" w:rsidRPr="006F61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proyecto de ley </w:t>
      </w:r>
      <w:r w:rsidR="00FE1EEA" w:rsidRPr="00FE1EE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que establece una excepción a la Ley General de Pesca y Acuicultura, en materia de remanente no consumido de cuotas anuales de captura durante el año 2024, correspondiente al </w:t>
      </w:r>
      <w:r w:rsidR="00FE1EE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b</w:t>
      </w:r>
      <w:r w:rsidR="00FE1EEA" w:rsidRPr="00FE1EE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oletín N° 17.276-21</w:t>
      </w:r>
      <w:r w:rsidR="00FE1EE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0125EDFB" w14:textId="77777777" w:rsidR="00B63CBF" w:rsidRDefault="00B63CBF" w:rsidP="00956D53">
      <w:pPr>
        <w:spacing w:line="48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337C078" w14:textId="58F96188" w:rsidR="00B63CBF" w:rsidRPr="00B63CBF" w:rsidRDefault="00B63CBF" w:rsidP="00956D53">
      <w:pPr>
        <w:spacing w:line="48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decir a V.E., en respuesta a vuestro oficio Nº </w:t>
      </w:r>
      <w:r w:rsidR="0086367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221</w:t>
      </w: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/SEC/</w:t>
      </w:r>
      <w:r w:rsidR="003734BF"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</w:t>
      </w:r>
      <w:r w:rsidR="0086367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</w:t>
      </w: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 </w:t>
      </w:r>
      <w:r w:rsidR="0086367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</w:t>
      </w:r>
      <w:r w:rsidR="00E6272B" w:rsidRPr="00E6272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86367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julio</w:t>
      </w:r>
      <w:r w:rsidR="00E6272B" w:rsidRPr="00E6272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</w:t>
      </w:r>
      <w:r w:rsidR="0086367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</w:t>
      </w: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CDF9E9C" w14:textId="77777777" w:rsidR="00B63CBF" w:rsidRPr="00B63CBF" w:rsidRDefault="00B63CBF" w:rsidP="00956D53">
      <w:pPr>
        <w:spacing w:line="48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9D4B51E" w14:textId="77777777" w:rsidR="00B63CBF" w:rsidRDefault="008A65BF" w:rsidP="00956D53">
      <w:pPr>
        <w:spacing w:line="48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  <w:r w:rsidRPr="008A65BF">
        <w:rPr>
          <w:rFonts w:ascii="Courier New" w:hAnsi="Courier New" w:cs="Courier New"/>
          <w:sz w:val="24"/>
          <w:szCs w:val="24"/>
        </w:rPr>
        <w:t>Devuelvo los antecedentes respectivos.</w:t>
      </w:r>
    </w:p>
    <w:p w14:paraId="58E89247" w14:textId="709DD43A" w:rsidR="001D49C8" w:rsidRDefault="00E93446" w:rsidP="00CA2D1C">
      <w:pPr>
        <w:spacing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1D14772A" w14:textId="2735B169" w:rsidR="000A76C7" w:rsidRPr="000A76C7" w:rsidRDefault="001F6870" w:rsidP="000A76C7">
      <w:pPr>
        <w:tabs>
          <w:tab w:val="left" w:pos="2835"/>
        </w:tabs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Dios guarde</w:t>
      </w:r>
      <w:r w:rsidR="000A76C7" w:rsidRPr="000A76C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a V.E.</w:t>
      </w:r>
    </w:p>
    <w:p w14:paraId="352C36ED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C43E7D1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4212A95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76B7CB5" w14:textId="77777777" w:rsidR="000A76C7" w:rsidRPr="000A76C7" w:rsidRDefault="000A76C7" w:rsidP="000A76C7">
      <w:pPr>
        <w:tabs>
          <w:tab w:val="left" w:pos="2127"/>
          <w:tab w:val="left" w:pos="2410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19BF8C9" w14:textId="77777777" w:rsidR="000A76C7" w:rsidRPr="000A76C7" w:rsidRDefault="000A76C7" w:rsidP="000A76C7">
      <w:pPr>
        <w:ind w:firstLine="113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7A3E002" w14:textId="77777777" w:rsidR="000A76C7" w:rsidRPr="000A76C7" w:rsidRDefault="000A76C7" w:rsidP="000A76C7">
      <w:pPr>
        <w:ind w:firstLine="113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4D56DEA" w14:textId="2D3C03C4" w:rsidR="000A76C7" w:rsidRPr="000A76C7" w:rsidRDefault="00CD6B34" w:rsidP="00CD6B34">
      <w:pPr>
        <w:ind w:left="1701" w:firstLine="709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CD6B3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JOSÉ MIGUEL CASTRO BASCUÑÁN</w:t>
      </w:r>
    </w:p>
    <w:p w14:paraId="1AE684E6" w14:textId="6AE114BC" w:rsidR="000A76C7" w:rsidRPr="000A76C7" w:rsidRDefault="000A76C7" w:rsidP="000A76C7">
      <w:pPr>
        <w:ind w:left="1701" w:firstLine="709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MX" w:eastAsia="es-ES"/>
        </w:rPr>
      </w:pPr>
      <w:r w:rsidRPr="000A76C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</w:t>
      </w:r>
      <w:r w:rsidR="00E6272B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</w:t>
      </w:r>
      <w:r w:rsidRPr="000A76C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la Cámara de Diputados</w:t>
      </w:r>
    </w:p>
    <w:p w14:paraId="18852BB2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7EA11B9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9B6B9AD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1FE0905" w14:textId="77777777" w:rsidR="000A76C7" w:rsidRPr="000A76C7" w:rsidRDefault="000A76C7" w:rsidP="000A76C7">
      <w:pPr>
        <w:tabs>
          <w:tab w:val="left" w:pos="2127"/>
          <w:tab w:val="left" w:pos="2410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9AD09AA" w14:textId="77777777" w:rsidR="000A76C7" w:rsidRPr="000A76C7" w:rsidRDefault="000A76C7" w:rsidP="000A76C7">
      <w:pPr>
        <w:ind w:firstLine="113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E589A8C" w14:textId="77777777" w:rsidR="000A76C7" w:rsidRPr="000A76C7" w:rsidRDefault="000A76C7" w:rsidP="000A76C7">
      <w:pPr>
        <w:ind w:firstLine="113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82DB3E4" w14:textId="77777777" w:rsidR="000A76C7" w:rsidRPr="000A76C7" w:rsidRDefault="000A76C7" w:rsidP="000A76C7">
      <w:pPr>
        <w:tabs>
          <w:tab w:val="left" w:pos="2268"/>
        </w:tabs>
        <w:ind w:right="1468" w:firstLine="709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A76C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5E3E8FA3" w14:textId="2E3D3219" w:rsidR="00CF460D" w:rsidRPr="00E51927" w:rsidRDefault="000A76C7" w:rsidP="000A76C7">
      <w:pPr>
        <w:tabs>
          <w:tab w:val="left" w:pos="2268"/>
          <w:tab w:val="left" w:pos="6237"/>
        </w:tabs>
        <w:ind w:right="1468" w:firstLine="567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A76C7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CF460D" w:rsidRPr="00E51927" w:rsidSect="001C635B">
      <w:headerReference w:type="default" r:id="rId10"/>
      <w:headerReference w:type="first" r:id="rId11"/>
      <w:pgSz w:w="12242" w:h="18711" w:code="223"/>
      <w:pgMar w:top="2694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57F0C" w14:textId="77777777" w:rsidR="00A40DC1" w:rsidRDefault="00A40DC1" w:rsidP="000E5040">
      <w:r>
        <w:separator/>
      </w:r>
    </w:p>
  </w:endnote>
  <w:endnote w:type="continuationSeparator" w:id="0">
    <w:p w14:paraId="786F8482" w14:textId="77777777" w:rsidR="00A40DC1" w:rsidRDefault="00A40DC1" w:rsidP="000E5040">
      <w:r>
        <w:continuationSeparator/>
      </w:r>
    </w:p>
  </w:endnote>
  <w:endnote w:type="continuationNotice" w:id="1">
    <w:p w14:paraId="26967313" w14:textId="77777777" w:rsidR="00A40DC1" w:rsidRDefault="00A40D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1708E" w14:textId="77777777" w:rsidR="00A40DC1" w:rsidRDefault="00A40DC1" w:rsidP="000E5040">
      <w:r>
        <w:separator/>
      </w:r>
    </w:p>
  </w:footnote>
  <w:footnote w:type="continuationSeparator" w:id="0">
    <w:p w14:paraId="261AA575" w14:textId="77777777" w:rsidR="00A40DC1" w:rsidRDefault="00A40DC1" w:rsidP="000E5040">
      <w:r>
        <w:continuationSeparator/>
      </w:r>
    </w:p>
  </w:footnote>
  <w:footnote w:type="continuationNotice" w:id="1">
    <w:p w14:paraId="2441E422" w14:textId="77777777" w:rsidR="00A40DC1" w:rsidRDefault="00A40D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32E65" w14:textId="77777777" w:rsidR="001C635B" w:rsidRDefault="001C635B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000D39" w14:textId="46A428EF" w:rsidR="000E5040" w:rsidRDefault="000E50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D5E71" w14:textId="4EA74295" w:rsidR="001C635B" w:rsidRDefault="00000000">
    <w:pPr>
      <w:pStyle w:val="Encabezado"/>
    </w:pPr>
    <w:r>
      <w:rPr>
        <w:noProof/>
      </w:rPr>
      <w:pict w14:anchorId="231BDB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6" type="#_x0000_t75" alt="logogris.png" style="position:absolute;margin-left:-84.15pt;margin-top:1.4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0A53"/>
    <w:rsid w:val="0000518B"/>
    <w:rsid w:val="000067A7"/>
    <w:rsid w:val="00015C73"/>
    <w:rsid w:val="0003063B"/>
    <w:rsid w:val="00031129"/>
    <w:rsid w:val="000346D0"/>
    <w:rsid w:val="000471E8"/>
    <w:rsid w:val="00047969"/>
    <w:rsid w:val="00075EBB"/>
    <w:rsid w:val="000769C6"/>
    <w:rsid w:val="00077B03"/>
    <w:rsid w:val="000868E5"/>
    <w:rsid w:val="00091FDE"/>
    <w:rsid w:val="00092A12"/>
    <w:rsid w:val="000A76C7"/>
    <w:rsid w:val="000A7E2E"/>
    <w:rsid w:val="000C2CF8"/>
    <w:rsid w:val="000D3B12"/>
    <w:rsid w:val="000E1156"/>
    <w:rsid w:val="000E3E82"/>
    <w:rsid w:val="000E5040"/>
    <w:rsid w:val="000F53F1"/>
    <w:rsid w:val="00113EC0"/>
    <w:rsid w:val="00124DDE"/>
    <w:rsid w:val="001319E6"/>
    <w:rsid w:val="0017304C"/>
    <w:rsid w:val="001810F7"/>
    <w:rsid w:val="00187444"/>
    <w:rsid w:val="00194E5D"/>
    <w:rsid w:val="001961C3"/>
    <w:rsid w:val="001A27E9"/>
    <w:rsid w:val="001A738F"/>
    <w:rsid w:val="001C06B1"/>
    <w:rsid w:val="001C635B"/>
    <w:rsid w:val="001D169F"/>
    <w:rsid w:val="001D49C8"/>
    <w:rsid w:val="001E230B"/>
    <w:rsid w:val="001F6870"/>
    <w:rsid w:val="00223EB9"/>
    <w:rsid w:val="00224D6F"/>
    <w:rsid w:val="00231F6A"/>
    <w:rsid w:val="002500FD"/>
    <w:rsid w:val="00252D66"/>
    <w:rsid w:val="002639B0"/>
    <w:rsid w:val="002720EB"/>
    <w:rsid w:val="00272844"/>
    <w:rsid w:val="00285F5E"/>
    <w:rsid w:val="0029696D"/>
    <w:rsid w:val="002A4A8F"/>
    <w:rsid w:val="002B4939"/>
    <w:rsid w:val="002C2DAA"/>
    <w:rsid w:val="002C3B1E"/>
    <w:rsid w:val="002E08B9"/>
    <w:rsid w:val="0030140D"/>
    <w:rsid w:val="003127C4"/>
    <w:rsid w:val="00313DA7"/>
    <w:rsid w:val="00321C30"/>
    <w:rsid w:val="00337AEB"/>
    <w:rsid w:val="00341460"/>
    <w:rsid w:val="00353428"/>
    <w:rsid w:val="003602BC"/>
    <w:rsid w:val="00363F72"/>
    <w:rsid w:val="003734BF"/>
    <w:rsid w:val="00374B27"/>
    <w:rsid w:val="00376BD3"/>
    <w:rsid w:val="003B29A9"/>
    <w:rsid w:val="003D0D6E"/>
    <w:rsid w:val="003D26B0"/>
    <w:rsid w:val="00423908"/>
    <w:rsid w:val="00431642"/>
    <w:rsid w:val="00433795"/>
    <w:rsid w:val="00433A16"/>
    <w:rsid w:val="00445CF2"/>
    <w:rsid w:val="00455C86"/>
    <w:rsid w:val="00465A9C"/>
    <w:rsid w:val="004663EE"/>
    <w:rsid w:val="004714F4"/>
    <w:rsid w:val="00473B8B"/>
    <w:rsid w:val="00484BDD"/>
    <w:rsid w:val="00485806"/>
    <w:rsid w:val="00487DE0"/>
    <w:rsid w:val="00490469"/>
    <w:rsid w:val="004907F3"/>
    <w:rsid w:val="00490BF1"/>
    <w:rsid w:val="004A5005"/>
    <w:rsid w:val="004A7046"/>
    <w:rsid w:val="004B7736"/>
    <w:rsid w:val="004C6C86"/>
    <w:rsid w:val="004D41CE"/>
    <w:rsid w:val="004E7139"/>
    <w:rsid w:val="004F5386"/>
    <w:rsid w:val="004F7F16"/>
    <w:rsid w:val="00545324"/>
    <w:rsid w:val="00554B00"/>
    <w:rsid w:val="00575877"/>
    <w:rsid w:val="00592193"/>
    <w:rsid w:val="005A374C"/>
    <w:rsid w:val="005D023F"/>
    <w:rsid w:val="005D5688"/>
    <w:rsid w:val="005E0B48"/>
    <w:rsid w:val="00627C58"/>
    <w:rsid w:val="00637A85"/>
    <w:rsid w:val="006412B9"/>
    <w:rsid w:val="006536BF"/>
    <w:rsid w:val="00654ACB"/>
    <w:rsid w:val="00660670"/>
    <w:rsid w:val="00664B96"/>
    <w:rsid w:val="00667B24"/>
    <w:rsid w:val="00671B24"/>
    <w:rsid w:val="0068469B"/>
    <w:rsid w:val="006B62BD"/>
    <w:rsid w:val="006C0DC5"/>
    <w:rsid w:val="006C51C0"/>
    <w:rsid w:val="006E0123"/>
    <w:rsid w:val="006E5D37"/>
    <w:rsid w:val="006F4FB9"/>
    <w:rsid w:val="006F52D6"/>
    <w:rsid w:val="006F61F2"/>
    <w:rsid w:val="00704196"/>
    <w:rsid w:val="0071764D"/>
    <w:rsid w:val="007237FA"/>
    <w:rsid w:val="00725B43"/>
    <w:rsid w:val="0073007D"/>
    <w:rsid w:val="007301F4"/>
    <w:rsid w:val="00734566"/>
    <w:rsid w:val="0074052D"/>
    <w:rsid w:val="00750B2E"/>
    <w:rsid w:val="00754E94"/>
    <w:rsid w:val="007557E2"/>
    <w:rsid w:val="00756F54"/>
    <w:rsid w:val="00765871"/>
    <w:rsid w:val="00772786"/>
    <w:rsid w:val="007830E5"/>
    <w:rsid w:val="007841A9"/>
    <w:rsid w:val="00784561"/>
    <w:rsid w:val="007A635E"/>
    <w:rsid w:val="007B78D2"/>
    <w:rsid w:val="007B7EED"/>
    <w:rsid w:val="007C43A7"/>
    <w:rsid w:val="007E076A"/>
    <w:rsid w:val="007E0A31"/>
    <w:rsid w:val="007F1E6F"/>
    <w:rsid w:val="007F70F9"/>
    <w:rsid w:val="00806A19"/>
    <w:rsid w:val="00822F1C"/>
    <w:rsid w:val="008424E9"/>
    <w:rsid w:val="00863671"/>
    <w:rsid w:val="00887F1C"/>
    <w:rsid w:val="008A65BF"/>
    <w:rsid w:val="008B7CF9"/>
    <w:rsid w:val="008C2EF6"/>
    <w:rsid w:val="008D1C79"/>
    <w:rsid w:val="008D4EAB"/>
    <w:rsid w:val="008E1666"/>
    <w:rsid w:val="00902AB7"/>
    <w:rsid w:val="00903EBC"/>
    <w:rsid w:val="00930C36"/>
    <w:rsid w:val="00946362"/>
    <w:rsid w:val="00956D53"/>
    <w:rsid w:val="00964273"/>
    <w:rsid w:val="00965341"/>
    <w:rsid w:val="00977371"/>
    <w:rsid w:val="009835EE"/>
    <w:rsid w:val="009914B5"/>
    <w:rsid w:val="009953D2"/>
    <w:rsid w:val="009A1C7A"/>
    <w:rsid w:val="009B79FB"/>
    <w:rsid w:val="009C0ACA"/>
    <w:rsid w:val="009C13F3"/>
    <w:rsid w:val="009C152D"/>
    <w:rsid w:val="009D0012"/>
    <w:rsid w:val="009D2E80"/>
    <w:rsid w:val="009D3154"/>
    <w:rsid w:val="009D4600"/>
    <w:rsid w:val="009D4755"/>
    <w:rsid w:val="009E4F6D"/>
    <w:rsid w:val="009E725A"/>
    <w:rsid w:val="00A03FE5"/>
    <w:rsid w:val="00A12E05"/>
    <w:rsid w:val="00A17731"/>
    <w:rsid w:val="00A40DC1"/>
    <w:rsid w:val="00A41FED"/>
    <w:rsid w:val="00A422A2"/>
    <w:rsid w:val="00A47C2C"/>
    <w:rsid w:val="00A61355"/>
    <w:rsid w:val="00A618B0"/>
    <w:rsid w:val="00A7711D"/>
    <w:rsid w:val="00A867CA"/>
    <w:rsid w:val="00A91485"/>
    <w:rsid w:val="00A93B41"/>
    <w:rsid w:val="00AA49B5"/>
    <w:rsid w:val="00AB7881"/>
    <w:rsid w:val="00AC54E1"/>
    <w:rsid w:val="00AD06FB"/>
    <w:rsid w:val="00AF2A53"/>
    <w:rsid w:val="00AF726F"/>
    <w:rsid w:val="00B033CE"/>
    <w:rsid w:val="00B1188A"/>
    <w:rsid w:val="00B1584A"/>
    <w:rsid w:val="00B24C79"/>
    <w:rsid w:val="00B416AC"/>
    <w:rsid w:val="00B53ABF"/>
    <w:rsid w:val="00B63CBF"/>
    <w:rsid w:val="00B67623"/>
    <w:rsid w:val="00B70615"/>
    <w:rsid w:val="00B73087"/>
    <w:rsid w:val="00B82BED"/>
    <w:rsid w:val="00B95C46"/>
    <w:rsid w:val="00B96E61"/>
    <w:rsid w:val="00BB0383"/>
    <w:rsid w:val="00BC680F"/>
    <w:rsid w:val="00BD2734"/>
    <w:rsid w:val="00BD76E3"/>
    <w:rsid w:val="00C033E8"/>
    <w:rsid w:val="00C115D9"/>
    <w:rsid w:val="00C15B8B"/>
    <w:rsid w:val="00C2107F"/>
    <w:rsid w:val="00C23ED3"/>
    <w:rsid w:val="00C31448"/>
    <w:rsid w:val="00C43101"/>
    <w:rsid w:val="00C4383F"/>
    <w:rsid w:val="00C47866"/>
    <w:rsid w:val="00C56288"/>
    <w:rsid w:val="00C61FBC"/>
    <w:rsid w:val="00C65FE9"/>
    <w:rsid w:val="00C759C3"/>
    <w:rsid w:val="00C85C99"/>
    <w:rsid w:val="00C86CBA"/>
    <w:rsid w:val="00C93223"/>
    <w:rsid w:val="00C966A4"/>
    <w:rsid w:val="00CA2D1C"/>
    <w:rsid w:val="00CA3DB8"/>
    <w:rsid w:val="00CA3F77"/>
    <w:rsid w:val="00CA4EB8"/>
    <w:rsid w:val="00CB2C1F"/>
    <w:rsid w:val="00CC274A"/>
    <w:rsid w:val="00CC7677"/>
    <w:rsid w:val="00CD33A9"/>
    <w:rsid w:val="00CD6B34"/>
    <w:rsid w:val="00CE11CF"/>
    <w:rsid w:val="00CE426B"/>
    <w:rsid w:val="00CF460D"/>
    <w:rsid w:val="00CF5288"/>
    <w:rsid w:val="00CF7D4C"/>
    <w:rsid w:val="00D0076E"/>
    <w:rsid w:val="00D21134"/>
    <w:rsid w:val="00D637B4"/>
    <w:rsid w:val="00D70717"/>
    <w:rsid w:val="00D80A26"/>
    <w:rsid w:val="00DA522F"/>
    <w:rsid w:val="00DD6047"/>
    <w:rsid w:val="00DD61AA"/>
    <w:rsid w:val="00DE4D9C"/>
    <w:rsid w:val="00DE5AE4"/>
    <w:rsid w:val="00E117ED"/>
    <w:rsid w:val="00E21D38"/>
    <w:rsid w:val="00E24DFF"/>
    <w:rsid w:val="00E51927"/>
    <w:rsid w:val="00E56102"/>
    <w:rsid w:val="00E56526"/>
    <w:rsid w:val="00E6272B"/>
    <w:rsid w:val="00E83155"/>
    <w:rsid w:val="00E85CF4"/>
    <w:rsid w:val="00E863FA"/>
    <w:rsid w:val="00E93446"/>
    <w:rsid w:val="00E96BF9"/>
    <w:rsid w:val="00EB3878"/>
    <w:rsid w:val="00EC6429"/>
    <w:rsid w:val="00ED3B71"/>
    <w:rsid w:val="00ED5D5A"/>
    <w:rsid w:val="00EE184C"/>
    <w:rsid w:val="00EF3219"/>
    <w:rsid w:val="00EF541B"/>
    <w:rsid w:val="00EF6C76"/>
    <w:rsid w:val="00F06FF4"/>
    <w:rsid w:val="00F1349C"/>
    <w:rsid w:val="00F166C6"/>
    <w:rsid w:val="00F235BE"/>
    <w:rsid w:val="00F24D7D"/>
    <w:rsid w:val="00F265F1"/>
    <w:rsid w:val="00F4388A"/>
    <w:rsid w:val="00F46385"/>
    <w:rsid w:val="00F4712C"/>
    <w:rsid w:val="00F651C7"/>
    <w:rsid w:val="00F677A7"/>
    <w:rsid w:val="00F92D44"/>
    <w:rsid w:val="00FA1FAF"/>
    <w:rsid w:val="00FA6B58"/>
    <w:rsid w:val="00FB3A27"/>
    <w:rsid w:val="00FC3ED1"/>
    <w:rsid w:val="00FC5A62"/>
    <w:rsid w:val="00FD3791"/>
    <w:rsid w:val="00FE0653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247BF9E2"/>
  <w15:docId w15:val="{37FB57A4-7504-499E-8DFF-EBE34ED9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80635A-5572-4A8C-A751-3D6C4CF5B57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B015D08-ED74-4E19-BABD-08756EF35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679080-72FB-427F-995B-96A7E9D7446E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77DFD665-8798-4214-8A2B-39544F4755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13</TotalTime>
  <Pages>2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Mauricio Ramos</cp:lastModifiedBy>
  <cp:revision>13</cp:revision>
  <cp:lastPrinted>2025-08-21T16:16:00Z</cp:lastPrinted>
  <dcterms:created xsi:type="dcterms:W3CDTF">2025-08-13T19:42:00Z</dcterms:created>
  <dcterms:modified xsi:type="dcterms:W3CDTF">2025-08-21T16:16:00Z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8453800.00000000</vt:lpwstr>
  </property>
  <property fmtid="{D5CDD505-2E9C-101B-9397-08002B2CF9AE}" pid="3" name="ContentTypeId">
    <vt:lpwstr>0x010100938378B7A0932F4A834ADFBB96F89B57</vt:lpwstr>
  </property>
  <property fmtid="{D5CDD505-2E9C-101B-9397-08002B2CF9AE}" pid="4" name="MediaServiceImageTags">
    <vt:lpwstr/>
  </property>
</Properties>
</file>