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945A4" w14:textId="31D4592F" w:rsidR="001D169F" w:rsidRPr="00C71BBD" w:rsidRDefault="00000000" w:rsidP="00416FD5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>
        <w:rPr>
          <w:noProof/>
          <w:sz w:val="24"/>
          <w:szCs w:val="24"/>
        </w:rPr>
        <w:pict w14:anchorId="545F435C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3" type="#_x0000_t202" style="position:absolute;left:0;text-align:left;margin-left:-86.25pt;margin-top:-11.75pt;width:78.05pt;height:25.3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next-textbox:#Text Box 3;mso-fit-shape-to-text:t">
              <w:txbxContent>
                <w:p w14:paraId="761517B6" w14:textId="36C3A28E" w:rsidR="002500FD" w:rsidRPr="00C71BBD" w:rsidRDefault="00E67764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</w:pPr>
                  <w:proofErr w:type="spellStart"/>
                  <w:r w:rsidRPr="00C71BBD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rrp</w:t>
                  </w:r>
                  <w:proofErr w:type="spellEnd"/>
                  <w:r w:rsidR="002500FD" w:rsidRPr="00C71BBD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/</w:t>
                  </w:r>
                  <w:proofErr w:type="spellStart"/>
                  <w:r w:rsidR="00627C58" w:rsidRPr="00C71BBD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mrb</w:t>
                  </w:r>
                  <w:proofErr w:type="spellEnd"/>
                </w:p>
                <w:p w14:paraId="223B9329" w14:textId="4CAF2B59" w:rsidR="00627C58" w:rsidRPr="00E97014" w:rsidRDefault="00CE426B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</w:pPr>
                  <w:r w:rsidRPr="00C71BBD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S.</w:t>
                  </w:r>
                  <w:r w:rsidR="00F84F4D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50</w:t>
                  </w:r>
                  <w:r w:rsidR="003602BC" w:rsidRPr="00C71BBD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  <w:lang w:val="en-US"/>
                    </w:rPr>
                    <w:t>a</w:t>
                  </w:r>
                  <w:r w:rsidR="00627C58" w:rsidRPr="00C71BBD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  <w:lang w:val="en-US"/>
                    </w:rPr>
                    <w:t xml:space="preserve"> </w:t>
                  </w:r>
                  <w:r w:rsidR="00914F5B" w:rsidRPr="00C71BBD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/37</w:t>
                  </w:r>
                  <w:r w:rsidR="00C96101" w:rsidRPr="00C71BBD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3</w:t>
                  </w:r>
                  <w:r w:rsidR="003602BC" w:rsidRPr="00C71BBD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C71BBD" w:rsidRPr="00B45688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="00C71BBD" w:rsidRPr="00B45688">
        <w:rPr>
          <w:rFonts w:ascii="Courier New" w:hAnsi="Courier New" w:cs="Courier New"/>
          <w:sz w:val="24"/>
          <w:szCs w:val="24"/>
        </w:rPr>
        <w:t>Nº</w:t>
      </w:r>
      <w:proofErr w:type="spellEnd"/>
      <w:r w:rsidR="00C71BBD" w:rsidRPr="00B45688">
        <w:rPr>
          <w:rFonts w:ascii="Courier New" w:hAnsi="Courier New" w:cs="Courier New"/>
          <w:sz w:val="24"/>
          <w:szCs w:val="24"/>
        </w:rPr>
        <w:t xml:space="preserve"> 20.</w:t>
      </w:r>
      <w:r w:rsidR="00B45688" w:rsidRPr="00B45688">
        <w:rPr>
          <w:rFonts w:ascii="Courier New" w:hAnsi="Courier New" w:cs="Courier New"/>
          <w:sz w:val="24"/>
          <w:szCs w:val="24"/>
        </w:rPr>
        <w:t>655</w:t>
      </w:r>
    </w:p>
    <w:p w14:paraId="32E8731C" w14:textId="7699B65D" w:rsidR="0010493A" w:rsidRDefault="0010493A" w:rsidP="00416FD5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BA6FC76" w14:textId="77777777" w:rsidR="00183435" w:rsidRPr="00E51927" w:rsidRDefault="00183435" w:rsidP="00416FD5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576BB16" w14:textId="7A4B0D60" w:rsidR="00AA253E" w:rsidRPr="00AA253E" w:rsidRDefault="00AA253E" w:rsidP="00416FD5">
      <w:pPr>
        <w:tabs>
          <w:tab w:val="left" w:pos="2592"/>
        </w:tabs>
        <w:spacing w:line="20" w:lineRule="atLeast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AA253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VALPARAÍSO, </w:t>
      </w:r>
      <w:r w:rsidR="00F84F4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15</w:t>
      </w:r>
      <w:r w:rsidRPr="00AA253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ju</w:t>
      </w:r>
      <w:r w:rsidR="00F84F4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</w:t>
      </w:r>
      <w:r w:rsidRPr="00AA253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io de 2025</w:t>
      </w:r>
    </w:p>
    <w:p w14:paraId="36F3FCEE" w14:textId="77777777" w:rsidR="00AA253E" w:rsidRPr="00AA253E" w:rsidRDefault="00AA253E" w:rsidP="00416FD5">
      <w:pPr>
        <w:tabs>
          <w:tab w:val="left" w:pos="2592"/>
        </w:tabs>
        <w:spacing w:line="20" w:lineRule="atLeast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4AF1B14" w14:textId="77777777" w:rsidR="00AA253E" w:rsidRPr="00AA253E" w:rsidRDefault="00AA253E" w:rsidP="00416FD5">
      <w:pPr>
        <w:tabs>
          <w:tab w:val="left" w:pos="2592"/>
        </w:tabs>
        <w:spacing w:line="20" w:lineRule="atLeast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EE9048B" w14:textId="59CD2C81" w:rsidR="006825E0" w:rsidRPr="00353C68" w:rsidRDefault="006825E0" w:rsidP="00416FD5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La Cámara de Diputados, en sesión de esta fecha, aprobó en general el proyecto de ley </w:t>
      </w:r>
      <w:r w:rsidR="0014520B" w:rsidRPr="0014520B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que da cumplimiento al inciso segundo del artículo décimo transitorio de la ley </w:t>
      </w:r>
      <w:proofErr w:type="spellStart"/>
      <w:r w:rsidR="0014520B" w:rsidRPr="0014520B">
        <w:rPr>
          <w:rFonts w:ascii="Courier New" w:eastAsia="Times New Roman" w:hAnsi="Courier New" w:cs="Courier New"/>
          <w:sz w:val="24"/>
          <w:szCs w:val="24"/>
          <w:lang w:eastAsia="es-ES"/>
        </w:rPr>
        <w:t>Nº</w:t>
      </w:r>
      <w:proofErr w:type="spellEnd"/>
      <w:r w:rsidR="0014520B" w:rsidRPr="0014520B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21.674; modifica el decreto con fuerza de ley </w:t>
      </w:r>
      <w:proofErr w:type="spellStart"/>
      <w:r w:rsidR="0014520B" w:rsidRPr="0014520B">
        <w:rPr>
          <w:rFonts w:ascii="Courier New" w:eastAsia="Times New Roman" w:hAnsi="Courier New" w:cs="Courier New"/>
          <w:sz w:val="24"/>
          <w:szCs w:val="24"/>
          <w:lang w:eastAsia="es-ES"/>
        </w:rPr>
        <w:t>Nº</w:t>
      </w:r>
      <w:proofErr w:type="spellEnd"/>
      <w:r w:rsidR="0014520B" w:rsidRPr="0014520B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1, de 2005, del Ministerio de Salud, en las materias que indica; pone fin a las enfermedades o condiciones preexistentes; elimina las discriminaciones por edad y sexo en los planes de salud, y crea el plan común de salud de las instituciones de salud previsional, correspondiente a los boletines N</w:t>
      </w:r>
      <w:r w:rsidR="0014520B" w:rsidRPr="00CA2132">
        <w:rPr>
          <w:rFonts w:ascii="Courier New" w:eastAsia="Times New Roman" w:hAnsi="Courier New" w:cs="Courier New"/>
          <w:sz w:val="24"/>
          <w:szCs w:val="24"/>
          <w:vertAlign w:val="superscript"/>
          <w:lang w:eastAsia="es-ES"/>
        </w:rPr>
        <w:t>os</w:t>
      </w:r>
      <w:r w:rsidR="0014520B" w:rsidRPr="0014520B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6.930-11, 11.572-11 y 17.147-11, refundidos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.</w:t>
      </w:r>
    </w:p>
    <w:p w14:paraId="1C6008A3" w14:textId="77777777" w:rsidR="006825E0" w:rsidRPr="00353C68" w:rsidRDefault="006825E0" w:rsidP="00416FD5">
      <w:pPr>
        <w:tabs>
          <w:tab w:val="left" w:pos="2552"/>
        </w:tabs>
        <w:spacing w:line="276" w:lineRule="auto"/>
        <w:ind w:firstLine="2552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B381B46" w14:textId="64994ABB" w:rsidR="006825E0" w:rsidRPr="00353C68" w:rsidRDefault="006825E0" w:rsidP="00416FD5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BE33B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Por haber sido objeto de indicaciones </w:t>
      </w:r>
      <w:r w:rsidR="00FD6D7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renovadas en Sala, </w:t>
      </w:r>
      <w:r w:rsidR="0030525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de competencia </w:t>
      </w:r>
      <w:r w:rsidR="006B4BA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de la Comisión </w:t>
      </w:r>
      <w:r w:rsidR="00FC49A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 Hacienda</w:t>
      </w:r>
      <w:r w:rsidR="0030525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</w:t>
      </w:r>
      <w:r w:rsidR="00A9510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las </w:t>
      </w:r>
      <w:r w:rsidRPr="00BE33B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que se </w:t>
      </w:r>
      <w:r w:rsidR="00BD61C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adjuntan</w:t>
      </w:r>
      <w:r w:rsidRPr="00BE33B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</w:t>
      </w:r>
      <w:r w:rsidR="006B4BA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y </w:t>
      </w:r>
      <w:r w:rsidR="006B4BAB" w:rsidRPr="006B4BA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en virtud de lo dispuesto en el artículo 21 de la ley orgánica constitucional del Congreso Nacional y </w:t>
      </w:r>
      <w:r w:rsidR="0077545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en </w:t>
      </w:r>
      <w:r w:rsidR="006B4BAB" w:rsidRPr="006B4BA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 artículo 227 del Reglamento de la Corporación</w:t>
      </w:r>
      <w:r w:rsidR="00A61DF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</w:t>
      </w:r>
      <w:r w:rsidR="006B4BAB" w:rsidRPr="006B4BA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BE33B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me permito remitir</w:t>
      </w:r>
      <w:r w:rsidRPr="00CF7E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66404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los antecedentes </w:t>
      </w:r>
      <w:r w:rsidR="00A61DF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del proyecto de ley, </w:t>
      </w:r>
      <w:r w:rsidRPr="0066404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para que la</w:t>
      </w:r>
      <w:r w:rsidRPr="00353C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comisión que US. preside emita el informe</w:t>
      </w:r>
      <w:r w:rsidR="00942AD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correspondiente</w:t>
      </w:r>
      <w:r w:rsidRPr="00353C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227B1FE7" w14:textId="77777777" w:rsidR="006825E0" w:rsidRDefault="006825E0" w:rsidP="00416FD5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D8692D5" w14:textId="014F086D" w:rsidR="00636BBE" w:rsidRDefault="000257FE" w:rsidP="00416FD5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</w:t>
      </w:r>
      <w:r w:rsidR="00636BBE" w:rsidRPr="00636BB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a Sala aprobó en general el proyecto de ley por </w:t>
      </w:r>
      <w:r w:rsidR="002D0C9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127</w:t>
      </w:r>
      <w:r w:rsidR="00636BBE" w:rsidRPr="00636BB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 a favor, 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con la salvedad </w:t>
      </w:r>
      <w:r w:rsidR="00D12EEA" w:rsidRPr="00D12EE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que los numerales 4; 5; y 6, a excepción del artículo 235, contenidos en el artículo único; el inciso primero del artículo primero transitorio y el artículo segundo transitorio</w:t>
      </w:r>
      <w:r w:rsidR="005D198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que lo fueron </w:t>
      </w:r>
      <w:r w:rsidR="00126A7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por 120 votos favorabl</w:t>
      </w:r>
      <w:r w:rsidR="004E30F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es. En todos los casos respecto de un total de 151 dip</w:t>
      </w:r>
      <w:r w:rsidR="004217A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utadas y diputados en ejercicio.</w:t>
      </w:r>
    </w:p>
    <w:p w14:paraId="7D86B2E7" w14:textId="77777777" w:rsidR="00636BBE" w:rsidRDefault="00636BBE" w:rsidP="00416FD5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C38416F" w14:textId="44C33173" w:rsidR="00340BEB" w:rsidRDefault="00340BEB" w:rsidP="00416FD5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Hago presente a US. que el proyecto de ley se encuentra con urgencia calificada de “Suma”.</w:t>
      </w:r>
    </w:p>
    <w:p w14:paraId="1311BF69" w14:textId="77777777" w:rsidR="00340BEB" w:rsidRDefault="00340BEB" w:rsidP="00416FD5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A466A55" w14:textId="77777777" w:rsidR="004217AC" w:rsidRDefault="004217AC" w:rsidP="00416FD5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8D7C543" w14:textId="77777777" w:rsidR="004217AC" w:rsidRDefault="004217AC" w:rsidP="00416FD5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319E8E0" w14:textId="77777777" w:rsidR="0038248A" w:rsidRDefault="0038248A" w:rsidP="00416FD5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51A8625" w14:textId="77777777" w:rsidR="00694B5E" w:rsidRDefault="00694B5E" w:rsidP="00416FD5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670341B6" w14:textId="15239A44" w:rsidR="006825E0" w:rsidRPr="00353C68" w:rsidRDefault="006825E0" w:rsidP="00416FD5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lastRenderedPageBreak/>
        <w:t>Lo que tengo a honra comunicar a US., por orden del señor Presidente de la Cámara de Diputados.</w:t>
      </w:r>
    </w:p>
    <w:p w14:paraId="7E89C818" w14:textId="77777777" w:rsidR="00AA253E" w:rsidRPr="00AA253E" w:rsidRDefault="00AA253E" w:rsidP="00AA253E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06CE42B9" w14:textId="77777777" w:rsidR="00AA253E" w:rsidRPr="00AA253E" w:rsidRDefault="00AA253E" w:rsidP="00AA253E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31E26C61" w14:textId="77777777" w:rsidR="00AA253E" w:rsidRPr="00AA253E" w:rsidRDefault="00AA253E" w:rsidP="00AA253E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56648F6B" w14:textId="77777777" w:rsidR="00AA253E" w:rsidRPr="00AA253E" w:rsidRDefault="00AA253E" w:rsidP="00AA253E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6ADECEF7" w14:textId="77777777" w:rsidR="00AA253E" w:rsidRPr="00AA253E" w:rsidRDefault="00AA253E" w:rsidP="00AA253E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00B6C46F" w14:textId="77777777" w:rsidR="00AA253E" w:rsidRPr="00AA253E" w:rsidRDefault="00AA253E" w:rsidP="00AA253E">
      <w:pPr>
        <w:ind w:right="51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AA253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7E9A7C9C" w14:textId="77777777" w:rsidR="00AA253E" w:rsidRPr="00AA253E" w:rsidRDefault="00AA253E" w:rsidP="00AA253E">
      <w:pPr>
        <w:ind w:right="51"/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  <w:r w:rsidRPr="00AA253E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AA253E" w:rsidRPr="00AA253E" w:rsidSect="0038248A">
      <w:headerReference w:type="default" r:id="rId12"/>
      <w:headerReference w:type="first" r:id="rId13"/>
      <w:footerReference w:type="first" r:id="rId14"/>
      <w:pgSz w:w="12242" w:h="18722" w:code="141"/>
      <w:pgMar w:top="2410" w:right="1701" w:bottom="1843" w:left="2835" w:header="709" w:footer="1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1B4C9" w14:textId="77777777" w:rsidR="000B1A37" w:rsidRDefault="000B1A37" w:rsidP="000E5040">
      <w:r>
        <w:separator/>
      </w:r>
    </w:p>
  </w:endnote>
  <w:endnote w:type="continuationSeparator" w:id="0">
    <w:p w14:paraId="6ED492C3" w14:textId="77777777" w:rsidR="000B1A37" w:rsidRDefault="000B1A37" w:rsidP="000E5040">
      <w:r>
        <w:continuationSeparator/>
      </w:r>
    </w:p>
  </w:endnote>
  <w:endnote w:type="continuationNotice" w:id="1">
    <w:p w14:paraId="1F63BBFE" w14:textId="77777777" w:rsidR="000B1A37" w:rsidRDefault="000B1A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6897D" w14:textId="0E8170EE" w:rsidR="00AF7E84" w:rsidRDefault="00AF7E84" w:rsidP="0038248A">
    <w:pPr>
      <w:tabs>
        <w:tab w:val="left" w:pos="2552"/>
      </w:tabs>
      <w:spacing w:line="276" w:lineRule="auto"/>
      <w:jc w:val="both"/>
    </w:pPr>
    <w:r>
      <w:rPr>
        <w:rFonts w:ascii="Courier New" w:hAnsi="Courier New" w:cs="Courier New"/>
        <w:bCs/>
        <w:sz w:val="24"/>
        <w:szCs w:val="24"/>
        <w:lang w:val="es-MX"/>
      </w:rPr>
      <w:t>AL PRESIDENTE</w:t>
    </w:r>
    <w:r w:rsidRPr="00F139A5">
      <w:rPr>
        <w:rFonts w:ascii="Courier New" w:hAnsi="Courier New" w:cs="Courier New"/>
        <w:bCs/>
        <w:sz w:val="24"/>
        <w:szCs w:val="24"/>
        <w:lang w:val="es-MX"/>
      </w:rPr>
      <w:t xml:space="preserve"> DE LA </w:t>
    </w:r>
    <w:r w:rsidRPr="00BF7FD4">
      <w:rPr>
        <w:rFonts w:ascii="Courier New" w:hAnsi="Courier New" w:cs="Courier New"/>
        <w:bCs/>
        <w:sz w:val="24"/>
        <w:szCs w:val="24"/>
        <w:lang w:val="es-MX"/>
      </w:rPr>
      <w:t>COMISIÓN DE HACIENDA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8E21D" w14:textId="77777777" w:rsidR="000B1A37" w:rsidRDefault="000B1A37" w:rsidP="000E5040">
      <w:r>
        <w:separator/>
      </w:r>
    </w:p>
  </w:footnote>
  <w:footnote w:type="continuationSeparator" w:id="0">
    <w:p w14:paraId="502160C5" w14:textId="77777777" w:rsidR="000B1A37" w:rsidRDefault="000B1A37" w:rsidP="000E5040">
      <w:r>
        <w:continuationSeparator/>
      </w:r>
    </w:p>
  </w:footnote>
  <w:footnote w:type="continuationNotice" w:id="1">
    <w:p w14:paraId="741F0E63" w14:textId="77777777" w:rsidR="000B1A37" w:rsidRDefault="000B1A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7E82E" w14:textId="77777777" w:rsidR="00431642" w:rsidRDefault="00431642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747650">
      <w:rPr>
        <w:noProof/>
      </w:rPr>
      <w:t>2</w:t>
    </w:r>
    <w:r>
      <w:fldChar w:fldCharType="end"/>
    </w:r>
  </w:p>
  <w:p w14:paraId="3CC31E3A" w14:textId="77777777" w:rsidR="000E5040" w:rsidRDefault="00000000">
    <w:pPr>
      <w:pStyle w:val="Encabezado"/>
    </w:pPr>
    <w:r>
      <w:rPr>
        <w:noProof/>
        <w:lang w:val="es-CL" w:eastAsia="es-CL"/>
      </w:rPr>
      <w:pict w14:anchorId="75C928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1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88008" w14:textId="77777777" w:rsidR="00CA2FFD" w:rsidRDefault="00000000">
    <w:pPr>
      <w:pStyle w:val="Encabezado"/>
    </w:pPr>
    <w:r>
      <w:rPr>
        <w:noProof/>
        <w:lang w:val="es-CL" w:eastAsia="es-CL"/>
      </w:rPr>
      <w:pict w14:anchorId="41124C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84.15pt;margin-top:-3.1pt;width:72.15pt;height:1in;z-index:2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B22F7"/>
    <w:multiLevelType w:val="hybridMultilevel"/>
    <w:tmpl w:val="9B1A9A00"/>
    <w:lvl w:ilvl="0" w:tplc="2A5C99AA">
      <w:start w:val="4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4CE6"/>
    <w:multiLevelType w:val="hybridMultilevel"/>
    <w:tmpl w:val="198A2E8C"/>
    <w:lvl w:ilvl="0" w:tplc="2E3C0240">
      <w:start w:val="1"/>
      <w:numFmt w:val="lowerLetter"/>
      <w:lvlText w:val="%1)"/>
      <w:lvlJc w:val="left"/>
      <w:pPr>
        <w:ind w:left="4188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E77BA"/>
    <w:multiLevelType w:val="hybridMultilevel"/>
    <w:tmpl w:val="3760AE7E"/>
    <w:lvl w:ilvl="0" w:tplc="FAC4F73A">
      <w:start w:val="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5124A"/>
    <w:multiLevelType w:val="hybridMultilevel"/>
    <w:tmpl w:val="0A305054"/>
    <w:lvl w:ilvl="0" w:tplc="77F8D5A0">
      <w:start w:val="5"/>
      <w:numFmt w:val="bullet"/>
      <w:lvlText w:val="-"/>
      <w:lvlJc w:val="left"/>
      <w:pPr>
        <w:ind w:left="1494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CFD185C"/>
    <w:multiLevelType w:val="hybridMultilevel"/>
    <w:tmpl w:val="766687EC"/>
    <w:lvl w:ilvl="0" w:tplc="FE303C08">
      <w:start w:val="1"/>
      <w:numFmt w:val="lowerLetter"/>
      <w:lvlText w:val="%1)"/>
      <w:lvlJc w:val="left"/>
      <w:pPr>
        <w:ind w:left="418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86F403C"/>
    <w:multiLevelType w:val="hybridMultilevel"/>
    <w:tmpl w:val="A144220A"/>
    <w:lvl w:ilvl="0" w:tplc="1E4A59DA">
      <w:start w:val="1"/>
      <w:numFmt w:val="decimal"/>
      <w:lvlText w:val="%1)"/>
      <w:lvlJc w:val="left"/>
      <w:pPr>
        <w:ind w:left="3195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4EE8518D"/>
    <w:multiLevelType w:val="hybridMultilevel"/>
    <w:tmpl w:val="A20C4F7C"/>
    <w:lvl w:ilvl="0" w:tplc="ACC45A24">
      <w:start w:val="20"/>
      <w:numFmt w:val="lowerRoman"/>
      <w:lvlText w:val="%1)"/>
      <w:lvlJc w:val="left"/>
      <w:pPr>
        <w:ind w:left="1855" w:hanging="720"/>
      </w:pPr>
      <w:rPr>
        <w:rFonts w:hint="default"/>
        <w:i/>
      </w:rPr>
    </w:lvl>
    <w:lvl w:ilvl="1" w:tplc="340A0019" w:tentative="1">
      <w:start w:val="1"/>
      <w:numFmt w:val="lowerLetter"/>
      <w:lvlText w:val="%2."/>
      <w:lvlJc w:val="left"/>
      <w:pPr>
        <w:ind w:left="2215" w:hanging="360"/>
      </w:pPr>
    </w:lvl>
    <w:lvl w:ilvl="2" w:tplc="340A001B" w:tentative="1">
      <w:start w:val="1"/>
      <w:numFmt w:val="lowerRoman"/>
      <w:lvlText w:val="%3."/>
      <w:lvlJc w:val="right"/>
      <w:pPr>
        <w:ind w:left="2935" w:hanging="180"/>
      </w:pPr>
    </w:lvl>
    <w:lvl w:ilvl="3" w:tplc="340A000F" w:tentative="1">
      <w:start w:val="1"/>
      <w:numFmt w:val="decimal"/>
      <w:lvlText w:val="%4."/>
      <w:lvlJc w:val="left"/>
      <w:pPr>
        <w:ind w:left="3655" w:hanging="360"/>
      </w:pPr>
    </w:lvl>
    <w:lvl w:ilvl="4" w:tplc="340A0019" w:tentative="1">
      <w:start w:val="1"/>
      <w:numFmt w:val="lowerLetter"/>
      <w:lvlText w:val="%5."/>
      <w:lvlJc w:val="left"/>
      <w:pPr>
        <w:ind w:left="4375" w:hanging="360"/>
      </w:pPr>
    </w:lvl>
    <w:lvl w:ilvl="5" w:tplc="340A001B" w:tentative="1">
      <w:start w:val="1"/>
      <w:numFmt w:val="lowerRoman"/>
      <w:lvlText w:val="%6."/>
      <w:lvlJc w:val="right"/>
      <w:pPr>
        <w:ind w:left="5095" w:hanging="180"/>
      </w:pPr>
    </w:lvl>
    <w:lvl w:ilvl="6" w:tplc="340A000F" w:tentative="1">
      <w:start w:val="1"/>
      <w:numFmt w:val="decimal"/>
      <w:lvlText w:val="%7."/>
      <w:lvlJc w:val="left"/>
      <w:pPr>
        <w:ind w:left="5815" w:hanging="360"/>
      </w:pPr>
    </w:lvl>
    <w:lvl w:ilvl="7" w:tplc="340A0019" w:tentative="1">
      <w:start w:val="1"/>
      <w:numFmt w:val="lowerLetter"/>
      <w:lvlText w:val="%8."/>
      <w:lvlJc w:val="left"/>
      <w:pPr>
        <w:ind w:left="6535" w:hanging="360"/>
      </w:pPr>
    </w:lvl>
    <w:lvl w:ilvl="8" w:tplc="3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50730C69"/>
    <w:multiLevelType w:val="hybridMultilevel"/>
    <w:tmpl w:val="911C7CE8"/>
    <w:lvl w:ilvl="0" w:tplc="A6BA9D3C">
      <w:start w:val="1"/>
      <w:numFmt w:val="lowerLetter"/>
      <w:lvlText w:val="%1)"/>
      <w:lvlJc w:val="left"/>
      <w:pPr>
        <w:ind w:left="432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F11EC"/>
    <w:multiLevelType w:val="hybridMultilevel"/>
    <w:tmpl w:val="99C6B7C0"/>
    <w:lvl w:ilvl="0" w:tplc="DB641DF2">
      <w:start w:val="1"/>
      <w:numFmt w:val="lowerLetter"/>
      <w:lvlText w:val="%1)"/>
      <w:lvlJc w:val="left"/>
      <w:pPr>
        <w:ind w:left="4329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A591F"/>
    <w:multiLevelType w:val="hybridMultilevel"/>
    <w:tmpl w:val="C390E45C"/>
    <w:lvl w:ilvl="0" w:tplc="30DA6302">
      <w:start w:val="1"/>
      <w:numFmt w:val="lowerLetter"/>
      <w:lvlText w:val="%1)"/>
      <w:lvlJc w:val="left"/>
      <w:pPr>
        <w:ind w:left="3195" w:hanging="360"/>
      </w:pPr>
      <w:rPr>
        <w:rFonts w:eastAsia="Courier New"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336470937">
    <w:abstractNumId w:val="4"/>
  </w:num>
  <w:num w:numId="2" w16cid:durableId="1437940553">
    <w:abstractNumId w:val="7"/>
  </w:num>
  <w:num w:numId="3" w16cid:durableId="775712795">
    <w:abstractNumId w:val="1"/>
  </w:num>
  <w:num w:numId="4" w16cid:durableId="341012413">
    <w:abstractNumId w:val="8"/>
  </w:num>
  <w:num w:numId="5" w16cid:durableId="137111500">
    <w:abstractNumId w:val="5"/>
  </w:num>
  <w:num w:numId="6" w16cid:durableId="10764405">
    <w:abstractNumId w:val="9"/>
  </w:num>
  <w:num w:numId="7" w16cid:durableId="453450253">
    <w:abstractNumId w:val="0"/>
  </w:num>
  <w:num w:numId="8" w16cid:durableId="1368484493">
    <w:abstractNumId w:val="2"/>
  </w:num>
  <w:num w:numId="9" w16cid:durableId="1455636705">
    <w:abstractNumId w:val="3"/>
  </w:num>
  <w:num w:numId="10" w16cid:durableId="16275382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DAA"/>
    <w:rsid w:val="00002019"/>
    <w:rsid w:val="00003294"/>
    <w:rsid w:val="00004298"/>
    <w:rsid w:val="0000437C"/>
    <w:rsid w:val="0000648D"/>
    <w:rsid w:val="00006503"/>
    <w:rsid w:val="0000667D"/>
    <w:rsid w:val="0001114E"/>
    <w:rsid w:val="00012887"/>
    <w:rsid w:val="00012F93"/>
    <w:rsid w:val="00014BA6"/>
    <w:rsid w:val="00015CAF"/>
    <w:rsid w:val="0001658D"/>
    <w:rsid w:val="00016A7D"/>
    <w:rsid w:val="00017186"/>
    <w:rsid w:val="00017F4F"/>
    <w:rsid w:val="00020B31"/>
    <w:rsid w:val="00020CFD"/>
    <w:rsid w:val="00021CC4"/>
    <w:rsid w:val="00021FB3"/>
    <w:rsid w:val="0002231C"/>
    <w:rsid w:val="000224ED"/>
    <w:rsid w:val="00025597"/>
    <w:rsid w:val="000257FE"/>
    <w:rsid w:val="0002774B"/>
    <w:rsid w:val="00027BAF"/>
    <w:rsid w:val="00030E23"/>
    <w:rsid w:val="00030F29"/>
    <w:rsid w:val="00031AF0"/>
    <w:rsid w:val="00034635"/>
    <w:rsid w:val="000355AA"/>
    <w:rsid w:val="000367CB"/>
    <w:rsid w:val="0003717E"/>
    <w:rsid w:val="00037A44"/>
    <w:rsid w:val="000407B4"/>
    <w:rsid w:val="0004215A"/>
    <w:rsid w:val="000434F6"/>
    <w:rsid w:val="000441C8"/>
    <w:rsid w:val="0004750C"/>
    <w:rsid w:val="00052756"/>
    <w:rsid w:val="00052E48"/>
    <w:rsid w:val="0005748E"/>
    <w:rsid w:val="0006337E"/>
    <w:rsid w:val="00063D7F"/>
    <w:rsid w:val="00064499"/>
    <w:rsid w:val="0006591E"/>
    <w:rsid w:val="00066BFF"/>
    <w:rsid w:val="0007106D"/>
    <w:rsid w:val="00072126"/>
    <w:rsid w:val="000735DB"/>
    <w:rsid w:val="00074AD2"/>
    <w:rsid w:val="00076472"/>
    <w:rsid w:val="000769C6"/>
    <w:rsid w:val="00077B03"/>
    <w:rsid w:val="00080885"/>
    <w:rsid w:val="00082627"/>
    <w:rsid w:val="00082A80"/>
    <w:rsid w:val="00083E97"/>
    <w:rsid w:val="0008481A"/>
    <w:rsid w:val="00085314"/>
    <w:rsid w:val="000867F2"/>
    <w:rsid w:val="00087F9D"/>
    <w:rsid w:val="00091FDE"/>
    <w:rsid w:val="000924F3"/>
    <w:rsid w:val="000926DD"/>
    <w:rsid w:val="00092A12"/>
    <w:rsid w:val="0009390B"/>
    <w:rsid w:val="00094A91"/>
    <w:rsid w:val="00094C6D"/>
    <w:rsid w:val="00094E0A"/>
    <w:rsid w:val="00095BFF"/>
    <w:rsid w:val="000A4399"/>
    <w:rsid w:val="000A4EA8"/>
    <w:rsid w:val="000A5E26"/>
    <w:rsid w:val="000A6563"/>
    <w:rsid w:val="000A70EA"/>
    <w:rsid w:val="000A7E2E"/>
    <w:rsid w:val="000B02D8"/>
    <w:rsid w:val="000B0EEF"/>
    <w:rsid w:val="000B1A37"/>
    <w:rsid w:val="000B5899"/>
    <w:rsid w:val="000B5BFA"/>
    <w:rsid w:val="000B5C4F"/>
    <w:rsid w:val="000B66A3"/>
    <w:rsid w:val="000B776C"/>
    <w:rsid w:val="000C173D"/>
    <w:rsid w:val="000C2529"/>
    <w:rsid w:val="000C3C0F"/>
    <w:rsid w:val="000C7944"/>
    <w:rsid w:val="000D0B03"/>
    <w:rsid w:val="000D18B4"/>
    <w:rsid w:val="000D18EA"/>
    <w:rsid w:val="000D1B13"/>
    <w:rsid w:val="000D3C22"/>
    <w:rsid w:val="000D6874"/>
    <w:rsid w:val="000D68F6"/>
    <w:rsid w:val="000E0500"/>
    <w:rsid w:val="000E0595"/>
    <w:rsid w:val="000E160C"/>
    <w:rsid w:val="000E332C"/>
    <w:rsid w:val="000E5040"/>
    <w:rsid w:val="000E6823"/>
    <w:rsid w:val="000F0435"/>
    <w:rsid w:val="000F08A1"/>
    <w:rsid w:val="000F27D3"/>
    <w:rsid w:val="000F3ADF"/>
    <w:rsid w:val="000F5AF0"/>
    <w:rsid w:val="000F5EDE"/>
    <w:rsid w:val="000F6E01"/>
    <w:rsid w:val="000F7541"/>
    <w:rsid w:val="001002C6"/>
    <w:rsid w:val="0010493A"/>
    <w:rsid w:val="00105579"/>
    <w:rsid w:val="0011048A"/>
    <w:rsid w:val="0011475D"/>
    <w:rsid w:val="00115347"/>
    <w:rsid w:val="0011745E"/>
    <w:rsid w:val="00117888"/>
    <w:rsid w:val="00120C2E"/>
    <w:rsid w:val="001237E8"/>
    <w:rsid w:val="00126A72"/>
    <w:rsid w:val="00126E85"/>
    <w:rsid w:val="00130FE5"/>
    <w:rsid w:val="001313CC"/>
    <w:rsid w:val="0013203B"/>
    <w:rsid w:val="00132EE9"/>
    <w:rsid w:val="00133273"/>
    <w:rsid w:val="00133AFE"/>
    <w:rsid w:val="00136EE1"/>
    <w:rsid w:val="00140301"/>
    <w:rsid w:val="00141F73"/>
    <w:rsid w:val="00142779"/>
    <w:rsid w:val="001440D2"/>
    <w:rsid w:val="0014437D"/>
    <w:rsid w:val="0014520B"/>
    <w:rsid w:val="00145442"/>
    <w:rsid w:val="00146C15"/>
    <w:rsid w:val="00147F46"/>
    <w:rsid w:val="00150272"/>
    <w:rsid w:val="00150EEA"/>
    <w:rsid w:val="00150FD1"/>
    <w:rsid w:val="00151F7D"/>
    <w:rsid w:val="0015204C"/>
    <w:rsid w:val="0015460C"/>
    <w:rsid w:val="00155124"/>
    <w:rsid w:val="00160C0A"/>
    <w:rsid w:val="001611A4"/>
    <w:rsid w:val="00162A25"/>
    <w:rsid w:val="0016429F"/>
    <w:rsid w:val="00166BA7"/>
    <w:rsid w:val="00170658"/>
    <w:rsid w:val="0017127D"/>
    <w:rsid w:val="0017264E"/>
    <w:rsid w:val="0017304C"/>
    <w:rsid w:val="00174442"/>
    <w:rsid w:val="00176E77"/>
    <w:rsid w:val="001810F7"/>
    <w:rsid w:val="0018172B"/>
    <w:rsid w:val="001819B3"/>
    <w:rsid w:val="00183435"/>
    <w:rsid w:val="00183DD3"/>
    <w:rsid w:val="001854CD"/>
    <w:rsid w:val="00186858"/>
    <w:rsid w:val="00190110"/>
    <w:rsid w:val="001911F0"/>
    <w:rsid w:val="0019216D"/>
    <w:rsid w:val="00192A70"/>
    <w:rsid w:val="00194B89"/>
    <w:rsid w:val="00194E5D"/>
    <w:rsid w:val="00195A2E"/>
    <w:rsid w:val="00195B84"/>
    <w:rsid w:val="00196B44"/>
    <w:rsid w:val="00197EDB"/>
    <w:rsid w:val="001A4603"/>
    <w:rsid w:val="001A4B08"/>
    <w:rsid w:val="001A6789"/>
    <w:rsid w:val="001A6E5E"/>
    <w:rsid w:val="001A7919"/>
    <w:rsid w:val="001B2D48"/>
    <w:rsid w:val="001B492A"/>
    <w:rsid w:val="001B4FD9"/>
    <w:rsid w:val="001B7D0F"/>
    <w:rsid w:val="001C4007"/>
    <w:rsid w:val="001C6A4E"/>
    <w:rsid w:val="001D00CE"/>
    <w:rsid w:val="001D0BC2"/>
    <w:rsid w:val="001D169F"/>
    <w:rsid w:val="001D52F6"/>
    <w:rsid w:val="001D672D"/>
    <w:rsid w:val="001D6CEF"/>
    <w:rsid w:val="001E012E"/>
    <w:rsid w:val="001E0821"/>
    <w:rsid w:val="001E12AE"/>
    <w:rsid w:val="001E3FC2"/>
    <w:rsid w:val="001E45F8"/>
    <w:rsid w:val="001E601B"/>
    <w:rsid w:val="001E62B2"/>
    <w:rsid w:val="001E62FF"/>
    <w:rsid w:val="001E6AE0"/>
    <w:rsid w:val="001F23B4"/>
    <w:rsid w:val="001F2C06"/>
    <w:rsid w:val="001F3468"/>
    <w:rsid w:val="001F67FF"/>
    <w:rsid w:val="001F7F20"/>
    <w:rsid w:val="00200892"/>
    <w:rsid w:val="00200AC3"/>
    <w:rsid w:val="0020165E"/>
    <w:rsid w:val="00203659"/>
    <w:rsid w:val="00203FDA"/>
    <w:rsid w:val="00204E8F"/>
    <w:rsid w:val="00207069"/>
    <w:rsid w:val="002143A2"/>
    <w:rsid w:val="0021566A"/>
    <w:rsid w:val="00216554"/>
    <w:rsid w:val="00217088"/>
    <w:rsid w:val="002205C3"/>
    <w:rsid w:val="0022159D"/>
    <w:rsid w:val="002221A3"/>
    <w:rsid w:val="002226FF"/>
    <w:rsid w:val="002245A5"/>
    <w:rsid w:val="0022565E"/>
    <w:rsid w:val="00225EFE"/>
    <w:rsid w:val="00226401"/>
    <w:rsid w:val="002267EB"/>
    <w:rsid w:val="002300DA"/>
    <w:rsid w:val="0023184F"/>
    <w:rsid w:val="00233A0D"/>
    <w:rsid w:val="00236B35"/>
    <w:rsid w:val="00236BC8"/>
    <w:rsid w:val="00237443"/>
    <w:rsid w:val="00240989"/>
    <w:rsid w:val="0024175E"/>
    <w:rsid w:val="00242B19"/>
    <w:rsid w:val="00242EB5"/>
    <w:rsid w:val="002446F1"/>
    <w:rsid w:val="002449F9"/>
    <w:rsid w:val="002500FD"/>
    <w:rsid w:val="00252D66"/>
    <w:rsid w:val="002532B3"/>
    <w:rsid w:val="0025456D"/>
    <w:rsid w:val="00256F1E"/>
    <w:rsid w:val="002607B6"/>
    <w:rsid w:val="00262450"/>
    <w:rsid w:val="00262E97"/>
    <w:rsid w:val="002641C9"/>
    <w:rsid w:val="0026468F"/>
    <w:rsid w:val="0027042A"/>
    <w:rsid w:val="00270A56"/>
    <w:rsid w:val="002711A9"/>
    <w:rsid w:val="00272219"/>
    <w:rsid w:val="002734A0"/>
    <w:rsid w:val="002764A9"/>
    <w:rsid w:val="00280764"/>
    <w:rsid w:val="00280B62"/>
    <w:rsid w:val="00280B81"/>
    <w:rsid w:val="002830FC"/>
    <w:rsid w:val="00283D27"/>
    <w:rsid w:val="00285D5B"/>
    <w:rsid w:val="00287B73"/>
    <w:rsid w:val="00290817"/>
    <w:rsid w:val="00291125"/>
    <w:rsid w:val="0029259E"/>
    <w:rsid w:val="00294349"/>
    <w:rsid w:val="0029696D"/>
    <w:rsid w:val="002A44E2"/>
    <w:rsid w:val="002A4B64"/>
    <w:rsid w:val="002A5AE4"/>
    <w:rsid w:val="002A6468"/>
    <w:rsid w:val="002A6956"/>
    <w:rsid w:val="002B24C3"/>
    <w:rsid w:val="002B4947"/>
    <w:rsid w:val="002C117A"/>
    <w:rsid w:val="002C1184"/>
    <w:rsid w:val="002C2DAA"/>
    <w:rsid w:val="002C42F1"/>
    <w:rsid w:val="002C52EE"/>
    <w:rsid w:val="002C6544"/>
    <w:rsid w:val="002C7862"/>
    <w:rsid w:val="002D0C9B"/>
    <w:rsid w:val="002D0FCD"/>
    <w:rsid w:val="002D15AC"/>
    <w:rsid w:val="002D2C2C"/>
    <w:rsid w:val="002D398D"/>
    <w:rsid w:val="002D3DE1"/>
    <w:rsid w:val="002E08B9"/>
    <w:rsid w:val="002E6E68"/>
    <w:rsid w:val="002F1013"/>
    <w:rsid w:val="002F2F1E"/>
    <w:rsid w:val="002F3B3A"/>
    <w:rsid w:val="002F4AF9"/>
    <w:rsid w:val="002F79E7"/>
    <w:rsid w:val="00300323"/>
    <w:rsid w:val="0030140D"/>
    <w:rsid w:val="00301CCC"/>
    <w:rsid w:val="0030255C"/>
    <w:rsid w:val="003036FE"/>
    <w:rsid w:val="00305256"/>
    <w:rsid w:val="003065E9"/>
    <w:rsid w:val="00307BF5"/>
    <w:rsid w:val="0031186C"/>
    <w:rsid w:val="003127C4"/>
    <w:rsid w:val="00313DA7"/>
    <w:rsid w:val="00317233"/>
    <w:rsid w:val="00317F9F"/>
    <w:rsid w:val="003211AB"/>
    <w:rsid w:val="003233D4"/>
    <w:rsid w:val="00326997"/>
    <w:rsid w:val="00326E4D"/>
    <w:rsid w:val="0033062C"/>
    <w:rsid w:val="003331F8"/>
    <w:rsid w:val="00334FF4"/>
    <w:rsid w:val="00336AF1"/>
    <w:rsid w:val="00337390"/>
    <w:rsid w:val="00340807"/>
    <w:rsid w:val="00340BEB"/>
    <w:rsid w:val="00341460"/>
    <w:rsid w:val="003420C8"/>
    <w:rsid w:val="003435D8"/>
    <w:rsid w:val="003438A7"/>
    <w:rsid w:val="00343AF5"/>
    <w:rsid w:val="00346080"/>
    <w:rsid w:val="00350FB6"/>
    <w:rsid w:val="00352A71"/>
    <w:rsid w:val="00353305"/>
    <w:rsid w:val="00353947"/>
    <w:rsid w:val="00353C68"/>
    <w:rsid w:val="00353CAC"/>
    <w:rsid w:val="00354086"/>
    <w:rsid w:val="003544E6"/>
    <w:rsid w:val="003550CA"/>
    <w:rsid w:val="00356184"/>
    <w:rsid w:val="003602BC"/>
    <w:rsid w:val="00361237"/>
    <w:rsid w:val="00363223"/>
    <w:rsid w:val="003664C8"/>
    <w:rsid w:val="0037052F"/>
    <w:rsid w:val="003717E0"/>
    <w:rsid w:val="0037350B"/>
    <w:rsid w:val="00374B21"/>
    <w:rsid w:val="00382451"/>
    <w:rsid w:val="0038248A"/>
    <w:rsid w:val="0038291E"/>
    <w:rsid w:val="00383B70"/>
    <w:rsid w:val="00386FCD"/>
    <w:rsid w:val="00387814"/>
    <w:rsid w:val="00387853"/>
    <w:rsid w:val="0039273F"/>
    <w:rsid w:val="00395541"/>
    <w:rsid w:val="00395E8F"/>
    <w:rsid w:val="003A216A"/>
    <w:rsid w:val="003A2955"/>
    <w:rsid w:val="003A5ED9"/>
    <w:rsid w:val="003A6F81"/>
    <w:rsid w:val="003B007B"/>
    <w:rsid w:val="003B0579"/>
    <w:rsid w:val="003B1F8D"/>
    <w:rsid w:val="003B2166"/>
    <w:rsid w:val="003B23D1"/>
    <w:rsid w:val="003B2638"/>
    <w:rsid w:val="003B26C5"/>
    <w:rsid w:val="003B2772"/>
    <w:rsid w:val="003B2D2A"/>
    <w:rsid w:val="003B6295"/>
    <w:rsid w:val="003B6CAD"/>
    <w:rsid w:val="003B7F9E"/>
    <w:rsid w:val="003C1098"/>
    <w:rsid w:val="003C1521"/>
    <w:rsid w:val="003C4BCE"/>
    <w:rsid w:val="003C5048"/>
    <w:rsid w:val="003D0D6E"/>
    <w:rsid w:val="003D26B0"/>
    <w:rsid w:val="003D294C"/>
    <w:rsid w:val="003D2BDD"/>
    <w:rsid w:val="003D3CE0"/>
    <w:rsid w:val="003D54EE"/>
    <w:rsid w:val="003D61A5"/>
    <w:rsid w:val="003D67B2"/>
    <w:rsid w:val="003D7D7A"/>
    <w:rsid w:val="003E027B"/>
    <w:rsid w:val="003E3703"/>
    <w:rsid w:val="003F13BF"/>
    <w:rsid w:val="003F5B70"/>
    <w:rsid w:val="00400A51"/>
    <w:rsid w:val="0040369E"/>
    <w:rsid w:val="00405653"/>
    <w:rsid w:val="00405777"/>
    <w:rsid w:val="00405F4F"/>
    <w:rsid w:val="004065DD"/>
    <w:rsid w:val="004069FC"/>
    <w:rsid w:val="0040702E"/>
    <w:rsid w:val="004074B5"/>
    <w:rsid w:val="004077A1"/>
    <w:rsid w:val="00407A3C"/>
    <w:rsid w:val="00412C1B"/>
    <w:rsid w:val="004138C0"/>
    <w:rsid w:val="00416E39"/>
    <w:rsid w:val="00416FD5"/>
    <w:rsid w:val="004177ED"/>
    <w:rsid w:val="004202D4"/>
    <w:rsid w:val="004217AC"/>
    <w:rsid w:val="00421A76"/>
    <w:rsid w:val="00421AE2"/>
    <w:rsid w:val="00422994"/>
    <w:rsid w:val="00422A6F"/>
    <w:rsid w:val="00423908"/>
    <w:rsid w:val="00424950"/>
    <w:rsid w:val="00426FDE"/>
    <w:rsid w:val="00431642"/>
    <w:rsid w:val="00432C3F"/>
    <w:rsid w:val="004335FC"/>
    <w:rsid w:val="00433A16"/>
    <w:rsid w:val="0043512F"/>
    <w:rsid w:val="004408B2"/>
    <w:rsid w:val="0044498E"/>
    <w:rsid w:val="00446EA9"/>
    <w:rsid w:val="004474C6"/>
    <w:rsid w:val="0044771E"/>
    <w:rsid w:val="004502A8"/>
    <w:rsid w:val="0045204F"/>
    <w:rsid w:val="00457FF9"/>
    <w:rsid w:val="00460759"/>
    <w:rsid w:val="00460DB8"/>
    <w:rsid w:val="00464106"/>
    <w:rsid w:val="004709BB"/>
    <w:rsid w:val="00470CA3"/>
    <w:rsid w:val="004717F3"/>
    <w:rsid w:val="004723D3"/>
    <w:rsid w:val="00474AA4"/>
    <w:rsid w:val="004803C7"/>
    <w:rsid w:val="0048103C"/>
    <w:rsid w:val="00481A89"/>
    <w:rsid w:val="00482810"/>
    <w:rsid w:val="0048366E"/>
    <w:rsid w:val="00484BDD"/>
    <w:rsid w:val="00484EAD"/>
    <w:rsid w:val="004856D8"/>
    <w:rsid w:val="00487DE0"/>
    <w:rsid w:val="00490844"/>
    <w:rsid w:val="00490BF1"/>
    <w:rsid w:val="004911C6"/>
    <w:rsid w:val="00494698"/>
    <w:rsid w:val="004961B3"/>
    <w:rsid w:val="004A00CB"/>
    <w:rsid w:val="004A0665"/>
    <w:rsid w:val="004A19FD"/>
    <w:rsid w:val="004A1D89"/>
    <w:rsid w:val="004A2D66"/>
    <w:rsid w:val="004A35EE"/>
    <w:rsid w:val="004A3610"/>
    <w:rsid w:val="004A52C9"/>
    <w:rsid w:val="004A64C2"/>
    <w:rsid w:val="004A6E59"/>
    <w:rsid w:val="004B0233"/>
    <w:rsid w:val="004B19CE"/>
    <w:rsid w:val="004B388B"/>
    <w:rsid w:val="004B51C5"/>
    <w:rsid w:val="004B5519"/>
    <w:rsid w:val="004B6F89"/>
    <w:rsid w:val="004B7736"/>
    <w:rsid w:val="004B77BB"/>
    <w:rsid w:val="004B7F3D"/>
    <w:rsid w:val="004C2D4B"/>
    <w:rsid w:val="004C54AE"/>
    <w:rsid w:val="004C6BF2"/>
    <w:rsid w:val="004C6F26"/>
    <w:rsid w:val="004D11CF"/>
    <w:rsid w:val="004D129E"/>
    <w:rsid w:val="004D191C"/>
    <w:rsid w:val="004D279F"/>
    <w:rsid w:val="004D303A"/>
    <w:rsid w:val="004D3A81"/>
    <w:rsid w:val="004D3C56"/>
    <w:rsid w:val="004D649E"/>
    <w:rsid w:val="004E258E"/>
    <w:rsid w:val="004E30F8"/>
    <w:rsid w:val="004E383E"/>
    <w:rsid w:val="004E6BE0"/>
    <w:rsid w:val="004E7627"/>
    <w:rsid w:val="004F14DC"/>
    <w:rsid w:val="004F4A70"/>
    <w:rsid w:val="004F6D8F"/>
    <w:rsid w:val="004F7F16"/>
    <w:rsid w:val="00503794"/>
    <w:rsid w:val="00504243"/>
    <w:rsid w:val="0050706E"/>
    <w:rsid w:val="00511167"/>
    <w:rsid w:val="005125A9"/>
    <w:rsid w:val="00515B0A"/>
    <w:rsid w:val="00521122"/>
    <w:rsid w:val="00521704"/>
    <w:rsid w:val="00521F3C"/>
    <w:rsid w:val="00522C9F"/>
    <w:rsid w:val="0052413E"/>
    <w:rsid w:val="00524BEB"/>
    <w:rsid w:val="0052580D"/>
    <w:rsid w:val="00527E4C"/>
    <w:rsid w:val="00531963"/>
    <w:rsid w:val="005319D8"/>
    <w:rsid w:val="005334BF"/>
    <w:rsid w:val="0053689B"/>
    <w:rsid w:val="00540BFC"/>
    <w:rsid w:val="0054310A"/>
    <w:rsid w:val="005431F0"/>
    <w:rsid w:val="00543DA5"/>
    <w:rsid w:val="005460D6"/>
    <w:rsid w:val="00546262"/>
    <w:rsid w:val="005472CC"/>
    <w:rsid w:val="00550EE2"/>
    <w:rsid w:val="00551FB5"/>
    <w:rsid w:val="00552F60"/>
    <w:rsid w:val="00553E9F"/>
    <w:rsid w:val="00553F12"/>
    <w:rsid w:val="0055492C"/>
    <w:rsid w:val="00554B00"/>
    <w:rsid w:val="005557C2"/>
    <w:rsid w:val="005627CA"/>
    <w:rsid w:val="00564DE1"/>
    <w:rsid w:val="005664F4"/>
    <w:rsid w:val="00567260"/>
    <w:rsid w:val="00567AE1"/>
    <w:rsid w:val="00570F57"/>
    <w:rsid w:val="00571609"/>
    <w:rsid w:val="005716D3"/>
    <w:rsid w:val="00572AD5"/>
    <w:rsid w:val="00572EC3"/>
    <w:rsid w:val="0057321B"/>
    <w:rsid w:val="00575877"/>
    <w:rsid w:val="00577524"/>
    <w:rsid w:val="00582B2D"/>
    <w:rsid w:val="0058403A"/>
    <w:rsid w:val="005849B1"/>
    <w:rsid w:val="0058616D"/>
    <w:rsid w:val="00586B9A"/>
    <w:rsid w:val="00586F35"/>
    <w:rsid w:val="005875FE"/>
    <w:rsid w:val="0058798E"/>
    <w:rsid w:val="00592193"/>
    <w:rsid w:val="00593C96"/>
    <w:rsid w:val="00593F6F"/>
    <w:rsid w:val="0059452A"/>
    <w:rsid w:val="005957A2"/>
    <w:rsid w:val="005973E6"/>
    <w:rsid w:val="005A21DC"/>
    <w:rsid w:val="005A221E"/>
    <w:rsid w:val="005A2C7C"/>
    <w:rsid w:val="005A5C4E"/>
    <w:rsid w:val="005A7DC7"/>
    <w:rsid w:val="005B6C9B"/>
    <w:rsid w:val="005C13E4"/>
    <w:rsid w:val="005C215A"/>
    <w:rsid w:val="005C3B60"/>
    <w:rsid w:val="005C66CB"/>
    <w:rsid w:val="005C7BE5"/>
    <w:rsid w:val="005D1039"/>
    <w:rsid w:val="005D1986"/>
    <w:rsid w:val="005D36FB"/>
    <w:rsid w:val="005E049C"/>
    <w:rsid w:val="005E421B"/>
    <w:rsid w:val="005E6DDA"/>
    <w:rsid w:val="005F0A7A"/>
    <w:rsid w:val="005F47C1"/>
    <w:rsid w:val="0060075C"/>
    <w:rsid w:val="00600A85"/>
    <w:rsid w:val="00600D58"/>
    <w:rsid w:val="00601EC8"/>
    <w:rsid w:val="00602B7C"/>
    <w:rsid w:val="00605726"/>
    <w:rsid w:val="00605ED4"/>
    <w:rsid w:val="0060680F"/>
    <w:rsid w:val="00610918"/>
    <w:rsid w:val="0061458E"/>
    <w:rsid w:val="00614D36"/>
    <w:rsid w:val="00616983"/>
    <w:rsid w:val="0062668F"/>
    <w:rsid w:val="00626CD4"/>
    <w:rsid w:val="00627C58"/>
    <w:rsid w:val="0063034D"/>
    <w:rsid w:val="0063082D"/>
    <w:rsid w:val="00630EC2"/>
    <w:rsid w:val="00631255"/>
    <w:rsid w:val="00635653"/>
    <w:rsid w:val="00635FFC"/>
    <w:rsid w:val="00636AF4"/>
    <w:rsid w:val="00636BBE"/>
    <w:rsid w:val="00640645"/>
    <w:rsid w:val="00641B4C"/>
    <w:rsid w:val="0064326D"/>
    <w:rsid w:val="006467CA"/>
    <w:rsid w:val="00647A13"/>
    <w:rsid w:val="00651A66"/>
    <w:rsid w:val="00652A5F"/>
    <w:rsid w:val="0065377A"/>
    <w:rsid w:val="00654C0B"/>
    <w:rsid w:val="0065726B"/>
    <w:rsid w:val="00657FD1"/>
    <w:rsid w:val="00660670"/>
    <w:rsid w:val="0066068E"/>
    <w:rsid w:val="0066404A"/>
    <w:rsid w:val="00664A73"/>
    <w:rsid w:val="00666A0F"/>
    <w:rsid w:val="00670F7F"/>
    <w:rsid w:val="00671731"/>
    <w:rsid w:val="00673D5D"/>
    <w:rsid w:val="0067495D"/>
    <w:rsid w:val="00675491"/>
    <w:rsid w:val="006761AB"/>
    <w:rsid w:val="00677BD0"/>
    <w:rsid w:val="00681F64"/>
    <w:rsid w:val="006825E0"/>
    <w:rsid w:val="006859A3"/>
    <w:rsid w:val="0068694A"/>
    <w:rsid w:val="006870EE"/>
    <w:rsid w:val="00690A3B"/>
    <w:rsid w:val="00690A91"/>
    <w:rsid w:val="00694150"/>
    <w:rsid w:val="00694B5E"/>
    <w:rsid w:val="00694ED0"/>
    <w:rsid w:val="006953D2"/>
    <w:rsid w:val="00697488"/>
    <w:rsid w:val="00697A99"/>
    <w:rsid w:val="00697D03"/>
    <w:rsid w:val="006A4896"/>
    <w:rsid w:val="006A5B8D"/>
    <w:rsid w:val="006B1086"/>
    <w:rsid w:val="006B3A78"/>
    <w:rsid w:val="006B4BAB"/>
    <w:rsid w:val="006B7A29"/>
    <w:rsid w:val="006C2AD4"/>
    <w:rsid w:val="006C3745"/>
    <w:rsid w:val="006D00D1"/>
    <w:rsid w:val="006D35BE"/>
    <w:rsid w:val="006D3994"/>
    <w:rsid w:val="006D59AB"/>
    <w:rsid w:val="006D5C3C"/>
    <w:rsid w:val="006D67EF"/>
    <w:rsid w:val="006D7DC6"/>
    <w:rsid w:val="006E14B1"/>
    <w:rsid w:val="006E29AC"/>
    <w:rsid w:val="006E6744"/>
    <w:rsid w:val="006F2C3A"/>
    <w:rsid w:val="006F5CAE"/>
    <w:rsid w:val="006F5EB2"/>
    <w:rsid w:val="00700932"/>
    <w:rsid w:val="00701468"/>
    <w:rsid w:val="00703497"/>
    <w:rsid w:val="00704196"/>
    <w:rsid w:val="007057E3"/>
    <w:rsid w:val="00706803"/>
    <w:rsid w:val="007077C5"/>
    <w:rsid w:val="00712347"/>
    <w:rsid w:val="00712827"/>
    <w:rsid w:val="00714F20"/>
    <w:rsid w:val="00715992"/>
    <w:rsid w:val="007160D9"/>
    <w:rsid w:val="0071618C"/>
    <w:rsid w:val="007209F7"/>
    <w:rsid w:val="00721B4A"/>
    <w:rsid w:val="0072282D"/>
    <w:rsid w:val="00723996"/>
    <w:rsid w:val="007317C7"/>
    <w:rsid w:val="0073238C"/>
    <w:rsid w:val="00734D85"/>
    <w:rsid w:val="00735006"/>
    <w:rsid w:val="00743EC3"/>
    <w:rsid w:val="0074446D"/>
    <w:rsid w:val="00744B0E"/>
    <w:rsid w:val="007451FA"/>
    <w:rsid w:val="00747650"/>
    <w:rsid w:val="00750B81"/>
    <w:rsid w:val="00750F29"/>
    <w:rsid w:val="0075204C"/>
    <w:rsid w:val="007524B6"/>
    <w:rsid w:val="00754E94"/>
    <w:rsid w:val="00756AEC"/>
    <w:rsid w:val="00757703"/>
    <w:rsid w:val="00762F58"/>
    <w:rsid w:val="00764117"/>
    <w:rsid w:val="00765D05"/>
    <w:rsid w:val="00765F17"/>
    <w:rsid w:val="00766C2F"/>
    <w:rsid w:val="00767C23"/>
    <w:rsid w:val="00767D59"/>
    <w:rsid w:val="007702F0"/>
    <w:rsid w:val="00772786"/>
    <w:rsid w:val="00773A6D"/>
    <w:rsid w:val="007742B8"/>
    <w:rsid w:val="0077509F"/>
    <w:rsid w:val="00775458"/>
    <w:rsid w:val="007755EF"/>
    <w:rsid w:val="007762FF"/>
    <w:rsid w:val="00780F7C"/>
    <w:rsid w:val="00782A4F"/>
    <w:rsid w:val="00783D76"/>
    <w:rsid w:val="007841FE"/>
    <w:rsid w:val="00786AEE"/>
    <w:rsid w:val="0078703B"/>
    <w:rsid w:val="00792AC1"/>
    <w:rsid w:val="00793457"/>
    <w:rsid w:val="00794ADD"/>
    <w:rsid w:val="007961D6"/>
    <w:rsid w:val="00796724"/>
    <w:rsid w:val="0079686E"/>
    <w:rsid w:val="007A14C9"/>
    <w:rsid w:val="007A409D"/>
    <w:rsid w:val="007A4580"/>
    <w:rsid w:val="007A5A8F"/>
    <w:rsid w:val="007A605B"/>
    <w:rsid w:val="007A78D5"/>
    <w:rsid w:val="007B0E20"/>
    <w:rsid w:val="007B23E9"/>
    <w:rsid w:val="007B2C52"/>
    <w:rsid w:val="007B2EB4"/>
    <w:rsid w:val="007B395D"/>
    <w:rsid w:val="007B3C0C"/>
    <w:rsid w:val="007B452C"/>
    <w:rsid w:val="007B6148"/>
    <w:rsid w:val="007B7EED"/>
    <w:rsid w:val="007B7FEE"/>
    <w:rsid w:val="007C03E8"/>
    <w:rsid w:val="007C05B2"/>
    <w:rsid w:val="007C0F89"/>
    <w:rsid w:val="007C3D2E"/>
    <w:rsid w:val="007C75A9"/>
    <w:rsid w:val="007C79AC"/>
    <w:rsid w:val="007D04BC"/>
    <w:rsid w:val="007D1081"/>
    <w:rsid w:val="007D32FB"/>
    <w:rsid w:val="007D3E72"/>
    <w:rsid w:val="007D46F2"/>
    <w:rsid w:val="007D4FCB"/>
    <w:rsid w:val="007D5877"/>
    <w:rsid w:val="007D7935"/>
    <w:rsid w:val="007D7A3A"/>
    <w:rsid w:val="007E0A31"/>
    <w:rsid w:val="007E31C9"/>
    <w:rsid w:val="007E3BE4"/>
    <w:rsid w:val="007E481F"/>
    <w:rsid w:val="007E5A20"/>
    <w:rsid w:val="007E6C6D"/>
    <w:rsid w:val="007E6E8E"/>
    <w:rsid w:val="007F16BB"/>
    <w:rsid w:val="007F1B2A"/>
    <w:rsid w:val="007F1E6F"/>
    <w:rsid w:val="007F4093"/>
    <w:rsid w:val="007F4979"/>
    <w:rsid w:val="008016CB"/>
    <w:rsid w:val="0081388F"/>
    <w:rsid w:val="008154AC"/>
    <w:rsid w:val="00816FE8"/>
    <w:rsid w:val="00820853"/>
    <w:rsid w:val="00821F58"/>
    <w:rsid w:val="0082200A"/>
    <w:rsid w:val="008229D2"/>
    <w:rsid w:val="00824700"/>
    <w:rsid w:val="008258F1"/>
    <w:rsid w:val="00825DEE"/>
    <w:rsid w:val="00826B33"/>
    <w:rsid w:val="008271B5"/>
    <w:rsid w:val="00827217"/>
    <w:rsid w:val="008275E7"/>
    <w:rsid w:val="008310FE"/>
    <w:rsid w:val="00832E30"/>
    <w:rsid w:val="0083378C"/>
    <w:rsid w:val="00834E63"/>
    <w:rsid w:val="008412E9"/>
    <w:rsid w:val="00841AE5"/>
    <w:rsid w:val="00842E20"/>
    <w:rsid w:val="0084338E"/>
    <w:rsid w:val="00844284"/>
    <w:rsid w:val="008509BB"/>
    <w:rsid w:val="00850F76"/>
    <w:rsid w:val="008511C8"/>
    <w:rsid w:val="00851B24"/>
    <w:rsid w:val="00854140"/>
    <w:rsid w:val="0085526A"/>
    <w:rsid w:val="008564FC"/>
    <w:rsid w:val="00864589"/>
    <w:rsid w:val="00871B69"/>
    <w:rsid w:val="00872860"/>
    <w:rsid w:val="00872951"/>
    <w:rsid w:val="00874BE7"/>
    <w:rsid w:val="00874D9C"/>
    <w:rsid w:val="008770FF"/>
    <w:rsid w:val="00880C7C"/>
    <w:rsid w:val="008833DA"/>
    <w:rsid w:val="008844A0"/>
    <w:rsid w:val="008852D4"/>
    <w:rsid w:val="00887000"/>
    <w:rsid w:val="00887F1C"/>
    <w:rsid w:val="008902E2"/>
    <w:rsid w:val="00890884"/>
    <w:rsid w:val="00893610"/>
    <w:rsid w:val="008946D9"/>
    <w:rsid w:val="00894E8A"/>
    <w:rsid w:val="0089524E"/>
    <w:rsid w:val="00896E00"/>
    <w:rsid w:val="008A0269"/>
    <w:rsid w:val="008A1A89"/>
    <w:rsid w:val="008A202B"/>
    <w:rsid w:val="008A3370"/>
    <w:rsid w:val="008A449A"/>
    <w:rsid w:val="008A46EA"/>
    <w:rsid w:val="008B1E01"/>
    <w:rsid w:val="008B4904"/>
    <w:rsid w:val="008B6209"/>
    <w:rsid w:val="008B6D13"/>
    <w:rsid w:val="008B7B92"/>
    <w:rsid w:val="008B7BA0"/>
    <w:rsid w:val="008C0C53"/>
    <w:rsid w:val="008C0EC4"/>
    <w:rsid w:val="008C2EF6"/>
    <w:rsid w:val="008C6690"/>
    <w:rsid w:val="008C6AC0"/>
    <w:rsid w:val="008C7462"/>
    <w:rsid w:val="008D24AD"/>
    <w:rsid w:val="008D3A43"/>
    <w:rsid w:val="008D415E"/>
    <w:rsid w:val="008D56CF"/>
    <w:rsid w:val="008D6207"/>
    <w:rsid w:val="008D6731"/>
    <w:rsid w:val="008E2564"/>
    <w:rsid w:val="008E3428"/>
    <w:rsid w:val="008E3D26"/>
    <w:rsid w:val="008E71A8"/>
    <w:rsid w:val="008E7C81"/>
    <w:rsid w:val="008F26CE"/>
    <w:rsid w:val="008F2782"/>
    <w:rsid w:val="008F2A84"/>
    <w:rsid w:val="008F3897"/>
    <w:rsid w:val="008F5DCF"/>
    <w:rsid w:val="008F614F"/>
    <w:rsid w:val="008F64F9"/>
    <w:rsid w:val="008F6FF8"/>
    <w:rsid w:val="008F7594"/>
    <w:rsid w:val="008F7FFB"/>
    <w:rsid w:val="00900B6B"/>
    <w:rsid w:val="009029F4"/>
    <w:rsid w:val="00902AB7"/>
    <w:rsid w:val="00903EBC"/>
    <w:rsid w:val="00904089"/>
    <w:rsid w:val="00905FBE"/>
    <w:rsid w:val="0090633A"/>
    <w:rsid w:val="00907593"/>
    <w:rsid w:val="009101E9"/>
    <w:rsid w:val="009109D9"/>
    <w:rsid w:val="009114A8"/>
    <w:rsid w:val="0091270E"/>
    <w:rsid w:val="00914F5B"/>
    <w:rsid w:val="00916E65"/>
    <w:rsid w:val="009171CD"/>
    <w:rsid w:val="00922933"/>
    <w:rsid w:val="009241C4"/>
    <w:rsid w:val="00926C33"/>
    <w:rsid w:val="00927963"/>
    <w:rsid w:val="00932013"/>
    <w:rsid w:val="00935F1E"/>
    <w:rsid w:val="00940365"/>
    <w:rsid w:val="00942AD7"/>
    <w:rsid w:val="0094324F"/>
    <w:rsid w:val="00945536"/>
    <w:rsid w:val="009455C5"/>
    <w:rsid w:val="00946193"/>
    <w:rsid w:val="00951F19"/>
    <w:rsid w:val="0095282F"/>
    <w:rsid w:val="009578AB"/>
    <w:rsid w:val="009579B1"/>
    <w:rsid w:val="00957DD9"/>
    <w:rsid w:val="00960DEE"/>
    <w:rsid w:val="00961361"/>
    <w:rsid w:val="00961A36"/>
    <w:rsid w:val="00961B3D"/>
    <w:rsid w:val="009626D1"/>
    <w:rsid w:val="009630E3"/>
    <w:rsid w:val="00964273"/>
    <w:rsid w:val="00964DF4"/>
    <w:rsid w:val="00965341"/>
    <w:rsid w:val="00966499"/>
    <w:rsid w:val="00966EEF"/>
    <w:rsid w:val="0097149F"/>
    <w:rsid w:val="009733D2"/>
    <w:rsid w:val="00974D6E"/>
    <w:rsid w:val="00975695"/>
    <w:rsid w:val="00977A70"/>
    <w:rsid w:val="00981CD4"/>
    <w:rsid w:val="00981DB3"/>
    <w:rsid w:val="00982B6E"/>
    <w:rsid w:val="009848C5"/>
    <w:rsid w:val="00995899"/>
    <w:rsid w:val="00995BA4"/>
    <w:rsid w:val="00995F60"/>
    <w:rsid w:val="00996DB8"/>
    <w:rsid w:val="009A097E"/>
    <w:rsid w:val="009A0B5B"/>
    <w:rsid w:val="009A1C7A"/>
    <w:rsid w:val="009A41F5"/>
    <w:rsid w:val="009A67D7"/>
    <w:rsid w:val="009A78A2"/>
    <w:rsid w:val="009B477E"/>
    <w:rsid w:val="009B586B"/>
    <w:rsid w:val="009B5984"/>
    <w:rsid w:val="009C0ACA"/>
    <w:rsid w:val="009C1B08"/>
    <w:rsid w:val="009C2723"/>
    <w:rsid w:val="009C31D9"/>
    <w:rsid w:val="009C38C3"/>
    <w:rsid w:val="009C3961"/>
    <w:rsid w:val="009C66CA"/>
    <w:rsid w:val="009C66E9"/>
    <w:rsid w:val="009C7107"/>
    <w:rsid w:val="009C7148"/>
    <w:rsid w:val="009D0012"/>
    <w:rsid w:val="009D2430"/>
    <w:rsid w:val="009D3325"/>
    <w:rsid w:val="009D4600"/>
    <w:rsid w:val="009D6A9D"/>
    <w:rsid w:val="009D6AFB"/>
    <w:rsid w:val="009D7079"/>
    <w:rsid w:val="009E2287"/>
    <w:rsid w:val="009E232B"/>
    <w:rsid w:val="009E2BBE"/>
    <w:rsid w:val="009E5A64"/>
    <w:rsid w:val="009F23F1"/>
    <w:rsid w:val="009F3384"/>
    <w:rsid w:val="009F410B"/>
    <w:rsid w:val="009F457B"/>
    <w:rsid w:val="009F587A"/>
    <w:rsid w:val="009F7B9F"/>
    <w:rsid w:val="009F7CC0"/>
    <w:rsid w:val="00A00920"/>
    <w:rsid w:val="00A01975"/>
    <w:rsid w:val="00A02038"/>
    <w:rsid w:val="00A020CC"/>
    <w:rsid w:val="00A02236"/>
    <w:rsid w:val="00A026D4"/>
    <w:rsid w:val="00A033BB"/>
    <w:rsid w:val="00A03FE5"/>
    <w:rsid w:val="00A0480F"/>
    <w:rsid w:val="00A07A17"/>
    <w:rsid w:val="00A10B39"/>
    <w:rsid w:val="00A10F4F"/>
    <w:rsid w:val="00A12E05"/>
    <w:rsid w:val="00A139A0"/>
    <w:rsid w:val="00A17731"/>
    <w:rsid w:val="00A1778A"/>
    <w:rsid w:val="00A2057C"/>
    <w:rsid w:val="00A21AB1"/>
    <w:rsid w:val="00A221D8"/>
    <w:rsid w:val="00A246F5"/>
    <w:rsid w:val="00A268A9"/>
    <w:rsid w:val="00A34CFE"/>
    <w:rsid w:val="00A3527E"/>
    <w:rsid w:val="00A40F64"/>
    <w:rsid w:val="00A41013"/>
    <w:rsid w:val="00A41492"/>
    <w:rsid w:val="00A469F5"/>
    <w:rsid w:val="00A46D05"/>
    <w:rsid w:val="00A47698"/>
    <w:rsid w:val="00A47C2C"/>
    <w:rsid w:val="00A52955"/>
    <w:rsid w:val="00A52B10"/>
    <w:rsid w:val="00A53B53"/>
    <w:rsid w:val="00A55307"/>
    <w:rsid w:val="00A56059"/>
    <w:rsid w:val="00A56C08"/>
    <w:rsid w:val="00A61DF7"/>
    <w:rsid w:val="00A61F36"/>
    <w:rsid w:val="00A635AF"/>
    <w:rsid w:val="00A63AF6"/>
    <w:rsid w:val="00A64B05"/>
    <w:rsid w:val="00A6558D"/>
    <w:rsid w:val="00A71EBD"/>
    <w:rsid w:val="00A73652"/>
    <w:rsid w:val="00A77900"/>
    <w:rsid w:val="00A84E7A"/>
    <w:rsid w:val="00A85ADD"/>
    <w:rsid w:val="00A86823"/>
    <w:rsid w:val="00A87C45"/>
    <w:rsid w:val="00A87F78"/>
    <w:rsid w:val="00A91485"/>
    <w:rsid w:val="00A9510C"/>
    <w:rsid w:val="00A95237"/>
    <w:rsid w:val="00AA04C8"/>
    <w:rsid w:val="00AA0FE9"/>
    <w:rsid w:val="00AA253E"/>
    <w:rsid w:val="00AA3229"/>
    <w:rsid w:val="00AA4A99"/>
    <w:rsid w:val="00AA5D8F"/>
    <w:rsid w:val="00AB3FDD"/>
    <w:rsid w:val="00AB4B37"/>
    <w:rsid w:val="00AB7391"/>
    <w:rsid w:val="00AB7881"/>
    <w:rsid w:val="00AC0263"/>
    <w:rsid w:val="00AC184E"/>
    <w:rsid w:val="00AC1959"/>
    <w:rsid w:val="00AC1A18"/>
    <w:rsid w:val="00AC54E1"/>
    <w:rsid w:val="00AC63F7"/>
    <w:rsid w:val="00AC67C3"/>
    <w:rsid w:val="00AD1F90"/>
    <w:rsid w:val="00AD37DF"/>
    <w:rsid w:val="00AD7D5F"/>
    <w:rsid w:val="00AE0203"/>
    <w:rsid w:val="00AE22A5"/>
    <w:rsid w:val="00AE2C50"/>
    <w:rsid w:val="00AE3391"/>
    <w:rsid w:val="00AE5BA4"/>
    <w:rsid w:val="00AE6051"/>
    <w:rsid w:val="00AF0E33"/>
    <w:rsid w:val="00AF10C4"/>
    <w:rsid w:val="00AF1A13"/>
    <w:rsid w:val="00AF2056"/>
    <w:rsid w:val="00AF218B"/>
    <w:rsid w:val="00AF2A53"/>
    <w:rsid w:val="00AF3254"/>
    <w:rsid w:val="00AF3351"/>
    <w:rsid w:val="00AF3D8E"/>
    <w:rsid w:val="00AF45BE"/>
    <w:rsid w:val="00AF4B9E"/>
    <w:rsid w:val="00AF5A5A"/>
    <w:rsid w:val="00AF6B89"/>
    <w:rsid w:val="00AF7E84"/>
    <w:rsid w:val="00B00868"/>
    <w:rsid w:val="00B03B25"/>
    <w:rsid w:val="00B05921"/>
    <w:rsid w:val="00B05AB3"/>
    <w:rsid w:val="00B06DDD"/>
    <w:rsid w:val="00B070CA"/>
    <w:rsid w:val="00B07106"/>
    <w:rsid w:val="00B073C1"/>
    <w:rsid w:val="00B1061F"/>
    <w:rsid w:val="00B1111F"/>
    <w:rsid w:val="00B13943"/>
    <w:rsid w:val="00B140B7"/>
    <w:rsid w:val="00B14578"/>
    <w:rsid w:val="00B15274"/>
    <w:rsid w:val="00B1584A"/>
    <w:rsid w:val="00B15E2D"/>
    <w:rsid w:val="00B16B04"/>
    <w:rsid w:val="00B17096"/>
    <w:rsid w:val="00B20ECC"/>
    <w:rsid w:val="00B22414"/>
    <w:rsid w:val="00B22741"/>
    <w:rsid w:val="00B24572"/>
    <w:rsid w:val="00B24A85"/>
    <w:rsid w:val="00B25933"/>
    <w:rsid w:val="00B25A24"/>
    <w:rsid w:val="00B31590"/>
    <w:rsid w:val="00B31855"/>
    <w:rsid w:val="00B32464"/>
    <w:rsid w:val="00B33082"/>
    <w:rsid w:val="00B333E0"/>
    <w:rsid w:val="00B35FBC"/>
    <w:rsid w:val="00B37A3D"/>
    <w:rsid w:val="00B40DF5"/>
    <w:rsid w:val="00B4181E"/>
    <w:rsid w:val="00B42998"/>
    <w:rsid w:val="00B44EB0"/>
    <w:rsid w:val="00B45688"/>
    <w:rsid w:val="00B45704"/>
    <w:rsid w:val="00B4628A"/>
    <w:rsid w:val="00B469DA"/>
    <w:rsid w:val="00B473B9"/>
    <w:rsid w:val="00B47D78"/>
    <w:rsid w:val="00B47FC7"/>
    <w:rsid w:val="00B522B2"/>
    <w:rsid w:val="00B53050"/>
    <w:rsid w:val="00B542A6"/>
    <w:rsid w:val="00B557FB"/>
    <w:rsid w:val="00B55FFF"/>
    <w:rsid w:val="00B56496"/>
    <w:rsid w:val="00B618AC"/>
    <w:rsid w:val="00B64B65"/>
    <w:rsid w:val="00B666DA"/>
    <w:rsid w:val="00B702C9"/>
    <w:rsid w:val="00B711E5"/>
    <w:rsid w:val="00B7210A"/>
    <w:rsid w:val="00B741C9"/>
    <w:rsid w:val="00B74E77"/>
    <w:rsid w:val="00B75980"/>
    <w:rsid w:val="00B75CA9"/>
    <w:rsid w:val="00B76BB6"/>
    <w:rsid w:val="00B80099"/>
    <w:rsid w:val="00B8027B"/>
    <w:rsid w:val="00B810F4"/>
    <w:rsid w:val="00B81BB1"/>
    <w:rsid w:val="00B82BED"/>
    <w:rsid w:val="00B86BD9"/>
    <w:rsid w:val="00B87DBA"/>
    <w:rsid w:val="00B905B3"/>
    <w:rsid w:val="00B913EC"/>
    <w:rsid w:val="00B9157C"/>
    <w:rsid w:val="00B93433"/>
    <w:rsid w:val="00B949AF"/>
    <w:rsid w:val="00B96361"/>
    <w:rsid w:val="00B97152"/>
    <w:rsid w:val="00B97461"/>
    <w:rsid w:val="00BA0BB2"/>
    <w:rsid w:val="00BA1960"/>
    <w:rsid w:val="00BA1FF1"/>
    <w:rsid w:val="00BA4142"/>
    <w:rsid w:val="00BA493D"/>
    <w:rsid w:val="00BA53AE"/>
    <w:rsid w:val="00BA6468"/>
    <w:rsid w:val="00BA784F"/>
    <w:rsid w:val="00BA7AF2"/>
    <w:rsid w:val="00BB0F66"/>
    <w:rsid w:val="00BB2E6D"/>
    <w:rsid w:val="00BB478B"/>
    <w:rsid w:val="00BB67FB"/>
    <w:rsid w:val="00BB7AAD"/>
    <w:rsid w:val="00BC20AC"/>
    <w:rsid w:val="00BC3EAD"/>
    <w:rsid w:val="00BC5224"/>
    <w:rsid w:val="00BD0ECD"/>
    <w:rsid w:val="00BD1BE1"/>
    <w:rsid w:val="00BD1EF4"/>
    <w:rsid w:val="00BD2393"/>
    <w:rsid w:val="00BD61CC"/>
    <w:rsid w:val="00BD76A2"/>
    <w:rsid w:val="00BD76E3"/>
    <w:rsid w:val="00BE26A9"/>
    <w:rsid w:val="00BE27A8"/>
    <w:rsid w:val="00BE4CA0"/>
    <w:rsid w:val="00BE4D8D"/>
    <w:rsid w:val="00BE5D79"/>
    <w:rsid w:val="00BE7061"/>
    <w:rsid w:val="00BE7706"/>
    <w:rsid w:val="00BE79B7"/>
    <w:rsid w:val="00BF16B4"/>
    <w:rsid w:val="00BF1EA7"/>
    <w:rsid w:val="00BF384A"/>
    <w:rsid w:val="00BF7655"/>
    <w:rsid w:val="00BF78FD"/>
    <w:rsid w:val="00BF7FD4"/>
    <w:rsid w:val="00C00C18"/>
    <w:rsid w:val="00C02950"/>
    <w:rsid w:val="00C06F10"/>
    <w:rsid w:val="00C074A7"/>
    <w:rsid w:val="00C132AF"/>
    <w:rsid w:val="00C13898"/>
    <w:rsid w:val="00C15282"/>
    <w:rsid w:val="00C15620"/>
    <w:rsid w:val="00C23ED3"/>
    <w:rsid w:val="00C25A79"/>
    <w:rsid w:val="00C31291"/>
    <w:rsid w:val="00C322D9"/>
    <w:rsid w:val="00C33F65"/>
    <w:rsid w:val="00C34CCC"/>
    <w:rsid w:val="00C34E01"/>
    <w:rsid w:val="00C367B0"/>
    <w:rsid w:val="00C368E3"/>
    <w:rsid w:val="00C36DD5"/>
    <w:rsid w:val="00C37D8E"/>
    <w:rsid w:val="00C40739"/>
    <w:rsid w:val="00C417AB"/>
    <w:rsid w:val="00C428A3"/>
    <w:rsid w:val="00C431D6"/>
    <w:rsid w:val="00C4345F"/>
    <w:rsid w:val="00C4632E"/>
    <w:rsid w:val="00C46FA6"/>
    <w:rsid w:val="00C4773B"/>
    <w:rsid w:val="00C5034C"/>
    <w:rsid w:val="00C5091E"/>
    <w:rsid w:val="00C51B75"/>
    <w:rsid w:val="00C51D1A"/>
    <w:rsid w:val="00C5368E"/>
    <w:rsid w:val="00C54688"/>
    <w:rsid w:val="00C550BF"/>
    <w:rsid w:val="00C61F44"/>
    <w:rsid w:val="00C61FBC"/>
    <w:rsid w:val="00C622D6"/>
    <w:rsid w:val="00C625D1"/>
    <w:rsid w:val="00C6704D"/>
    <w:rsid w:val="00C67715"/>
    <w:rsid w:val="00C71BBD"/>
    <w:rsid w:val="00C72DAA"/>
    <w:rsid w:val="00C74659"/>
    <w:rsid w:val="00C773DD"/>
    <w:rsid w:val="00C817BD"/>
    <w:rsid w:val="00C84D9C"/>
    <w:rsid w:val="00C85C99"/>
    <w:rsid w:val="00C86CBA"/>
    <w:rsid w:val="00C87AFB"/>
    <w:rsid w:val="00C93647"/>
    <w:rsid w:val="00C94B56"/>
    <w:rsid w:val="00C955F6"/>
    <w:rsid w:val="00C95C37"/>
    <w:rsid w:val="00C96101"/>
    <w:rsid w:val="00C9757F"/>
    <w:rsid w:val="00CA2132"/>
    <w:rsid w:val="00CA2A07"/>
    <w:rsid w:val="00CA2FFD"/>
    <w:rsid w:val="00CA3290"/>
    <w:rsid w:val="00CA345F"/>
    <w:rsid w:val="00CA3B7A"/>
    <w:rsid w:val="00CA3F77"/>
    <w:rsid w:val="00CA3F99"/>
    <w:rsid w:val="00CA4671"/>
    <w:rsid w:val="00CA4EB8"/>
    <w:rsid w:val="00CA5338"/>
    <w:rsid w:val="00CA6C97"/>
    <w:rsid w:val="00CA7738"/>
    <w:rsid w:val="00CB0DAF"/>
    <w:rsid w:val="00CB2C1F"/>
    <w:rsid w:val="00CB43B3"/>
    <w:rsid w:val="00CB5868"/>
    <w:rsid w:val="00CB646A"/>
    <w:rsid w:val="00CB786F"/>
    <w:rsid w:val="00CC1861"/>
    <w:rsid w:val="00CC274A"/>
    <w:rsid w:val="00CC39CA"/>
    <w:rsid w:val="00CC4402"/>
    <w:rsid w:val="00CC65DD"/>
    <w:rsid w:val="00CC6770"/>
    <w:rsid w:val="00CC7677"/>
    <w:rsid w:val="00CD28B6"/>
    <w:rsid w:val="00CD6083"/>
    <w:rsid w:val="00CD66A5"/>
    <w:rsid w:val="00CD7153"/>
    <w:rsid w:val="00CD7A04"/>
    <w:rsid w:val="00CE1302"/>
    <w:rsid w:val="00CE1AEA"/>
    <w:rsid w:val="00CE1D5B"/>
    <w:rsid w:val="00CE426B"/>
    <w:rsid w:val="00CE7114"/>
    <w:rsid w:val="00CE775E"/>
    <w:rsid w:val="00CF1B54"/>
    <w:rsid w:val="00CF1F7F"/>
    <w:rsid w:val="00CF20C8"/>
    <w:rsid w:val="00CF460D"/>
    <w:rsid w:val="00CF553A"/>
    <w:rsid w:val="00CF6C4D"/>
    <w:rsid w:val="00CF7D4C"/>
    <w:rsid w:val="00CF7E4C"/>
    <w:rsid w:val="00D007AB"/>
    <w:rsid w:val="00D0101B"/>
    <w:rsid w:val="00D01471"/>
    <w:rsid w:val="00D01CD5"/>
    <w:rsid w:val="00D02604"/>
    <w:rsid w:val="00D02AE3"/>
    <w:rsid w:val="00D0488C"/>
    <w:rsid w:val="00D10860"/>
    <w:rsid w:val="00D118C9"/>
    <w:rsid w:val="00D12EEA"/>
    <w:rsid w:val="00D14482"/>
    <w:rsid w:val="00D16B6B"/>
    <w:rsid w:val="00D17070"/>
    <w:rsid w:val="00D17833"/>
    <w:rsid w:val="00D20EB2"/>
    <w:rsid w:val="00D246B9"/>
    <w:rsid w:val="00D25076"/>
    <w:rsid w:val="00D25FD0"/>
    <w:rsid w:val="00D321E3"/>
    <w:rsid w:val="00D32291"/>
    <w:rsid w:val="00D350C1"/>
    <w:rsid w:val="00D35395"/>
    <w:rsid w:val="00D35976"/>
    <w:rsid w:val="00D35BDE"/>
    <w:rsid w:val="00D360BA"/>
    <w:rsid w:val="00D37DEF"/>
    <w:rsid w:val="00D42B9E"/>
    <w:rsid w:val="00D43B98"/>
    <w:rsid w:val="00D43C79"/>
    <w:rsid w:val="00D4479B"/>
    <w:rsid w:val="00D4713F"/>
    <w:rsid w:val="00D50BE1"/>
    <w:rsid w:val="00D523B3"/>
    <w:rsid w:val="00D53633"/>
    <w:rsid w:val="00D547C2"/>
    <w:rsid w:val="00D6067D"/>
    <w:rsid w:val="00D66CA7"/>
    <w:rsid w:val="00D67E48"/>
    <w:rsid w:val="00D70069"/>
    <w:rsid w:val="00D76803"/>
    <w:rsid w:val="00D84002"/>
    <w:rsid w:val="00D856B6"/>
    <w:rsid w:val="00D85BCA"/>
    <w:rsid w:val="00D87BE1"/>
    <w:rsid w:val="00D94432"/>
    <w:rsid w:val="00D96185"/>
    <w:rsid w:val="00D96263"/>
    <w:rsid w:val="00DA1398"/>
    <w:rsid w:val="00DA4E5E"/>
    <w:rsid w:val="00DB159B"/>
    <w:rsid w:val="00DB215C"/>
    <w:rsid w:val="00DB30B6"/>
    <w:rsid w:val="00DB4B0E"/>
    <w:rsid w:val="00DB5538"/>
    <w:rsid w:val="00DB5CB7"/>
    <w:rsid w:val="00DB7098"/>
    <w:rsid w:val="00DC006C"/>
    <w:rsid w:val="00DC140F"/>
    <w:rsid w:val="00DC3B89"/>
    <w:rsid w:val="00DD4220"/>
    <w:rsid w:val="00DD563D"/>
    <w:rsid w:val="00DD5A2E"/>
    <w:rsid w:val="00DD61AA"/>
    <w:rsid w:val="00DD6D23"/>
    <w:rsid w:val="00DD7F64"/>
    <w:rsid w:val="00DE038F"/>
    <w:rsid w:val="00DE079B"/>
    <w:rsid w:val="00DE295E"/>
    <w:rsid w:val="00DE3DC9"/>
    <w:rsid w:val="00DE4E8C"/>
    <w:rsid w:val="00DE5AE4"/>
    <w:rsid w:val="00DE7D2A"/>
    <w:rsid w:val="00DF0490"/>
    <w:rsid w:val="00DF2B3A"/>
    <w:rsid w:val="00DF4809"/>
    <w:rsid w:val="00DF4AEE"/>
    <w:rsid w:val="00DF4E01"/>
    <w:rsid w:val="00DF62FC"/>
    <w:rsid w:val="00DF68E6"/>
    <w:rsid w:val="00DF77B0"/>
    <w:rsid w:val="00DF7866"/>
    <w:rsid w:val="00E048FA"/>
    <w:rsid w:val="00E0547D"/>
    <w:rsid w:val="00E111DD"/>
    <w:rsid w:val="00E11425"/>
    <w:rsid w:val="00E1322B"/>
    <w:rsid w:val="00E144BA"/>
    <w:rsid w:val="00E15DEF"/>
    <w:rsid w:val="00E206DD"/>
    <w:rsid w:val="00E213A8"/>
    <w:rsid w:val="00E21D38"/>
    <w:rsid w:val="00E30D76"/>
    <w:rsid w:val="00E345B5"/>
    <w:rsid w:val="00E34CC2"/>
    <w:rsid w:val="00E517AF"/>
    <w:rsid w:val="00E51927"/>
    <w:rsid w:val="00E51970"/>
    <w:rsid w:val="00E53CB1"/>
    <w:rsid w:val="00E54942"/>
    <w:rsid w:val="00E56526"/>
    <w:rsid w:val="00E56DD6"/>
    <w:rsid w:val="00E57B64"/>
    <w:rsid w:val="00E615A4"/>
    <w:rsid w:val="00E618BF"/>
    <w:rsid w:val="00E6234E"/>
    <w:rsid w:val="00E66DA4"/>
    <w:rsid w:val="00E67764"/>
    <w:rsid w:val="00E700E2"/>
    <w:rsid w:val="00E70B7B"/>
    <w:rsid w:val="00E721D9"/>
    <w:rsid w:val="00E8108A"/>
    <w:rsid w:val="00E81750"/>
    <w:rsid w:val="00E835C6"/>
    <w:rsid w:val="00E84812"/>
    <w:rsid w:val="00E86280"/>
    <w:rsid w:val="00E863FA"/>
    <w:rsid w:val="00E914E0"/>
    <w:rsid w:val="00E92857"/>
    <w:rsid w:val="00E9536C"/>
    <w:rsid w:val="00E95DC5"/>
    <w:rsid w:val="00E95FD1"/>
    <w:rsid w:val="00E97014"/>
    <w:rsid w:val="00EA090C"/>
    <w:rsid w:val="00EA4CA1"/>
    <w:rsid w:val="00EA5A9F"/>
    <w:rsid w:val="00EA649E"/>
    <w:rsid w:val="00EA76E5"/>
    <w:rsid w:val="00EB15AA"/>
    <w:rsid w:val="00EB299C"/>
    <w:rsid w:val="00EB3482"/>
    <w:rsid w:val="00EB3878"/>
    <w:rsid w:val="00EB6478"/>
    <w:rsid w:val="00EC17B0"/>
    <w:rsid w:val="00EC2ABD"/>
    <w:rsid w:val="00EC4D4E"/>
    <w:rsid w:val="00EC5009"/>
    <w:rsid w:val="00EC66A0"/>
    <w:rsid w:val="00ED0124"/>
    <w:rsid w:val="00ED0AA5"/>
    <w:rsid w:val="00ED1010"/>
    <w:rsid w:val="00ED253B"/>
    <w:rsid w:val="00ED2BD4"/>
    <w:rsid w:val="00ED2EED"/>
    <w:rsid w:val="00ED3B71"/>
    <w:rsid w:val="00ED42AB"/>
    <w:rsid w:val="00ED5413"/>
    <w:rsid w:val="00EE0522"/>
    <w:rsid w:val="00EE1E99"/>
    <w:rsid w:val="00EE267A"/>
    <w:rsid w:val="00EE3B52"/>
    <w:rsid w:val="00EE47F7"/>
    <w:rsid w:val="00EE6981"/>
    <w:rsid w:val="00EF0581"/>
    <w:rsid w:val="00EF17B3"/>
    <w:rsid w:val="00EF2C21"/>
    <w:rsid w:val="00EF2FD2"/>
    <w:rsid w:val="00EF4C26"/>
    <w:rsid w:val="00EF7613"/>
    <w:rsid w:val="00EF7948"/>
    <w:rsid w:val="00F01C58"/>
    <w:rsid w:val="00F02A81"/>
    <w:rsid w:val="00F05DE4"/>
    <w:rsid w:val="00F0781D"/>
    <w:rsid w:val="00F07DDE"/>
    <w:rsid w:val="00F10883"/>
    <w:rsid w:val="00F11388"/>
    <w:rsid w:val="00F11509"/>
    <w:rsid w:val="00F139A5"/>
    <w:rsid w:val="00F13FCA"/>
    <w:rsid w:val="00F16FCE"/>
    <w:rsid w:val="00F1718C"/>
    <w:rsid w:val="00F1753E"/>
    <w:rsid w:val="00F17F2C"/>
    <w:rsid w:val="00F20A6A"/>
    <w:rsid w:val="00F2335E"/>
    <w:rsid w:val="00F236A2"/>
    <w:rsid w:val="00F256DA"/>
    <w:rsid w:val="00F265F1"/>
    <w:rsid w:val="00F2722B"/>
    <w:rsid w:val="00F33F0B"/>
    <w:rsid w:val="00F33F31"/>
    <w:rsid w:val="00F34273"/>
    <w:rsid w:val="00F349D0"/>
    <w:rsid w:val="00F34B1A"/>
    <w:rsid w:val="00F3778D"/>
    <w:rsid w:val="00F40119"/>
    <w:rsid w:val="00F413CC"/>
    <w:rsid w:val="00F41A10"/>
    <w:rsid w:val="00F42D83"/>
    <w:rsid w:val="00F43F60"/>
    <w:rsid w:val="00F4468E"/>
    <w:rsid w:val="00F45548"/>
    <w:rsid w:val="00F465D4"/>
    <w:rsid w:val="00F4712C"/>
    <w:rsid w:val="00F52E4C"/>
    <w:rsid w:val="00F53F2C"/>
    <w:rsid w:val="00F545CF"/>
    <w:rsid w:val="00F57369"/>
    <w:rsid w:val="00F573DE"/>
    <w:rsid w:val="00F578B8"/>
    <w:rsid w:val="00F6279C"/>
    <w:rsid w:val="00F62F1F"/>
    <w:rsid w:val="00F704EF"/>
    <w:rsid w:val="00F7676F"/>
    <w:rsid w:val="00F76D46"/>
    <w:rsid w:val="00F77465"/>
    <w:rsid w:val="00F82E1B"/>
    <w:rsid w:val="00F835C8"/>
    <w:rsid w:val="00F83DB6"/>
    <w:rsid w:val="00F84F4D"/>
    <w:rsid w:val="00F85CA1"/>
    <w:rsid w:val="00F8714B"/>
    <w:rsid w:val="00F8779F"/>
    <w:rsid w:val="00F87E25"/>
    <w:rsid w:val="00F92D44"/>
    <w:rsid w:val="00F9307D"/>
    <w:rsid w:val="00F93849"/>
    <w:rsid w:val="00F93DB8"/>
    <w:rsid w:val="00FA16EB"/>
    <w:rsid w:val="00FA1BA1"/>
    <w:rsid w:val="00FA1E82"/>
    <w:rsid w:val="00FA1FAF"/>
    <w:rsid w:val="00FA5686"/>
    <w:rsid w:val="00FA5AD3"/>
    <w:rsid w:val="00FA65FF"/>
    <w:rsid w:val="00FB19FC"/>
    <w:rsid w:val="00FB7372"/>
    <w:rsid w:val="00FB7555"/>
    <w:rsid w:val="00FC02C8"/>
    <w:rsid w:val="00FC1FED"/>
    <w:rsid w:val="00FC2171"/>
    <w:rsid w:val="00FC2751"/>
    <w:rsid w:val="00FC2FAF"/>
    <w:rsid w:val="00FC49A5"/>
    <w:rsid w:val="00FC5A62"/>
    <w:rsid w:val="00FC5D94"/>
    <w:rsid w:val="00FC73DB"/>
    <w:rsid w:val="00FD0235"/>
    <w:rsid w:val="00FD34AD"/>
    <w:rsid w:val="00FD374B"/>
    <w:rsid w:val="00FD3CAF"/>
    <w:rsid w:val="00FD6D7A"/>
    <w:rsid w:val="00FD7FD9"/>
    <w:rsid w:val="00FE23F1"/>
    <w:rsid w:val="00FE2CD0"/>
    <w:rsid w:val="00FE553A"/>
    <w:rsid w:val="00FE5E0A"/>
    <w:rsid w:val="00FE6645"/>
    <w:rsid w:val="00FF1268"/>
    <w:rsid w:val="00FF1F7D"/>
    <w:rsid w:val="00FF3DF0"/>
    <w:rsid w:val="00FF3EC4"/>
    <w:rsid w:val="00FF642A"/>
    <w:rsid w:val="00FF7056"/>
    <w:rsid w:val="00FF7EBF"/>
    <w:rsid w:val="0688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3604A04F"/>
  <w15:docId w15:val="{9E3C4536-2981-4D10-991F-CC9F8638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BF2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D84F30-168E-4D71-8D64-1AFB91BA549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07A6538-1CC9-4C8D-A4FE-2B827B3862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7155F-1FB0-4BF1-920A-01AF0288D4C1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5DA8739E-2AA7-4CF1-AAED-320EE253D1B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AA9F277-030D-49CD-92B4-67CC93C32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</Template>
  <TotalTime>53</TotalTime>
  <Pages>2</Pages>
  <Words>257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Mauricio Ramos</cp:lastModifiedBy>
  <cp:revision>39</cp:revision>
  <cp:lastPrinted>2025-07-15T17:23:00Z</cp:lastPrinted>
  <dcterms:created xsi:type="dcterms:W3CDTF">2025-07-14T19:25:00Z</dcterms:created>
  <dcterms:modified xsi:type="dcterms:W3CDTF">2025-07-15T17:28:00Z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9735600.00000000</vt:lpwstr>
  </property>
  <property fmtid="{D5CDD505-2E9C-101B-9397-08002B2CF9AE}" pid="4" name="MediaServiceImageTags">
    <vt:lpwstr/>
  </property>
</Properties>
</file>