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174015F2" w:rsidR="001D169F" w:rsidRPr="002A3514" w:rsidRDefault="001F6EAB" w:rsidP="00B260AF">
      <w:pPr>
        <w:spacing w:line="276" w:lineRule="auto"/>
        <w:ind w:firstLine="2552"/>
        <w:rPr>
          <w:rFonts w:ascii="Courier New" w:hAnsi="Courier New" w:cs="Courier New"/>
          <w:sz w:val="24"/>
          <w:szCs w:val="24"/>
          <w:lang w:val="es-CL"/>
        </w:rPr>
      </w:pPr>
      <w:r w:rsidRPr="004A21BC">
        <w:rPr>
          <w:rFonts w:ascii="Courier New" w:hAnsi="Courier New" w:cs="Courier New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194C7D" wp14:editId="66990964">
                <wp:simplePos x="0" y="0"/>
                <wp:positionH relativeFrom="column">
                  <wp:posOffset>-1358265</wp:posOffset>
                </wp:positionH>
                <wp:positionV relativeFrom="paragraph">
                  <wp:posOffset>-213995</wp:posOffset>
                </wp:positionV>
                <wp:extent cx="1507490" cy="321945"/>
                <wp:effectExtent l="0" t="0" r="0" b="0"/>
                <wp:wrapNone/>
                <wp:docPr id="3637043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95717" w14:textId="10AEFAF6" w:rsidR="002500FD" w:rsidRPr="00627C58" w:rsidRDefault="002A6D00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="002500FD"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627C58"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mrb</w:t>
                            </w:r>
                            <w:proofErr w:type="spellEnd"/>
                          </w:p>
                          <w:p w14:paraId="0D1F1C79" w14:textId="615B06A7" w:rsidR="00627C58" w:rsidRPr="00627C58" w:rsidRDefault="00CE426B" w:rsidP="002500F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DA456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4639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6</w:t>
                            </w:r>
                            <w:r w:rsidR="00631B6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7</w:t>
                            </w:r>
                            <w:r w:rsidR="003602BC" w:rsidRPr="00DA456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="00B70615" w:rsidRPr="00DA456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887BB7" w:rsidRPr="00DA456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="003602BC" w:rsidRPr="00DA456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94C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6.95pt;margin-top:-16.85pt;width:118.7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" filled="f" stroked="f">
                <v:textbox style="mso-fit-shape-to-text:t">
                  <w:txbxContent>
                    <w:p w14:paraId="7EC95717" w14:textId="10AEFAF6" w:rsidR="002500FD" w:rsidRPr="00627C58" w:rsidRDefault="002A6D00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="002500FD"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627C58"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mrb</w:t>
                      </w:r>
                      <w:proofErr w:type="spellEnd"/>
                    </w:p>
                    <w:p w14:paraId="0D1F1C79" w14:textId="615B06A7" w:rsidR="00627C58" w:rsidRPr="00627C58" w:rsidRDefault="00CE426B" w:rsidP="002500F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DA456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4639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6</w:t>
                      </w:r>
                      <w:r w:rsidR="00631B6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7</w:t>
                      </w:r>
                      <w:r w:rsidR="003602BC" w:rsidRPr="00DA4569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="00B70615" w:rsidRPr="00DA456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887BB7" w:rsidRPr="00DA4569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="003602BC" w:rsidRPr="00DA4569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3ED3" w:rsidRPr="004A21BC">
        <w:rPr>
          <w:rFonts w:ascii="Courier New" w:hAnsi="Courier New" w:cs="Courier New"/>
          <w:sz w:val="24"/>
          <w:szCs w:val="24"/>
          <w:lang w:val="es-CL"/>
        </w:rPr>
        <w:t xml:space="preserve">Oficio </w:t>
      </w:r>
      <w:r w:rsidR="00C23ED3" w:rsidRPr="004A21BC">
        <w:rPr>
          <w:rFonts w:ascii="Courier New" w:hAnsi="Courier New" w:cs="Courier New"/>
          <w:color w:val="000000"/>
          <w:sz w:val="24"/>
          <w:szCs w:val="24"/>
          <w:lang w:val="es-CL"/>
        </w:rPr>
        <w:t xml:space="preserve">N° </w:t>
      </w:r>
      <w:r w:rsidR="009B0BF0" w:rsidRPr="004A21BC">
        <w:rPr>
          <w:rFonts w:ascii="Courier New" w:hAnsi="Courier New" w:cs="Courier New"/>
          <w:color w:val="000000"/>
          <w:sz w:val="24"/>
          <w:szCs w:val="24"/>
          <w:lang w:val="es-CL"/>
        </w:rPr>
        <w:t>20.</w:t>
      </w:r>
      <w:r w:rsidR="004A21BC" w:rsidRPr="004A21BC">
        <w:rPr>
          <w:rFonts w:ascii="Courier New" w:hAnsi="Courier New" w:cs="Courier New"/>
          <w:color w:val="000000"/>
          <w:sz w:val="24"/>
          <w:szCs w:val="24"/>
          <w:lang w:val="es-CL"/>
        </w:rPr>
        <w:t>776</w:t>
      </w:r>
    </w:p>
    <w:p w14:paraId="553E1C47" w14:textId="407D08F2" w:rsidR="00AB7881" w:rsidRPr="002A3514" w:rsidRDefault="00AB7881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D6BE95A" w14:textId="756AA581" w:rsidR="00772786" w:rsidRDefault="00772786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37133FB" w14:textId="77777777" w:rsidR="007C3CC6" w:rsidRPr="002A3514" w:rsidRDefault="007C3CC6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FE3DE03" w14:textId="32089591" w:rsidR="00C23ED3" w:rsidRPr="002A3514" w:rsidRDefault="007F1E6F" w:rsidP="00B260AF">
      <w:pPr>
        <w:spacing w:line="276" w:lineRule="auto"/>
        <w:ind w:firstLine="2552"/>
        <w:rPr>
          <w:rFonts w:ascii="Courier New" w:hAnsi="Courier New" w:cs="Courier New"/>
          <w:sz w:val="24"/>
          <w:szCs w:val="24"/>
          <w:lang w:val="es-CL"/>
        </w:rPr>
      </w:pPr>
      <w:r w:rsidRPr="00DA4569">
        <w:rPr>
          <w:rFonts w:ascii="Courier New" w:hAnsi="Courier New" w:cs="Courier New"/>
          <w:sz w:val="24"/>
          <w:szCs w:val="24"/>
          <w:lang w:val="es-CL"/>
        </w:rPr>
        <w:t>V</w:t>
      </w:r>
      <w:r w:rsidR="00902AB7" w:rsidRPr="00DA4569">
        <w:rPr>
          <w:rFonts w:ascii="Courier New" w:hAnsi="Courier New" w:cs="Courier New"/>
          <w:sz w:val="24"/>
          <w:szCs w:val="24"/>
          <w:lang w:val="es-CL"/>
        </w:rPr>
        <w:t xml:space="preserve">ALPARAÍSO, </w:t>
      </w:r>
      <w:r w:rsidR="00631B68">
        <w:rPr>
          <w:rFonts w:ascii="Courier New" w:hAnsi="Courier New" w:cs="Courier New"/>
          <w:sz w:val="24"/>
          <w:szCs w:val="24"/>
          <w:lang w:val="es-CL"/>
        </w:rPr>
        <w:t>8</w:t>
      </w:r>
      <w:r w:rsidR="00463934">
        <w:rPr>
          <w:rFonts w:ascii="Courier New" w:hAnsi="Courier New" w:cs="Courier New"/>
          <w:sz w:val="24"/>
          <w:szCs w:val="24"/>
          <w:lang w:val="es-CL"/>
        </w:rPr>
        <w:t xml:space="preserve"> de septiembre</w:t>
      </w:r>
      <w:r w:rsidR="006536BF" w:rsidRPr="00DA4569">
        <w:rPr>
          <w:rFonts w:ascii="Courier New" w:hAnsi="Courier New" w:cs="Courier New"/>
          <w:sz w:val="24"/>
          <w:szCs w:val="24"/>
          <w:lang w:val="es-CL"/>
        </w:rPr>
        <w:t xml:space="preserve"> de</w:t>
      </w:r>
      <w:r w:rsidR="007F70F9" w:rsidRPr="00DA4569">
        <w:rPr>
          <w:rFonts w:ascii="Courier New" w:hAnsi="Courier New" w:cs="Courier New"/>
          <w:sz w:val="24"/>
          <w:szCs w:val="24"/>
          <w:lang w:val="es-CL"/>
        </w:rPr>
        <w:t xml:space="preserve"> 202</w:t>
      </w:r>
      <w:r w:rsidR="009B0BF0" w:rsidRPr="00DA4569">
        <w:rPr>
          <w:rFonts w:ascii="Courier New" w:hAnsi="Courier New" w:cs="Courier New"/>
          <w:sz w:val="24"/>
          <w:szCs w:val="24"/>
          <w:lang w:val="es-CL"/>
        </w:rPr>
        <w:t>5</w:t>
      </w:r>
    </w:p>
    <w:p w14:paraId="73C8FB65" w14:textId="77777777" w:rsidR="00AB7881" w:rsidRPr="002A3514" w:rsidRDefault="00AB7881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E52B552" w14:textId="77777777" w:rsidR="007C3CC6" w:rsidRDefault="007C3CC6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2C9BBD76" w14:textId="4397F996" w:rsidR="00AB7881" w:rsidRPr="002A3514" w:rsidRDefault="001F6EAB" w:rsidP="00B260AF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hAnsi="Courier New" w:cs="Courier New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81CF1" wp14:editId="36E67EB7">
                <wp:simplePos x="0" y="0"/>
                <wp:positionH relativeFrom="column">
                  <wp:posOffset>-1656715</wp:posOffset>
                </wp:positionH>
                <wp:positionV relativeFrom="paragraph">
                  <wp:posOffset>358140</wp:posOffset>
                </wp:positionV>
                <wp:extent cx="1507490" cy="885825"/>
                <wp:effectExtent l="0" t="0" r="0" b="0"/>
                <wp:wrapNone/>
                <wp:docPr id="988737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BD523" w14:textId="77777777" w:rsidR="00E51927" w:rsidRDefault="002500FD" w:rsidP="00892453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</w:t>
                            </w:r>
                            <w:r w:rsidR="00CE426B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4E9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281C63AD" w14:textId="77777777" w:rsidR="00E51927" w:rsidRDefault="008424E9" w:rsidP="00892453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="002500FD"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28B405" w14:textId="77777777" w:rsidR="002500FD" w:rsidRPr="002500FD" w:rsidRDefault="002500FD" w:rsidP="00892453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088F0B4C" w14:textId="77777777" w:rsidR="002500FD" w:rsidRPr="002500FD" w:rsidRDefault="002500FD" w:rsidP="00892453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81CF1" id="Text Box 2" o:spid="_x0000_s1027" type="#_x0000_t202" style="position:absolute;left:0;text-align:left;margin-left:-130.45pt;margin-top:28.2pt;width:118.7pt;height:69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" filled="f" stroked="f">
                <v:textbox style="mso-fit-shape-to-text:t">
                  <w:txbxContent>
                    <w:p w14:paraId="31ABD523" w14:textId="77777777" w:rsidR="00E51927" w:rsidRDefault="002500FD" w:rsidP="00892453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</w:t>
                      </w:r>
                      <w:r w:rsidR="00CE426B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 w:rsidR="008424E9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281C63AD" w14:textId="77777777" w:rsidR="00E51927" w:rsidRDefault="008424E9" w:rsidP="00892453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="002500FD"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28B405" w14:textId="77777777" w:rsidR="002500FD" w:rsidRPr="002500FD" w:rsidRDefault="002500FD" w:rsidP="00892453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088F0B4C" w14:textId="77777777" w:rsidR="002500FD" w:rsidRPr="002500FD" w:rsidRDefault="002500FD" w:rsidP="00892453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</w:p>
    <w:p w14:paraId="6DC03108" w14:textId="16C671BC" w:rsidR="00B63CBF" w:rsidRPr="002A3514" w:rsidRDefault="00515FFC" w:rsidP="00C70A93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A351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La Cámara de Diputados, en sesión de esta fecha, ha dado su aprobación al </w:t>
      </w:r>
      <w:r w:rsidR="00C41ABA" w:rsidRPr="00C41ABA">
        <w:rPr>
          <w:rFonts w:ascii="Courier New" w:eastAsia="Times New Roman" w:hAnsi="Courier New" w:cs="Courier New"/>
          <w:sz w:val="24"/>
          <w:szCs w:val="24"/>
          <w:lang w:val="es-CL" w:eastAsia="es-ES"/>
        </w:rPr>
        <w:t>proyecto de ley de ese H. Senado</w:t>
      </w:r>
      <w:r w:rsidR="00532A45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C41ABA" w:rsidRPr="00C41ABA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3E7F61" w:rsidRPr="003E7F6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sobre protección de las rompientes de las olas para la práctica del surf, correspondiente al </w:t>
      </w:r>
      <w:r w:rsidR="003E7F61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E7F61" w:rsidRPr="003E7F61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12.159-04</w:t>
      </w:r>
      <w:r w:rsidR="00ED27B2" w:rsidRPr="002A3514">
        <w:rPr>
          <w:rFonts w:ascii="Courier New" w:eastAsia="Times New Roman" w:hAnsi="Courier New" w:cs="Courier New"/>
          <w:sz w:val="24"/>
          <w:szCs w:val="24"/>
          <w:lang w:val="es-CL" w:eastAsia="es-ES"/>
        </w:rPr>
        <w:t>, con la</w:t>
      </w:r>
      <w:r w:rsidR="006A2C68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="00ED27B2" w:rsidRPr="002A351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siguiente</w:t>
      </w:r>
      <w:r w:rsidR="006A2C68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="00ED27B2" w:rsidRPr="002A351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enmienda</w:t>
      </w:r>
      <w:r w:rsidR="006A2C68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="00ED27B2" w:rsidRPr="002A3514">
        <w:rPr>
          <w:rFonts w:ascii="Courier New" w:eastAsia="Times New Roman" w:hAnsi="Courier New" w:cs="Courier New"/>
          <w:sz w:val="24"/>
          <w:szCs w:val="24"/>
          <w:lang w:val="es-CL" w:eastAsia="es-ES"/>
        </w:rPr>
        <w:t>:</w:t>
      </w:r>
    </w:p>
    <w:p w14:paraId="0125EDFB" w14:textId="77777777" w:rsidR="00B63CBF" w:rsidRPr="002A3514" w:rsidRDefault="00B63CBF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876B748" w14:textId="77777777" w:rsidR="001D19BA" w:rsidRDefault="001D19BA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70EBFE8" w14:textId="0457EE2E" w:rsidR="00E23E1D" w:rsidRDefault="00D97A44" w:rsidP="00C70A93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  <w:r w:rsidRPr="003D424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A</w:t>
      </w:r>
      <w:r w:rsidR="00E23E1D" w:rsidRPr="003D424F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 xml:space="preserve">rtículo </w:t>
      </w:r>
      <w:r w:rsidR="00F9269E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2°</w:t>
      </w:r>
    </w:p>
    <w:p w14:paraId="3E76C523" w14:textId="77777777" w:rsidR="00F9269E" w:rsidRDefault="00F9269E" w:rsidP="00C70A93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</w:p>
    <w:p w14:paraId="55D6DFAE" w14:textId="59D925F6" w:rsidR="00F9269E" w:rsidRPr="002E5757" w:rsidRDefault="00F9269E" w:rsidP="00C70A93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 w:rsidRPr="002E5757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Literal d)</w:t>
      </w:r>
    </w:p>
    <w:p w14:paraId="445721F9" w14:textId="2D85BE01" w:rsidR="00E06765" w:rsidRDefault="00C73871" w:rsidP="006973F6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 </w:t>
      </w:r>
      <w:r w:rsidR="002E5757">
        <w:rPr>
          <w:rFonts w:ascii="Courier New" w:eastAsia="Times New Roman" w:hAnsi="Courier New" w:cs="Courier New"/>
          <w:sz w:val="24"/>
          <w:szCs w:val="24"/>
          <w:lang w:val="es-CL" w:eastAsia="es-ES"/>
        </w:rPr>
        <w:t>eliminado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la frase “</w:t>
      </w:r>
      <w:r w:rsidR="002E5757" w:rsidRPr="002E5757">
        <w:rPr>
          <w:rFonts w:ascii="Courier New" w:eastAsia="Times New Roman" w:hAnsi="Courier New" w:cs="Courier New"/>
          <w:sz w:val="24"/>
          <w:szCs w:val="24"/>
          <w:lang w:val="es-CL" w:eastAsia="es-ES"/>
        </w:rPr>
        <w:t>características de la rompiente y/o las</w:t>
      </w:r>
      <w:r w:rsidR="002E5757">
        <w:rPr>
          <w:rFonts w:ascii="Courier New" w:eastAsia="Times New Roman" w:hAnsi="Courier New" w:cs="Courier New"/>
          <w:sz w:val="24"/>
          <w:szCs w:val="24"/>
          <w:lang w:val="es-CL" w:eastAsia="es-ES"/>
        </w:rPr>
        <w:t>”.</w:t>
      </w:r>
    </w:p>
    <w:p w14:paraId="5D603019" w14:textId="77777777" w:rsidR="002E5757" w:rsidRDefault="002E5757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C5824EB" w14:textId="77777777" w:rsidR="002E5757" w:rsidRDefault="002E5757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39CCD74" w14:textId="788F3988" w:rsidR="00193114" w:rsidRPr="009039D2" w:rsidRDefault="009039D2" w:rsidP="00193114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  <w:r w:rsidRPr="009039D2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Artículo 3°</w:t>
      </w:r>
    </w:p>
    <w:p w14:paraId="7142D206" w14:textId="15CCA3B4" w:rsidR="00193114" w:rsidRDefault="009039D2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Lo ha sustituido por el siguiente:</w:t>
      </w:r>
    </w:p>
    <w:p w14:paraId="2C813D8B" w14:textId="77777777" w:rsidR="009039D2" w:rsidRDefault="009039D2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3FF57AC" w14:textId="40CC1FA6" w:rsidR="009039D2" w:rsidRDefault="00FB53D8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“</w:t>
      </w:r>
      <w:r w:rsidRPr="00FB53D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Artículo 3.- Del régimen jurídico de las rompientes de las olas. A las rompientes de las olas </w:t>
      </w:r>
      <w:r w:rsidRPr="00431B87">
        <w:rPr>
          <w:rFonts w:ascii="Courier New" w:eastAsia="Times New Roman" w:hAnsi="Courier New" w:cs="Courier New"/>
          <w:sz w:val="24"/>
          <w:szCs w:val="24"/>
          <w:lang w:val="es-CL" w:eastAsia="es-ES"/>
        </w:rPr>
        <w:t>que se forman a lo largo de</w:t>
      </w:r>
      <w:r w:rsidR="00EF02D8" w:rsidRPr="00431B87">
        <w:rPr>
          <w:rFonts w:ascii="Courier New" w:eastAsia="Times New Roman" w:hAnsi="Courier New" w:cs="Courier New"/>
          <w:sz w:val="24"/>
          <w:szCs w:val="24"/>
          <w:lang w:val="es-CL" w:eastAsia="es-ES"/>
        </w:rPr>
        <w:t>l</w:t>
      </w:r>
      <w:r w:rsidRPr="00431B8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litoral de la República</w:t>
      </w:r>
      <w:r w:rsidRPr="00FB53D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les resultará aplicable lo dispuesto en el artículo 589 del Código Civil.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”</w:t>
      </w:r>
      <w:r w:rsidRPr="00FB53D8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5F4240F6" w14:textId="77777777" w:rsidR="00FB53D8" w:rsidRDefault="00FB53D8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22AD712" w14:textId="77777777" w:rsidR="00FB53D8" w:rsidRDefault="00FB53D8" w:rsidP="00C70A9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6EE0EE8" w14:textId="0C5580B4" w:rsidR="002E5757" w:rsidRPr="005131BC" w:rsidRDefault="005131BC" w:rsidP="002E5757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  <w:r w:rsidRPr="005131B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Artículo 4°</w:t>
      </w:r>
    </w:p>
    <w:p w14:paraId="5ABCB9D4" w14:textId="32AAA1B4" w:rsidR="000474B3" w:rsidRPr="002A3514" w:rsidRDefault="005131BC" w:rsidP="005131BC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Lo ha suprimido.</w:t>
      </w:r>
    </w:p>
    <w:p w14:paraId="1531E923" w14:textId="77777777" w:rsidR="000474B3" w:rsidRDefault="000474B3" w:rsidP="005131BC">
      <w:pPr>
        <w:spacing w:line="360" w:lineRule="auto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429D23D" w14:textId="77777777" w:rsidR="00431B87" w:rsidRDefault="00431B87" w:rsidP="005131BC">
      <w:pPr>
        <w:spacing w:line="360" w:lineRule="auto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3105397" w14:textId="6060F2A8" w:rsidR="00BA7679" w:rsidRPr="005131BC" w:rsidRDefault="00BA7679" w:rsidP="00BA7679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  <w:r w:rsidRPr="005131B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 xml:space="preserve">Artículo </w:t>
      </w:r>
      <w:r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5</w:t>
      </w:r>
      <w:r w:rsidRPr="005131BC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°</w:t>
      </w:r>
    </w:p>
    <w:p w14:paraId="52264371" w14:textId="5F86B1BE" w:rsidR="005131BC" w:rsidRDefault="00BA7679" w:rsidP="006973F6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lastRenderedPageBreak/>
        <w:t>Ha pasado a</w:t>
      </w:r>
      <w:r w:rsidR="006832F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ser artículo 4°, con las modificaciones siguientes:</w:t>
      </w:r>
    </w:p>
    <w:p w14:paraId="1C82AAAF" w14:textId="77777777" w:rsidR="006832F9" w:rsidRDefault="006832F9" w:rsidP="00BA7679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0210FE4" w14:textId="79189305" w:rsidR="006832F9" w:rsidRPr="006832F9" w:rsidRDefault="006832F9" w:rsidP="006832F9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</w:pPr>
      <w:r w:rsidRPr="006832F9">
        <w:rPr>
          <w:rFonts w:ascii="Courier New" w:eastAsia="Times New Roman" w:hAnsi="Courier New" w:cs="Courier New"/>
          <w:b/>
          <w:bCs/>
          <w:sz w:val="24"/>
          <w:szCs w:val="24"/>
          <w:lang w:val="es-CL" w:eastAsia="es-ES"/>
        </w:rPr>
        <w:t>Inciso primero</w:t>
      </w:r>
    </w:p>
    <w:p w14:paraId="1FBEC225" w14:textId="7C46525D" w:rsidR="005131BC" w:rsidRDefault="00BF1CA1" w:rsidP="00A353FD">
      <w:pPr>
        <w:pStyle w:val="Prrafodelista"/>
        <w:spacing w:line="360" w:lineRule="auto"/>
        <w:ind w:left="0" w:firstLine="108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a) </w:t>
      </w:r>
      <w:r w:rsidR="00A40B36">
        <w:rPr>
          <w:rFonts w:ascii="Courier New" w:eastAsia="Times New Roman" w:hAnsi="Courier New" w:cs="Courier New"/>
          <w:sz w:val="24"/>
          <w:szCs w:val="24"/>
          <w:lang w:eastAsia="es-ES"/>
        </w:rPr>
        <w:t>Ha intercalado, entre la expresión “</w:t>
      </w:r>
      <w:r w:rsidR="00C8746A" w:rsidRPr="00C8746A">
        <w:rPr>
          <w:rFonts w:ascii="Courier New" w:eastAsia="Times New Roman" w:hAnsi="Courier New" w:cs="Courier New"/>
          <w:sz w:val="24"/>
          <w:szCs w:val="24"/>
          <w:lang w:eastAsia="es-ES"/>
        </w:rPr>
        <w:t>los gobiernos regionales</w:t>
      </w:r>
      <w:r w:rsidR="00C8746A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” y </w:t>
      </w:r>
      <w:r w:rsidR="00947971">
        <w:rPr>
          <w:rFonts w:ascii="Courier New" w:eastAsia="Times New Roman" w:hAnsi="Courier New" w:cs="Courier New"/>
          <w:sz w:val="24"/>
          <w:szCs w:val="24"/>
          <w:lang w:eastAsia="es-ES"/>
        </w:rPr>
        <w:t>la conjunción “y”, que le sigue, la siguiente expresión: “</w:t>
      </w:r>
      <w:r w:rsidR="00A353FD" w:rsidRPr="00A353FD">
        <w:rPr>
          <w:rFonts w:ascii="Courier New" w:eastAsia="Times New Roman" w:hAnsi="Courier New" w:cs="Courier New"/>
          <w:sz w:val="24"/>
          <w:szCs w:val="24"/>
          <w:lang w:eastAsia="es-ES"/>
        </w:rPr>
        <w:t>, las municipalidades</w:t>
      </w:r>
      <w:r w:rsidR="00A353FD">
        <w:rPr>
          <w:rFonts w:ascii="Courier New" w:eastAsia="Times New Roman" w:hAnsi="Courier New" w:cs="Courier New"/>
          <w:sz w:val="24"/>
          <w:szCs w:val="24"/>
          <w:lang w:eastAsia="es-ES"/>
        </w:rPr>
        <w:t>”.</w:t>
      </w:r>
    </w:p>
    <w:p w14:paraId="1E1F3435" w14:textId="77777777" w:rsidR="00A353FD" w:rsidRDefault="00A353FD" w:rsidP="00A353FD">
      <w:pPr>
        <w:pStyle w:val="Prrafodelista"/>
        <w:spacing w:line="360" w:lineRule="auto"/>
        <w:ind w:left="0" w:firstLine="108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FEC8832" w14:textId="4A782AAE" w:rsidR="00A353FD" w:rsidRDefault="00A353FD" w:rsidP="00A353FD">
      <w:pPr>
        <w:pStyle w:val="Prrafodelista"/>
        <w:spacing w:line="360" w:lineRule="auto"/>
        <w:ind w:left="0" w:firstLine="108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b) </w:t>
      </w:r>
      <w:r w:rsidR="000659C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 reemplazado </w:t>
      </w:r>
      <w:r w:rsidR="00D9197E">
        <w:rPr>
          <w:rFonts w:ascii="Courier New" w:eastAsia="Times New Roman" w:hAnsi="Courier New" w:cs="Courier New"/>
          <w:sz w:val="24"/>
          <w:szCs w:val="24"/>
          <w:lang w:eastAsia="es-ES"/>
        </w:rPr>
        <w:t>el vocablo</w:t>
      </w:r>
      <w:r w:rsidR="000659C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“</w:t>
      </w:r>
      <w:r w:rsidR="007B5F5F" w:rsidRPr="007B5F5F">
        <w:rPr>
          <w:rFonts w:ascii="Courier New" w:eastAsia="Times New Roman" w:hAnsi="Courier New" w:cs="Courier New"/>
          <w:sz w:val="24"/>
          <w:szCs w:val="24"/>
          <w:lang w:eastAsia="es-ES"/>
        </w:rPr>
        <w:t>asociaciones</w:t>
      </w:r>
      <w:r w:rsidR="007B5F5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” por </w:t>
      </w:r>
      <w:r w:rsidR="001C57A4"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="001C57A4" w:rsidRPr="001C57A4">
        <w:rPr>
          <w:rFonts w:ascii="Courier New" w:eastAsia="Times New Roman" w:hAnsi="Courier New" w:cs="Courier New"/>
          <w:sz w:val="24"/>
          <w:szCs w:val="24"/>
          <w:lang w:eastAsia="es-ES"/>
        </w:rPr>
        <w:t>organizaciones</w:t>
      </w:r>
      <w:r w:rsidR="001C57A4">
        <w:rPr>
          <w:rFonts w:ascii="Courier New" w:eastAsia="Times New Roman" w:hAnsi="Courier New" w:cs="Courier New"/>
          <w:sz w:val="24"/>
          <w:szCs w:val="24"/>
          <w:lang w:eastAsia="es-ES"/>
        </w:rPr>
        <w:t>”.</w:t>
      </w:r>
    </w:p>
    <w:p w14:paraId="425A72D0" w14:textId="77777777" w:rsidR="001C57A4" w:rsidRDefault="001C57A4" w:rsidP="00A353FD">
      <w:pPr>
        <w:pStyle w:val="Prrafodelista"/>
        <w:spacing w:line="360" w:lineRule="auto"/>
        <w:ind w:left="0" w:firstLine="108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EACA39B" w14:textId="6E0A1A68" w:rsidR="001C57A4" w:rsidRPr="001C57A4" w:rsidRDefault="001C57A4" w:rsidP="001C57A4">
      <w:pPr>
        <w:pStyle w:val="Prrafodelista"/>
        <w:spacing w:line="360" w:lineRule="auto"/>
        <w:ind w:left="0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1C57A4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Inciso segundo</w:t>
      </w:r>
    </w:p>
    <w:p w14:paraId="4DA3C3D9" w14:textId="625DF6C5" w:rsidR="006832F9" w:rsidRDefault="006E7DA0" w:rsidP="006E7DA0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L</w:t>
      </w:r>
      <w:r w:rsidR="00642EF9">
        <w:rPr>
          <w:rFonts w:ascii="Courier New" w:eastAsia="Times New Roman" w:hAnsi="Courier New" w:cs="Courier New"/>
          <w:sz w:val="24"/>
          <w:szCs w:val="24"/>
          <w:lang w:val="es-C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ha suprimido.</w:t>
      </w:r>
    </w:p>
    <w:p w14:paraId="236F510C" w14:textId="77777777" w:rsidR="00E6028A" w:rsidRDefault="00E6028A" w:rsidP="001C57A4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6C67C2F" w14:textId="77777777" w:rsidR="00E6028A" w:rsidRDefault="00E6028A" w:rsidP="001C57A4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0A2EC5A" w14:textId="53717FB0" w:rsidR="00E6028A" w:rsidRPr="00A62113" w:rsidRDefault="00A62113" w:rsidP="00A62113">
      <w:pPr>
        <w:spacing w:line="36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</w:pPr>
      <w:r w:rsidRPr="00A62113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val="es-CL" w:eastAsia="es-ES"/>
        </w:rPr>
        <w:t>Artículo 6°</w:t>
      </w:r>
    </w:p>
    <w:p w14:paraId="770165F6" w14:textId="33AFB90B" w:rsidR="00E6028A" w:rsidRDefault="00A62113" w:rsidP="00A62113">
      <w:pPr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Ha pasado a ser artículo 5°, sin modificaciones en su texto.</w:t>
      </w:r>
    </w:p>
    <w:p w14:paraId="31C3764F" w14:textId="77777777" w:rsidR="00E6028A" w:rsidRDefault="00E6028A" w:rsidP="001C57A4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7B536F9" w14:textId="77777777" w:rsidR="00E6028A" w:rsidRDefault="00E6028A" w:rsidP="001C57A4">
      <w:pPr>
        <w:spacing w:line="360" w:lineRule="auto"/>
        <w:ind w:firstLine="1134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067CD88" w14:textId="27102095" w:rsidR="008339D7" w:rsidRDefault="00063B74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*****</w:t>
      </w:r>
    </w:p>
    <w:p w14:paraId="7F5E242D" w14:textId="77777777" w:rsidR="000474B3" w:rsidRDefault="000474B3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CC8770E" w14:textId="77777777" w:rsidR="00103A00" w:rsidRPr="002A3514" w:rsidRDefault="00103A00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99ED47F" w14:textId="392AD5B1" w:rsidR="000474B3" w:rsidRDefault="00D92273" w:rsidP="00B906B3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 que tengo a </w:t>
      </w:r>
      <w:r w:rsidR="00A8707A">
        <w:rPr>
          <w:rFonts w:ascii="Courier New" w:eastAsia="Times New Roman" w:hAnsi="Courier New" w:cs="Courier New"/>
          <w:sz w:val="24"/>
          <w:szCs w:val="24"/>
          <w:lang w:val="es-CL" w:eastAsia="es-ES"/>
        </w:rPr>
        <w:t>bien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decir a V.E., en respuesta a vuestro oficio </w:t>
      </w:r>
      <w:proofErr w:type="spellStart"/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Nº</w:t>
      </w:r>
      <w:proofErr w:type="spellEnd"/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B363AE"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428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/SEC/2</w:t>
      </w:r>
      <w:r w:rsidR="00B363AE"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, de 2</w:t>
      </w:r>
      <w:r w:rsidR="00103A00"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9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</w:t>
      </w:r>
      <w:r w:rsidR="00103A00"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agosto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202</w:t>
      </w:r>
      <w:r w:rsidR="00103A00"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Pr="00103A00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0C5BE86B" w14:textId="77777777" w:rsidR="00D92273" w:rsidRDefault="00D92273" w:rsidP="00C70A93">
      <w:pPr>
        <w:spacing w:line="360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EA80325" w14:textId="77777777" w:rsidR="00C2303A" w:rsidRDefault="00C2303A" w:rsidP="00E52EB6">
      <w:pPr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Acompaño la totalidad de los antecedentes.</w:t>
      </w:r>
    </w:p>
    <w:p w14:paraId="37E9FA2A" w14:textId="77777777" w:rsidR="00E52EB6" w:rsidRDefault="00E52EB6" w:rsidP="00E52EB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2EDDA0" w14:textId="50CAEF54" w:rsidR="00E53D4C" w:rsidRDefault="00E53D4C">
      <w:pPr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</w:p>
    <w:p w14:paraId="144C5C9C" w14:textId="6D59BE89" w:rsidR="00E52EB6" w:rsidRPr="00100AEC" w:rsidRDefault="00E53D4C" w:rsidP="00631B68">
      <w:pPr>
        <w:tabs>
          <w:tab w:val="left" w:pos="2127"/>
          <w:tab w:val="left" w:pos="2410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tengo a honra comunicar a V.E.</w:t>
      </w:r>
    </w:p>
    <w:p w14:paraId="6EF8F7B9" w14:textId="77777777" w:rsidR="00E52EB6" w:rsidRPr="00100AEC" w:rsidRDefault="00E52EB6" w:rsidP="00E52EB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4461AD" w14:textId="77777777" w:rsidR="00E52EB6" w:rsidRDefault="00E52EB6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4319E9" w14:textId="77777777" w:rsidR="00E53D4C" w:rsidRDefault="00E53D4C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421561" w14:textId="77777777" w:rsidR="00E53D4C" w:rsidRDefault="00E53D4C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9624FA" w14:textId="77777777" w:rsidR="00642EF9" w:rsidRPr="00100AEC" w:rsidRDefault="00642EF9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641239" w14:textId="77777777" w:rsidR="00E52EB6" w:rsidRPr="00100AEC" w:rsidRDefault="00E52EB6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9D2760" w14:textId="77777777" w:rsidR="00E32499" w:rsidRPr="002C2F0C" w:rsidRDefault="00E32499" w:rsidP="00E32499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582A1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7DE588A" w14:textId="19FC52E4" w:rsidR="003843A4" w:rsidRPr="00FE2EAE" w:rsidRDefault="00E32499" w:rsidP="00E32499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</w:t>
      </w:r>
    </w:p>
    <w:p w14:paraId="47F7745C" w14:textId="77777777" w:rsidR="003843A4" w:rsidRPr="00100AEC" w:rsidRDefault="003843A4" w:rsidP="00E52EB6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C7BF54" w14:textId="77777777" w:rsidR="003843A4" w:rsidRPr="00100AEC" w:rsidRDefault="003843A4" w:rsidP="00E52EB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3B42F" w14:textId="77777777" w:rsidR="003843A4" w:rsidRPr="00100AEC" w:rsidRDefault="003843A4" w:rsidP="00E52EB6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6245188" w14:textId="77777777" w:rsidR="003843A4" w:rsidRDefault="003843A4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FDA485" w14:textId="77777777" w:rsidR="00642EF9" w:rsidRPr="00100AEC" w:rsidRDefault="00642EF9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589BCE" w14:textId="77777777" w:rsidR="003843A4" w:rsidRPr="00100AEC" w:rsidRDefault="003843A4" w:rsidP="00E52EB6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5E2007" w14:textId="77777777" w:rsidR="003843A4" w:rsidRPr="00100AEC" w:rsidRDefault="003843A4" w:rsidP="00465043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0701473F" w:rsidR="00CF460D" w:rsidRPr="00BA0E65" w:rsidRDefault="003843A4" w:rsidP="00465043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100AE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BA0E65" w:rsidSect="00431A6B">
      <w:headerReference w:type="default" r:id="rId12"/>
      <w:headerReference w:type="first" r:id="rId13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60B4" w14:textId="77777777" w:rsidR="00CC21F0" w:rsidRDefault="00CC21F0" w:rsidP="000E5040">
      <w:r>
        <w:separator/>
      </w:r>
    </w:p>
  </w:endnote>
  <w:endnote w:type="continuationSeparator" w:id="0">
    <w:p w14:paraId="092AF888" w14:textId="77777777" w:rsidR="00CC21F0" w:rsidRDefault="00CC21F0" w:rsidP="000E5040">
      <w:r>
        <w:continuationSeparator/>
      </w:r>
    </w:p>
  </w:endnote>
  <w:endnote w:type="continuationNotice" w:id="1">
    <w:p w14:paraId="55FB9167" w14:textId="77777777" w:rsidR="00CC21F0" w:rsidRDefault="00CC2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9EE0" w14:textId="77777777" w:rsidR="00CC21F0" w:rsidRDefault="00CC21F0" w:rsidP="000E5040">
      <w:r>
        <w:separator/>
      </w:r>
    </w:p>
  </w:footnote>
  <w:footnote w:type="continuationSeparator" w:id="0">
    <w:p w14:paraId="4760D539" w14:textId="77777777" w:rsidR="00CC21F0" w:rsidRDefault="00CC21F0" w:rsidP="000E5040">
      <w:r>
        <w:continuationSeparator/>
      </w:r>
    </w:p>
  </w:footnote>
  <w:footnote w:type="continuationNotice" w:id="1">
    <w:p w14:paraId="1451C327" w14:textId="77777777" w:rsidR="00CC21F0" w:rsidRDefault="00CC2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72D42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B70615">
      <w:rPr>
        <w:noProof/>
      </w:rPr>
      <w:t>1</w:t>
    </w:r>
    <w:r>
      <w:fldChar w:fldCharType="end"/>
    </w:r>
  </w:p>
  <w:p w14:paraId="5B000D39" w14:textId="65BF6F34" w:rsidR="000E5040" w:rsidRDefault="001F6EA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31BDBBB" wp14:editId="015645C6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6D94" w14:textId="30350749" w:rsidR="00796030" w:rsidRDefault="001F6EAB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31BDBBB" wp14:editId="46B1DB40">
          <wp:simplePos x="0" y="0"/>
          <wp:positionH relativeFrom="column">
            <wp:posOffset>-1033780</wp:posOffset>
          </wp:positionH>
          <wp:positionV relativeFrom="paragraph">
            <wp:posOffset>76835</wp:posOffset>
          </wp:positionV>
          <wp:extent cx="916305" cy="914400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9FA94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CCBE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D74AF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66983"/>
    <w:multiLevelType w:val="hybridMultilevel"/>
    <w:tmpl w:val="51942918"/>
    <w:lvl w:ilvl="0" w:tplc="AB7C63A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717E7"/>
    <w:multiLevelType w:val="hybridMultilevel"/>
    <w:tmpl w:val="95A2DBC2"/>
    <w:lvl w:ilvl="0" w:tplc="863871EA">
      <w:start w:val="1"/>
      <w:numFmt w:val="lowerLetter"/>
      <w:lvlText w:val="%1)"/>
      <w:lvlJc w:val="left"/>
      <w:pPr>
        <w:ind w:left="2124" w:hanging="492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 w15:restartNumberingAfterBreak="0">
    <w:nsid w:val="0CF23F5B"/>
    <w:multiLevelType w:val="hybridMultilevel"/>
    <w:tmpl w:val="C8EECA52"/>
    <w:lvl w:ilvl="0" w:tplc="FA60C9A2">
      <w:start w:val="1"/>
      <w:numFmt w:val="lowerLetter"/>
      <w:lvlText w:val="%1)"/>
      <w:lvlJc w:val="left"/>
      <w:pPr>
        <w:ind w:left="2124" w:hanging="492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 w15:restartNumberingAfterBreak="0">
    <w:nsid w:val="13E57C0D"/>
    <w:multiLevelType w:val="hybridMultilevel"/>
    <w:tmpl w:val="886E7BDA"/>
    <w:lvl w:ilvl="0" w:tplc="2FB45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930B9"/>
    <w:multiLevelType w:val="hybridMultilevel"/>
    <w:tmpl w:val="95A2DBC2"/>
    <w:lvl w:ilvl="0" w:tplc="FFFFFFFF">
      <w:start w:val="1"/>
      <w:numFmt w:val="lowerLetter"/>
      <w:lvlText w:val="%1)"/>
      <w:lvlJc w:val="left"/>
      <w:pPr>
        <w:ind w:left="2124" w:hanging="492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712" w:hanging="360"/>
      </w:pPr>
    </w:lvl>
    <w:lvl w:ilvl="2" w:tplc="FFFFFFFF" w:tentative="1">
      <w:start w:val="1"/>
      <w:numFmt w:val="lowerRoman"/>
      <w:lvlText w:val="%3."/>
      <w:lvlJc w:val="right"/>
      <w:pPr>
        <w:ind w:left="3432" w:hanging="180"/>
      </w:pPr>
    </w:lvl>
    <w:lvl w:ilvl="3" w:tplc="FFFFFFFF" w:tentative="1">
      <w:start w:val="1"/>
      <w:numFmt w:val="decimal"/>
      <w:lvlText w:val="%4."/>
      <w:lvlJc w:val="left"/>
      <w:pPr>
        <w:ind w:left="4152" w:hanging="360"/>
      </w:pPr>
    </w:lvl>
    <w:lvl w:ilvl="4" w:tplc="FFFFFFFF" w:tentative="1">
      <w:start w:val="1"/>
      <w:numFmt w:val="lowerLetter"/>
      <w:lvlText w:val="%5."/>
      <w:lvlJc w:val="left"/>
      <w:pPr>
        <w:ind w:left="4872" w:hanging="360"/>
      </w:pPr>
    </w:lvl>
    <w:lvl w:ilvl="5" w:tplc="FFFFFFFF" w:tentative="1">
      <w:start w:val="1"/>
      <w:numFmt w:val="lowerRoman"/>
      <w:lvlText w:val="%6."/>
      <w:lvlJc w:val="right"/>
      <w:pPr>
        <w:ind w:left="5592" w:hanging="180"/>
      </w:pPr>
    </w:lvl>
    <w:lvl w:ilvl="6" w:tplc="FFFFFFFF" w:tentative="1">
      <w:start w:val="1"/>
      <w:numFmt w:val="decimal"/>
      <w:lvlText w:val="%7."/>
      <w:lvlJc w:val="left"/>
      <w:pPr>
        <w:ind w:left="6312" w:hanging="360"/>
      </w:pPr>
    </w:lvl>
    <w:lvl w:ilvl="7" w:tplc="FFFFFFFF" w:tentative="1">
      <w:start w:val="1"/>
      <w:numFmt w:val="lowerLetter"/>
      <w:lvlText w:val="%8."/>
      <w:lvlJc w:val="left"/>
      <w:pPr>
        <w:ind w:left="7032" w:hanging="360"/>
      </w:pPr>
    </w:lvl>
    <w:lvl w:ilvl="8" w:tplc="FFFFFFFF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8" w15:restartNumberingAfterBreak="0">
    <w:nsid w:val="22F70726"/>
    <w:multiLevelType w:val="hybridMultilevel"/>
    <w:tmpl w:val="67D28270"/>
    <w:lvl w:ilvl="0" w:tplc="B720BE92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50FD"/>
    <w:multiLevelType w:val="hybridMultilevel"/>
    <w:tmpl w:val="C226B5AC"/>
    <w:lvl w:ilvl="0" w:tplc="D610A266">
      <w:start w:val="5"/>
      <w:numFmt w:val="bullet"/>
      <w:lvlText w:val="-"/>
      <w:lvlJc w:val="left"/>
      <w:pPr>
        <w:ind w:left="1801" w:hanging="360"/>
      </w:pPr>
      <w:rPr>
        <w:rFonts w:ascii="Arial" w:eastAsia="Arial MT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0" w15:restartNumberingAfterBreak="0">
    <w:nsid w:val="252538E8"/>
    <w:multiLevelType w:val="hybridMultilevel"/>
    <w:tmpl w:val="CD0E3488"/>
    <w:lvl w:ilvl="0" w:tplc="997A79DE">
      <w:start w:val="5"/>
      <w:numFmt w:val="bullet"/>
      <w:lvlText w:val="-"/>
      <w:lvlJc w:val="left"/>
      <w:pPr>
        <w:ind w:left="1801" w:hanging="360"/>
      </w:pPr>
      <w:rPr>
        <w:rFonts w:ascii="Arial" w:eastAsia="Arial MT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1" w15:restartNumberingAfterBreak="0">
    <w:nsid w:val="2CEA4F1D"/>
    <w:multiLevelType w:val="hybridMultilevel"/>
    <w:tmpl w:val="973EA366"/>
    <w:lvl w:ilvl="0" w:tplc="01985FEE">
      <w:start w:val="1"/>
      <w:numFmt w:val="lowerLetter"/>
      <w:lvlText w:val="%1)"/>
      <w:lvlJc w:val="left"/>
      <w:pPr>
        <w:ind w:left="19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2" w15:restartNumberingAfterBreak="0">
    <w:nsid w:val="3D7868A2"/>
    <w:multiLevelType w:val="hybridMultilevel"/>
    <w:tmpl w:val="525AAA5A"/>
    <w:lvl w:ilvl="0" w:tplc="F0F6AA1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7761D"/>
    <w:multiLevelType w:val="hybridMultilevel"/>
    <w:tmpl w:val="95A2DBC2"/>
    <w:lvl w:ilvl="0" w:tplc="FFFFFFFF">
      <w:start w:val="1"/>
      <w:numFmt w:val="lowerLetter"/>
      <w:lvlText w:val="%1)"/>
      <w:lvlJc w:val="left"/>
      <w:pPr>
        <w:ind w:left="2124" w:hanging="492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712" w:hanging="360"/>
      </w:pPr>
    </w:lvl>
    <w:lvl w:ilvl="2" w:tplc="FFFFFFFF" w:tentative="1">
      <w:start w:val="1"/>
      <w:numFmt w:val="lowerRoman"/>
      <w:lvlText w:val="%3."/>
      <w:lvlJc w:val="right"/>
      <w:pPr>
        <w:ind w:left="3432" w:hanging="180"/>
      </w:pPr>
    </w:lvl>
    <w:lvl w:ilvl="3" w:tplc="FFFFFFFF" w:tentative="1">
      <w:start w:val="1"/>
      <w:numFmt w:val="decimal"/>
      <w:lvlText w:val="%4."/>
      <w:lvlJc w:val="left"/>
      <w:pPr>
        <w:ind w:left="4152" w:hanging="360"/>
      </w:pPr>
    </w:lvl>
    <w:lvl w:ilvl="4" w:tplc="FFFFFFFF" w:tentative="1">
      <w:start w:val="1"/>
      <w:numFmt w:val="lowerLetter"/>
      <w:lvlText w:val="%5."/>
      <w:lvlJc w:val="left"/>
      <w:pPr>
        <w:ind w:left="4872" w:hanging="360"/>
      </w:pPr>
    </w:lvl>
    <w:lvl w:ilvl="5" w:tplc="FFFFFFFF" w:tentative="1">
      <w:start w:val="1"/>
      <w:numFmt w:val="lowerRoman"/>
      <w:lvlText w:val="%6."/>
      <w:lvlJc w:val="right"/>
      <w:pPr>
        <w:ind w:left="5592" w:hanging="180"/>
      </w:pPr>
    </w:lvl>
    <w:lvl w:ilvl="6" w:tplc="FFFFFFFF" w:tentative="1">
      <w:start w:val="1"/>
      <w:numFmt w:val="decimal"/>
      <w:lvlText w:val="%7."/>
      <w:lvlJc w:val="left"/>
      <w:pPr>
        <w:ind w:left="6312" w:hanging="360"/>
      </w:pPr>
    </w:lvl>
    <w:lvl w:ilvl="7" w:tplc="FFFFFFFF" w:tentative="1">
      <w:start w:val="1"/>
      <w:numFmt w:val="lowerLetter"/>
      <w:lvlText w:val="%8."/>
      <w:lvlJc w:val="left"/>
      <w:pPr>
        <w:ind w:left="7032" w:hanging="360"/>
      </w:pPr>
    </w:lvl>
    <w:lvl w:ilvl="8" w:tplc="FFFFFFFF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4" w15:restartNumberingAfterBreak="0">
    <w:nsid w:val="490D3E4F"/>
    <w:multiLevelType w:val="hybridMultilevel"/>
    <w:tmpl w:val="4E7C78C2"/>
    <w:lvl w:ilvl="0" w:tplc="F39E8B16">
      <w:start w:val="1"/>
      <w:numFmt w:val="lowerLetter"/>
      <w:lvlText w:val="%1)"/>
      <w:lvlJc w:val="left"/>
      <w:pPr>
        <w:ind w:left="35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96" w:hanging="360"/>
      </w:pPr>
    </w:lvl>
    <w:lvl w:ilvl="2" w:tplc="340A001B" w:tentative="1">
      <w:start w:val="1"/>
      <w:numFmt w:val="lowerRoman"/>
      <w:lvlText w:val="%3."/>
      <w:lvlJc w:val="right"/>
      <w:pPr>
        <w:ind w:left="5016" w:hanging="180"/>
      </w:pPr>
    </w:lvl>
    <w:lvl w:ilvl="3" w:tplc="340A000F" w:tentative="1">
      <w:start w:val="1"/>
      <w:numFmt w:val="decimal"/>
      <w:lvlText w:val="%4."/>
      <w:lvlJc w:val="left"/>
      <w:pPr>
        <w:ind w:left="5736" w:hanging="360"/>
      </w:pPr>
    </w:lvl>
    <w:lvl w:ilvl="4" w:tplc="340A0019" w:tentative="1">
      <w:start w:val="1"/>
      <w:numFmt w:val="lowerLetter"/>
      <w:lvlText w:val="%5."/>
      <w:lvlJc w:val="left"/>
      <w:pPr>
        <w:ind w:left="6456" w:hanging="360"/>
      </w:pPr>
    </w:lvl>
    <w:lvl w:ilvl="5" w:tplc="340A001B" w:tentative="1">
      <w:start w:val="1"/>
      <w:numFmt w:val="lowerRoman"/>
      <w:lvlText w:val="%6."/>
      <w:lvlJc w:val="right"/>
      <w:pPr>
        <w:ind w:left="7176" w:hanging="180"/>
      </w:pPr>
    </w:lvl>
    <w:lvl w:ilvl="6" w:tplc="340A000F" w:tentative="1">
      <w:start w:val="1"/>
      <w:numFmt w:val="decimal"/>
      <w:lvlText w:val="%7."/>
      <w:lvlJc w:val="left"/>
      <w:pPr>
        <w:ind w:left="7896" w:hanging="360"/>
      </w:pPr>
    </w:lvl>
    <w:lvl w:ilvl="7" w:tplc="340A0019" w:tentative="1">
      <w:start w:val="1"/>
      <w:numFmt w:val="lowerLetter"/>
      <w:lvlText w:val="%8."/>
      <w:lvlJc w:val="left"/>
      <w:pPr>
        <w:ind w:left="8616" w:hanging="360"/>
      </w:pPr>
    </w:lvl>
    <w:lvl w:ilvl="8" w:tplc="340A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5" w15:restartNumberingAfterBreak="0">
    <w:nsid w:val="52147DEB"/>
    <w:multiLevelType w:val="hybridMultilevel"/>
    <w:tmpl w:val="57109D5A"/>
    <w:lvl w:ilvl="0" w:tplc="F4C25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E5B02"/>
    <w:multiLevelType w:val="hybridMultilevel"/>
    <w:tmpl w:val="0EB6B290"/>
    <w:lvl w:ilvl="0" w:tplc="6FBCEF82">
      <w:start w:val="1"/>
      <w:numFmt w:val="lowerLetter"/>
      <w:lvlText w:val="%1)"/>
      <w:lvlJc w:val="left"/>
      <w:pPr>
        <w:ind w:left="19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7" w15:restartNumberingAfterBreak="0">
    <w:nsid w:val="602825B7"/>
    <w:multiLevelType w:val="hybridMultilevel"/>
    <w:tmpl w:val="95D0EAC2"/>
    <w:lvl w:ilvl="0" w:tplc="BCC44822">
      <w:start w:val="1"/>
      <w:numFmt w:val="lowerLetter"/>
      <w:lvlText w:val="%1)"/>
      <w:lvlJc w:val="left"/>
      <w:pPr>
        <w:ind w:left="19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8" w15:restartNumberingAfterBreak="0">
    <w:nsid w:val="728411DE"/>
    <w:multiLevelType w:val="hybridMultilevel"/>
    <w:tmpl w:val="C0365A86"/>
    <w:lvl w:ilvl="0" w:tplc="1D080F3C">
      <w:start w:val="1"/>
      <w:numFmt w:val="lowerRoman"/>
      <w:lvlText w:val="%1)"/>
      <w:lvlJc w:val="left"/>
      <w:pPr>
        <w:ind w:left="23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12" w:hanging="360"/>
      </w:pPr>
    </w:lvl>
    <w:lvl w:ilvl="2" w:tplc="340A001B" w:tentative="1">
      <w:start w:val="1"/>
      <w:numFmt w:val="lowerRoman"/>
      <w:lvlText w:val="%3."/>
      <w:lvlJc w:val="right"/>
      <w:pPr>
        <w:ind w:left="3432" w:hanging="180"/>
      </w:pPr>
    </w:lvl>
    <w:lvl w:ilvl="3" w:tplc="340A000F" w:tentative="1">
      <w:start w:val="1"/>
      <w:numFmt w:val="decimal"/>
      <w:lvlText w:val="%4."/>
      <w:lvlJc w:val="left"/>
      <w:pPr>
        <w:ind w:left="4152" w:hanging="360"/>
      </w:pPr>
    </w:lvl>
    <w:lvl w:ilvl="4" w:tplc="340A0019" w:tentative="1">
      <w:start w:val="1"/>
      <w:numFmt w:val="lowerLetter"/>
      <w:lvlText w:val="%5."/>
      <w:lvlJc w:val="left"/>
      <w:pPr>
        <w:ind w:left="4872" w:hanging="360"/>
      </w:pPr>
    </w:lvl>
    <w:lvl w:ilvl="5" w:tplc="340A001B" w:tentative="1">
      <w:start w:val="1"/>
      <w:numFmt w:val="lowerRoman"/>
      <w:lvlText w:val="%6."/>
      <w:lvlJc w:val="right"/>
      <w:pPr>
        <w:ind w:left="5592" w:hanging="180"/>
      </w:pPr>
    </w:lvl>
    <w:lvl w:ilvl="6" w:tplc="340A000F" w:tentative="1">
      <w:start w:val="1"/>
      <w:numFmt w:val="decimal"/>
      <w:lvlText w:val="%7."/>
      <w:lvlJc w:val="left"/>
      <w:pPr>
        <w:ind w:left="6312" w:hanging="360"/>
      </w:pPr>
    </w:lvl>
    <w:lvl w:ilvl="7" w:tplc="340A0019" w:tentative="1">
      <w:start w:val="1"/>
      <w:numFmt w:val="lowerLetter"/>
      <w:lvlText w:val="%8."/>
      <w:lvlJc w:val="left"/>
      <w:pPr>
        <w:ind w:left="7032" w:hanging="360"/>
      </w:pPr>
    </w:lvl>
    <w:lvl w:ilvl="8" w:tplc="34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 w15:restartNumberingAfterBreak="0">
    <w:nsid w:val="74A117F9"/>
    <w:multiLevelType w:val="hybridMultilevel"/>
    <w:tmpl w:val="FBBE55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58ED"/>
    <w:multiLevelType w:val="hybridMultilevel"/>
    <w:tmpl w:val="98E89824"/>
    <w:lvl w:ilvl="0" w:tplc="3FFE4A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7874486">
    <w:abstractNumId w:val="15"/>
  </w:num>
  <w:num w:numId="2" w16cid:durableId="146019691">
    <w:abstractNumId w:val="11"/>
  </w:num>
  <w:num w:numId="3" w16cid:durableId="1169103026">
    <w:abstractNumId w:val="18"/>
  </w:num>
  <w:num w:numId="4" w16cid:durableId="159586808">
    <w:abstractNumId w:val="5"/>
  </w:num>
  <w:num w:numId="5" w16cid:durableId="970785303">
    <w:abstractNumId w:val="2"/>
  </w:num>
  <w:num w:numId="6" w16cid:durableId="2126267776">
    <w:abstractNumId w:val="1"/>
  </w:num>
  <w:num w:numId="7" w16cid:durableId="1652710355">
    <w:abstractNumId w:val="0"/>
  </w:num>
  <w:num w:numId="8" w16cid:durableId="1208494200">
    <w:abstractNumId w:val="16"/>
  </w:num>
  <w:num w:numId="9" w16cid:durableId="737705671">
    <w:abstractNumId w:val="17"/>
  </w:num>
  <w:num w:numId="10" w16cid:durableId="184172697">
    <w:abstractNumId w:val="9"/>
  </w:num>
  <w:num w:numId="11" w16cid:durableId="621114310">
    <w:abstractNumId w:val="10"/>
  </w:num>
  <w:num w:numId="12" w16cid:durableId="36010646">
    <w:abstractNumId w:val="20"/>
  </w:num>
  <w:num w:numId="13" w16cid:durableId="1229851064">
    <w:abstractNumId w:val="14"/>
  </w:num>
  <w:num w:numId="14" w16cid:durableId="456335273">
    <w:abstractNumId w:val="4"/>
  </w:num>
  <w:num w:numId="15" w16cid:durableId="1966688761">
    <w:abstractNumId w:val="13"/>
  </w:num>
  <w:num w:numId="16" w16cid:durableId="1596816228">
    <w:abstractNumId w:val="7"/>
  </w:num>
  <w:num w:numId="17" w16cid:durableId="1217280632">
    <w:abstractNumId w:val="3"/>
  </w:num>
  <w:num w:numId="18" w16cid:durableId="1159075830">
    <w:abstractNumId w:val="12"/>
  </w:num>
  <w:num w:numId="19" w16cid:durableId="1477525033">
    <w:abstractNumId w:val="8"/>
  </w:num>
  <w:num w:numId="20" w16cid:durableId="539393485">
    <w:abstractNumId w:val="19"/>
  </w:num>
  <w:num w:numId="21" w16cid:durableId="1491170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AA"/>
    <w:rsid w:val="000003A4"/>
    <w:rsid w:val="0000236E"/>
    <w:rsid w:val="00002DC3"/>
    <w:rsid w:val="00004162"/>
    <w:rsid w:val="000044DE"/>
    <w:rsid w:val="0000458C"/>
    <w:rsid w:val="00004755"/>
    <w:rsid w:val="0000518B"/>
    <w:rsid w:val="000067A7"/>
    <w:rsid w:val="00007522"/>
    <w:rsid w:val="00007C9F"/>
    <w:rsid w:val="000138BF"/>
    <w:rsid w:val="00014DB0"/>
    <w:rsid w:val="00016393"/>
    <w:rsid w:val="000163B1"/>
    <w:rsid w:val="0001647F"/>
    <w:rsid w:val="00017247"/>
    <w:rsid w:val="000172E5"/>
    <w:rsid w:val="000207C7"/>
    <w:rsid w:val="00023396"/>
    <w:rsid w:val="00025568"/>
    <w:rsid w:val="00026AE7"/>
    <w:rsid w:val="000277D2"/>
    <w:rsid w:val="0003063B"/>
    <w:rsid w:val="00030DDD"/>
    <w:rsid w:val="000346D0"/>
    <w:rsid w:val="00035DE1"/>
    <w:rsid w:val="00037A6C"/>
    <w:rsid w:val="00040D3E"/>
    <w:rsid w:val="00040DA1"/>
    <w:rsid w:val="000415C8"/>
    <w:rsid w:val="00041AEE"/>
    <w:rsid w:val="00042AA9"/>
    <w:rsid w:val="00043423"/>
    <w:rsid w:val="000438A1"/>
    <w:rsid w:val="0004431B"/>
    <w:rsid w:val="00046B9D"/>
    <w:rsid w:val="00046BF5"/>
    <w:rsid w:val="00047195"/>
    <w:rsid w:val="000474B3"/>
    <w:rsid w:val="00047969"/>
    <w:rsid w:val="00047AA2"/>
    <w:rsid w:val="00047CF4"/>
    <w:rsid w:val="00047F87"/>
    <w:rsid w:val="00052581"/>
    <w:rsid w:val="00052F33"/>
    <w:rsid w:val="000534FF"/>
    <w:rsid w:val="000538BC"/>
    <w:rsid w:val="00053CF4"/>
    <w:rsid w:val="00054BDF"/>
    <w:rsid w:val="00054F85"/>
    <w:rsid w:val="00054FC9"/>
    <w:rsid w:val="00055BB9"/>
    <w:rsid w:val="00056AF0"/>
    <w:rsid w:val="00056B6D"/>
    <w:rsid w:val="000571A3"/>
    <w:rsid w:val="00057FC4"/>
    <w:rsid w:val="000604D3"/>
    <w:rsid w:val="0006216F"/>
    <w:rsid w:val="00063354"/>
    <w:rsid w:val="00063B74"/>
    <w:rsid w:val="000659C7"/>
    <w:rsid w:val="0006637E"/>
    <w:rsid w:val="0006764E"/>
    <w:rsid w:val="00067708"/>
    <w:rsid w:val="00070DD5"/>
    <w:rsid w:val="00072146"/>
    <w:rsid w:val="00074B57"/>
    <w:rsid w:val="00075889"/>
    <w:rsid w:val="00076229"/>
    <w:rsid w:val="000769C6"/>
    <w:rsid w:val="00076DED"/>
    <w:rsid w:val="00077863"/>
    <w:rsid w:val="00077B03"/>
    <w:rsid w:val="00080570"/>
    <w:rsid w:val="00080C23"/>
    <w:rsid w:val="0008173C"/>
    <w:rsid w:val="00081B59"/>
    <w:rsid w:val="00082EF4"/>
    <w:rsid w:val="000832F8"/>
    <w:rsid w:val="00085251"/>
    <w:rsid w:val="00085C96"/>
    <w:rsid w:val="000875D9"/>
    <w:rsid w:val="00091DFA"/>
    <w:rsid w:val="00091FDE"/>
    <w:rsid w:val="00092A12"/>
    <w:rsid w:val="0009410F"/>
    <w:rsid w:val="00094B2A"/>
    <w:rsid w:val="00094CF7"/>
    <w:rsid w:val="0009512C"/>
    <w:rsid w:val="00096D5D"/>
    <w:rsid w:val="00096ECE"/>
    <w:rsid w:val="00096FB1"/>
    <w:rsid w:val="000977D1"/>
    <w:rsid w:val="000A02E4"/>
    <w:rsid w:val="000A46F7"/>
    <w:rsid w:val="000A4C90"/>
    <w:rsid w:val="000A51EC"/>
    <w:rsid w:val="000A76C8"/>
    <w:rsid w:val="000A7E2E"/>
    <w:rsid w:val="000A7E4E"/>
    <w:rsid w:val="000B0975"/>
    <w:rsid w:val="000B1166"/>
    <w:rsid w:val="000B340B"/>
    <w:rsid w:val="000B4C43"/>
    <w:rsid w:val="000B533B"/>
    <w:rsid w:val="000B54E9"/>
    <w:rsid w:val="000B648A"/>
    <w:rsid w:val="000B6AF7"/>
    <w:rsid w:val="000B71F8"/>
    <w:rsid w:val="000C0FCB"/>
    <w:rsid w:val="000C1292"/>
    <w:rsid w:val="000C2CF8"/>
    <w:rsid w:val="000C2DA4"/>
    <w:rsid w:val="000C397B"/>
    <w:rsid w:val="000C3A87"/>
    <w:rsid w:val="000C3A8F"/>
    <w:rsid w:val="000C4A84"/>
    <w:rsid w:val="000C6AD9"/>
    <w:rsid w:val="000D083A"/>
    <w:rsid w:val="000D0A30"/>
    <w:rsid w:val="000D184C"/>
    <w:rsid w:val="000D2B58"/>
    <w:rsid w:val="000D3B12"/>
    <w:rsid w:val="000D465E"/>
    <w:rsid w:val="000D58F8"/>
    <w:rsid w:val="000D5E4E"/>
    <w:rsid w:val="000D68B5"/>
    <w:rsid w:val="000D6C84"/>
    <w:rsid w:val="000D711B"/>
    <w:rsid w:val="000E1156"/>
    <w:rsid w:val="000E1ACB"/>
    <w:rsid w:val="000E230C"/>
    <w:rsid w:val="000E2D7B"/>
    <w:rsid w:val="000E2DFB"/>
    <w:rsid w:val="000E3E82"/>
    <w:rsid w:val="000E45C1"/>
    <w:rsid w:val="000E46E6"/>
    <w:rsid w:val="000E5040"/>
    <w:rsid w:val="000E52FE"/>
    <w:rsid w:val="000E5B27"/>
    <w:rsid w:val="000E5CCC"/>
    <w:rsid w:val="000E71CE"/>
    <w:rsid w:val="000E71E8"/>
    <w:rsid w:val="000F04FA"/>
    <w:rsid w:val="000F0A9C"/>
    <w:rsid w:val="000F1239"/>
    <w:rsid w:val="000F2B81"/>
    <w:rsid w:val="000F3E74"/>
    <w:rsid w:val="000F51B6"/>
    <w:rsid w:val="000F53F1"/>
    <w:rsid w:val="000F64F4"/>
    <w:rsid w:val="000F6B63"/>
    <w:rsid w:val="00100D15"/>
    <w:rsid w:val="001037B1"/>
    <w:rsid w:val="00103A00"/>
    <w:rsid w:val="00104086"/>
    <w:rsid w:val="001044D2"/>
    <w:rsid w:val="00110010"/>
    <w:rsid w:val="0011294C"/>
    <w:rsid w:val="001133B6"/>
    <w:rsid w:val="00113EC0"/>
    <w:rsid w:val="0011435D"/>
    <w:rsid w:val="00114FFE"/>
    <w:rsid w:val="00115561"/>
    <w:rsid w:val="001163EE"/>
    <w:rsid w:val="0011751D"/>
    <w:rsid w:val="0012085D"/>
    <w:rsid w:val="0012086F"/>
    <w:rsid w:val="00124B42"/>
    <w:rsid w:val="00124B9D"/>
    <w:rsid w:val="00124CE5"/>
    <w:rsid w:val="00124DDE"/>
    <w:rsid w:val="0012529A"/>
    <w:rsid w:val="001319E6"/>
    <w:rsid w:val="00131C94"/>
    <w:rsid w:val="00132BF7"/>
    <w:rsid w:val="00132FE8"/>
    <w:rsid w:val="00133013"/>
    <w:rsid w:val="00134666"/>
    <w:rsid w:val="00136EDF"/>
    <w:rsid w:val="001373CE"/>
    <w:rsid w:val="001379BE"/>
    <w:rsid w:val="001405F8"/>
    <w:rsid w:val="00140B66"/>
    <w:rsid w:val="0014232F"/>
    <w:rsid w:val="001423E0"/>
    <w:rsid w:val="00142632"/>
    <w:rsid w:val="00145E11"/>
    <w:rsid w:val="001465F7"/>
    <w:rsid w:val="001466E0"/>
    <w:rsid w:val="0014743B"/>
    <w:rsid w:val="00147C63"/>
    <w:rsid w:val="001511C0"/>
    <w:rsid w:val="00152F43"/>
    <w:rsid w:val="0015339A"/>
    <w:rsid w:val="0015474B"/>
    <w:rsid w:val="00154CF2"/>
    <w:rsid w:val="00156E36"/>
    <w:rsid w:val="00157BC7"/>
    <w:rsid w:val="00161774"/>
    <w:rsid w:val="00162090"/>
    <w:rsid w:val="001623D8"/>
    <w:rsid w:val="001652B5"/>
    <w:rsid w:val="0016578C"/>
    <w:rsid w:val="001679CC"/>
    <w:rsid w:val="00171EC2"/>
    <w:rsid w:val="00172B92"/>
    <w:rsid w:val="00172E6F"/>
    <w:rsid w:val="0017304C"/>
    <w:rsid w:val="00174E8F"/>
    <w:rsid w:val="00177054"/>
    <w:rsid w:val="00177296"/>
    <w:rsid w:val="00177370"/>
    <w:rsid w:val="00177D55"/>
    <w:rsid w:val="0018082E"/>
    <w:rsid w:val="001810F7"/>
    <w:rsid w:val="001859CA"/>
    <w:rsid w:val="001912F9"/>
    <w:rsid w:val="001916B9"/>
    <w:rsid w:val="00192F06"/>
    <w:rsid w:val="00193114"/>
    <w:rsid w:val="00194508"/>
    <w:rsid w:val="00194E5D"/>
    <w:rsid w:val="001961C3"/>
    <w:rsid w:val="00197EDD"/>
    <w:rsid w:val="001A01AE"/>
    <w:rsid w:val="001A0575"/>
    <w:rsid w:val="001A0CF7"/>
    <w:rsid w:val="001A1648"/>
    <w:rsid w:val="001A2813"/>
    <w:rsid w:val="001A3BE2"/>
    <w:rsid w:val="001A4123"/>
    <w:rsid w:val="001A486E"/>
    <w:rsid w:val="001A58E7"/>
    <w:rsid w:val="001A6417"/>
    <w:rsid w:val="001B13D7"/>
    <w:rsid w:val="001B1582"/>
    <w:rsid w:val="001B1BB8"/>
    <w:rsid w:val="001B1E1C"/>
    <w:rsid w:val="001B2C54"/>
    <w:rsid w:val="001B4770"/>
    <w:rsid w:val="001B564F"/>
    <w:rsid w:val="001B6D55"/>
    <w:rsid w:val="001C1E64"/>
    <w:rsid w:val="001C1FD2"/>
    <w:rsid w:val="001C207A"/>
    <w:rsid w:val="001C2177"/>
    <w:rsid w:val="001C2EA5"/>
    <w:rsid w:val="001C36E7"/>
    <w:rsid w:val="001C3AC8"/>
    <w:rsid w:val="001C432F"/>
    <w:rsid w:val="001C43BD"/>
    <w:rsid w:val="001C4CBF"/>
    <w:rsid w:val="001C57A4"/>
    <w:rsid w:val="001C5C8C"/>
    <w:rsid w:val="001C5EA4"/>
    <w:rsid w:val="001C5ECA"/>
    <w:rsid w:val="001C6333"/>
    <w:rsid w:val="001C6585"/>
    <w:rsid w:val="001C6B01"/>
    <w:rsid w:val="001C72B0"/>
    <w:rsid w:val="001C74EC"/>
    <w:rsid w:val="001D0BF0"/>
    <w:rsid w:val="001D127C"/>
    <w:rsid w:val="001D169F"/>
    <w:rsid w:val="001D1810"/>
    <w:rsid w:val="001D19BA"/>
    <w:rsid w:val="001D1AEA"/>
    <w:rsid w:val="001D1C24"/>
    <w:rsid w:val="001D276B"/>
    <w:rsid w:val="001D56AC"/>
    <w:rsid w:val="001D5998"/>
    <w:rsid w:val="001D6B79"/>
    <w:rsid w:val="001D73C3"/>
    <w:rsid w:val="001D7CCE"/>
    <w:rsid w:val="001E0016"/>
    <w:rsid w:val="001E04FD"/>
    <w:rsid w:val="001E2755"/>
    <w:rsid w:val="001E29B9"/>
    <w:rsid w:val="001E3C02"/>
    <w:rsid w:val="001E4DF5"/>
    <w:rsid w:val="001E5461"/>
    <w:rsid w:val="001E704F"/>
    <w:rsid w:val="001E74A5"/>
    <w:rsid w:val="001F08BD"/>
    <w:rsid w:val="001F2D74"/>
    <w:rsid w:val="001F4CE5"/>
    <w:rsid w:val="001F519C"/>
    <w:rsid w:val="001F69CE"/>
    <w:rsid w:val="001F6EAB"/>
    <w:rsid w:val="00201F91"/>
    <w:rsid w:val="00205067"/>
    <w:rsid w:val="002050F1"/>
    <w:rsid w:val="00205418"/>
    <w:rsid w:val="00205596"/>
    <w:rsid w:val="002061B0"/>
    <w:rsid w:val="00206E5D"/>
    <w:rsid w:val="002124FD"/>
    <w:rsid w:val="00212902"/>
    <w:rsid w:val="002134D1"/>
    <w:rsid w:val="00213B35"/>
    <w:rsid w:val="00214409"/>
    <w:rsid w:val="00214D81"/>
    <w:rsid w:val="002211C6"/>
    <w:rsid w:val="002220AD"/>
    <w:rsid w:val="00223170"/>
    <w:rsid w:val="00223EB9"/>
    <w:rsid w:val="0022432B"/>
    <w:rsid w:val="00225426"/>
    <w:rsid w:val="002257EE"/>
    <w:rsid w:val="00225F68"/>
    <w:rsid w:val="00226FC1"/>
    <w:rsid w:val="0023013A"/>
    <w:rsid w:val="002319D0"/>
    <w:rsid w:val="00231F6A"/>
    <w:rsid w:val="00232A04"/>
    <w:rsid w:val="00232BFD"/>
    <w:rsid w:val="00234B02"/>
    <w:rsid w:val="002378B7"/>
    <w:rsid w:val="00237DF9"/>
    <w:rsid w:val="0024096F"/>
    <w:rsid w:val="00240D17"/>
    <w:rsid w:val="00241A4B"/>
    <w:rsid w:val="002423E6"/>
    <w:rsid w:val="00243983"/>
    <w:rsid w:val="00243AA7"/>
    <w:rsid w:val="00245871"/>
    <w:rsid w:val="00245CF6"/>
    <w:rsid w:val="002468DD"/>
    <w:rsid w:val="00246F0A"/>
    <w:rsid w:val="002500FD"/>
    <w:rsid w:val="00251311"/>
    <w:rsid w:val="002527EE"/>
    <w:rsid w:val="00252907"/>
    <w:rsid w:val="00252D66"/>
    <w:rsid w:val="00253708"/>
    <w:rsid w:val="00253B45"/>
    <w:rsid w:val="00254C6F"/>
    <w:rsid w:val="0026054C"/>
    <w:rsid w:val="002614DC"/>
    <w:rsid w:val="00264265"/>
    <w:rsid w:val="002648DF"/>
    <w:rsid w:val="0026720A"/>
    <w:rsid w:val="00267246"/>
    <w:rsid w:val="002703D4"/>
    <w:rsid w:val="002705E9"/>
    <w:rsid w:val="0027098E"/>
    <w:rsid w:val="00271A48"/>
    <w:rsid w:val="00274459"/>
    <w:rsid w:val="00275A5B"/>
    <w:rsid w:val="00275C75"/>
    <w:rsid w:val="00276397"/>
    <w:rsid w:val="002807DC"/>
    <w:rsid w:val="00280941"/>
    <w:rsid w:val="002817F7"/>
    <w:rsid w:val="002847BC"/>
    <w:rsid w:val="002848F0"/>
    <w:rsid w:val="0028579E"/>
    <w:rsid w:val="00291BD5"/>
    <w:rsid w:val="00292FD7"/>
    <w:rsid w:val="002932ED"/>
    <w:rsid w:val="00294408"/>
    <w:rsid w:val="0029511D"/>
    <w:rsid w:val="00295695"/>
    <w:rsid w:val="00295904"/>
    <w:rsid w:val="002961F9"/>
    <w:rsid w:val="002962DB"/>
    <w:rsid w:val="0029681F"/>
    <w:rsid w:val="0029696D"/>
    <w:rsid w:val="002A2EEB"/>
    <w:rsid w:val="002A3514"/>
    <w:rsid w:val="002A458A"/>
    <w:rsid w:val="002A4A8F"/>
    <w:rsid w:val="002A5695"/>
    <w:rsid w:val="002A5D99"/>
    <w:rsid w:val="002A6D00"/>
    <w:rsid w:val="002A73AA"/>
    <w:rsid w:val="002A7EB4"/>
    <w:rsid w:val="002B0048"/>
    <w:rsid w:val="002B2726"/>
    <w:rsid w:val="002B28DB"/>
    <w:rsid w:val="002B2FB3"/>
    <w:rsid w:val="002B35F4"/>
    <w:rsid w:val="002B408B"/>
    <w:rsid w:val="002B41CA"/>
    <w:rsid w:val="002B6958"/>
    <w:rsid w:val="002B7C99"/>
    <w:rsid w:val="002C167D"/>
    <w:rsid w:val="002C1828"/>
    <w:rsid w:val="002C1D5D"/>
    <w:rsid w:val="002C2DAA"/>
    <w:rsid w:val="002C38EC"/>
    <w:rsid w:val="002C58E7"/>
    <w:rsid w:val="002C5C9D"/>
    <w:rsid w:val="002C69AB"/>
    <w:rsid w:val="002C6E16"/>
    <w:rsid w:val="002C6F36"/>
    <w:rsid w:val="002C7424"/>
    <w:rsid w:val="002D0B5F"/>
    <w:rsid w:val="002D2618"/>
    <w:rsid w:val="002D2925"/>
    <w:rsid w:val="002D2CF0"/>
    <w:rsid w:val="002D5470"/>
    <w:rsid w:val="002D57D9"/>
    <w:rsid w:val="002D5F46"/>
    <w:rsid w:val="002D7BDB"/>
    <w:rsid w:val="002E08B9"/>
    <w:rsid w:val="002E0A25"/>
    <w:rsid w:val="002E3DEF"/>
    <w:rsid w:val="002E4B0C"/>
    <w:rsid w:val="002E4E23"/>
    <w:rsid w:val="002E55FD"/>
    <w:rsid w:val="002E5601"/>
    <w:rsid w:val="002E5757"/>
    <w:rsid w:val="002E5AA4"/>
    <w:rsid w:val="002E63CC"/>
    <w:rsid w:val="002F1B29"/>
    <w:rsid w:val="002F1DF0"/>
    <w:rsid w:val="002F35A4"/>
    <w:rsid w:val="002F4EB5"/>
    <w:rsid w:val="003004EE"/>
    <w:rsid w:val="0030140D"/>
    <w:rsid w:val="00302BC6"/>
    <w:rsid w:val="00306306"/>
    <w:rsid w:val="003067F5"/>
    <w:rsid w:val="00306A49"/>
    <w:rsid w:val="00307159"/>
    <w:rsid w:val="00307335"/>
    <w:rsid w:val="00307A48"/>
    <w:rsid w:val="00307F01"/>
    <w:rsid w:val="003113B4"/>
    <w:rsid w:val="00311B64"/>
    <w:rsid w:val="003121A8"/>
    <w:rsid w:val="003127C4"/>
    <w:rsid w:val="003136AD"/>
    <w:rsid w:val="00313DA7"/>
    <w:rsid w:val="00316117"/>
    <w:rsid w:val="00316412"/>
    <w:rsid w:val="00316C34"/>
    <w:rsid w:val="00317DD7"/>
    <w:rsid w:val="00320227"/>
    <w:rsid w:val="00320A74"/>
    <w:rsid w:val="003210A8"/>
    <w:rsid w:val="00321FBF"/>
    <w:rsid w:val="00322029"/>
    <w:rsid w:val="00324BA8"/>
    <w:rsid w:val="00327150"/>
    <w:rsid w:val="003274C8"/>
    <w:rsid w:val="003310CC"/>
    <w:rsid w:val="00332040"/>
    <w:rsid w:val="00332573"/>
    <w:rsid w:val="00332AF6"/>
    <w:rsid w:val="00335F38"/>
    <w:rsid w:val="0034063A"/>
    <w:rsid w:val="00341460"/>
    <w:rsid w:val="00342C8B"/>
    <w:rsid w:val="00344295"/>
    <w:rsid w:val="0034677C"/>
    <w:rsid w:val="0035065A"/>
    <w:rsid w:val="00350F76"/>
    <w:rsid w:val="003523D1"/>
    <w:rsid w:val="00353428"/>
    <w:rsid w:val="00354042"/>
    <w:rsid w:val="0035489D"/>
    <w:rsid w:val="0035620A"/>
    <w:rsid w:val="00356258"/>
    <w:rsid w:val="003565A2"/>
    <w:rsid w:val="00356FB7"/>
    <w:rsid w:val="00357304"/>
    <w:rsid w:val="003602BC"/>
    <w:rsid w:val="00360386"/>
    <w:rsid w:val="003610D7"/>
    <w:rsid w:val="00361ABF"/>
    <w:rsid w:val="00363F72"/>
    <w:rsid w:val="00364332"/>
    <w:rsid w:val="00365B8B"/>
    <w:rsid w:val="003673D8"/>
    <w:rsid w:val="0036789C"/>
    <w:rsid w:val="00371181"/>
    <w:rsid w:val="00371563"/>
    <w:rsid w:val="00371D81"/>
    <w:rsid w:val="003724EC"/>
    <w:rsid w:val="00372E39"/>
    <w:rsid w:val="003734BF"/>
    <w:rsid w:val="00373DF9"/>
    <w:rsid w:val="0037477E"/>
    <w:rsid w:val="00375796"/>
    <w:rsid w:val="003765AA"/>
    <w:rsid w:val="00376BD3"/>
    <w:rsid w:val="00376E29"/>
    <w:rsid w:val="00377B94"/>
    <w:rsid w:val="003843A4"/>
    <w:rsid w:val="00384BCA"/>
    <w:rsid w:val="00385CBC"/>
    <w:rsid w:val="00386133"/>
    <w:rsid w:val="00386C88"/>
    <w:rsid w:val="00387425"/>
    <w:rsid w:val="003901D5"/>
    <w:rsid w:val="00390D0F"/>
    <w:rsid w:val="0039199D"/>
    <w:rsid w:val="00391B60"/>
    <w:rsid w:val="00392BEE"/>
    <w:rsid w:val="00392D63"/>
    <w:rsid w:val="003938BF"/>
    <w:rsid w:val="00396073"/>
    <w:rsid w:val="003A0F66"/>
    <w:rsid w:val="003A1A59"/>
    <w:rsid w:val="003A1EF4"/>
    <w:rsid w:val="003A27E1"/>
    <w:rsid w:val="003A2EB7"/>
    <w:rsid w:val="003A4795"/>
    <w:rsid w:val="003A53F8"/>
    <w:rsid w:val="003A59BD"/>
    <w:rsid w:val="003A6636"/>
    <w:rsid w:val="003A66DE"/>
    <w:rsid w:val="003A6F46"/>
    <w:rsid w:val="003B0154"/>
    <w:rsid w:val="003B019D"/>
    <w:rsid w:val="003B0F5B"/>
    <w:rsid w:val="003B1016"/>
    <w:rsid w:val="003B168A"/>
    <w:rsid w:val="003B1C99"/>
    <w:rsid w:val="003B3052"/>
    <w:rsid w:val="003B353D"/>
    <w:rsid w:val="003B44C7"/>
    <w:rsid w:val="003B458B"/>
    <w:rsid w:val="003B537D"/>
    <w:rsid w:val="003B5B26"/>
    <w:rsid w:val="003B5E96"/>
    <w:rsid w:val="003B61E1"/>
    <w:rsid w:val="003B6F38"/>
    <w:rsid w:val="003B70FB"/>
    <w:rsid w:val="003B78F7"/>
    <w:rsid w:val="003C0795"/>
    <w:rsid w:val="003C2573"/>
    <w:rsid w:val="003C331F"/>
    <w:rsid w:val="003C341D"/>
    <w:rsid w:val="003C3708"/>
    <w:rsid w:val="003C3CBE"/>
    <w:rsid w:val="003C3E72"/>
    <w:rsid w:val="003C3F8E"/>
    <w:rsid w:val="003C4808"/>
    <w:rsid w:val="003C66E0"/>
    <w:rsid w:val="003C6E18"/>
    <w:rsid w:val="003C704A"/>
    <w:rsid w:val="003D0089"/>
    <w:rsid w:val="003D0D6E"/>
    <w:rsid w:val="003D26B0"/>
    <w:rsid w:val="003D2B6A"/>
    <w:rsid w:val="003D3242"/>
    <w:rsid w:val="003D3D07"/>
    <w:rsid w:val="003D424F"/>
    <w:rsid w:val="003D4452"/>
    <w:rsid w:val="003D5563"/>
    <w:rsid w:val="003D5A60"/>
    <w:rsid w:val="003D62D8"/>
    <w:rsid w:val="003D75E1"/>
    <w:rsid w:val="003E0BCB"/>
    <w:rsid w:val="003E31F9"/>
    <w:rsid w:val="003E32CF"/>
    <w:rsid w:val="003E4BB0"/>
    <w:rsid w:val="003E563D"/>
    <w:rsid w:val="003E6BC6"/>
    <w:rsid w:val="003E7213"/>
    <w:rsid w:val="003E7260"/>
    <w:rsid w:val="003E7F61"/>
    <w:rsid w:val="003F0CFB"/>
    <w:rsid w:val="003F3761"/>
    <w:rsid w:val="003F4166"/>
    <w:rsid w:val="003F4208"/>
    <w:rsid w:val="003F48EC"/>
    <w:rsid w:val="003F6369"/>
    <w:rsid w:val="00401AEF"/>
    <w:rsid w:val="00403E97"/>
    <w:rsid w:val="00404E29"/>
    <w:rsid w:val="00406023"/>
    <w:rsid w:val="0040745B"/>
    <w:rsid w:val="004079CE"/>
    <w:rsid w:val="00410880"/>
    <w:rsid w:val="004109A6"/>
    <w:rsid w:val="00410C22"/>
    <w:rsid w:val="00412630"/>
    <w:rsid w:val="00413C26"/>
    <w:rsid w:val="00414D5E"/>
    <w:rsid w:val="00416A6F"/>
    <w:rsid w:val="00417801"/>
    <w:rsid w:val="004207C6"/>
    <w:rsid w:val="00422253"/>
    <w:rsid w:val="00422702"/>
    <w:rsid w:val="00422CB1"/>
    <w:rsid w:val="00422CBC"/>
    <w:rsid w:val="00423908"/>
    <w:rsid w:val="004249E2"/>
    <w:rsid w:val="00425640"/>
    <w:rsid w:val="00426D7E"/>
    <w:rsid w:val="0042774F"/>
    <w:rsid w:val="00427F6C"/>
    <w:rsid w:val="0043110E"/>
    <w:rsid w:val="00431642"/>
    <w:rsid w:val="00431A6B"/>
    <w:rsid w:val="00431B87"/>
    <w:rsid w:val="0043258D"/>
    <w:rsid w:val="00432A86"/>
    <w:rsid w:val="00433795"/>
    <w:rsid w:val="00433872"/>
    <w:rsid w:val="00433A16"/>
    <w:rsid w:val="00434681"/>
    <w:rsid w:val="00434C65"/>
    <w:rsid w:val="00435434"/>
    <w:rsid w:val="004359C5"/>
    <w:rsid w:val="004403B2"/>
    <w:rsid w:val="0044082E"/>
    <w:rsid w:val="00441C4B"/>
    <w:rsid w:val="00441D3D"/>
    <w:rsid w:val="00445CF2"/>
    <w:rsid w:val="00447B78"/>
    <w:rsid w:val="0045046B"/>
    <w:rsid w:val="004529B6"/>
    <w:rsid w:val="004530F3"/>
    <w:rsid w:val="004534D2"/>
    <w:rsid w:val="00453676"/>
    <w:rsid w:val="00453FF5"/>
    <w:rsid w:val="004547E2"/>
    <w:rsid w:val="00454D45"/>
    <w:rsid w:val="004557C8"/>
    <w:rsid w:val="00455F29"/>
    <w:rsid w:val="004562C1"/>
    <w:rsid w:val="00456DD7"/>
    <w:rsid w:val="004574DC"/>
    <w:rsid w:val="00457844"/>
    <w:rsid w:val="00457B63"/>
    <w:rsid w:val="00461260"/>
    <w:rsid w:val="00461EF2"/>
    <w:rsid w:val="00462395"/>
    <w:rsid w:val="00463934"/>
    <w:rsid w:val="00465043"/>
    <w:rsid w:val="00465DF4"/>
    <w:rsid w:val="00467688"/>
    <w:rsid w:val="00470FFB"/>
    <w:rsid w:val="0047347A"/>
    <w:rsid w:val="00473B8B"/>
    <w:rsid w:val="00474038"/>
    <w:rsid w:val="00474FCA"/>
    <w:rsid w:val="004753CA"/>
    <w:rsid w:val="00476AD1"/>
    <w:rsid w:val="0047779F"/>
    <w:rsid w:val="0048036F"/>
    <w:rsid w:val="00480461"/>
    <w:rsid w:val="00480CDD"/>
    <w:rsid w:val="0048305A"/>
    <w:rsid w:val="004846CD"/>
    <w:rsid w:val="00484BDD"/>
    <w:rsid w:val="00485391"/>
    <w:rsid w:val="00485477"/>
    <w:rsid w:val="00487AF4"/>
    <w:rsid w:val="00487DE0"/>
    <w:rsid w:val="00490469"/>
    <w:rsid w:val="00490BF1"/>
    <w:rsid w:val="00490ED5"/>
    <w:rsid w:val="00490F85"/>
    <w:rsid w:val="00492346"/>
    <w:rsid w:val="004959D1"/>
    <w:rsid w:val="00495F3B"/>
    <w:rsid w:val="0049675F"/>
    <w:rsid w:val="00496ED6"/>
    <w:rsid w:val="00497410"/>
    <w:rsid w:val="004A0AF4"/>
    <w:rsid w:val="004A0D9A"/>
    <w:rsid w:val="004A11C7"/>
    <w:rsid w:val="004A1BF9"/>
    <w:rsid w:val="004A21BC"/>
    <w:rsid w:val="004A2D5C"/>
    <w:rsid w:val="004A2EFF"/>
    <w:rsid w:val="004A30C5"/>
    <w:rsid w:val="004A5005"/>
    <w:rsid w:val="004A55ED"/>
    <w:rsid w:val="004A7C26"/>
    <w:rsid w:val="004B0356"/>
    <w:rsid w:val="004B078E"/>
    <w:rsid w:val="004B1C85"/>
    <w:rsid w:val="004B4045"/>
    <w:rsid w:val="004B41DF"/>
    <w:rsid w:val="004B44A8"/>
    <w:rsid w:val="004B4844"/>
    <w:rsid w:val="004B5747"/>
    <w:rsid w:val="004B593D"/>
    <w:rsid w:val="004B5E11"/>
    <w:rsid w:val="004B5ECE"/>
    <w:rsid w:val="004B7736"/>
    <w:rsid w:val="004C0635"/>
    <w:rsid w:val="004C16DE"/>
    <w:rsid w:val="004C1A65"/>
    <w:rsid w:val="004C1C6F"/>
    <w:rsid w:val="004C5C3C"/>
    <w:rsid w:val="004C6655"/>
    <w:rsid w:val="004C6C86"/>
    <w:rsid w:val="004C7111"/>
    <w:rsid w:val="004C7729"/>
    <w:rsid w:val="004D1509"/>
    <w:rsid w:val="004D2178"/>
    <w:rsid w:val="004D23D2"/>
    <w:rsid w:val="004D3C7A"/>
    <w:rsid w:val="004D3F6B"/>
    <w:rsid w:val="004D41CE"/>
    <w:rsid w:val="004D63A5"/>
    <w:rsid w:val="004D7BE0"/>
    <w:rsid w:val="004E0826"/>
    <w:rsid w:val="004E33F6"/>
    <w:rsid w:val="004E3DF3"/>
    <w:rsid w:val="004E4005"/>
    <w:rsid w:val="004E433D"/>
    <w:rsid w:val="004E5801"/>
    <w:rsid w:val="004E685D"/>
    <w:rsid w:val="004E6C2B"/>
    <w:rsid w:val="004E6C54"/>
    <w:rsid w:val="004E7095"/>
    <w:rsid w:val="004E7139"/>
    <w:rsid w:val="004E7DA9"/>
    <w:rsid w:val="004E7EDA"/>
    <w:rsid w:val="004F0F50"/>
    <w:rsid w:val="004F19A0"/>
    <w:rsid w:val="004F2C92"/>
    <w:rsid w:val="004F2D71"/>
    <w:rsid w:val="004F345A"/>
    <w:rsid w:val="004F3B10"/>
    <w:rsid w:val="004F416F"/>
    <w:rsid w:val="004F5386"/>
    <w:rsid w:val="004F59C7"/>
    <w:rsid w:val="004F6103"/>
    <w:rsid w:val="004F6F24"/>
    <w:rsid w:val="004F70A9"/>
    <w:rsid w:val="004F7D25"/>
    <w:rsid w:val="004F7F16"/>
    <w:rsid w:val="00500042"/>
    <w:rsid w:val="00502808"/>
    <w:rsid w:val="0050328A"/>
    <w:rsid w:val="005032DF"/>
    <w:rsid w:val="005032F7"/>
    <w:rsid w:val="00503C22"/>
    <w:rsid w:val="005047BC"/>
    <w:rsid w:val="00504BB0"/>
    <w:rsid w:val="00507B46"/>
    <w:rsid w:val="00507BA5"/>
    <w:rsid w:val="00510329"/>
    <w:rsid w:val="00510453"/>
    <w:rsid w:val="0051175A"/>
    <w:rsid w:val="005119B6"/>
    <w:rsid w:val="005131BC"/>
    <w:rsid w:val="00514D05"/>
    <w:rsid w:val="00514DA1"/>
    <w:rsid w:val="00515FFC"/>
    <w:rsid w:val="005179E3"/>
    <w:rsid w:val="005179F6"/>
    <w:rsid w:val="00517E91"/>
    <w:rsid w:val="00520274"/>
    <w:rsid w:val="0052074C"/>
    <w:rsid w:val="0052137C"/>
    <w:rsid w:val="00522C9F"/>
    <w:rsid w:val="00523489"/>
    <w:rsid w:val="0052737F"/>
    <w:rsid w:val="00531BEB"/>
    <w:rsid w:val="00532A45"/>
    <w:rsid w:val="00532AE2"/>
    <w:rsid w:val="0053635D"/>
    <w:rsid w:val="00536B6C"/>
    <w:rsid w:val="00537A7A"/>
    <w:rsid w:val="0054077F"/>
    <w:rsid w:val="0054408C"/>
    <w:rsid w:val="00544B30"/>
    <w:rsid w:val="00545324"/>
    <w:rsid w:val="00545397"/>
    <w:rsid w:val="00547013"/>
    <w:rsid w:val="00551DF4"/>
    <w:rsid w:val="005524FD"/>
    <w:rsid w:val="005537F7"/>
    <w:rsid w:val="00554013"/>
    <w:rsid w:val="00554B00"/>
    <w:rsid w:val="00554F29"/>
    <w:rsid w:val="0055522A"/>
    <w:rsid w:val="00560428"/>
    <w:rsid w:val="005608BD"/>
    <w:rsid w:val="00561510"/>
    <w:rsid w:val="00561648"/>
    <w:rsid w:val="00561885"/>
    <w:rsid w:val="005620D1"/>
    <w:rsid w:val="00563034"/>
    <w:rsid w:val="0056468D"/>
    <w:rsid w:val="005649B4"/>
    <w:rsid w:val="00564D9D"/>
    <w:rsid w:val="00566EC7"/>
    <w:rsid w:val="00567758"/>
    <w:rsid w:val="005725CD"/>
    <w:rsid w:val="00573A37"/>
    <w:rsid w:val="005744D4"/>
    <w:rsid w:val="00575864"/>
    <w:rsid w:val="00575877"/>
    <w:rsid w:val="00575F76"/>
    <w:rsid w:val="00575F88"/>
    <w:rsid w:val="00580187"/>
    <w:rsid w:val="005823BD"/>
    <w:rsid w:val="005831FA"/>
    <w:rsid w:val="00583399"/>
    <w:rsid w:val="0058661C"/>
    <w:rsid w:val="00586C7B"/>
    <w:rsid w:val="00591561"/>
    <w:rsid w:val="00592193"/>
    <w:rsid w:val="00593A5D"/>
    <w:rsid w:val="00593B96"/>
    <w:rsid w:val="00596B34"/>
    <w:rsid w:val="005970E6"/>
    <w:rsid w:val="005A019B"/>
    <w:rsid w:val="005A0C28"/>
    <w:rsid w:val="005A0FDC"/>
    <w:rsid w:val="005A260A"/>
    <w:rsid w:val="005A2FAA"/>
    <w:rsid w:val="005B09C7"/>
    <w:rsid w:val="005B0AAA"/>
    <w:rsid w:val="005B4036"/>
    <w:rsid w:val="005B42BA"/>
    <w:rsid w:val="005B46FD"/>
    <w:rsid w:val="005B488A"/>
    <w:rsid w:val="005B585C"/>
    <w:rsid w:val="005B594D"/>
    <w:rsid w:val="005B5D80"/>
    <w:rsid w:val="005B6D31"/>
    <w:rsid w:val="005B6D39"/>
    <w:rsid w:val="005B73B7"/>
    <w:rsid w:val="005B7F7E"/>
    <w:rsid w:val="005C0384"/>
    <w:rsid w:val="005C3A76"/>
    <w:rsid w:val="005C43F8"/>
    <w:rsid w:val="005C4CBF"/>
    <w:rsid w:val="005C4D02"/>
    <w:rsid w:val="005D023F"/>
    <w:rsid w:val="005D145E"/>
    <w:rsid w:val="005D2DF6"/>
    <w:rsid w:val="005D3B6F"/>
    <w:rsid w:val="005D44A9"/>
    <w:rsid w:val="005D6BAC"/>
    <w:rsid w:val="005D7D37"/>
    <w:rsid w:val="005E0737"/>
    <w:rsid w:val="005E129F"/>
    <w:rsid w:val="005E18B8"/>
    <w:rsid w:val="005E4602"/>
    <w:rsid w:val="005E6C46"/>
    <w:rsid w:val="005E713B"/>
    <w:rsid w:val="005F0B3A"/>
    <w:rsid w:val="005F214E"/>
    <w:rsid w:val="005F309B"/>
    <w:rsid w:val="005F30CD"/>
    <w:rsid w:val="005F33BA"/>
    <w:rsid w:val="005F3F17"/>
    <w:rsid w:val="005F40E2"/>
    <w:rsid w:val="005F6517"/>
    <w:rsid w:val="00600FDE"/>
    <w:rsid w:val="006013F5"/>
    <w:rsid w:val="00602A90"/>
    <w:rsid w:val="00602B4B"/>
    <w:rsid w:val="00602B7C"/>
    <w:rsid w:val="00602EBC"/>
    <w:rsid w:val="00603B3C"/>
    <w:rsid w:val="00607275"/>
    <w:rsid w:val="006100CE"/>
    <w:rsid w:val="006103BF"/>
    <w:rsid w:val="00611AC6"/>
    <w:rsid w:val="00612948"/>
    <w:rsid w:val="0061348A"/>
    <w:rsid w:val="006137C7"/>
    <w:rsid w:val="00614115"/>
    <w:rsid w:val="0061706F"/>
    <w:rsid w:val="0062093B"/>
    <w:rsid w:val="00620DF6"/>
    <w:rsid w:val="0062114B"/>
    <w:rsid w:val="0062196C"/>
    <w:rsid w:val="006219B7"/>
    <w:rsid w:val="00623139"/>
    <w:rsid w:val="00624915"/>
    <w:rsid w:val="00624B90"/>
    <w:rsid w:val="00624C5B"/>
    <w:rsid w:val="00626C29"/>
    <w:rsid w:val="00627768"/>
    <w:rsid w:val="00627C58"/>
    <w:rsid w:val="0063031A"/>
    <w:rsid w:val="00631B68"/>
    <w:rsid w:val="006328D4"/>
    <w:rsid w:val="006328EA"/>
    <w:rsid w:val="00633108"/>
    <w:rsid w:val="0063442B"/>
    <w:rsid w:val="006358B3"/>
    <w:rsid w:val="00635C31"/>
    <w:rsid w:val="00635D34"/>
    <w:rsid w:val="0063620D"/>
    <w:rsid w:val="006365CA"/>
    <w:rsid w:val="00637A85"/>
    <w:rsid w:val="00640A74"/>
    <w:rsid w:val="00641DFB"/>
    <w:rsid w:val="00642C65"/>
    <w:rsid w:val="00642EF9"/>
    <w:rsid w:val="00643893"/>
    <w:rsid w:val="00643A29"/>
    <w:rsid w:val="006443CA"/>
    <w:rsid w:val="0064519C"/>
    <w:rsid w:val="0064556D"/>
    <w:rsid w:val="00645880"/>
    <w:rsid w:val="006512A3"/>
    <w:rsid w:val="00652719"/>
    <w:rsid w:val="006536BF"/>
    <w:rsid w:val="00654ACB"/>
    <w:rsid w:val="0065541C"/>
    <w:rsid w:val="006556C9"/>
    <w:rsid w:val="006563A4"/>
    <w:rsid w:val="006563E5"/>
    <w:rsid w:val="006574DF"/>
    <w:rsid w:val="00657E1F"/>
    <w:rsid w:val="00657E83"/>
    <w:rsid w:val="00660670"/>
    <w:rsid w:val="00660F51"/>
    <w:rsid w:val="00663328"/>
    <w:rsid w:val="00663DD6"/>
    <w:rsid w:val="00664B96"/>
    <w:rsid w:val="00666758"/>
    <w:rsid w:val="006669D0"/>
    <w:rsid w:val="0066707F"/>
    <w:rsid w:val="00667455"/>
    <w:rsid w:val="00671B24"/>
    <w:rsid w:val="006722A2"/>
    <w:rsid w:val="0067282A"/>
    <w:rsid w:val="00672D5E"/>
    <w:rsid w:val="00673D53"/>
    <w:rsid w:val="00673DF7"/>
    <w:rsid w:val="00675563"/>
    <w:rsid w:val="00676D02"/>
    <w:rsid w:val="00677BD0"/>
    <w:rsid w:val="006808C0"/>
    <w:rsid w:val="00680B7A"/>
    <w:rsid w:val="00680C4A"/>
    <w:rsid w:val="006819E7"/>
    <w:rsid w:val="00682365"/>
    <w:rsid w:val="00682372"/>
    <w:rsid w:val="00682757"/>
    <w:rsid w:val="0068300E"/>
    <w:rsid w:val="006832F9"/>
    <w:rsid w:val="0068469B"/>
    <w:rsid w:val="00684D79"/>
    <w:rsid w:val="00685D91"/>
    <w:rsid w:val="00687ADD"/>
    <w:rsid w:val="00691DFC"/>
    <w:rsid w:val="00691E7E"/>
    <w:rsid w:val="006935D4"/>
    <w:rsid w:val="00694D3C"/>
    <w:rsid w:val="00695334"/>
    <w:rsid w:val="00696B25"/>
    <w:rsid w:val="006973F6"/>
    <w:rsid w:val="006A0AA8"/>
    <w:rsid w:val="006A117F"/>
    <w:rsid w:val="006A235A"/>
    <w:rsid w:val="006A23B8"/>
    <w:rsid w:val="006A2C68"/>
    <w:rsid w:val="006A3753"/>
    <w:rsid w:val="006A3C61"/>
    <w:rsid w:val="006A485F"/>
    <w:rsid w:val="006A4F0C"/>
    <w:rsid w:val="006A590F"/>
    <w:rsid w:val="006A7006"/>
    <w:rsid w:val="006A7891"/>
    <w:rsid w:val="006B3523"/>
    <w:rsid w:val="006B37A8"/>
    <w:rsid w:val="006B444F"/>
    <w:rsid w:val="006B5485"/>
    <w:rsid w:val="006B62BD"/>
    <w:rsid w:val="006B7F98"/>
    <w:rsid w:val="006C0DC5"/>
    <w:rsid w:val="006C2890"/>
    <w:rsid w:val="006C2B1F"/>
    <w:rsid w:val="006C2E51"/>
    <w:rsid w:val="006C4A4F"/>
    <w:rsid w:val="006C4ED0"/>
    <w:rsid w:val="006C521A"/>
    <w:rsid w:val="006C5800"/>
    <w:rsid w:val="006C7399"/>
    <w:rsid w:val="006C750C"/>
    <w:rsid w:val="006C77A8"/>
    <w:rsid w:val="006D0341"/>
    <w:rsid w:val="006D05F3"/>
    <w:rsid w:val="006D0CB3"/>
    <w:rsid w:val="006D2908"/>
    <w:rsid w:val="006D2BC2"/>
    <w:rsid w:val="006D308E"/>
    <w:rsid w:val="006D3648"/>
    <w:rsid w:val="006D5DC7"/>
    <w:rsid w:val="006D7B22"/>
    <w:rsid w:val="006E0123"/>
    <w:rsid w:val="006E0226"/>
    <w:rsid w:val="006E0F9A"/>
    <w:rsid w:val="006E12B5"/>
    <w:rsid w:val="006E2F45"/>
    <w:rsid w:val="006E31A7"/>
    <w:rsid w:val="006E3FE7"/>
    <w:rsid w:val="006E4BC2"/>
    <w:rsid w:val="006E5D0A"/>
    <w:rsid w:val="006E7DA0"/>
    <w:rsid w:val="006F27DD"/>
    <w:rsid w:val="006F3920"/>
    <w:rsid w:val="006F5C96"/>
    <w:rsid w:val="006F7B64"/>
    <w:rsid w:val="007002D8"/>
    <w:rsid w:val="00701377"/>
    <w:rsid w:val="0070139C"/>
    <w:rsid w:val="007014B2"/>
    <w:rsid w:val="00701850"/>
    <w:rsid w:val="00701E4B"/>
    <w:rsid w:val="00704196"/>
    <w:rsid w:val="007048B4"/>
    <w:rsid w:val="00711E9D"/>
    <w:rsid w:val="00712B90"/>
    <w:rsid w:val="00712DEA"/>
    <w:rsid w:val="00713B6C"/>
    <w:rsid w:val="00715AF1"/>
    <w:rsid w:val="00715F77"/>
    <w:rsid w:val="0071764D"/>
    <w:rsid w:val="00717CE6"/>
    <w:rsid w:val="007209F7"/>
    <w:rsid w:val="00721A03"/>
    <w:rsid w:val="00721CC9"/>
    <w:rsid w:val="00721CEF"/>
    <w:rsid w:val="00722027"/>
    <w:rsid w:val="00722F34"/>
    <w:rsid w:val="00723DDA"/>
    <w:rsid w:val="007242A6"/>
    <w:rsid w:val="00724C6E"/>
    <w:rsid w:val="007252D8"/>
    <w:rsid w:val="0072532F"/>
    <w:rsid w:val="0072613D"/>
    <w:rsid w:val="00726E5D"/>
    <w:rsid w:val="00727375"/>
    <w:rsid w:val="007273A7"/>
    <w:rsid w:val="00727978"/>
    <w:rsid w:val="0073007D"/>
    <w:rsid w:val="00731D08"/>
    <w:rsid w:val="00732D40"/>
    <w:rsid w:val="00732DFA"/>
    <w:rsid w:val="0073740B"/>
    <w:rsid w:val="0074052D"/>
    <w:rsid w:val="00740DAC"/>
    <w:rsid w:val="007423C3"/>
    <w:rsid w:val="00742F58"/>
    <w:rsid w:val="00744E9F"/>
    <w:rsid w:val="007472B2"/>
    <w:rsid w:val="00747DED"/>
    <w:rsid w:val="00747FF4"/>
    <w:rsid w:val="0075040E"/>
    <w:rsid w:val="00750EF6"/>
    <w:rsid w:val="00752200"/>
    <w:rsid w:val="00754264"/>
    <w:rsid w:val="007545DE"/>
    <w:rsid w:val="007548B7"/>
    <w:rsid w:val="0075495F"/>
    <w:rsid w:val="00754E94"/>
    <w:rsid w:val="007557E2"/>
    <w:rsid w:val="0075618A"/>
    <w:rsid w:val="00756F54"/>
    <w:rsid w:val="00757316"/>
    <w:rsid w:val="00757F70"/>
    <w:rsid w:val="007606B0"/>
    <w:rsid w:val="00760BD9"/>
    <w:rsid w:val="00762FFA"/>
    <w:rsid w:val="00763BD2"/>
    <w:rsid w:val="00764623"/>
    <w:rsid w:val="00765871"/>
    <w:rsid w:val="0076645A"/>
    <w:rsid w:val="00770271"/>
    <w:rsid w:val="00772786"/>
    <w:rsid w:val="00774997"/>
    <w:rsid w:val="00775426"/>
    <w:rsid w:val="007755C9"/>
    <w:rsid w:val="00776F36"/>
    <w:rsid w:val="007771E8"/>
    <w:rsid w:val="00777B3E"/>
    <w:rsid w:val="007827B6"/>
    <w:rsid w:val="007841A9"/>
    <w:rsid w:val="007843A5"/>
    <w:rsid w:val="00784561"/>
    <w:rsid w:val="00784F26"/>
    <w:rsid w:val="0078546D"/>
    <w:rsid w:val="0078641B"/>
    <w:rsid w:val="007871B4"/>
    <w:rsid w:val="007876CC"/>
    <w:rsid w:val="00790CAE"/>
    <w:rsid w:val="00793A2D"/>
    <w:rsid w:val="00795786"/>
    <w:rsid w:val="00795F8A"/>
    <w:rsid w:val="00796030"/>
    <w:rsid w:val="007960F3"/>
    <w:rsid w:val="007968AB"/>
    <w:rsid w:val="00797E82"/>
    <w:rsid w:val="007A0E05"/>
    <w:rsid w:val="007A2587"/>
    <w:rsid w:val="007A5D0E"/>
    <w:rsid w:val="007B20FE"/>
    <w:rsid w:val="007B5F5F"/>
    <w:rsid w:val="007B7EED"/>
    <w:rsid w:val="007C03F7"/>
    <w:rsid w:val="007C0F43"/>
    <w:rsid w:val="007C1023"/>
    <w:rsid w:val="007C1DB7"/>
    <w:rsid w:val="007C294B"/>
    <w:rsid w:val="007C3721"/>
    <w:rsid w:val="007C3CC6"/>
    <w:rsid w:val="007C43A7"/>
    <w:rsid w:val="007C5C15"/>
    <w:rsid w:val="007C6114"/>
    <w:rsid w:val="007C624C"/>
    <w:rsid w:val="007C6B68"/>
    <w:rsid w:val="007C77E2"/>
    <w:rsid w:val="007C7800"/>
    <w:rsid w:val="007C7E2C"/>
    <w:rsid w:val="007D0D9F"/>
    <w:rsid w:val="007D1229"/>
    <w:rsid w:val="007D15E9"/>
    <w:rsid w:val="007D4BC3"/>
    <w:rsid w:val="007D583B"/>
    <w:rsid w:val="007E05B9"/>
    <w:rsid w:val="007E0A31"/>
    <w:rsid w:val="007E154F"/>
    <w:rsid w:val="007E19CB"/>
    <w:rsid w:val="007E3E6B"/>
    <w:rsid w:val="007E4207"/>
    <w:rsid w:val="007E4FF5"/>
    <w:rsid w:val="007E6217"/>
    <w:rsid w:val="007F16C8"/>
    <w:rsid w:val="007F1E6F"/>
    <w:rsid w:val="007F1FFB"/>
    <w:rsid w:val="007F3F7A"/>
    <w:rsid w:val="007F527A"/>
    <w:rsid w:val="007F70F9"/>
    <w:rsid w:val="00800F41"/>
    <w:rsid w:val="00802E5F"/>
    <w:rsid w:val="008038BC"/>
    <w:rsid w:val="008039C9"/>
    <w:rsid w:val="00804356"/>
    <w:rsid w:val="00804E94"/>
    <w:rsid w:val="00805DA5"/>
    <w:rsid w:val="00805DE1"/>
    <w:rsid w:val="008068D3"/>
    <w:rsid w:val="00806A19"/>
    <w:rsid w:val="00806EB7"/>
    <w:rsid w:val="00810ED0"/>
    <w:rsid w:val="00812121"/>
    <w:rsid w:val="008125E8"/>
    <w:rsid w:val="00812A6E"/>
    <w:rsid w:val="00815098"/>
    <w:rsid w:val="00815A48"/>
    <w:rsid w:val="00816946"/>
    <w:rsid w:val="00817351"/>
    <w:rsid w:val="0081748B"/>
    <w:rsid w:val="00820F2D"/>
    <w:rsid w:val="00821A4F"/>
    <w:rsid w:val="00821C2B"/>
    <w:rsid w:val="00821C4E"/>
    <w:rsid w:val="00822AB4"/>
    <w:rsid w:val="00822F1C"/>
    <w:rsid w:val="0082430F"/>
    <w:rsid w:val="0082612F"/>
    <w:rsid w:val="0082646C"/>
    <w:rsid w:val="00826C05"/>
    <w:rsid w:val="008315C9"/>
    <w:rsid w:val="0083376E"/>
    <w:rsid w:val="008339D7"/>
    <w:rsid w:val="0083402C"/>
    <w:rsid w:val="00835470"/>
    <w:rsid w:val="00840DA3"/>
    <w:rsid w:val="00841A6C"/>
    <w:rsid w:val="00841D49"/>
    <w:rsid w:val="008424E9"/>
    <w:rsid w:val="00843DA5"/>
    <w:rsid w:val="00845DB5"/>
    <w:rsid w:val="008501D7"/>
    <w:rsid w:val="00850C56"/>
    <w:rsid w:val="00851596"/>
    <w:rsid w:val="00851AD6"/>
    <w:rsid w:val="00851C96"/>
    <w:rsid w:val="008520D0"/>
    <w:rsid w:val="008543B0"/>
    <w:rsid w:val="00854A7D"/>
    <w:rsid w:val="008566B5"/>
    <w:rsid w:val="00857080"/>
    <w:rsid w:val="00860B40"/>
    <w:rsid w:val="00860EF2"/>
    <w:rsid w:val="0086196E"/>
    <w:rsid w:val="00861FBC"/>
    <w:rsid w:val="008634AF"/>
    <w:rsid w:val="00863A5F"/>
    <w:rsid w:val="0086401E"/>
    <w:rsid w:val="00864742"/>
    <w:rsid w:val="00864E87"/>
    <w:rsid w:val="0086794A"/>
    <w:rsid w:val="0087120E"/>
    <w:rsid w:val="00872804"/>
    <w:rsid w:val="008728D2"/>
    <w:rsid w:val="0087335E"/>
    <w:rsid w:val="008735D8"/>
    <w:rsid w:val="00873EE8"/>
    <w:rsid w:val="008768B3"/>
    <w:rsid w:val="00881104"/>
    <w:rsid w:val="0088242E"/>
    <w:rsid w:val="00883754"/>
    <w:rsid w:val="00886FB0"/>
    <w:rsid w:val="0088790F"/>
    <w:rsid w:val="00887BB7"/>
    <w:rsid w:val="00887F1C"/>
    <w:rsid w:val="00890130"/>
    <w:rsid w:val="0089037A"/>
    <w:rsid w:val="008908ED"/>
    <w:rsid w:val="0089186C"/>
    <w:rsid w:val="008921D6"/>
    <w:rsid w:val="0089227C"/>
    <w:rsid w:val="00892453"/>
    <w:rsid w:val="00892E78"/>
    <w:rsid w:val="00895E8C"/>
    <w:rsid w:val="00896242"/>
    <w:rsid w:val="008978FD"/>
    <w:rsid w:val="00897B2D"/>
    <w:rsid w:val="00897C9C"/>
    <w:rsid w:val="008A0153"/>
    <w:rsid w:val="008A0F7B"/>
    <w:rsid w:val="008A2462"/>
    <w:rsid w:val="008A41FA"/>
    <w:rsid w:val="008A5C11"/>
    <w:rsid w:val="008A65BF"/>
    <w:rsid w:val="008A70E8"/>
    <w:rsid w:val="008A7450"/>
    <w:rsid w:val="008A7A71"/>
    <w:rsid w:val="008A7E35"/>
    <w:rsid w:val="008B1317"/>
    <w:rsid w:val="008B2951"/>
    <w:rsid w:val="008B3CF7"/>
    <w:rsid w:val="008B40D2"/>
    <w:rsid w:val="008B47DB"/>
    <w:rsid w:val="008B639E"/>
    <w:rsid w:val="008B7278"/>
    <w:rsid w:val="008B7B42"/>
    <w:rsid w:val="008C02E3"/>
    <w:rsid w:val="008C03D9"/>
    <w:rsid w:val="008C2EF6"/>
    <w:rsid w:val="008C4E73"/>
    <w:rsid w:val="008C584A"/>
    <w:rsid w:val="008D0C07"/>
    <w:rsid w:val="008D16B4"/>
    <w:rsid w:val="008D6440"/>
    <w:rsid w:val="008D647D"/>
    <w:rsid w:val="008D7884"/>
    <w:rsid w:val="008E00FC"/>
    <w:rsid w:val="008E1666"/>
    <w:rsid w:val="008E1D8F"/>
    <w:rsid w:val="008E1FB2"/>
    <w:rsid w:val="008E2C11"/>
    <w:rsid w:val="008E49F6"/>
    <w:rsid w:val="008E5191"/>
    <w:rsid w:val="008E6713"/>
    <w:rsid w:val="008E6D75"/>
    <w:rsid w:val="008F0AE0"/>
    <w:rsid w:val="008F1EA2"/>
    <w:rsid w:val="008F2ECE"/>
    <w:rsid w:val="008F475B"/>
    <w:rsid w:val="008F4963"/>
    <w:rsid w:val="008F4F42"/>
    <w:rsid w:val="008F51FC"/>
    <w:rsid w:val="008F5AC7"/>
    <w:rsid w:val="008F635E"/>
    <w:rsid w:val="008F710E"/>
    <w:rsid w:val="008F78EA"/>
    <w:rsid w:val="008F7D6C"/>
    <w:rsid w:val="00900316"/>
    <w:rsid w:val="0090033A"/>
    <w:rsid w:val="0090054B"/>
    <w:rsid w:val="00900626"/>
    <w:rsid w:val="00901772"/>
    <w:rsid w:val="00901919"/>
    <w:rsid w:val="00902AB7"/>
    <w:rsid w:val="00902C71"/>
    <w:rsid w:val="009039D2"/>
    <w:rsid w:val="00903EBC"/>
    <w:rsid w:val="00905433"/>
    <w:rsid w:val="00905534"/>
    <w:rsid w:val="009069EA"/>
    <w:rsid w:val="00911328"/>
    <w:rsid w:val="00911BFF"/>
    <w:rsid w:val="00911D0E"/>
    <w:rsid w:val="0091386F"/>
    <w:rsid w:val="00913974"/>
    <w:rsid w:val="00914B2C"/>
    <w:rsid w:val="00914C1B"/>
    <w:rsid w:val="0091569B"/>
    <w:rsid w:val="00917452"/>
    <w:rsid w:val="009205EF"/>
    <w:rsid w:val="00921B37"/>
    <w:rsid w:val="00924462"/>
    <w:rsid w:val="009246B4"/>
    <w:rsid w:val="009247D0"/>
    <w:rsid w:val="0092579E"/>
    <w:rsid w:val="0092657C"/>
    <w:rsid w:val="009268AF"/>
    <w:rsid w:val="00927654"/>
    <w:rsid w:val="0093006C"/>
    <w:rsid w:val="0093162D"/>
    <w:rsid w:val="00934748"/>
    <w:rsid w:val="00935EBB"/>
    <w:rsid w:val="009374AB"/>
    <w:rsid w:val="00942720"/>
    <w:rsid w:val="00943BF4"/>
    <w:rsid w:val="00943D82"/>
    <w:rsid w:val="0094672F"/>
    <w:rsid w:val="00947971"/>
    <w:rsid w:val="00950742"/>
    <w:rsid w:val="00952D45"/>
    <w:rsid w:val="00956FA1"/>
    <w:rsid w:val="00957F46"/>
    <w:rsid w:val="0096062C"/>
    <w:rsid w:val="009608CD"/>
    <w:rsid w:val="0096217A"/>
    <w:rsid w:val="00963D80"/>
    <w:rsid w:val="00964263"/>
    <w:rsid w:val="00964273"/>
    <w:rsid w:val="00964619"/>
    <w:rsid w:val="00964CDA"/>
    <w:rsid w:val="00965341"/>
    <w:rsid w:val="00966591"/>
    <w:rsid w:val="009666E4"/>
    <w:rsid w:val="00966D18"/>
    <w:rsid w:val="00967611"/>
    <w:rsid w:val="00967F2B"/>
    <w:rsid w:val="00972B61"/>
    <w:rsid w:val="00976883"/>
    <w:rsid w:val="0098146A"/>
    <w:rsid w:val="009835EE"/>
    <w:rsid w:val="009847D0"/>
    <w:rsid w:val="009858B2"/>
    <w:rsid w:val="00986442"/>
    <w:rsid w:val="009867F1"/>
    <w:rsid w:val="009903BA"/>
    <w:rsid w:val="00991DE9"/>
    <w:rsid w:val="0099320F"/>
    <w:rsid w:val="009937FE"/>
    <w:rsid w:val="009951BE"/>
    <w:rsid w:val="00996372"/>
    <w:rsid w:val="0099670B"/>
    <w:rsid w:val="00997664"/>
    <w:rsid w:val="009A04AE"/>
    <w:rsid w:val="009A1388"/>
    <w:rsid w:val="009A1C7A"/>
    <w:rsid w:val="009A3002"/>
    <w:rsid w:val="009A3F3D"/>
    <w:rsid w:val="009A4315"/>
    <w:rsid w:val="009B0AB0"/>
    <w:rsid w:val="009B0BF0"/>
    <w:rsid w:val="009B1800"/>
    <w:rsid w:val="009B1E9E"/>
    <w:rsid w:val="009B1FD4"/>
    <w:rsid w:val="009B3E20"/>
    <w:rsid w:val="009B4067"/>
    <w:rsid w:val="009B4385"/>
    <w:rsid w:val="009B4F5F"/>
    <w:rsid w:val="009B79FB"/>
    <w:rsid w:val="009C0ACA"/>
    <w:rsid w:val="009C131F"/>
    <w:rsid w:val="009C13F3"/>
    <w:rsid w:val="009C1762"/>
    <w:rsid w:val="009C288A"/>
    <w:rsid w:val="009C3957"/>
    <w:rsid w:val="009C48B2"/>
    <w:rsid w:val="009C51AF"/>
    <w:rsid w:val="009C538D"/>
    <w:rsid w:val="009C6D4F"/>
    <w:rsid w:val="009C703D"/>
    <w:rsid w:val="009C76A5"/>
    <w:rsid w:val="009C77E6"/>
    <w:rsid w:val="009C7CF2"/>
    <w:rsid w:val="009C7E7C"/>
    <w:rsid w:val="009D0012"/>
    <w:rsid w:val="009D0CB1"/>
    <w:rsid w:val="009D0E29"/>
    <w:rsid w:val="009D2809"/>
    <w:rsid w:val="009D28D3"/>
    <w:rsid w:val="009D2E80"/>
    <w:rsid w:val="009D3154"/>
    <w:rsid w:val="009D4600"/>
    <w:rsid w:val="009D4755"/>
    <w:rsid w:val="009D5E7E"/>
    <w:rsid w:val="009D644D"/>
    <w:rsid w:val="009E0872"/>
    <w:rsid w:val="009E265E"/>
    <w:rsid w:val="009E2C3A"/>
    <w:rsid w:val="009E34DB"/>
    <w:rsid w:val="009E3906"/>
    <w:rsid w:val="009E3B0D"/>
    <w:rsid w:val="009E56E8"/>
    <w:rsid w:val="009E6832"/>
    <w:rsid w:val="009E6A1B"/>
    <w:rsid w:val="009E7C8E"/>
    <w:rsid w:val="009F28E8"/>
    <w:rsid w:val="009F3B13"/>
    <w:rsid w:val="009F43DA"/>
    <w:rsid w:val="009F5570"/>
    <w:rsid w:val="009F56F7"/>
    <w:rsid w:val="009F7310"/>
    <w:rsid w:val="009F7ED1"/>
    <w:rsid w:val="00A01AE6"/>
    <w:rsid w:val="00A021BA"/>
    <w:rsid w:val="00A03508"/>
    <w:rsid w:val="00A03F2A"/>
    <w:rsid w:val="00A03FE5"/>
    <w:rsid w:val="00A047EC"/>
    <w:rsid w:val="00A049E8"/>
    <w:rsid w:val="00A07A79"/>
    <w:rsid w:val="00A11F89"/>
    <w:rsid w:val="00A129FD"/>
    <w:rsid w:val="00A12BDE"/>
    <w:rsid w:val="00A12D98"/>
    <w:rsid w:val="00A12E05"/>
    <w:rsid w:val="00A140AA"/>
    <w:rsid w:val="00A15538"/>
    <w:rsid w:val="00A17731"/>
    <w:rsid w:val="00A22420"/>
    <w:rsid w:val="00A224EF"/>
    <w:rsid w:val="00A22E23"/>
    <w:rsid w:val="00A23CEA"/>
    <w:rsid w:val="00A23F5B"/>
    <w:rsid w:val="00A2406D"/>
    <w:rsid w:val="00A24F2A"/>
    <w:rsid w:val="00A25F2D"/>
    <w:rsid w:val="00A26496"/>
    <w:rsid w:val="00A2654A"/>
    <w:rsid w:val="00A275BB"/>
    <w:rsid w:val="00A27D6A"/>
    <w:rsid w:val="00A313DD"/>
    <w:rsid w:val="00A32B68"/>
    <w:rsid w:val="00A353FD"/>
    <w:rsid w:val="00A3541C"/>
    <w:rsid w:val="00A357DC"/>
    <w:rsid w:val="00A36352"/>
    <w:rsid w:val="00A368A2"/>
    <w:rsid w:val="00A37438"/>
    <w:rsid w:val="00A40B36"/>
    <w:rsid w:val="00A40FA9"/>
    <w:rsid w:val="00A41FED"/>
    <w:rsid w:val="00A422A2"/>
    <w:rsid w:val="00A425A7"/>
    <w:rsid w:val="00A430E6"/>
    <w:rsid w:val="00A43E75"/>
    <w:rsid w:val="00A459C4"/>
    <w:rsid w:val="00A459D4"/>
    <w:rsid w:val="00A45DB2"/>
    <w:rsid w:val="00A4643D"/>
    <w:rsid w:val="00A46FB8"/>
    <w:rsid w:val="00A47305"/>
    <w:rsid w:val="00A473B1"/>
    <w:rsid w:val="00A475F5"/>
    <w:rsid w:val="00A47C2C"/>
    <w:rsid w:val="00A47CF3"/>
    <w:rsid w:val="00A515FF"/>
    <w:rsid w:val="00A51D5C"/>
    <w:rsid w:val="00A52998"/>
    <w:rsid w:val="00A532C2"/>
    <w:rsid w:val="00A5336E"/>
    <w:rsid w:val="00A57861"/>
    <w:rsid w:val="00A57890"/>
    <w:rsid w:val="00A57BEB"/>
    <w:rsid w:val="00A61355"/>
    <w:rsid w:val="00A61420"/>
    <w:rsid w:val="00A6151A"/>
    <w:rsid w:val="00A61A37"/>
    <w:rsid w:val="00A62113"/>
    <w:rsid w:val="00A6261C"/>
    <w:rsid w:val="00A63C72"/>
    <w:rsid w:val="00A64BE3"/>
    <w:rsid w:val="00A64D1C"/>
    <w:rsid w:val="00A66385"/>
    <w:rsid w:val="00A66440"/>
    <w:rsid w:val="00A669CC"/>
    <w:rsid w:val="00A671DB"/>
    <w:rsid w:val="00A70EA2"/>
    <w:rsid w:val="00A717D1"/>
    <w:rsid w:val="00A72391"/>
    <w:rsid w:val="00A72A5A"/>
    <w:rsid w:val="00A73304"/>
    <w:rsid w:val="00A73A81"/>
    <w:rsid w:val="00A73C1E"/>
    <w:rsid w:val="00A75C3C"/>
    <w:rsid w:val="00A76280"/>
    <w:rsid w:val="00A7669D"/>
    <w:rsid w:val="00A77725"/>
    <w:rsid w:val="00A8139C"/>
    <w:rsid w:val="00A82503"/>
    <w:rsid w:val="00A82565"/>
    <w:rsid w:val="00A82B7E"/>
    <w:rsid w:val="00A83AB7"/>
    <w:rsid w:val="00A867E6"/>
    <w:rsid w:val="00A86B8C"/>
    <w:rsid w:val="00A86C63"/>
    <w:rsid w:val="00A8707A"/>
    <w:rsid w:val="00A91485"/>
    <w:rsid w:val="00A92C27"/>
    <w:rsid w:val="00A92C28"/>
    <w:rsid w:val="00A937A0"/>
    <w:rsid w:val="00A94E2A"/>
    <w:rsid w:val="00A95BEA"/>
    <w:rsid w:val="00A97982"/>
    <w:rsid w:val="00A979FF"/>
    <w:rsid w:val="00A97B5D"/>
    <w:rsid w:val="00A97F38"/>
    <w:rsid w:val="00AA0043"/>
    <w:rsid w:val="00AA11A5"/>
    <w:rsid w:val="00AA1AA1"/>
    <w:rsid w:val="00AA208B"/>
    <w:rsid w:val="00AA36D1"/>
    <w:rsid w:val="00AA48AB"/>
    <w:rsid w:val="00AA52C9"/>
    <w:rsid w:val="00AB0854"/>
    <w:rsid w:val="00AB1078"/>
    <w:rsid w:val="00AB2E5B"/>
    <w:rsid w:val="00AB37C7"/>
    <w:rsid w:val="00AB40FA"/>
    <w:rsid w:val="00AB62FC"/>
    <w:rsid w:val="00AB648D"/>
    <w:rsid w:val="00AB7345"/>
    <w:rsid w:val="00AB7881"/>
    <w:rsid w:val="00AB7907"/>
    <w:rsid w:val="00AC054D"/>
    <w:rsid w:val="00AC0C54"/>
    <w:rsid w:val="00AC2669"/>
    <w:rsid w:val="00AC2C70"/>
    <w:rsid w:val="00AC3A07"/>
    <w:rsid w:val="00AC54E1"/>
    <w:rsid w:val="00AD06FB"/>
    <w:rsid w:val="00AD1A66"/>
    <w:rsid w:val="00AD26FA"/>
    <w:rsid w:val="00AD33A9"/>
    <w:rsid w:val="00AD3DC1"/>
    <w:rsid w:val="00AD5EC1"/>
    <w:rsid w:val="00AD6F49"/>
    <w:rsid w:val="00AE0C5C"/>
    <w:rsid w:val="00AE1431"/>
    <w:rsid w:val="00AE15AB"/>
    <w:rsid w:val="00AE38CD"/>
    <w:rsid w:val="00AE53B7"/>
    <w:rsid w:val="00AE58F2"/>
    <w:rsid w:val="00AE670C"/>
    <w:rsid w:val="00AE6A0F"/>
    <w:rsid w:val="00AE74F5"/>
    <w:rsid w:val="00AF2A53"/>
    <w:rsid w:val="00AF3300"/>
    <w:rsid w:val="00AF444A"/>
    <w:rsid w:val="00AF49CD"/>
    <w:rsid w:val="00AF56B8"/>
    <w:rsid w:val="00AF5716"/>
    <w:rsid w:val="00AF69DA"/>
    <w:rsid w:val="00AF6ECC"/>
    <w:rsid w:val="00B0070E"/>
    <w:rsid w:val="00B0154B"/>
    <w:rsid w:val="00B033CE"/>
    <w:rsid w:val="00B03DFF"/>
    <w:rsid w:val="00B03F7B"/>
    <w:rsid w:val="00B105B9"/>
    <w:rsid w:val="00B120E1"/>
    <w:rsid w:val="00B124E9"/>
    <w:rsid w:val="00B12FEE"/>
    <w:rsid w:val="00B15695"/>
    <w:rsid w:val="00B1584A"/>
    <w:rsid w:val="00B15A0E"/>
    <w:rsid w:val="00B1675A"/>
    <w:rsid w:val="00B174B5"/>
    <w:rsid w:val="00B17DA0"/>
    <w:rsid w:val="00B20744"/>
    <w:rsid w:val="00B224A0"/>
    <w:rsid w:val="00B22F36"/>
    <w:rsid w:val="00B23489"/>
    <w:rsid w:val="00B23CFA"/>
    <w:rsid w:val="00B23D15"/>
    <w:rsid w:val="00B24316"/>
    <w:rsid w:val="00B25B8C"/>
    <w:rsid w:val="00B260AF"/>
    <w:rsid w:val="00B2632B"/>
    <w:rsid w:val="00B26872"/>
    <w:rsid w:val="00B27DAD"/>
    <w:rsid w:val="00B31720"/>
    <w:rsid w:val="00B33DF0"/>
    <w:rsid w:val="00B35391"/>
    <w:rsid w:val="00B363AE"/>
    <w:rsid w:val="00B36CCD"/>
    <w:rsid w:val="00B36DC3"/>
    <w:rsid w:val="00B37770"/>
    <w:rsid w:val="00B41F93"/>
    <w:rsid w:val="00B44965"/>
    <w:rsid w:val="00B44ABC"/>
    <w:rsid w:val="00B4548E"/>
    <w:rsid w:val="00B458B6"/>
    <w:rsid w:val="00B45E05"/>
    <w:rsid w:val="00B45E17"/>
    <w:rsid w:val="00B4612A"/>
    <w:rsid w:val="00B466AD"/>
    <w:rsid w:val="00B53ABF"/>
    <w:rsid w:val="00B547F6"/>
    <w:rsid w:val="00B55E52"/>
    <w:rsid w:val="00B5665F"/>
    <w:rsid w:val="00B572CB"/>
    <w:rsid w:val="00B57366"/>
    <w:rsid w:val="00B574F1"/>
    <w:rsid w:val="00B6115F"/>
    <w:rsid w:val="00B63CBF"/>
    <w:rsid w:val="00B63E73"/>
    <w:rsid w:val="00B6557F"/>
    <w:rsid w:val="00B67430"/>
    <w:rsid w:val="00B67623"/>
    <w:rsid w:val="00B67D7E"/>
    <w:rsid w:val="00B67F90"/>
    <w:rsid w:val="00B705CE"/>
    <w:rsid w:val="00B70615"/>
    <w:rsid w:val="00B709A1"/>
    <w:rsid w:val="00B72D46"/>
    <w:rsid w:val="00B73087"/>
    <w:rsid w:val="00B739BD"/>
    <w:rsid w:val="00B739FC"/>
    <w:rsid w:val="00B73BE8"/>
    <w:rsid w:val="00B740E9"/>
    <w:rsid w:val="00B75874"/>
    <w:rsid w:val="00B76795"/>
    <w:rsid w:val="00B76D4A"/>
    <w:rsid w:val="00B774DF"/>
    <w:rsid w:val="00B779F8"/>
    <w:rsid w:val="00B77FDD"/>
    <w:rsid w:val="00B814FC"/>
    <w:rsid w:val="00B8227D"/>
    <w:rsid w:val="00B82BED"/>
    <w:rsid w:val="00B83FA2"/>
    <w:rsid w:val="00B8462A"/>
    <w:rsid w:val="00B85B69"/>
    <w:rsid w:val="00B86DF2"/>
    <w:rsid w:val="00B87486"/>
    <w:rsid w:val="00B906B3"/>
    <w:rsid w:val="00B92C9D"/>
    <w:rsid w:val="00B930C8"/>
    <w:rsid w:val="00B94895"/>
    <w:rsid w:val="00B94C9F"/>
    <w:rsid w:val="00B96E61"/>
    <w:rsid w:val="00BA03AB"/>
    <w:rsid w:val="00BA0E65"/>
    <w:rsid w:val="00BA1DAC"/>
    <w:rsid w:val="00BA3752"/>
    <w:rsid w:val="00BA3E9A"/>
    <w:rsid w:val="00BA4EC2"/>
    <w:rsid w:val="00BA5F12"/>
    <w:rsid w:val="00BA68BB"/>
    <w:rsid w:val="00BA7198"/>
    <w:rsid w:val="00BA75AF"/>
    <w:rsid w:val="00BA7679"/>
    <w:rsid w:val="00BA7FE9"/>
    <w:rsid w:val="00BB0383"/>
    <w:rsid w:val="00BB0CB8"/>
    <w:rsid w:val="00BB271C"/>
    <w:rsid w:val="00BB310B"/>
    <w:rsid w:val="00BB313F"/>
    <w:rsid w:val="00BB38EB"/>
    <w:rsid w:val="00BB59B4"/>
    <w:rsid w:val="00BB64F1"/>
    <w:rsid w:val="00BB73C5"/>
    <w:rsid w:val="00BC0D92"/>
    <w:rsid w:val="00BC1107"/>
    <w:rsid w:val="00BC1130"/>
    <w:rsid w:val="00BC2990"/>
    <w:rsid w:val="00BC2F41"/>
    <w:rsid w:val="00BC4BC5"/>
    <w:rsid w:val="00BC680F"/>
    <w:rsid w:val="00BD0CEB"/>
    <w:rsid w:val="00BD2734"/>
    <w:rsid w:val="00BD2BDE"/>
    <w:rsid w:val="00BD4BF9"/>
    <w:rsid w:val="00BD69B9"/>
    <w:rsid w:val="00BD76E3"/>
    <w:rsid w:val="00BE0529"/>
    <w:rsid w:val="00BE120E"/>
    <w:rsid w:val="00BE38D6"/>
    <w:rsid w:val="00BE5844"/>
    <w:rsid w:val="00BE62C8"/>
    <w:rsid w:val="00BF012D"/>
    <w:rsid w:val="00BF0CB5"/>
    <w:rsid w:val="00BF180D"/>
    <w:rsid w:val="00BF1ADC"/>
    <w:rsid w:val="00BF1CA1"/>
    <w:rsid w:val="00BF2DFD"/>
    <w:rsid w:val="00BF4148"/>
    <w:rsid w:val="00BF6115"/>
    <w:rsid w:val="00BF6EFF"/>
    <w:rsid w:val="00C0009B"/>
    <w:rsid w:val="00C0204A"/>
    <w:rsid w:val="00C02BB0"/>
    <w:rsid w:val="00C05D59"/>
    <w:rsid w:val="00C07610"/>
    <w:rsid w:val="00C115D9"/>
    <w:rsid w:val="00C11A3F"/>
    <w:rsid w:val="00C1315F"/>
    <w:rsid w:val="00C13C4E"/>
    <w:rsid w:val="00C15B8B"/>
    <w:rsid w:val="00C16A96"/>
    <w:rsid w:val="00C1776F"/>
    <w:rsid w:val="00C208A6"/>
    <w:rsid w:val="00C2189B"/>
    <w:rsid w:val="00C2303A"/>
    <w:rsid w:val="00C23194"/>
    <w:rsid w:val="00C236DC"/>
    <w:rsid w:val="00C23ED3"/>
    <w:rsid w:val="00C24374"/>
    <w:rsid w:val="00C244DA"/>
    <w:rsid w:val="00C24B32"/>
    <w:rsid w:val="00C24B72"/>
    <w:rsid w:val="00C24C39"/>
    <w:rsid w:val="00C2581A"/>
    <w:rsid w:val="00C25FE5"/>
    <w:rsid w:val="00C27BE6"/>
    <w:rsid w:val="00C31448"/>
    <w:rsid w:val="00C31AC6"/>
    <w:rsid w:val="00C32100"/>
    <w:rsid w:val="00C32FEB"/>
    <w:rsid w:val="00C33545"/>
    <w:rsid w:val="00C3568B"/>
    <w:rsid w:val="00C36E21"/>
    <w:rsid w:val="00C407E4"/>
    <w:rsid w:val="00C41ABA"/>
    <w:rsid w:val="00C42081"/>
    <w:rsid w:val="00C42772"/>
    <w:rsid w:val="00C43101"/>
    <w:rsid w:val="00C43E64"/>
    <w:rsid w:val="00C45F49"/>
    <w:rsid w:val="00C46027"/>
    <w:rsid w:val="00C47C2C"/>
    <w:rsid w:val="00C53142"/>
    <w:rsid w:val="00C53B5D"/>
    <w:rsid w:val="00C54303"/>
    <w:rsid w:val="00C56288"/>
    <w:rsid w:val="00C564C6"/>
    <w:rsid w:val="00C5755E"/>
    <w:rsid w:val="00C5767C"/>
    <w:rsid w:val="00C6017B"/>
    <w:rsid w:val="00C60482"/>
    <w:rsid w:val="00C61939"/>
    <w:rsid w:val="00C61FBC"/>
    <w:rsid w:val="00C6246E"/>
    <w:rsid w:val="00C657C9"/>
    <w:rsid w:val="00C65FE9"/>
    <w:rsid w:val="00C66288"/>
    <w:rsid w:val="00C667D7"/>
    <w:rsid w:val="00C70A93"/>
    <w:rsid w:val="00C71D51"/>
    <w:rsid w:val="00C73871"/>
    <w:rsid w:val="00C7485C"/>
    <w:rsid w:val="00C74950"/>
    <w:rsid w:val="00C74C06"/>
    <w:rsid w:val="00C74FCD"/>
    <w:rsid w:val="00C7649F"/>
    <w:rsid w:val="00C76DD7"/>
    <w:rsid w:val="00C7766F"/>
    <w:rsid w:val="00C818A8"/>
    <w:rsid w:val="00C827F2"/>
    <w:rsid w:val="00C82AF9"/>
    <w:rsid w:val="00C82DC8"/>
    <w:rsid w:val="00C83EAE"/>
    <w:rsid w:val="00C8498C"/>
    <w:rsid w:val="00C84A2A"/>
    <w:rsid w:val="00C85C99"/>
    <w:rsid w:val="00C86CBA"/>
    <w:rsid w:val="00C8746A"/>
    <w:rsid w:val="00C91D0A"/>
    <w:rsid w:val="00C93187"/>
    <w:rsid w:val="00C94AF7"/>
    <w:rsid w:val="00C95A49"/>
    <w:rsid w:val="00C9789F"/>
    <w:rsid w:val="00CA3DB8"/>
    <w:rsid w:val="00CA3F77"/>
    <w:rsid w:val="00CA4ADC"/>
    <w:rsid w:val="00CA4E73"/>
    <w:rsid w:val="00CA4EB8"/>
    <w:rsid w:val="00CA5D07"/>
    <w:rsid w:val="00CA68EB"/>
    <w:rsid w:val="00CB0486"/>
    <w:rsid w:val="00CB0619"/>
    <w:rsid w:val="00CB1967"/>
    <w:rsid w:val="00CB1ADE"/>
    <w:rsid w:val="00CB1B7B"/>
    <w:rsid w:val="00CB2C1F"/>
    <w:rsid w:val="00CB3F3F"/>
    <w:rsid w:val="00CB3FF2"/>
    <w:rsid w:val="00CB437F"/>
    <w:rsid w:val="00CB4CAA"/>
    <w:rsid w:val="00CB4DB6"/>
    <w:rsid w:val="00CB5BCF"/>
    <w:rsid w:val="00CB788F"/>
    <w:rsid w:val="00CC21F0"/>
    <w:rsid w:val="00CC274A"/>
    <w:rsid w:val="00CC33A8"/>
    <w:rsid w:val="00CC4B8A"/>
    <w:rsid w:val="00CC555C"/>
    <w:rsid w:val="00CC6F11"/>
    <w:rsid w:val="00CC7677"/>
    <w:rsid w:val="00CD0561"/>
    <w:rsid w:val="00CD11FC"/>
    <w:rsid w:val="00CD40FC"/>
    <w:rsid w:val="00CD458E"/>
    <w:rsid w:val="00CD5D22"/>
    <w:rsid w:val="00CE06BF"/>
    <w:rsid w:val="00CE1F3C"/>
    <w:rsid w:val="00CE3C61"/>
    <w:rsid w:val="00CE426B"/>
    <w:rsid w:val="00CE53E0"/>
    <w:rsid w:val="00CE5E6C"/>
    <w:rsid w:val="00CE6419"/>
    <w:rsid w:val="00CE6589"/>
    <w:rsid w:val="00CE77AF"/>
    <w:rsid w:val="00CE7CF6"/>
    <w:rsid w:val="00CF0CDF"/>
    <w:rsid w:val="00CF1F54"/>
    <w:rsid w:val="00CF3163"/>
    <w:rsid w:val="00CF36B6"/>
    <w:rsid w:val="00CF45B3"/>
    <w:rsid w:val="00CF460D"/>
    <w:rsid w:val="00CF493E"/>
    <w:rsid w:val="00CF5235"/>
    <w:rsid w:val="00CF6291"/>
    <w:rsid w:val="00CF6BF9"/>
    <w:rsid w:val="00CF6F1B"/>
    <w:rsid w:val="00CF7D4C"/>
    <w:rsid w:val="00D006D6"/>
    <w:rsid w:val="00D00AFB"/>
    <w:rsid w:val="00D029B8"/>
    <w:rsid w:val="00D030A8"/>
    <w:rsid w:val="00D06308"/>
    <w:rsid w:val="00D06DAA"/>
    <w:rsid w:val="00D07D15"/>
    <w:rsid w:val="00D12132"/>
    <w:rsid w:val="00D14488"/>
    <w:rsid w:val="00D14FA1"/>
    <w:rsid w:val="00D169A2"/>
    <w:rsid w:val="00D20095"/>
    <w:rsid w:val="00D205B8"/>
    <w:rsid w:val="00D20948"/>
    <w:rsid w:val="00D21678"/>
    <w:rsid w:val="00D22542"/>
    <w:rsid w:val="00D235A9"/>
    <w:rsid w:val="00D235B0"/>
    <w:rsid w:val="00D23A57"/>
    <w:rsid w:val="00D25047"/>
    <w:rsid w:val="00D25934"/>
    <w:rsid w:val="00D259B8"/>
    <w:rsid w:val="00D275C1"/>
    <w:rsid w:val="00D27961"/>
    <w:rsid w:val="00D3126E"/>
    <w:rsid w:val="00D31A30"/>
    <w:rsid w:val="00D326B5"/>
    <w:rsid w:val="00D332AC"/>
    <w:rsid w:val="00D33CF3"/>
    <w:rsid w:val="00D33FAF"/>
    <w:rsid w:val="00D34AD8"/>
    <w:rsid w:val="00D34BAA"/>
    <w:rsid w:val="00D353EB"/>
    <w:rsid w:val="00D37683"/>
    <w:rsid w:val="00D449BA"/>
    <w:rsid w:val="00D44D59"/>
    <w:rsid w:val="00D470E8"/>
    <w:rsid w:val="00D473CD"/>
    <w:rsid w:val="00D506A6"/>
    <w:rsid w:val="00D51ACD"/>
    <w:rsid w:val="00D520E3"/>
    <w:rsid w:val="00D5362B"/>
    <w:rsid w:val="00D545DC"/>
    <w:rsid w:val="00D54BAA"/>
    <w:rsid w:val="00D5570D"/>
    <w:rsid w:val="00D55B3D"/>
    <w:rsid w:val="00D56A1B"/>
    <w:rsid w:val="00D57687"/>
    <w:rsid w:val="00D60170"/>
    <w:rsid w:val="00D60639"/>
    <w:rsid w:val="00D61F55"/>
    <w:rsid w:val="00D62058"/>
    <w:rsid w:val="00D62B79"/>
    <w:rsid w:val="00D655BB"/>
    <w:rsid w:val="00D65E63"/>
    <w:rsid w:val="00D661B7"/>
    <w:rsid w:val="00D664FB"/>
    <w:rsid w:val="00D66A33"/>
    <w:rsid w:val="00D67DEE"/>
    <w:rsid w:val="00D70FC8"/>
    <w:rsid w:val="00D71DC8"/>
    <w:rsid w:val="00D720CE"/>
    <w:rsid w:val="00D728FA"/>
    <w:rsid w:val="00D75397"/>
    <w:rsid w:val="00D804BD"/>
    <w:rsid w:val="00D80A26"/>
    <w:rsid w:val="00D82047"/>
    <w:rsid w:val="00D84C6F"/>
    <w:rsid w:val="00D85814"/>
    <w:rsid w:val="00D865F4"/>
    <w:rsid w:val="00D86C6C"/>
    <w:rsid w:val="00D86DEE"/>
    <w:rsid w:val="00D9008B"/>
    <w:rsid w:val="00D912A2"/>
    <w:rsid w:val="00D9171E"/>
    <w:rsid w:val="00D9197E"/>
    <w:rsid w:val="00D92273"/>
    <w:rsid w:val="00D9264B"/>
    <w:rsid w:val="00D92931"/>
    <w:rsid w:val="00D936CE"/>
    <w:rsid w:val="00D94279"/>
    <w:rsid w:val="00D979E5"/>
    <w:rsid w:val="00D97A44"/>
    <w:rsid w:val="00DA0E39"/>
    <w:rsid w:val="00DA2707"/>
    <w:rsid w:val="00DA2BC3"/>
    <w:rsid w:val="00DA41A7"/>
    <w:rsid w:val="00DA4569"/>
    <w:rsid w:val="00DA624C"/>
    <w:rsid w:val="00DB1CE2"/>
    <w:rsid w:val="00DB23EC"/>
    <w:rsid w:val="00DB30D5"/>
    <w:rsid w:val="00DB335F"/>
    <w:rsid w:val="00DB4D62"/>
    <w:rsid w:val="00DB57D8"/>
    <w:rsid w:val="00DB5DAB"/>
    <w:rsid w:val="00DB654B"/>
    <w:rsid w:val="00DB6566"/>
    <w:rsid w:val="00DB6FDA"/>
    <w:rsid w:val="00DB775F"/>
    <w:rsid w:val="00DB7900"/>
    <w:rsid w:val="00DB7CC2"/>
    <w:rsid w:val="00DC0D45"/>
    <w:rsid w:val="00DC16C0"/>
    <w:rsid w:val="00DC37E3"/>
    <w:rsid w:val="00DC4615"/>
    <w:rsid w:val="00DC49E1"/>
    <w:rsid w:val="00DC4AF9"/>
    <w:rsid w:val="00DC5330"/>
    <w:rsid w:val="00DC6679"/>
    <w:rsid w:val="00DC6C8B"/>
    <w:rsid w:val="00DC6CE9"/>
    <w:rsid w:val="00DC7AFA"/>
    <w:rsid w:val="00DD14C6"/>
    <w:rsid w:val="00DD191B"/>
    <w:rsid w:val="00DD1FFF"/>
    <w:rsid w:val="00DD23F7"/>
    <w:rsid w:val="00DD267D"/>
    <w:rsid w:val="00DD2CFF"/>
    <w:rsid w:val="00DD30E7"/>
    <w:rsid w:val="00DD3695"/>
    <w:rsid w:val="00DD3B7B"/>
    <w:rsid w:val="00DD4B9F"/>
    <w:rsid w:val="00DD6047"/>
    <w:rsid w:val="00DD61AA"/>
    <w:rsid w:val="00DD64DB"/>
    <w:rsid w:val="00DD6C0D"/>
    <w:rsid w:val="00DE0810"/>
    <w:rsid w:val="00DE138B"/>
    <w:rsid w:val="00DE301D"/>
    <w:rsid w:val="00DE4203"/>
    <w:rsid w:val="00DE4303"/>
    <w:rsid w:val="00DE4CD5"/>
    <w:rsid w:val="00DE4D9C"/>
    <w:rsid w:val="00DE5A84"/>
    <w:rsid w:val="00DE5AE4"/>
    <w:rsid w:val="00DE5F78"/>
    <w:rsid w:val="00DE69F9"/>
    <w:rsid w:val="00DE7DCC"/>
    <w:rsid w:val="00DF142F"/>
    <w:rsid w:val="00DF185E"/>
    <w:rsid w:val="00DF2227"/>
    <w:rsid w:val="00DF25A4"/>
    <w:rsid w:val="00DF3C72"/>
    <w:rsid w:val="00DF4D47"/>
    <w:rsid w:val="00DF4F4B"/>
    <w:rsid w:val="00DF51A5"/>
    <w:rsid w:val="00DF54CB"/>
    <w:rsid w:val="00DF5DF0"/>
    <w:rsid w:val="00DF6EF0"/>
    <w:rsid w:val="00DF7728"/>
    <w:rsid w:val="00E00786"/>
    <w:rsid w:val="00E00F87"/>
    <w:rsid w:val="00E01B81"/>
    <w:rsid w:val="00E01D8C"/>
    <w:rsid w:val="00E01F1C"/>
    <w:rsid w:val="00E020C6"/>
    <w:rsid w:val="00E02C16"/>
    <w:rsid w:val="00E03F69"/>
    <w:rsid w:val="00E053F2"/>
    <w:rsid w:val="00E05EBF"/>
    <w:rsid w:val="00E06080"/>
    <w:rsid w:val="00E063C1"/>
    <w:rsid w:val="00E06765"/>
    <w:rsid w:val="00E076FE"/>
    <w:rsid w:val="00E07A41"/>
    <w:rsid w:val="00E07BFB"/>
    <w:rsid w:val="00E1030D"/>
    <w:rsid w:val="00E1099E"/>
    <w:rsid w:val="00E14F54"/>
    <w:rsid w:val="00E15C33"/>
    <w:rsid w:val="00E16285"/>
    <w:rsid w:val="00E17C6D"/>
    <w:rsid w:val="00E2082D"/>
    <w:rsid w:val="00E21695"/>
    <w:rsid w:val="00E21D2A"/>
    <w:rsid w:val="00E21D38"/>
    <w:rsid w:val="00E23E1D"/>
    <w:rsid w:val="00E23FFB"/>
    <w:rsid w:val="00E24C5F"/>
    <w:rsid w:val="00E24DFF"/>
    <w:rsid w:val="00E25438"/>
    <w:rsid w:val="00E2687B"/>
    <w:rsid w:val="00E278C6"/>
    <w:rsid w:val="00E3158A"/>
    <w:rsid w:val="00E32499"/>
    <w:rsid w:val="00E32F6D"/>
    <w:rsid w:val="00E332E1"/>
    <w:rsid w:val="00E346E8"/>
    <w:rsid w:val="00E36D8F"/>
    <w:rsid w:val="00E375EE"/>
    <w:rsid w:val="00E4044C"/>
    <w:rsid w:val="00E40627"/>
    <w:rsid w:val="00E4114D"/>
    <w:rsid w:val="00E41342"/>
    <w:rsid w:val="00E418B8"/>
    <w:rsid w:val="00E4197C"/>
    <w:rsid w:val="00E42431"/>
    <w:rsid w:val="00E43FB5"/>
    <w:rsid w:val="00E44023"/>
    <w:rsid w:val="00E44652"/>
    <w:rsid w:val="00E4504C"/>
    <w:rsid w:val="00E45891"/>
    <w:rsid w:val="00E46A05"/>
    <w:rsid w:val="00E47872"/>
    <w:rsid w:val="00E504DF"/>
    <w:rsid w:val="00E51927"/>
    <w:rsid w:val="00E52166"/>
    <w:rsid w:val="00E5248C"/>
    <w:rsid w:val="00E527BE"/>
    <w:rsid w:val="00E52EB6"/>
    <w:rsid w:val="00E5396D"/>
    <w:rsid w:val="00E53D1D"/>
    <w:rsid w:val="00E53D4C"/>
    <w:rsid w:val="00E5458E"/>
    <w:rsid w:val="00E549B5"/>
    <w:rsid w:val="00E5596C"/>
    <w:rsid w:val="00E56526"/>
    <w:rsid w:val="00E56DAA"/>
    <w:rsid w:val="00E6028A"/>
    <w:rsid w:val="00E602B2"/>
    <w:rsid w:val="00E60938"/>
    <w:rsid w:val="00E61895"/>
    <w:rsid w:val="00E61A38"/>
    <w:rsid w:val="00E651C0"/>
    <w:rsid w:val="00E66D51"/>
    <w:rsid w:val="00E7040F"/>
    <w:rsid w:val="00E73372"/>
    <w:rsid w:val="00E7338A"/>
    <w:rsid w:val="00E74AC5"/>
    <w:rsid w:val="00E808B1"/>
    <w:rsid w:val="00E8167C"/>
    <w:rsid w:val="00E82CA2"/>
    <w:rsid w:val="00E83155"/>
    <w:rsid w:val="00E8319B"/>
    <w:rsid w:val="00E831F6"/>
    <w:rsid w:val="00E83C1E"/>
    <w:rsid w:val="00E83CA0"/>
    <w:rsid w:val="00E83E64"/>
    <w:rsid w:val="00E844E9"/>
    <w:rsid w:val="00E85CF4"/>
    <w:rsid w:val="00E85EA3"/>
    <w:rsid w:val="00E863FA"/>
    <w:rsid w:val="00E915B1"/>
    <w:rsid w:val="00E919C3"/>
    <w:rsid w:val="00E91C75"/>
    <w:rsid w:val="00E92B64"/>
    <w:rsid w:val="00E92C19"/>
    <w:rsid w:val="00E94E84"/>
    <w:rsid w:val="00E957AB"/>
    <w:rsid w:val="00E95A1A"/>
    <w:rsid w:val="00EA1BC6"/>
    <w:rsid w:val="00EA1CFC"/>
    <w:rsid w:val="00EA2D07"/>
    <w:rsid w:val="00EA34C9"/>
    <w:rsid w:val="00EA598B"/>
    <w:rsid w:val="00EA6DAF"/>
    <w:rsid w:val="00EA7C81"/>
    <w:rsid w:val="00EB1544"/>
    <w:rsid w:val="00EB3076"/>
    <w:rsid w:val="00EB3878"/>
    <w:rsid w:val="00EB4BBC"/>
    <w:rsid w:val="00EB4D64"/>
    <w:rsid w:val="00EB4F46"/>
    <w:rsid w:val="00EB5A08"/>
    <w:rsid w:val="00EB5E5D"/>
    <w:rsid w:val="00EB7CF2"/>
    <w:rsid w:val="00EC0DA3"/>
    <w:rsid w:val="00EC1BED"/>
    <w:rsid w:val="00EC1C60"/>
    <w:rsid w:val="00EC1F35"/>
    <w:rsid w:val="00EC43A4"/>
    <w:rsid w:val="00EC51E8"/>
    <w:rsid w:val="00EC550A"/>
    <w:rsid w:val="00EC6429"/>
    <w:rsid w:val="00EC6AC1"/>
    <w:rsid w:val="00ED27B2"/>
    <w:rsid w:val="00ED3496"/>
    <w:rsid w:val="00ED3B71"/>
    <w:rsid w:val="00ED3D87"/>
    <w:rsid w:val="00ED5826"/>
    <w:rsid w:val="00ED6EBA"/>
    <w:rsid w:val="00EE163C"/>
    <w:rsid w:val="00EE1B32"/>
    <w:rsid w:val="00EE3E9A"/>
    <w:rsid w:val="00EE5CB8"/>
    <w:rsid w:val="00EE6300"/>
    <w:rsid w:val="00EF02D8"/>
    <w:rsid w:val="00EF08D1"/>
    <w:rsid w:val="00EF0AAA"/>
    <w:rsid w:val="00EF0B97"/>
    <w:rsid w:val="00EF0DA7"/>
    <w:rsid w:val="00EF1AD4"/>
    <w:rsid w:val="00EF2FE2"/>
    <w:rsid w:val="00EF3219"/>
    <w:rsid w:val="00EF3252"/>
    <w:rsid w:val="00EF38F0"/>
    <w:rsid w:val="00EF540A"/>
    <w:rsid w:val="00EF541B"/>
    <w:rsid w:val="00EF6003"/>
    <w:rsid w:val="00EF62C5"/>
    <w:rsid w:val="00EF66A0"/>
    <w:rsid w:val="00EF6C76"/>
    <w:rsid w:val="00EF7D71"/>
    <w:rsid w:val="00EF7DB9"/>
    <w:rsid w:val="00EF7F57"/>
    <w:rsid w:val="00F0040F"/>
    <w:rsid w:val="00F04673"/>
    <w:rsid w:val="00F04A8B"/>
    <w:rsid w:val="00F04F9B"/>
    <w:rsid w:val="00F05705"/>
    <w:rsid w:val="00F05F71"/>
    <w:rsid w:val="00F05FEB"/>
    <w:rsid w:val="00F06FF4"/>
    <w:rsid w:val="00F0725A"/>
    <w:rsid w:val="00F07450"/>
    <w:rsid w:val="00F07C76"/>
    <w:rsid w:val="00F11A6D"/>
    <w:rsid w:val="00F122A8"/>
    <w:rsid w:val="00F12674"/>
    <w:rsid w:val="00F12CEE"/>
    <w:rsid w:val="00F12FDC"/>
    <w:rsid w:val="00F13339"/>
    <w:rsid w:val="00F166C6"/>
    <w:rsid w:val="00F20D77"/>
    <w:rsid w:val="00F210CF"/>
    <w:rsid w:val="00F22B0E"/>
    <w:rsid w:val="00F2316B"/>
    <w:rsid w:val="00F23339"/>
    <w:rsid w:val="00F235C1"/>
    <w:rsid w:val="00F241BD"/>
    <w:rsid w:val="00F24D7D"/>
    <w:rsid w:val="00F25908"/>
    <w:rsid w:val="00F265F1"/>
    <w:rsid w:val="00F31B87"/>
    <w:rsid w:val="00F339F2"/>
    <w:rsid w:val="00F33D38"/>
    <w:rsid w:val="00F33F21"/>
    <w:rsid w:val="00F343D5"/>
    <w:rsid w:val="00F35231"/>
    <w:rsid w:val="00F35E02"/>
    <w:rsid w:val="00F45776"/>
    <w:rsid w:val="00F45F30"/>
    <w:rsid w:val="00F47052"/>
    <w:rsid w:val="00F4712C"/>
    <w:rsid w:val="00F527FA"/>
    <w:rsid w:val="00F52823"/>
    <w:rsid w:val="00F52947"/>
    <w:rsid w:val="00F543F4"/>
    <w:rsid w:val="00F553E9"/>
    <w:rsid w:val="00F568F4"/>
    <w:rsid w:val="00F5715F"/>
    <w:rsid w:val="00F6144C"/>
    <w:rsid w:val="00F61531"/>
    <w:rsid w:val="00F62308"/>
    <w:rsid w:val="00F62736"/>
    <w:rsid w:val="00F648EC"/>
    <w:rsid w:val="00F64AF9"/>
    <w:rsid w:val="00F64E07"/>
    <w:rsid w:val="00F651C7"/>
    <w:rsid w:val="00F7016C"/>
    <w:rsid w:val="00F703DA"/>
    <w:rsid w:val="00F70C62"/>
    <w:rsid w:val="00F710D5"/>
    <w:rsid w:val="00F72D72"/>
    <w:rsid w:val="00F73E21"/>
    <w:rsid w:val="00F75530"/>
    <w:rsid w:val="00F80C40"/>
    <w:rsid w:val="00F834B0"/>
    <w:rsid w:val="00F83E4D"/>
    <w:rsid w:val="00F84B82"/>
    <w:rsid w:val="00F85889"/>
    <w:rsid w:val="00F8670E"/>
    <w:rsid w:val="00F8684F"/>
    <w:rsid w:val="00F86997"/>
    <w:rsid w:val="00F86F6F"/>
    <w:rsid w:val="00F914DE"/>
    <w:rsid w:val="00F9269E"/>
    <w:rsid w:val="00F92CC1"/>
    <w:rsid w:val="00F92D44"/>
    <w:rsid w:val="00F93CCA"/>
    <w:rsid w:val="00F93F1E"/>
    <w:rsid w:val="00F956AD"/>
    <w:rsid w:val="00F95BBC"/>
    <w:rsid w:val="00F96710"/>
    <w:rsid w:val="00F979B5"/>
    <w:rsid w:val="00F97D86"/>
    <w:rsid w:val="00FA0036"/>
    <w:rsid w:val="00FA0F19"/>
    <w:rsid w:val="00FA118D"/>
    <w:rsid w:val="00FA1FAF"/>
    <w:rsid w:val="00FA2B62"/>
    <w:rsid w:val="00FA2C75"/>
    <w:rsid w:val="00FA4559"/>
    <w:rsid w:val="00FA567E"/>
    <w:rsid w:val="00FA6725"/>
    <w:rsid w:val="00FA68E8"/>
    <w:rsid w:val="00FA6B58"/>
    <w:rsid w:val="00FB0D61"/>
    <w:rsid w:val="00FB1CF2"/>
    <w:rsid w:val="00FB23C9"/>
    <w:rsid w:val="00FB458E"/>
    <w:rsid w:val="00FB49EC"/>
    <w:rsid w:val="00FB53D8"/>
    <w:rsid w:val="00FB5474"/>
    <w:rsid w:val="00FB5DD2"/>
    <w:rsid w:val="00FB76FE"/>
    <w:rsid w:val="00FC00D5"/>
    <w:rsid w:val="00FC0E90"/>
    <w:rsid w:val="00FC1419"/>
    <w:rsid w:val="00FC2FA2"/>
    <w:rsid w:val="00FC31AF"/>
    <w:rsid w:val="00FC3ED1"/>
    <w:rsid w:val="00FC5A62"/>
    <w:rsid w:val="00FC785D"/>
    <w:rsid w:val="00FD1E10"/>
    <w:rsid w:val="00FD22DC"/>
    <w:rsid w:val="00FD5138"/>
    <w:rsid w:val="00FD5A91"/>
    <w:rsid w:val="00FD7560"/>
    <w:rsid w:val="00FE0653"/>
    <w:rsid w:val="00FE0803"/>
    <w:rsid w:val="00FE0D18"/>
    <w:rsid w:val="00FE2B93"/>
    <w:rsid w:val="00FE5C19"/>
    <w:rsid w:val="00FE6CED"/>
    <w:rsid w:val="00FE7409"/>
    <w:rsid w:val="00FF122E"/>
    <w:rsid w:val="00FF132B"/>
    <w:rsid w:val="00FF1859"/>
    <w:rsid w:val="00FF19AB"/>
    <w:rsid w:val="00FF1CED"/>
    <w:rsid w:val="00FF22FE"/>
    <w:rsid w:val="00FF29CA"/>
    <w:rsid w:val="00FF3319"/>
    <w:rsid w:val="00FF341B"/>
    <w:rsid w:val="00FF3E1E"/>
    <w:rsid w:val="00FF508C"/>
    <w:rsid w:val="00FF59A5"/>
    <w:rsid w:val="00FF5EE9"/>
    <w:rsid w:val="00FF6105"/>
    <w:rsid w:val="00FF62F9"/>
    <w:rsid w:val="00FF6933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BF9E2"/>
  <w15:docId w15:val="{98F16C98-AE81-4981-9CF7-3DD55E18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16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D19BA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9BA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19BA"/>
    <w:pPr>
      <w:keepNext/>
      <w:spacing w:before="240" w:after="60"/>
      <w:outlineLvl w:val="2"/>
    </w:pPr>
    <w:rPr>
      <w:rFonts w:ascii="Aptos Display" w:eastAsia="Times New Roman" w:hAnsi="Aptos Display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19BA"/>
    <w:pPr>
      <w:keepNext/>
      <w:spacing w:before="240" w:after="60"/>
      <w:outlineLvl w:val="3"/>
    </w:pPr>
    <w:rPr>
      <w:rFonts w:ascii="Aptos" w:eastAsia="Times New Roman" w:hAnsi="Aptos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character" w:customStyle="1" w:styleId="Ttulo1Car">
    <w:name w:val="Título 1 Car"/>
    <w:link w:val="Ttulo1"/>
    <w:uiPriority w:val="9"/>
    <w:rsid w:val="001D19BA"/>
    <w:rPr>
      <w:rFonts w:ascii="Aptos Display" w:eastAsia="Times New Roman" w:hAnsi="Aptos Display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1D19BA"/>
    <w:rPr>
      <w:rFonts w:ascii="Aptos Display" w:eastAsia="Times New Roman" w:hAnsi="Aptos Display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1D19BA"/>
    <w:rPr>
      <w:rFonts w:ascii="Aptos Display" w:eastAsia="Times New Roman" w:hAnsi="Aptos Display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1D19BA"/>
    <w:rPr>
      <w:rFonts w:ascii="Aptos" w:eastAsia="Times New Roman" w:hAnsi="Aptos"/>
      <w:b/>
      <w:bCs/>
      <w:sz w:val="28"/>
      <w:szCs w:val="2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D19BA"/>
  </w:style>
  <w:style w:type="character" w:styleId="Nmerodepgina">
    <w:name w:val="page number"/>
    <w:basedOn w:val="Fuentedeprrafopredeter"/>
    <w:rsid w:val="001D19BA"/>
  </w:style>
  <w:style w:type="character" w:styleId="Hipervnculo">
    <w:name w:val="Hyperlink"/>
    <w:rsid w:val="001D19BA"/>
    <w:rPr>
      <w:color w:val="0000FF"/>
      <w:u w:val="single"/>
    </w:rPr>
  </w:style>
  <w:style w:type="paragraph" w:styleId="Sinespaciado">
    <w:name w:val="No Spacing"/>
    <w:uiPriority w:val="1"/>
    <w:qFormat/>
    <w:rsid w:val="001D19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rsid w:val="001D19BA"/>
    <w:pPr>
      <w:spacing w:before="100" w:beforeAutospacing="1" w:after="119" w:line="350" w:lineRule="auto"/>
      <w:ind w:left="-6" w:hanging="11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1D19BA"/>
    <w:pPr>
      <w:spacing w:after="160" w:line="259" w:lineRule="auto"/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rsid w:val="001D19BA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uiPriority w:val="99"/>
    <w:qFormat/>
    <w:rsid w:val="001D19BA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rsid w:val="001D19BA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D19B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1D19BA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1D19BA"/>
    <w:rPr>
      <w:color w:val="954F72"/>
      <w:u w:val="single"/>
    </w:rPr>
  </w:style>
  <w:style w:type="paragraph" w:customStyle="1" w:styleId="CharChar">
    <w:name w:val="Char Char"/>
    <w:basedOn w:val="Normal"/>
    <w:rsid w:val="001D19B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D19BA"/>
    <w:rPr>
      <w:szCs w:val="21"/>
      <w:lang w:val="es-CL"/>
    </w:rPr>
  </w:style>
  <w:style w:type="character" w:customStyle="1" w:styleId="TextosinformatoCar">
    <w:name w:val="Texto sin formato Car"/>
    <w:link w:val="Textosinformato"/>
    <w:uiPriority w:val="99"/>
    <w:semiHidden/>
    <w:rsid w:val="001D19BA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1D19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19BA"/>
    <w:rPr>
      <w:rFonts w:ascii="Times New Roman" w:eastAsia="Times New Roman" w:hAnsi="Times New Roman"/>
      <w:sz w:val="20"/>
      <w:szCs w:val="20"/>
      <w:lang w:val="es-CL" w:eastAsia="es-ES"/>
    </w:rPr>
  </w:style>
  <w:style w:type="character" w:customStyle="1" w:styleId="TextocomentarioCar">
    <w:name w:val="Texto comentario Car"/>
    <w:link w:val="Textocomentario"/>
    <w:uiPriority w:val="99"/>
    <w:rsid w:val="001D19BA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19BA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1D19BA"/>
    <w:rPr>
      <w:rFonts w:ascii="Times New Roman" w:eastAsia="Times New Roman" w:hAnsi="Times New Roman"/>
      <w:b/>
      <w:bCs/>
      <w:lang w:eastAsia="en-US"/>
    </w:rPr>
  </w:style>
  <w:style w:type="character" w:styleId="Mencinsinresolver">
    <w:name w:val="Unresolved Mention"/>
    <w:uiPriority w:val="99"/>
    <w:semiHidden/>
    <w:unhideWhenUsed/>
    <w:rsid w:val="001D19B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1D19BA"/>
    <w:pPr>
      <w:spacing w:after="12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1D19B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D19BA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normaltextrun">
    <w:name w:val="normaltextrun"/>
    <w:basedOn w:val="Fuentedeprrafopredeter"/>
    <w:rsid w:val="001D19BA"/>
  </w:style>
  <w:style w:type="character" w:customStyle="1" w:styleId="eop">
    <w:name w:val="eop"/>
    <w:basedOn w:val="Fuentedeprrafopredeter"/>
    <w:rsid w:val="001D19BA"/>
  </w:style>
  <w:style w:type="paragraph" w:styleId="Lista">
    <w:name w:val="List"/>
    <w:basedOn w:val="Normal"/>
    <w:uiPriority w:val="99"/>
    <w:semiHidden/>
    <w:unhideWhenUsed/>
    <w:rsid w:val="001D19BA"/>
    <w:pPr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2">
    <w:name w:val="List 2"/>
    <w:basedOn w:val="Normal"/>
    <w:uiPriority w:val="99"/>
    <w:unhideWhenUsed/>
    <w:rsid w:val="001D19BA"/>
    <w:pPr>
      <w:ind w:left="566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1D19BA"/>
    <w:pPr>
      <w:ind w:left="849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4">
    <w:name w:val="List 4"/>
    <w:basedOn w:val="Normal"/>
    <w:uiPriority w:val="99"/>
    <w:unhideWhenUsed/>
    <w:rsid w:val="001D19BA"/>
    <w:pPr>
      <w:ind w:left="1132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5">
    <w:name w:val="List 5"/>
    <w:basedOn w:val="Normal"/>
    <w:uiPriority w:val="99"/>
    <w:semiHidden/>
    <w:unhideWhenUsed/>
    <w:rsid w:val="001D19BA"/>
    <w:pPr>
      <w:ind w:left="1415" w:hanging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D19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ptos Display" w:eastAsia="Times New Roman" w:hAnsi="Aptos Display"/>
      <w:sz w:val="24"/>
      <w:szCs w:val="24"/>
      <w:lang w:eastAsia="es-ES"/>
    </w:rPr>
  </w:style>
  <w:style w:type="character" w:customStyle="1" w:styleId="EncabezadodemensajeCar">
    <w:name w:val="Encabezado de mensaje Car"/>
    <w:link w:val="Encabezadodemensaje"/>
    <w:uiPriority w:val="99"/>
    <w:rsid w:val="001D19BA"/>
    <w:rPr>
      <w:rFonts w:ascii="Aptos Display" w:eastAsia="Times New Roman" w:hAnsi="Aptos Display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D19BA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1D19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semiHidden/>
    <w:unhideWhenUsed/>
    <w:rsid w:val="001D19BA"/>
    <w:pPr>
      <w:ind w:left="4252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ierreCar">
    <w:name w:val="Cierre Car"/>
    <w:link w:val="Cierre"/>
    <w:uiPriority w:val="99"/>
    <w:semiHidden/>
    <w:rsid w:val="001D19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1D19BA"/>
    <w:pPr>
      <w:numPr>
        <w:numId w:val="5"/>
      </w:numPr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1D19BA"/>
    <w:pPr>
      <w:numPr>
        <w:numId w:val="6"/>
      </w:numPr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Listaconvietas3">
    <w:name w:val="List Bullet 3"/>
    <w:basedOn w:val="Normal"/>
    <w:uiPriority w:val="99"/>
    <w:unhideWhenUsed/>
    <w:rsid w:val="001D19BA"/>
    <w:pPr>
      <w:numPr>
        <w:numId w:val="7"/>
      </w:numPr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ontinuarlista">
    <w:name w:val="List Continue"/>
    <w:basedOn w:val="Normal"/>
    <w:uiPriority w:val="99"/>
    <w:semiHidden/>
    <w:unhideWhenUsed/>
    <w:rsid w:val="001D19BA"/>
    <w:pPr>
      <w:spacing w:after="120"/>
      <w:ind w:left="283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ontinuarlista2">
    <w:name w:val="List Continue 2"/>
    <w:basedOn w:val="Normal"/>
    <w:uiPriority w:val="99"/>
    <w:unhideWhenUsed/>
    <w:rsid w:val="001D19BA"/>
    <w:pPr>
      <w:spacing w:after="120"/>
      <w:ind w:left="566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Continuarlista4">
    <w:name w:val="List Continue 4"/>
    <w:basedOn w:val="Normal"/>
    <w:uiPriority w:val="99"/>
    <w:unhideWhenUsed/>
    <w:rsid w:val="001D19BA"/>
    <w:pPr>
      <w:spacing w:after="120"/>
      <w:ind w:left="1132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19BA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D19B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19BA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D19B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2DE518C-43C1-4E11-96A2-7804B21AD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BF54B-05B3-41EB-B51C-0D21A8457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64</TotalTime>
  <Pages>3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60</cp:revision>
  <cp:lastPrinted>2024-09-23T22:55:00Z</cp:lastPrinted>
  <dcterms:created xsi:type="dcterms:W3CDTF">2025-03-19T12:30:00Z</dcterms:created>
  <dcterms:modified xsi:type="dcterms:W3CDTF">2025-09-08T21:10:00Z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