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945A4" w14:textId="1141F184" w:rsidR="001D169F" w:rsidRPr="00E51927" w:rsidRDefault="00000000" w:rsidP="00A10B39">
      <w:pPr>
        <w:spacing w:line="360" w:lineRule="auto"/>
        <w:ind w:firstLine="2410"/>
        <w:rPr>
          <w:rFonts w:ascii="Courier New" w:hAnsi="Courier New" w:cs="Courier New"/>
          <w:sz w:val="24"/>
          <w:szCs w:val="24"/>
        </w:rPr>
      </w:pPr>
      <w:r>
        <w:rPr>
          <w:noProof/>
        </w:rPr>
        <w:pict w14:anchorId="545F435C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2053" type="#_x0000_t202" style="position:absolute;left:0;text-align:left;margin-left:-88.5pt;margin-top:-7.95pt;width:78.05pt;height:25.35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+Ll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" filled="f" stroked="f">
            <v:textbox style="mso-next-textbox:#Text Box 3;mso-fit-shape-to-text:t">
              <w:txbxContent>
                <w:p w14:paraId="761517B6" w14:textId="5775F737" w:rsidR="002500FD" w:rsidRPr="00E97014" w:rsidRDefault="0021113D" w:rsidP="002500FD">
                  <w:pPr>
                    <w:jc w:val="center"/>
                    <w:rPr>
                      <w:rFonts w:ascii="Courier New" w:hAnsi="Courier New" w:cs="Courier New"/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rFonts w:ascii="Courier New" w:hAnsi="Courier New" w:cs="Courier New"/>
                      <w:sz w:val="16"/>
                      <w:szCs w:val="16"/>
                      <w:lang w:val="en-US"/>
                    </w:rPr>
                    <w:t>rrp</w:t>
                  </w:r>
                  <w:proofErr w:type="spellEnd"/>
                  <w:r w:rsidR="002500FD" w:rsidRPr="00E97014">
                    <w:rPr>
                      <w:rFonts w:ascii="Courier New" w:hAnsi="Courier New" w:cs="Courier New"/>
                      <w:sz w:val="16"/>
                      <w:szCs w:val="16"/>
                      <w:lang w:val="en-US"/>
                    </w:rPr>
                    <w:t>/</w:t>
                  </w:r>
                  <w:proofErr w:type="spellStart"/>
                  <w:r w:rsidR="00627C58" w:rsidRPr="00E97014">
                    <w:rPr>
                      <w:rFonts w:ascii="Courier New" w:hAnsi="Courier New" w:cs="Courier New"/>
                      <w:sz w:val="16"/>
                      <w:szCs w:val="16"/>
                      <w:lang w:val="en-US"/>
                    </w:rPr>
                    <w:t>mrb</w:t>
                  </w:r>
                  <w:proofErr w:type="spellEnd"/>
                </w:p>
                <w:p w14:paraId="223B9329" w14:textId="1ED91FF0" w:rsidR="00627C58" w:rsidRPr="00E97014" w:rsidRDefault="00CE426B" w:rsidP="002500FD">
                  <w:pPr>
                    <w:jc w:val="center"/>
                    <w:rPr>
                      <w:rFonts w:ascii="Courier New" w:hAnsi="Courier New" w:cs="Courier New"/>
                      <w:sz w:val="16"/>
                      <w:szCs w:val="16"/>
                      <w:lang w:val="en-US"/>
                    </w:rPr>
                  </w:pPr>
                  <w:r w:rsidRPr="0021113D">
                    <w:rPr>
                      <w:rFonts w:ascii="Courier New" w:hAnsi="Courier New" w:cs="Courier New"/>
                      <w:sz w:val="16"/>
                      <w:szCs w:val="16"/>
                      <w:lang w:val="en-US"/>
                    </w:rPr>
                    <w:t>S.</w:t>
                  </w:r>
                  <w:r w:rsidR="008C7AF8">
                    <w:rPr>
                      <w:rFonts w:ascii="Courier New" w:hAnsi="Courier New" w:cs="Courier New"/>
                      <w:sz w:val="16"/>
                      <w:szCs w:val="16"/>
                      <w:lang w:val="en-US"/>
                    </w:rPr>
                    <w:t>6</w:t>
                  </w:r>
                  <w:r w:rsidR="00054C34">
                    <w:rPr>
                      <w:rFonts w:ascii="Courier New" w:hAnsi="Courier New" w:cs="Courier New"/>
                      <w:sz w:val="16"/>
                      <w:szCs w:val="16"/>
                      <w:lang w:val="en-US"/>
                    </w:rPr>
                    <w:t>7</w:t>
                  </w:r>
                  <w:r w:rsidR="003602BC" w:rsidRPr="0021113D">
                    <w:rPr>
                      <w:rFonts w:ascii="Courier New" w:hAnsi="Courier New" w:cs="Courier New"/>
                      <w:sz w:val="16"/>
                      <w:szCs w:val="16"/>
                      <w:vertAlign w:val="superscript"/>
                      <w:lang w:val="en-US"/>
                    </w:rPr>
                    <w:t>a</w:t>
                  </w:r>
                  <w:r w:rsidR="00627C58" w:rsidRPr="0021113D">
                    <w:rPr>
                      <w:rFonts w:ascii="*Courier New-3308-Identity-H" w:hAnsi="*Courier New-3308-Identity-H" w:cs="*Courier New-3308-Identity-H"/>
                      <w:color w:val="535353"/>
                      <w:sz w:val="16"/>
                      <w:szCs w:val="16"/>
                      <w:lang w:val="en-US"/>
                    </w:rPr>
                    <w:t xml:space="preserve"> </w:t>
                  </w:r>
                  <w:r w:rsidR="00914F5B" w:rsidRPr="0021113D">
                    <w:rPr>
                      <w:rFonts w:ascii="Courier New" w:hAnsi="Courier New" w:cs="Courier New"/>
                      <w:sz w:val="16"/>
                      <w:szCs w:val="16"/>
                      <w:lang w:val="en-US"/>
                    </w:rPr>
                    <w:t>/37</w:t>
                  </w:r>
                  <w:r w:rsidR="00C96101" w:rsidRPr="0021113D">
                    <w:rPr>
                      <w:rFonts w:ascii="Courier New" w:hAnsi="Courier New" w:cs="Courier New"/>
                      <w:sz w:val="16"/>
                      <w:szCs w:val="16"/>
                      <w:lang w:val="en-US"/>
                    </w:rPr>
                    <w:t>3</w:t>
                  </w:r>
                  <w:r w:rsidR="003602BC" w:rsidRPr="0021113D">
                    <w:rPr>
                      <w:rFonts w:ascii="Courier New" w:hAnsi="Courier New" w:cs="Courier New"/>
                      <w:sz w:val="16"/>
                      <w:szCs w:val="16"/>
                      <w:vertAlign w:val="superscript"/>
                      <w:lang w:val="en-US"/>
                    </w:rPr>
                    <w:t>a</w:t>
                  </w:r>
                </w:p>
              </w:txbxContent>
            </v:textbox>
          </v:shape>
        </w:pict>
      </w:r>
      <w:r w:rsidR="00C23ED3" w:rsidRPr="00825D70">
        <w:rPr>
          <w:rFonts w:ascii="Courier New" w:hAnsi="Courier New" w:cs="Courier New"/>
          <w:sz w:val="24"/>
          <w:szCs w:val="24"/>
        </w:rPr>
        <w:t xml:space="preserve">Oficio </w:t>
      </w:r>
      <w:proofErr w:type="spellStart"/>
      <w:r w:rsidR="00C23ED3" w:rsidRPr="00825D70">
        <w:rPr>
          <w:rFonts w:ascii="Courier New" w:hAnsi="Courier New" w:cs="Courier New"/>
          <w:sz w:val="24"/>
          <w:szCs w:val="24"/>
        </w:rPr>
        <w:t>N°</w:t>
      </w:r>
      <w:proofErr w:type="spellEnd"/>
      <w:r w:rsidR="00C23ED3" w:rsidRPr="00825D70">
        <w:rPr>
          <w:rFonts w:ascii="Courier New" w:hAnsi="Courier New" w:cs="Courier New"/>
          <w:sz w:val="24"/>
          <w:szCs w:val="24"/>
        </w:rPr>
        <w:t xml:space="preserve"> </w:t>
      </w:r>
      <w:r w:rsidR="00287B73" w:rsidRPr="00825D70">
        <w:rPr>
          <w:rFonts w:ascii="Courier New" w:hAnsi="Courier New" w:cs="Courier New"/>
          <w:sz w:val="24"/>
          <w:szCs w:val="24"/>
        </w:rPr>
        <w:t>20</w:t>
      </w:r>
      <w:r w:rsidR="00773A6D" w:rsidRPr="00825D70">
        <w:rPr>
          <w:rFonts w:ascii="Courier New" w:hAnsi="Courier New" w:cs="Courier New"/>
          <w:sz w:val="24"/>
          <w:szCs w:val="24"/>
        </w:rPr>
        <w:t>.</w:t>
      </w:r>
      <w:r w:rsidR="00825D70" w:rsidRPr="00825D70">
        <w:rPr>
          <w:rFonts w:ascii="Courier New" w:hAnsi="Courier New" w:cs="Courier New"/>
          <w:sz w:val="24"/>
          <w:szCs w:val="24"/>
        </w:rPr>
        <w:t>778</w:t>
      </w:r>
    </w:p>
    <w:p w14:paraId="32E8731C" w14:textId="7699B65D" w:rsidR="0010493A" w:rsidRDefault="0010493A" w:rsidP="008F7594">
      <w:pPr>
        <w:tabs>
          <w:tab w:val="left" w:pos="2552"/>
        </w:tabs>
        <w:spacing w:line="276" w:lineRule="auto"/>
        <w:ind w:firstLine="2410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490CC262" w14:textId="77777777" w:rsidR="00761DE7" w:rsidRDefault="00761DE7" w:rsidP="008F7594">
      <w:pPr>
        <w:tabs>
          <w:tab w:val="left" w:pos="2552"/>
        </w:tabs>
        <w:spacing w:line="276" w:lineRule="auto"/>
        <w:ind w:firstLine="2410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0E681B17" w14:textId="77777777" w:rsidR="00761DE7" w:rsidRPr="00E51927" w:rsidRDefault="00761DE7" w:rsidP="008F7594">
      <w:pPr>
        <w:tabs>
          <w:tab w:val="left" w:pos="2552"/>
        </w:tabs>
        <w:spacing w:line="276" w:lineRule="auto"/>
        <w:ind w:firstLine="2410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1A94B857" w14:textId="5C328FFF" w:rsidR="00C23ED3" w:rsidRPr="00E51927" w:rsidRDefault="007F1E6F" w:rsidP="00A10B39">
      <w:pPr>
        <w:spacing w:line="360" w:lineRule="auto"/>
        <w:ind w:firstLine="2410"/>
        <w:rPr>
          <w:rFonts w:ascii="Courier New" w:hAnsi="Courier New" w:cs="Courier New"/>
          <w:sz w:val="24"/>
          <w:szCs w:val="24"/>
        </w:rPr>
      </w:pPr>
      <w:r w:rsidRPr="0021113D">
        <w:rPr>
          <w:rFonts w:ascii="Courier New" w:hAnsi="Courier New" w:cs="Courier New"/>
          <w:sz w:val="24"/>
          <w:szCs w:val="24"/>
        </w:rPr>
        <w:t>V</w:t>
      </w:r>
      <w:r w:rsidR="00902AB7" w:rsidRPr="0021113D">
        <w:rPr>
          <w:rFonts w:ascii="Courier New" w:hAnsi="Courier New" w:cs="Courier New"/>
          <w:sz w:val="24"/>
          <w:szCs w:val="24"/>
        </w:rPr>
        <w:t xml:space="preserve">ALPARAÍSO, </w:t>
      </w:r>
      <w:r w:rsidR="00054C34">
        <w:rPr>
          <w:rFonts w:ascii="Courier New" w:hAnsi="Courier New" w:cs="Courier New"/>
          <w:sz w:val="24"/>
          <w:szCs w:val="24"/>
        </w:rPr>
        <w:t>8</w:t>
      </w:r>
      <w:r w:rsidR="008C7AF8">
        <w:rPr>
          <w:rFonts w:ascii="Courier New" w:hAnsi="Courier New" w:cs="Courier New"/>
          <w:sz w:val="24"/>
          <w:szCs w:val="24"/>
        </w:rPr>
        <w:t xml:space="preserve"> de septiembre</w:t>
      </w:r>
      <w:r w:rsidR="00287B73" w:rsidRPr="0021113D">
        <w:rPr>
          <w:rFonts w:ascii="Courier New" w:hAnsi="Courier New" w:cs="Courier New"/>
          <w:sz w:val="24"/>
          <w:szCs w:val="24"/>
        </w:rPr>
        <w:t xml:space="preserve"> de 2025</w:t>
      </w:r>
    </w:p>
    <w:p w14:paraId="567099CD" w14:textId="77777777" w:rsidR="0022159D" w:rsidRDefault="0022159D" w:rsidP="008F7594">
      <w:pPr>
        <w:tabs>
          <w:tab w:val="left" w:pos="2552"/>
        </w:tabs>
        <w:spacing w:line="276" w:lineRule="auto"/>
        <w:ind w:firstLine="2410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0E436B07" w14:textId="77777777" w:rsidR="00761DE7" w:rsidRDefault="00761DE7" w:rsidP="008F7594">
      <w:pPr>
        <w:tabs>
          <w:tab w:val="left" w:pos="2552"/>
        </w:tabs>
        <w:spacing w:line="276" w:lineRule="auto"/>
        <w:ind w:firstLine="2410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26EF49C9" w14:textId="59B891AA" w:rsidR="00353C68" w:rsidRPr="00353C68" w:rsidRDefault="00353C68" w:rsidP="09EB6011">
      <w:pPr>
        <w:tabs>
          <w:tab w:val="left" w:pos="2552"/>
        </w:tabs>
        <w:spacing w:line="276" w:lineRule="auto"/>
        <w:ind w:firstLine="2410"/>
        <w:jc w:val="both"/>
        <w:rPr>
          <w:rFonts w:ascii="Courier New" w:eastAsia="Times New Roman" w:hAnsi="Courier New" w:cs="Courier New"/>
          <w:sz w:val="24"/>
          <w:szCs w:val="24"/>
          <w:lang w:eastAsia="es-ES"/>
        </w:rPr>
      </w:pPr>
      <w:r w:rsidRPr="09EB6011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La Cámara de Diputados, en sesión de esta fecha, aprobó en general el </w:t>
      </w:r>
      <w:r w:rsidR="003D7D7A" w:rsidRPr="09EB6011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proyecto de ley </w:t>
      </w:r>
      <w:r w:rsidR="0066205D" w:rsidRPr="09EB6011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que </w:t>
      </w:r>
      <w:r w:rsidR="00451F08">
        <w:rPr>
          <w:rFonts w:ascii="Courier New" w:eastAsia="Times New Roman" w:hAnsi="Courier New" w:cs="Courier New"/>
          <w:sz w:val="24"/>
          <w:szCs w:val="24"/>
          <w:lang w:eastAsia="es-ES"/>
        </w:rPr>
        <w:t>m</w:t>
      </w:r>
      <w:r w:rsidR="00451F08" w:rsidRPr="00451F08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odifica el decreto ley </w:t>
      </w:r>
      <w:proofErr w:type="spellStart"/>
      <w:r w:rsidR="00451F08" w:rsidRPr="00451F08">
        <w:rPr>
          <w:rFonts w:ascii="Courier New" w:eastAsia="Times New Roman" w:hAnsi="Courier New" w:cs="Courier New"/>
          <w:sz w:val="24"/>
          <w:szCs w:val="24"/>
          <w:lang w:eastAsia="es-ES"/>
        </w:rPr>
        <w:t>N°</w:t>
      </w:r>
      <w:proofErr w:type="spellEnd"/>
      <w:r w:rsidR="00451F08" w:rsidRPr="00451F08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 3.063, de 1979, para exigir la emisión de un permiso de circulación estandarizado en todas las comunas del país</w:t>
      </w:r>
      <w:r w:rsidR="003D7D7A" w:rsidRPr="09EB6011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, correspondiente </w:t>
      </w:r>
      <w:r w:rsidR="00FA1486" w:rsidRPr="09EB6011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al boletín </w:t>
      </w:r>
      <w:proofErr w:type="spellStart"/>
      <w:r w:rsidR="00FA1486" w:rsidRPr="09EB6011">
        <w:rPr>
          <w:rFonts w:ascii="Courier New" w:eastAsia="Times New Roman" w:hAnsi="Courier New" w:cs="Courier New"/>
          <w:sz w:val="24"/>
          <w:szCs w:val="24"/>
          <w:lang w:eastAsia="es-ES"/>
        </w:rPr>
        <w:t>N°</w:t>
      </w:r>
      <w:proofErr w:type="spellEnd"/>
      <w:r w:rsidR="00FA1486" w:rsidRPr="09EB6011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 </w:t>
      </w:r>
      <w:r w:rsidR="000452B4">
        <w:rPr>
          <w:rFonts w:ascii="Courier New" w:eastAsia="Times New Roman" w:hAnsi="Courier New" w:cs="Courier New"/>
          <w:sz w:val="24"/>
          <w:szCs w:val="24"/>
          <w:lang w:eastAsia="es-ES"/>
        </w:rPr>
        <w:t>17.234-15</w:t>
      </w:r>
      <w:r w:rsidR="00C33F65" w:rsidRPr="09EB6011">
        <w:rPr>
          <w:rFonts w:ascii="Courier New" w:eastAsia="Times New Roman" w:hAnsi="Courier New" w:cs="Courier New"/>
          <w:sz w:val="24"/>
          <w:szCs w:val="24"/>
          <w:lang w:eastAsia="es-ES"/>
        </w:rPr>
        <w:t>.</w:t>
      </w:r>
    </w:p>
    <w:p w14:paraId="44EE7817" w14:textId="77777777" w:rsidR="00353C68" w:rsidRPr="00353C68" w:rsidRDefault="00353C68" w:rsidP="008F7594">
      <w:pPr>
        <w:tabs>
          <w:tab w:val="left" w:pos="2552"/>
        </w:tabs>
        <w:spacing w:line="276" w:lineRule="auto"/>
        <w:ind w:firstLine="2410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0B81DC8E" w14:textId="5F5BB4E3" w:rsidR="00353C68" w:rsidRPr="00353C68" w:rsidRDefault="00353C68" w:rsidP="00A10B39">
      <w:pPr>
        <w:tabs>
          <w:tab w:val="left" w:pos="2552"/>
        </w:tabs>
        <w:spacing w:line="276" w:lineRule="auto"/>
        <w:ind w:firstLine="2410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BE33BC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Por haber sido objeto </w:t>
      </w:r>
      <w:r w:rsidR="005C7BE5" w:rsidRPr="00BE33BC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de </w:t>
      </w:r>
      <w:r w:rsidR="000452B4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una indicación</w:t>
      </w:r>
      <w:r w:rsidR="001A6E5E" w:rsidRPr="00BE33BC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, que se </w:t>
      </w:r>
      <w:r w:rsidR="00616983" w:rsidRPr="00BE33BC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transcribe</w:t>
      </w:r>
      <w:r w:rsidRPr="00BE33BC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, me permito remitir</w:t>
      </w:r>
      <w:r w:rsidRPr="00CF7E4C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Pr="0066404A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la totalidad de los antecedentes para que la</w:t>
      </w:r>
      <w:r w:rsidRPr="00353C68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comisión que US. preside emita el segundo informe, de conformidad con lo estatuido en el inciso cuarto del artículo 130 del reglamento de la Corporación.</w:t>
      </w:r>
    </w:p>
    <w:p w14:paraId="0FF6F108" w14:textId="77777777" w:rsidR="00B40DF5" w:rsidRDefault="00B40DF5" w:rsidP="00A10B39">
      <w:pPr>
        <w:tabs>
          <w:tab w:val="left" w:pos="2552"/>
        </w:tabs>
        <w:spacing w:line="276" w:lineRule="auto"/>
        <w:ind w:firstLine="2410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1D3FEEE7" w14:textId="5A8F72FB" w:rsidR="00686DFD" w:rsidRPr="00686DFD" w:rsidRDefault="00686DFD" w:rsidP="00686DFD">
      <w:pPr>
        <w:tabs>
          <w:tab w:val="left" w:pos="2552"/>
        </w:tabs>
        <w:spacing w:line="276" w:lineRule="auto"/>
        <w:ind w:firstLine="2410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686DFD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Hago presente a US. que la Sala aprobó en general el proyecto de ley por </w:t>
      </w:r>
      <w:r w:rsidR="008F5317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114</w:t>
      </w:r>
      <w:r w:rsidRPr="00686DFD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votos a favor, respecto de un total de 152 diputadas y diputados en ejercicio.</w:t>
      </w:r>
    </w:p>
    <w:p w14:paraId="26CBCBE5" w14:textId="77777777" w:rsidR="00194B89" w:rsidRDefault="00194B89" w:rsidP="00A10B39">
      <w:pPr>
        <w:tabs>
          <w:tab w:val="left" w:pos="2552"/>
        </w:tabs>
        <w:spacing w:line="276" w:lineRule="auto"/>
        <w:ind w:firstLine="2410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7359E9E1" w14:textId="08C47BC5" w:rsidR="00353C68" w:rsidRPr="00353C68" w:rsidRDefault="00353C68" w:rsidP="09EB6011">
      <w:pPr>
        <w:tabs>
          <w:tab w:val="left" w:pos="2552"/>
        </w:tabs>
        <w:spacing w:line="276" w:lineRule="auto"/>
        <w:ind w:firstLine="2410"/>
        <w:jc w:val="both"/>
        <w:rPr>
          <w:rFonts w:ascii="Courier New" w:eastAsia="Times New Roman" w:hAnsi="Courier New" w:cs="Courier New"/>
          <w:sz w:val="24"/>
          <w:szCs w:val="24"/>
          <w:lang w:eastAsia="es-ES"/>
        </w:rPr>
      </w:pPr>
      <w:r w:rsidRPr="09EB6011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Lo que tengo a honra comunicar a US., por orden </w:t>
      </w:r>
      <w:r w:rsidR="002F2F1E" w:rsidRPr="09EB6011">
        <w:rPr>
          <w:rFonts w:ascii="Courier New" w:eastAsia="Times New Roman" w:hAnsi="Courier New" w:cs="Courier New"/>
          <w:sz w:val="24"/>
          <w:szCs w:val="24"/>
          <w:lang w:eastAsia="es-ES"/>
        </w:rPr>
        <w:t>del señor</w:t>
      </w:r>
      <w:r w:rsidRPr="09EB6011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 </w:t>
      </w:r>
      <w:proofErr w:type="gramStart"/>
      <w:r w:rsidRPr="09EB6011">
        <w:rPr>
          <w:rFonts w:ascii="Courier New" w:eastAsia="Times New Roman" w:hAnsi="Courier New" w:cs="Courier New"/>
          <w:sz w:val="24"/>
          <w:szCs w:val="24"/>
          <w:lang w:eastAsia="es-ES"/>
        </w:rPr>
        <w:t>President</w:t>
      </w:r>
      <w:r w:rsidR="002F2F1E" w:rsidRPr="09EB6011">
        <w:rPr>
          <w:rFonts w:ascii="Courier New" w:eastAsia="Times New Roman" w:hAnsi="Courier New" w:cs="Courier New"/>
          <w:sz w:val="24"/>
          <w:szCs w:val="24"/>
          <w:lang w:eastAsia="es-ES"/>
        </w:rPr>
        <w:t>e</w:t>
      </w:r>
      <w:proofErr w:type="gramEnd"/>
      <w:r w:rsidRPr="09EB6011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 de la Cámara de Diputados.</w:t>
      </w:r>
    </w:p>
    <w:p w14:paraId="13C46D5B" w14:textId="7E616C5D" w:rsidR="00353C68" w:rsidRPr="00E97014" w:rsidRDefault="00D7454A" w:rsidP="002641C9">
      <w:pPr>
        <w:tabs>
          <w:tab w:val="left" w:pos="2552"/>
        </w:tabs>
        <w:spacing w:line="276" w:lineRule="auto"/>
        <w:jc w:val="center"/>
        <w:rPr>
          <w:rFonts w:ascii="Courier New" w:eastAsia="Times New Roman" w:hAnsi="Courier New" w:cs="Courier New"/>
          <w:sz w:val="24"/>
          <w:szCs w:val="24"/>
          <w:lang w:val="es-CL" w:eastAsia="es-ES"/>
        </w:rPr>
      </w:pPr>
      <w:r>
        <w:rPr>
          <w:noProof/>
        </w:rPr>
        <w:pict w14:anchorId="626986B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6" type="#_x0000_t75" style="position:absolute;left:0;text-align:left;margin-left:96.7pt;margin-top:11.3pt;width:177pt;height:141.75pt;z-index:-1;mso-position-horizontal-relative:text;mso-position-vertical-relative:text">
            <v:imagedata r:id="rId12" o:title="firma Rafa"/>
          </v:shape>
        </w:pict>
      </w:r>
    </w:p>
    <w:p w14:paraId="71A3E87D" w14:textId="77777777" w:rsidR="0033062C" w:rsidRDefault="0033062C" w:rsidP="002641C9">
      <w:pPr>
        <w:tabs>
          <w:tab w:val="left" w:pos="2552"/>
        </w:tabs>
        <w:spacing w:line="276" w:lineRule="auto"/>
        <w:jc w:val="center"/>
        <w:rPr>
          <w:rFonts w:ascii="Courier New" w:eastAsia="Times New Roman" w:hAnsi="Courier New" w:cs="Courier New"/>
          <w:sz w:val="24"/>
          <w:szCs w:val="24"/>
          <w:lang w:val="es-CL" w:eastAsia="es-ES"/>
        </w:rPr>
      </w:pPr>
    </w:p>
    <w:p w14:paraId="228283E7" w14:textId="77777777" w:rsidR="00761DE7" w:rsidRDefault="00761DE7" w:rsidP="002641C9">
      <w:pPr>
        <w:tabs>
          <w:tab w:val="left" w:pos="2552"/>
        </w:tabs>
        <w:spacing w:line="276" w:lineRule="auto"/>
        <w:jc w:val="center"/>
        <w:rPr>
          <w:rFonts w:ascii="Courier New" w:eastAsia="Times New Roman" w:hAnsi="Courier New" w:cs="Courier New"/>
          <w:sz w:val="24"/>
          <w:szCs w:val="24"/>
          <w:lang w:val="es-CL" w:eastAsia="es-ES"/>
        </w:rPr>
      </w:pPr>
    </w:p>
    <w:p w14:paraId="32347459" w14:textId="77777777" w:rsidR="00761DE7" w:rsidRDefault="00761DE7" w:rsidP="002641C9">
      <w:pPr>
        <w:tabs>
          <w:tab w:val="left" w:pos="2552"/>
        </w:tabs>
        <w:spacing w:line="276" w:lineRule="auto"/>
        <w:jc w:val="center"/>
        <w:rPr>
          <w:rFonts w:ascii="Courier New" w:eastAsia="Times New Roman" w:hAnsi="Courier New" w:cs="Courier New"/>
          <w:sz w:val="24"/>
          <w:szCs w:val="24"/>
          <w:lang w:val="es-CL" w:eastAsia="es-ES"/>
        </w:rPr>
      </w:pPr>
    </w:p>
    <w:p w14:paraId="381AF899" w14:textId="040AED0B" w:rsidR="0033062C" w:rsidRPr="00E97014" w:rsidRDefault="00000000" w:rsidP="002641C9">
      <w:pPr>
        <w:tabs>
          <w:tab w:val="left" w:pos="2552"/>
        </w:tabs>
        <w:spacing w:line="276" w:lineRule="auto"/>
        <w:jc w:val="center"/>
        <w:rPr>
          <w:rFonts w:ascii="Courier New" w:eastAsia="Times New Roman" w:hAnsi="Courier New" w:cs="Courier New"/>
          <w:sz w:val="24"/>
          <w:szCs w:val="24"/>
          <w:lang w:val="es-CL" w:eastAsia="es-ES"/>
        </w:rPr>
      </w:pPr>
      <w:r>
        <w:rPr>
          <w:noProof/>
        </w:rPr>
        <w:pict w14:anchorId="65A8110A">
          <v:shape id="10 Imagen" o:spid="_x0000_s2054" type="#_x0000_t75" alt="j_smok.png" style="position:absolute;left:0;text-align:left;margin-left:320.45pt;margin-top:646.15pt;width:243.75pt;height:141.75pt;z-index:2;visibility:visible">
            <v:imagedata r:id="rId13" o:title="j_smok"/>
          </v:shape>
        </w:pict>
      </w:r>
    </w:p>
    <w:p w14:paraId="7DBFE2B7" w14:textId="77777777" w:rsidR="00353C68" w:rsidRPr="00E97014" w:rsidRDefault="00353C68" w:rsidP="002641C9">
      <w:pPr>
        <w:tabs>
          <w:tab w:val="left" w:pos="2552"/>
        </w:tabs>
        <w:spacing w:line="276" w:lineRule="auto"/>
        <w:jc w:val="center"/>
        <w:rPr>
          <w:rFonts w:ascii="Courier New" w:eastAsia="Times New Roman" w:hAnsi="Courier New" w:cs="Courier New"/>
          <w:sz w:val="24"/>
          <w:szCs w:val="24"/>
          <w:lang w:val="es-CL" w:eastAsia="es-ES"/>
        </w:rPr>
      </w:pPr>
    </w:p>
    <w:p w14:paraId="41765687" w14:textId="3EE8A728" w:rsidR="002F4C58" w:rsidRPr="00285D5B" w:rsidRDefault="002F4C58" w:rsidP="002F4C58">
      <w:pPr>
        <w:ind w:right="51"/>
        <w:jc w:val="center"/>
        <w:rPr>
          <w:rFonts w:ascii="Courier New" w:eastAsia="Times New Roman" w:hAnsi="Courier New" w:cs="Courier New"/>
          <w:sz w:val="24"/>
          <w:szCs w:val="24"/>
          <w:lang w:val="es-CL" w:eastAsia="es-ES"/>
        </w:rPr>
      </w:pPr>
      <w:r w:rsidRPr="00285D5B">
        <w:rPr>
          <w:rFonts w:ascii="Courier New" w:eastAsia="Times New Roman" w:hAnsi="Courier New" w:cs="Courier New"/>
          <w:sz w:val="24"/>
          <w:szCs w:val="24"/>
          <w:lang w:val="es-CL" w:eastAsia="es-ES"/>
        </w:rPr>
        <w:t>RAFAEL RUZ PARRA</w:t>
      </w:r>
    </w:p>
    <w:p w14:paraId="7B1BE802" w14:textId="73E257D3" w:rsidR="00285D5B" w:rsidRPr="00285D5B" w:rsidRDefault="002F4C58" w:rsidP="002F4C58">
      <w:pPr>
        <w:tabs>
          <w:tab w:val="left" w:pos="2552"/>
        </w:tabs>
        <w:jc w:val="center"/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</w:pPr>
      <w:r w:rsidRPr="00285D5B"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  <w:t>Abogado Oficial Mayor (S) de Secretaría</w:t>
      </w:r>
    </w:p>
    <w:p w14:paraId="7089ACC7" w14:textId="77777777" w:rsidR="00B4181E" w:rsidRDefault="00B4181E" w:rsidP="00B40DF5">
      <w:pPr>
        <w:tabs>
          <w:tab w:val="left" w:pos="2552"/>
        </w:tabs>
        <w:jc w:val="center"/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</w:pPr>
    </w:p>
    <w:p w14:paraId="2DE6C84A" w14:textId="77777777" w:rsidR="000A5E26" w:rsidRDefault="000A5E26" w:rsidP="00B40DF5">
      <w:pPr>
        <w:tabs>
          <w:tab w:val="left" w:pos="2552"/>
        </w:tabs>
        <w:jc w:val="center"/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</w:pPr>
    </w:p>
    <w:p w14:paraId="6B9FA9C8" w14:textId="77777777" w:rsidR="004818A7" w:rsidRDefault="004818A7" w:rsidP="00B40DF5">
      <w:pPr>
        <w:tabs>
          <w:tab w:val="left" w:pos="2552"/>
        </w:tabs>
        <w:jc w:val="center"/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</w:pPr>
    </w:p>
    <w:p w14:paraId="15C60B36" w14:textId="77777777" w:rsidR="00761DE7" w:rsidRDefault="00761DE7" w:rsidP="00B40DF5">
      <w:pPr>
        <w:tabs>
          <w:tab w:val="left" w:pos="2552"/>
        </w:tabs>
        <w:jc w:val="center"/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</w:pPr>
    </w:p>
    <w:p w14:paraId="476B04C0" w14:textId="77777777" w:rsidR="00CE11DF" w:rsidRDefault="00CE11DF" w:rsidP="00B40DF5">
      <w:pPr>
        <w:tabs>
          <w:tab w:val="left" w:pos="2552"/>
        </w:tabs>
        <w:jc w:val="center"/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</w:pPr>
    </w:p>
    <w:p w14:paraId="4EFD1E24" w14:textId="77777777" w:rsidR="00616983" w:rsidRDefault="00616983" w:rsidP="00B40DF5">
      <w:pPr>
        <w:tabs>
          <w:tab w:val="left" w:pos="2552"/>
        </w:tabs>
        <w:jc w:val="center"/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</w:pPr>
    </w:p>
    <w:p w14:paraId="5F7A2571" w14:textId="0AF23310" w:rsidR="005973E6" w:rsidRPr="00B40DF5" w:rsidRDefault="00761DE7" w:rsidP="008275E7">
      <w:pPr>
        <w:pStyle w:val="Piedepgina"/>
        <w:jc w:val="both"/>
        <w:rPr>
          <w:rFonts w:ascii="Courier New" w:hAnsi="Courier New" w:cs="Courier New"/>
          <w:b/>
          <w:sz w:val="24"/>
          <w:szCs w:val="24"/>
          <w:lang w:val="es-MX"/>
        </w:rPr>
      </w:pPr>
      <w:r w:rsidRPr="00242878">
        <w:rPr>
          <w:rFonts w:ascii="Courier New" w:hAnsi="Courier New" w:cs="Courier New"/>
          <w:b/>
          <w:sz w:val="24"/>
          <w:szCs w:val="24"/>
          <w:lang w:val="es-MX"/>
        </w:rPr>
        <w:t>AL PRESIDENTE DE LA COMISIÓN DE OBRAS PÚBLICAS, TRANSPORTES Y TELECOMUNICACIONES.</w:t>
      </w:r>
    </w:p>
    <w:p w14:paraId="2AD0595B" w14:textId="33489EE2" w:rsidR="00193DD0" w:rsidRDefault="00B40DF5" w:rsidP="00C41876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sz w:val="24"/>
          <w:szCs w:val="24"/>
          <w:lang w:eastAsia="es-ES"/>
        </w:rPr>
      </w:pPr>
      <w:r w:rsidRPr="09EB6011">
        <w:rPr>
          <w:rFonts w:ascii="Courier New" w:eastAsia="Times New Roman" w:hAnsi="Courier New" w:cs="Courier New"/>
          <w:sz w:val="24"/>
          <w:szCs w:val="24"/>
          <w:lang w:eastAsia="es-ES"/>
        </w:rPr>
        <w:br w:type="page"/>
      </w:r>
      <w:r w:rsidR="004818A7" w:rsidRPr="09EB6011">
        <w:rPr>
          <w:rFonts w:ascii="Courier New" w:eastAsia="Times New Roman" w:hAnsi="Courier New" w:cs="Courier New"/>
          <w:sz w:val="24"/>
          <w:szCs w:val="24"/>
          <w:lang w:eastAsia="es-ES"/>
        </w:rPr>
        <w:lastRenderedPageBreak/>
        <w:t>I</w:t>
      </w:r>
      <w:r w:rsidR="008F189C" w:rsidRPr="09EB6011">
        <w:rPr>
          <w:rFonts w:ascii="Courier New" w:eastAsia="Times New Roman" w:hAnsi="Courier New" w:cs="Courier New"/>
          <w:sz w:val="24"/>
          <w:szCs w:val="24"/>
          <w:lang w:eastAsia="es-ES"/>
        </w:rPr>
        <w:t>ndicaci</w:t>
      </w:r>
      <w:r w:rsidR="008F189C">
        <w:rPr>
          <w:rFonts w:ascii="Courier New" w:eastAsia="Times New Roman" w:hAnsi="Courier New" w:cs="Courier New"/>
          <w:sz w:val="24"/>
          <w:szCs w:val="24"/>
          <w:lang w:eastAsia="es-ES"/>
        </w:rPr>
        <w:t>ón</w:t>
      </w:r>
      <w:r w:rsidR="008F189C" w:rsidRPr="09EB6011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 </w:t>
      </w:r>
      <w:r w:rsidR="008F189C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presentada en la discusión general en Sala </w:t>
      </w:r>
      <w:r w:rsidR="008F189C" w:rsidRPr="09EB6011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al </w:t>
      </w:r>
      <w:bookmarkStart w:id="0" w:name="_Hlk161218704"/>
      <w:r w:rsidR="008F189C" w:rsidRPr="00C41876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proyecto de ley que modifica el decreto ley </w:t>
      </w:r>
      <w:proofErr w:type="spellStart"/>
      <w:r w:rsidR="008F189C">
        <w:rPr>
          <w:rFonts w:ascii="Courier New" w:eastAsia="Times New Roman" w:hAnsi="Courier New" w:cs="Courier New"/>
          <w:sz w:val="24"/>
          <w:szCs w:val="24"/>
          <w:lang w:eastAsia="es-ES"/>
        </w:rPr>
        <w:t>N</w:t>
      </w:r>
      <w:r w:rsidR="008F189C" w:rsidRPr="00C41876">
        <w:rPr>
          <w:rFonts w:ascii="Courier New" w:eastAsia="Times New Roman" w:hAnsi="Courier New" w:cs="Courier New"/>
          <w:sz w:val="24"/>
          <w:szCs w:val="24"/>
          <w:lang w:eastAsia="es-ES"/>
        </w:rPr>
        <w:t>°</w:t>
      </w:r>
      <w:proofErr w:type="spellEnd"/>
      <w:r w:rsidR="008F189C" w:rsidRPr="00C41876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 3.063, de 1979, para exigir la emisión de un permiso de circulación estandarizado en todas las comunas del país</w:t>
      </w:r>
      <w:r w:rsidR="008F189C">
        <w:rPr>
          <w:rFonts w:ascii="Courier New" w:eastAsia="Times New Roman" w:hAnsi="Courier New" w:cs="Courier New"/>
          <w:sz w:val="24"/>
          <w:szCs w:val="24"/>
          <w:lang w:eastAsia="es-ES"/>
        </w:rPr>
        <w:t>.</w:t>
      </w:r>
    </w:p>
    <w:p w14:paraId="34EC3F7C" w14:textId="77777777" w:rsidR="00193DD0" w:rsidRDefault="00193DD0" w:rsidP="00C41876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sz w:val="24"/>
          <w:szCs w:val="24"/>
          <w:lang w:eastAsia="es-ES"/>
        </w:rPr>
      </w:pPr>
    </w:p>
    <w:p w14:paraId="1BF9EE05" w14:textId="3CB5F29F" w:rsidR="00CB786F" w:rsidRDefault="00193DD0" w:rsidP="00193DD0">
      <w:pPr>
        <w:tabs>
          <w:tab w:val="left" w:pos="2552"/>
        </w:tabs>
        <w:spacing w:line="276" w:lineRule="auto"/>
        <w:jc w:val="right"/>
        <w:rPr>
          <w:rFonts w:ascii="Courier New" w:eastAsia="Times New Roman" w:hAnsi="Courier New" w:cs="Courier New"/>
          <w:b/>
          <w:bCs/>
          <w:sz w:val="24"/>
          <w:szCs w:val="24"/>
          <w:u w:val="single"/>
          <w:lang w:eastAsia="es-ES"/>
        </w:rPr>
      </w:pPr>
      <w:r w:rsidRPr="00C41876">
        <w:rPr>
          <w:rFonts w:ascii="Courier New" w:eastAsia="Times New Roman" w:hAnsi="Courier New" w:cs="Courier New"/>
          <w:sz w:val="24"/>
          <w:szCs w:val="24"/>
          <w:lang w:eastAsia="es-ES"/>
        </w:rPr>
        <w:t>B</w:t>
      </w:r>
      <w:r w:rsidR="008F189C" w:rsidRPr="00C41876">
        <w:rPr>
          <w:rFonts w:ascii="Courier New" w:eastAsia="Times New Roman" w:hAnsi="Courier New" w:cs="Courier New"/>
          <w:sz w:val="24"/>
          <w:szCs w:val="24"/>
          <w:lang w:eastAsia="es-ES"/>
        </w:rPr>
        <w:t>oletín</w:t>
      </w:r>
      <w:r w:rsidRPr="00C41876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 </w:t>
      </w:r>
      <w:proofErr w:type="spellStart"/>
      <w:r w:rsidRPr="00C41876">
        <w:rPr>
          <w:rFonts w:ascii="Courier New" w:eastAsia="Times New Roman" w:hAnsi="Courier New" w:cs="Courier New"/>
          <w:sz w:val="24"/>
          <w:szCs w:val="24"/>
          <w:lang w:eastAsia="es-ES"/>
        </w:rPr>
        <w:t>N°</w:t>
      </w:r>
      <w:proofErr w:type="spellEnd"/>
      <w:r w:rsidRPr="00C41876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 </w:t>
      </w:r>
      <w:r w:rsidR="00C41876" w:rsidRPr="00C41876">
        <w:rPr>
          <w:rFonts w:ascii="Courier New" w:eastAsia="Times New Roman" w:hAnsi="Courier New" w:cs="Courier New"/>
          <w:sz w:val="24"/>
          <w:szCs w:val="24"/>
          <w:lang w:eastAsia="es-ES"/>
        </w:rPr>
        <w:t>17.234-15</w:t>
      </w:r>
    </w:p>
    <w:p w14:paraId="1D62D0DD" w14:textId="77777777" w:rsidR="00446A34" w:rsidRDefault="00446A34" w:rsidP="00242B19">
      <w:pPr>
        <w:tabs>
          <w:tab w:val="left" w:pos="2552"/>
        </w:tabs>
        <w:spacing w:line="276" w:lineRule="auto"/>
        <w:jc w:val="center"/>
        <w:rPr>
          <w:rFonts w:ascii="Courier New" w:eastAsia="Times New Roman" w:hAnsi="Courier New" w:cs="Courier New"/>
          <w:b/>
          <w:sz w:val="24"/>
          <w:szCs w:val="24"/>
          <w:u w:val="single"/>
          <w:lang w:val="es-ES_tradnl" w:eastAsia="es-ES"/>
        </w:rPr>
      </w:pPr>
    </w:p>
    <w:p w14:paraId="00759670" w14:textId="77777777" w:rsidR="00446A34" w:rsidRDefault="00446A34" w:rsidP="00242B19">
      <w:pPr>
        <w:tabs>
          <w:tab w:val="left" w:pos="2552"/>
        </w:tabs>
        <w:spacing w:line="276" w:lineRule="auto"/>
        <w:jc w:val="center"/>
        <w:rPr>
          <w:rFonts w:ascii="Courier New" w:eastAsia="Times New Roman" w:hAnsi="Courier New" w:cs="Courier New"/>
          <w:b/>
          <w:sz w:val="24"/>
          <w:szCs w:val="24"/>
          <w:u w:val="single"/>
          <w:lang w:val="es-ES_tradnl" w:eastAsia="es-ES"/>
        </w:rPr>
      </w:pPr>
    </w:p>
    <w:p w14:paraId="0AC1A229" w14:textId="3ACDA227" w:rsidR="00164DB4" w:rsidRDefault="0018642D" w:rsidP="00164DB4">
      <w:pPr>
        <w:tabs>
          <w:tab w:val="left" w:pos="2552"/>
        </w:tabs>
        <w:spacing w:line="276" w:lineRule="auto"/>
        <w:jc w:val="center"/>
        <w:rPr>
          <w:rFonts w:ascii="Courier New" w:eastAsia="Times New Roman" w:hAnsi="Courier New" w:cs="Courier New"/>
          <w:b/>
          <w:sz w:val="24"/>
          <w:szCs w:val="24"/>
          <w:u w:val="single"/>
          <w:lang w:val="es-ES_tradnl" w:eastAsia="es-ES"/>
        </w:rPr>
      </w:pPr>
      <w:r w:rsidRPr="00164DB4">
        <w:rPr>
          <w:rFonts w:ascii="Courier New" w:eastAsia="Times New Roman" w:hAnsi="Courier New" w:cs="Courier New"/>
          <w:b/>
          <w:sz w:val="24"/>
          <w:szCs w:val="24"/>
          <w:u w:val="single"/>
          <w:lang w:val="es-ES_tradnl" w:eastAsia="es-ES"/>
        </w:rPr>
        <w:t xml:space="preserve">AL ARTÍCULO </w:t>
      </w:r>
      <w:r>
        <w:rPr>
          <w:rFonts w:ascii="Courier New" w:eastAsia="Times New Roman" w:hAnsi="Courier New" w:cs="Courier New"/>
          <w:b/>
          <w:sz w:val="24"/>
          <w:szCs w:val="24"/>
          <w:u w:val="single"/>
          <w:lang w:val="es-ES_tradnl" w:eastAsia="es-ES"/>
        </w:rPr>
        <w:t>ÚNICO</w:t>
      </w:r>
    </w:p>
    <w:p w14:paraId="01B6F769" w14:textId="77777777" w:rsidR="00164DB4" w:rsidRDefault="00164DB4" w:rsidP="00446A34">
      <w:pPr>
        <w:tabs>
          <w:tab w:val="left" w:pos="2552"/>
        </w:tabs>
        <w:spacing w:line="276" w:lineRule="auto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14:paraId="2588B273" w14:textId="77777777" w:rsidR="009A7BA8" w:rsidRDefault="009A7BA8" w:rsidP="00C523A5">
      <w:pPr>
        <w:tabs>
          <w:tab w:val="left" w:pos="2552"/>
        </w:tabs>
        <w:spacing w:line="276" w:lineRule="auto"/>
        <w:rPr>
          <w:rFonts w:ascii="Courier New" w:eastAsia="Times New Roman" w:hAnsi="Courier New" w:cs="Courier New"/>
          <w:bCs/>
          <w:i/>
          <w:iCs/>
          <w:sz w:val="24"/>
          <w:szCs w:val="24"/>
          <w:u w:val="single"/>
          <w:lang w:val="es-ES_tradnl" w:eastAsia="es-ES"/>
        </w:rPr>
      </w:pPr>
    </w:p>
    <w:p w14:paraId="1C375E47" w14:textId="4CF67238" w:rsidR="009F6D81" w:rsidRPr="00F20818" w:rsidRDefault="00C523A5" w:rsidP="00C523A5">
      <w:pPr>
        <w:tabs>
          <w:tab w:val="left" w:pos="2552"/>
        </w:tabs>
        <w:spacing w:line="276" w:lineRule="auto"/>
        <w:rPr>
          <w:rFonts w:ascii="Courier New" w:eastAsia="Times New Roman" w:hAnsi="Courier New" w:cs="Courier New"/>
          <w:bCs/>
          <w:i/>
          <w:iCs/>
          <w:sz w:val="24"/>
          <w:szCs w:val="24"/>
          <w:lang w:val="es-ES_tradnl" w:eastAsia="es-ES"/>
        </w:rPr>
      </w:pPr>
      <w:r w:rsidRPr="00C76ACE">
        <w:rPr>
          <w:rFonts w:ascii="Courier New" w:eastAsia="Times New Roman" w:hAnsi="Courier New" w:cs="Courier New"/>
          <w:bCs/>
          <w:i/>
          <w:iCs/>
          <w:sz w:val="24"/>
          <w:szCs w:val="24"/>
          <w:u w:val="single"/>
          <w:lang w:val="es-ES_tradnl" w:eastAsia="es-ES"/>
        </w:rPr>
        <w:t xml:space="preserve">Del diputado </w:t>
      </w:r>
      <w:r w:rsidR="00D3205F" w:rsidRPr="00D3205F">
        <w:rPr>
          <w:rFonts w:ascii="Courier New" w:eastAsia="Times New Roman" w:hAnsi="Courier New" w:cs="Courier New"/>
          <w:bCs/>
          <w:i/>
          <w:iCs/>
          <w:sz w:val="24"/>
          <w:szCs w:val="24"/>
          <w:u w:val="single"/>
          <w:lang w:val="es-ES_tradnl" w:eastAsia="es-ES"/>
        </w:rPr>
        <w:t>Gustavo Benavente Vergara</w:t>
      </w:r>
      <w:r w:rsidRPr="00C76ACE">
        <w:rPr>
          <w:rFonts w:ascii="Courier New" w:eastAsia="Times New Roman" w:hAnsi="Courier New" w:cs="Courier New"/>
          <w:bCs/>
          <w:i/>
          <w:iCs/>
          <w:sz w:val="24"/>
          <w:szCs w:val="24"/>
          <w:u w:val="single"/>
          <w:lang w:val="es-ES_tradnl" w:eastAsia="es-ES"/>
        </w:rPr>
        <w:t>:</w:t>
      </w:r>
    </w:p>
    <w:p w14:paraId="28F5FFBE" w14:textId="77777777" w:rsidR="00690624" w:rsidRDefault="00690624" w:rsidP="00C523A5">
      <w:pPr>
        <w:tabs>
          <w:tab w:val="left" w:pos="2552"/>
        </w:tabs>
        <w:spacing w:line="276" w:lineRule="auto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14:paraId="446D292B" w14:textId="3FF20F77" w:rsidR="00420AF1" w:rsidRDefault="00420AF1" w:rsidP="00420AF1">
      <w:pPr>
        <w:tabs>
          <w:tab w:val="left" w:pos="2552"/>
        </w:tabs>
        <w:spacing w:line="276" w:lineRule="auto"/>
        <w:ind w:firstLine="1134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Para reemplazarlo por el siguiente:</w:t>
      </w:r>
    </w:p>
    <w:p w14:paraId="1D52E998" w14:textId="77777777" w:rsidR="00420AF1" w:rsidRDefault="00420AF1" w:rsidP="00420AF1">
      <w:pPr>
        <w:tabs>
          <w:tab w:val="left" w:pos="2552"/>
        </w:tabs>
        <w:spacing w:line="276" w:lineRule="auto"/>
        <w:ind w:firstLine="1134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14:paraId="681F025D" w14:textId="21460BCB" w:rsidR="005F2B44" w:rsidRDefault="005F2B44" w:rsidP="0096155E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  <w:r w:rsidRPr="005F2B44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“Artículo </w:t>
      </w:r>
      <w:proofErr w:type="gramStart"/>
      <w:r w:rsidRPr="005F2B44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único.-</w:t>
      </w:r>
      <w:proofErr w:type="gramEnd"/>
      <w:r w:rsidRPr="005F2B44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 </w:t>
      </w:r>
      <w:proofErr w:type="spellStart"/>
      <w:r w:rsidRPr="005F2B44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Agrégase</w:t>
      </w:r>
      <w:proofErr w:type="spellEnd"/>
      <w:r w:rsidRPr="005F2B44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 el siguiente inciso final, nuevo, en el artículo 21 del decreto</w:t>
      </w:r>
      <w:r w:rsidR="0096155E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 </w:t>
      </w:r>
      <w:r w:rsidRPr="005F2B44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supremo </w:t>
      </w:r>
      <w:proofErr w:type="spellStart"/>
      <w:r w:rsidRPr="005F2B44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N°</w:t>
      </w:r>
      <w:proofErr w:type="spellEnd"/>
      <w:r w:rsidRPr="005F2B44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 2.385, de 1996, del Ministerio del Interior, que fija el texto refundido, coordinado</w:t>
      </w:r>
      <w:r w:rsidR="0096155E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 </w:t>
      </w:r>
      <w:r w:rsidRPr="005F2B44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y sistematizado del decreto ley </w:t>
      </w:r>
      <w:proofErr w:type="spellStart"/>
      <w:r w:rsidRPr="005F2B44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N°</w:t>
      </w:r>
      <w:proofErr w:type="spellEnd"/>
      <w:r w:rsidRPr="005F2B44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 3.063, de 1979, sobre Rentas Municipales:</w:t>
      </w:r>
    </w:p>
    <w:p w14:paraId="6B35255A" w14:textId="77777777" w:rsidR="0096155E" w:rsidRPr="005F2B44" w:rsidRDefault="0096155E" w:rsidP="0096155E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14:paraId="35319C91" w14:textId="52718497" w:rsidR="00420AF1" w:rsidRDefault="00094BB8" w:rsidP="0096155E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“</w:t>
      </w:r>
      <w:r w:rsidR="005F2B44" w:rsidRPr="005F2B44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El decreto señalado en el inciso primero detallará especificaciones técnicas mínimas y</w:t>
      </w:r>
      <w:r w:rsidR="0096155E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 </w:t>
      </w:r>
      <w:r w:rsidR="005F2B44" w:rsidRPr="005F2B44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estandarizadas que deberán cumplir los permisos de </w:t>
      </w:r>
      <w:r w:rsidR="005F2B44" w:rsidRPr="004C499B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circulación emitidos por las</w:t>
      </w:r>
      <w:r w:rsidR="0096155E" w:rsidRPr="004C499B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 </w:t>
      </w:r>
      <w:r w:rsidR="005F2B44" w:rsidRPr="004C499B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municipalidades, </w:t>
      </w:r>
      <w:r w:rsidR="00421CC4" w:rsidRPr="004C499B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y podrá</w:t>
      </w:r>
      <w:r w:rsidR="00421CC4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 </w:t>
      </w:r>
      <w:r w:rsidR="005F2B44" w:rsidRPr="005F2B44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establecer especificaciones técnicas respecto de permisos</w:t>
      </w:r>
      <w:r w:rsidR="0096155E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 </w:t>
      </w:r>
      <w:r w:rsidR="005F2B44" w:rsidRPr="005F2B44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digitales o físicos, con métodos de comprobación, verificación de autenticidad, y códigos que</w:t>
      </w:r>
      <w:r w:rsidR="0096155E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 </w:t>
      </w:r>
      <w:r w:rsidR="005F2B44" w:rsidRPr="005F2B44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permitan la consulta en línea por Carabineros de Chile y otras autoridades fiscalizadoras en</w:t>
      </w:r>
      <w:r w:rsidR="0096155E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 </w:t>
      </w:r>
      <w:r w:rsidR="005F2B44" w:rsidRPr="005F2B44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tiempo real.”.”.</w:t>
      </w:r>
    </w:p>
    <w:p w14:paraId="48BDD73D" w14:textId="77777777" w:rsidR="00446A34" w:rsidRPr="0018642D" w:rsidRDefault="00446A34" w:rsidP="00B73133">
      <w:pPr>
        <w:tabs>
          <w:tab w:val="left" w:pos="2552"/>
        </w:tabs>
        <w:spacing w:line="276" w:lineRule="auto"/>
        <w:rPr>
          <w:rFonts w:ascii="Courier New" w:eastAsia="Times New Roman" w:hAnsi="Courier New" w:cs="Courier New"/>
          <w:bCs/>
          <w:strike/>
          <w:sz w:val="24"/>
          <w:szCs w:val="24"/>
          <w:lang w:val="es-ES_tradnl" w:eastAsia="es-ES"/>
        </w:rPr>
      </w:pPr>
    </w:p>
    <w:bookmarkEnd w:id="0"/>
    <w:p w14:paraId="39DBD257" w14:textId="77777777" w:rsidR="00164DB4" w:rsidRDefault="00164DB4" w:rsidP="000A70EA">
      <w:pPr>
        <w:tabs>
          <w:tab w:val="left" w:pos="2552"/>
        </w:tabs>
        <w:spacing w:line="276" w:lineRule="auto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14:paraId="2208AD16" w14:textId="2B9A593D" w:rsidR="0009390B" w:rsidRPr="00FD374B" w:rsidRDefault="0009390B" w:rsidP="0009390B">
      <w:pPr>
        <w:tabs>
          <w:tab w:val="left" w:pos="2552"/>
        </w:tabs>
        <w:spacing w:line="276" w:lineRule="auto"/>
        <w:jc w:val="center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*****</w:t>
      </w:r>
    </w:p>
    <w:sectPr w:rsidR="0009390B" w:rsidRPr="00FD374B" w:rsidSect="004D279F">
      <w:headerReference w:type="default" r:id="rId14"/>
      <w:headerReference w:type="first" r:id="rId15"/>
      <w:pgSz w:w="12242" w:h="18722" w:code="141"/>
      <w:pgMar w:top="2410" w:right="1701" w:bottom="851" w:left="2835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F04034" w14:textId="77777777" w:rsidR="007418DB" w:rsidRDefault="007418DB" w:rsidP="000E5040">
      <w:r>
        <w:separator/>
      </w:r>
    </w:p>
  </w:endnote>
  <w:endnote w:type="continuationSeparator" w:id="0">
    <w:p w14:paraId="56D78324" w14:textId="77777777" w:rsidR="007418DB" w:rsidRDefault="007418DB" w:rsidP="000E5040">
      <w:r>
        <w:continuationSeparator/>
      </w:r>
    </w:p>
  </w:endnote>
  <w:endnote w:type="continuationNotice" w:id="1">
    <w:p w14:paraId="310AC65A" w14:textId="77777777" w:rsidR="007418DB" w:rsidRDefault="007418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*Courier New-3308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0DA5DA" w14:textId="77777777" w:rsidR="007418DB" w:rsidRDefault="007418DB" w:rsidP="000E5040">
      <w:r>
        <w:separator/>
      </w:r>
    </w:p>
  </w:footnote>
  <w:footnote w:type="continuationSeparator" w:id="0">
    <w:p w14:paraId="23478FAB" w14:textId="77777777" w:rsidR="007418DB" w:rsidRDefault="007418DB" w:rsidP="000E5040">
      <w:r>
        <w:continuationSeparator/>
      </w:r>
    </w:p>
  </w:footnote>
  <w:footnote w:type="continuationNotice" w:id="1">
    <w:p w14:paraId="6471473B" w14:textId="77777777" w:rsidR="007418DB" w:rsidRDefault="007418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7E82E" w14:textId="77777777" w:rsidR="00431642" w:rsidRDefault="00431642">
    <w:pPr>
      <w:pStyle w:val="Encabezado"/>
      <w:jc w:val="right"/>
    </w:pPr>
    <w:r>
      <w:fldChar w:fldCharType="begin"/>
    </w:r>
    <w:r>
      <w:instrText>PAGE   \* MERGEFORMAT</w:instrText>
    </w:r>
    <w:r>
      <w:fldChar w:fldCharType="separate"/>
    </w:r>
    <w:r w:rsidR="00747650">
      <w:rPr>
        <w:noProof/>
      </w:rPr>
      <w:t>2</w:t>
    </w:r>
    <w:r>
      <w:fldChar w:fldCharType="end"/>
    </w:r>
  </w:p>
  <w:p w14:paraId="3CC31E3A" w14:textId="77777777" w:rsidR="000E5040" w:rsidRDefault="00000000">
    <w:pPr>
      <w:pStyle w:val="Encabezado"/>
    </w:pPr>
    <w:r>
      <w:rPr>
        <w:noProof/>
        <w:lang w:val="es-CL" w:eastAsia="es-CL"/>
      </w:rPr>
      <w:pict w14:anchorId="75C928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1 Imagen" o:spid="_x0000_s1025" type="#_x0000_t75" alt="logogris.png" style="position:absolute;margin-left:-84.15pt;margin-top:-12.05pt;width:72.15pt;height:1in;z-index:1;visibility:visible">
          <v:imagedata r:id="rId1" o:title="logogris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E88008" w14:textId="77777777" w:rsidR="00CA2FFD" w:rsidRDefault="00000000">
    <w:pPr>
      <w:pStyle w:val="Encabezado"/>
    </w:pPr>
    <w:r>
      <w:rPr>
        <w:noProof/>
        <w:lang w:val="es-CL" w:eastAsia="es-CL"/>
      </w:rPr>
      <w:pict w14:anchorId="41124C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alt="logogris.png" style="position:absolute;margin-left:-84.15pt;margin-top:-3.1pt;width:72.15pt;height:1in;z-index:2;visibility:visible">
          <v:imagedata r:id="rId1" o:title="logogris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B22F7"/>
    <w:multiLevelType w:val="hybridMultilevel"/>
    <w:tmpl w:val="9B1A9A00"/>
    <w:lvl w:ilvl="0" w:tplc="2A5C99AA">
      <w:start w:val="4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F4CE6"/>
    <w:multiLevelType w:val="hybridMultilevel"/>
    <w:tmpl w:val="198A2E8C"/>
    <w:lvl w:ilvl="0" w:tplc="2E3C0240">
      <w:start w:val="1"/>
      <w:numFmt w:val="lowerLetter"/>
      <w:lvlText w:val="%1)"/>
      <w:lvlJc w:val="left"/>
      <w:pPr>
        <w:ind w:left="4188" w:hanging="360"/>
      </w:pPr>
      <w:rPr>
        <w:rFonts w:hint="default"/>
        <w:b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6E77BA"/>
    <w:multiLevelType w:val="hybridMultilevel"/>
    <w:tmpl w:val="3760AE7E"/>
    <w:lvl w:ilvl="0" w:tplc="FAC4F73A">
      <w:start w:val="1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5124A"/>
    <w:multiLevelType w:val="hybridMultilevel"/>
    <w:tmpl w:val="0A305054"/>
    <w:lvl w:ilvl="0" w:tplc="77F8D5A0">
      <w:start w:val="5"/>
      <w:numFmt w:val="bullet"/>
      <w:lvlText w:val="-"/>
      <w:lvlJc w:val="left"/>
      <w:pPr>
        <w:ind w:left="1494" w:hanging="360"/>
      </w:pPr>
      <w:rPr>
        <w:rFonts w:ascii="Courier New" w:eastAsia="Times New Roman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2CFD185C"/>
    <w:multiLevelType w:val="hybridMultilevel"/>
    <w:tmpl w:val="766687EC"/>
    <w:lvl w:ilvl="0" w:tplc="FE303C08">
      <w:start w:val="1"/>
      <w:numFmt w:val="lowerLetter"/>
      <w:lvlText w:val="%1)"/>
      <w:lvlJc w:val="left"/>
      <w:pPr>
        <w:ind w:left="4188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785" w:hanging="360"/>
      </w:pPr>
    </w:lvl>
    <w:lvl w:ilvl="2" w:tplc="340A001B" w:tentative="1">
      <w:start w:val="1"/>
      <w:numFmt w:val="lowerRoman"/>
      <w:lvlText w:val="%3."/>
      <w:lvlJc w:val="right"/>
      <w:pPr>
        <w:ind w:left="2505" w:hanging="180"/>
      </w:pPr>
    </w:lvl>
    <w:lvl w:ilvl="3" w:tplc="340A000F" w:tentative="1">
      <w:start w:val="1"/>
      <w:numFmt w:val="decimal"/>
      <w:lvlText w:val="%4."/>
      <w:lvlJc w:val="left"/>
      <w:pPr>
        <w:ind w:left="3225" w:hanging="360"/>
      </w:pPr>
    </w:lvl>
    <w:lvl w:ilvl="4" w:tplc="340A0019" w:tentative="1">
      <w:start w:val="1"/>
      <w:numFmt w:val="lowerLetter"/>
      <w:lvlText w:val="%5."/>
      <w:lvlJc w:val="left"/>
      <w:pPr>
        <w:ind w:left="3945" w:hanging="360"/>
      </w:pPr>
    </w:lvl>
    <w:lvl w:ilvl="5" w:tplc="340A001B" w:tentative="1">
      <w:start w:val="1"/>
      <w:numFmt w:val="lowerRoman"/>
      <w:lvlText w:val="%6."/>
      <w:lvlJc w:val="right"/>
      <w:pPr>
        <w:ind w:left="4665" w:hanging="180"/>
      </w:pPr>
    </w:lvl>
    <w:lvl w:ilvl="6" w:tplc="340A000F" w:tentative="1">
      <w:start w:val="1"/>
      <w:numFmt w:val="decimal"/>
      <w:lvlText w:val="%7."/>
      <w:lvlJc w:val="left"/>
      <w:pPr>
        <w:ind w:left="5385" w:hanging="360"/>
      </w:pPr>
    </w:lvl>
    <w:lvl w:ilvl="7" w:tplc="340A0019" w:tentative="1">
      <w:start w:val="1"/>
      <w:numFmt w:val="lowerLetter"/>
      <w:lvlText w:val="%8."/>
      <w:lvlJc w:val="left"/>
      <w:pPr>
        <w:ind w:left="6105" w:hanging="360"/>
      </w:pPr>
    </w:lvl>
    <w:lvl w:ilvl="8" w:tplc="34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386F403C"/>
    <w:multiLevelType w:val="hybridMultilevel"/>
    <w:tmpl w:val="A144220A"/>
    <w:lvl w:ilvl="0" w:tplc="1E4A59DA">
      <w:start w:val="1"/>
      <w:numFmt w:val="decimal"/>
      <w:lvlText w:val="%1)"/>
      <w:lvlJc w:val="left"/>
      <w:pPr>
        <w:ind w:left="3195" w:hanging="360"/>
      </w:pPr>
      <w:rPr>
        <w:rFonts w:hint="default"/>
        <w:b/>
      </w:rPr>
    </w:lvl>
    <w:lvl w:ilvl="1" w:tplc="340A0019">
      <w:start w:val="1"/>
      <w:numFmt w:val="lowerLetter"/>
      <w:lvlText w:val="%2."/>
      <w:lvlJc w:val="left"/>
      <w:pPr>
        <w:ind w:left="3915" w:hanging="360"/>
      </w:pPr>
    </w:lvl>
    <w:lvl w:ilvl="2" w:tplc="340A001B" w:tentative="1">
      <w:start w:val="1"/>
      <w:numFmt w:val="lowerRoman"/>
      <w:lvlText w:val="%3."/>
      <w:lvlJc w:val="right"/>
      <w:pPr>
        <w:ind w:left="4635" w:hanging="180"/>
      </w:pPr>
    </w:lvl>
    <w:lvl w:ilvl="3" w:tplc="340A000F" w:tentative="1">
      <w:start w:val="1"/>
      <w:numFmt w:val="decimal"/>
      <w:lvlText w:val="%4."/>
      <w:lvlJc w:val="left"/>
      <w:pPr>
        <w:ind w:left="5355" w:hanging="360"/>
      </w:pPr>
    </w:lvl>
    <w:lvl w:ilvl="4" w:tplc="340A0019" w:tentative="1">
      <w:start w:val="1"/>
      <w:numFmt w:val="lowerLetter"/>
      <w:lvlText w:val="%5."/>
      <w:lvlJc w:val="left"/>
      <w:pPr>
        <w:ind w:left="6075" w:hanging="360"/>
      </w:pPr>
    </w:lvl>
    <w:lvl w:ilvl="5" w:tplc="340A001B" w:tentative="1">
      <w:start w:val="1"/>
      <w:numFmt w:val="lowerRoman"/>
      <w:lvlText w:val="%6."/>
      <w:lvlJc w:val="right"/>
      <w:pPr>
        <w:ind w:left="6795" w:hanging="180"/>
      </w:pPr>
    </w:lvl>
    <w:lvl w:ilvl="6" w:tplc="340A000F" w:tentative="1">
      <w:start w:val="1"/>
      <w:numFmt w:val="decimal"/>
      <w:lvlText w:val="%7."/>
      <w:lvlJc w:val="left"/>
      <w:pPr>
        <w:ind w:left="7515" w:hanging="360"/>
      </w:pPr>
    </w:lvl>
    <w:lvl w:ilvl="7" w:tplc="340A0019" w:tentative="1">
      <w:start w:val="1"/>
      <w:numFmt w:val="lowerLetter"/>
      <w:lvlText w:val="%8."/>
      <w:lvlJc w:val="left"/>
      <w:pPr>
        <w:ind w:left="8235" w:hanging="360"/>
      </w:pPr>
    </w:lvl>
    <w:lvl w:ilvl="8" w:tplc="34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 w15:restartNumberingAfterBreak="0">
    <w:nsid w:val="50730C69"/>
    <w:multiLevelType w:val="hybridMultilevel"/>
    <w:tmpl w:val="911C7CE8"/>
    <w:lvl w:ilvl="0" w:tplc="A6BA9D3C">
      <w:start w:val="1"/>
      <w:numFmt w:val="lowerLetter"/>
      <w:lvlText w:val="%1)"/>
      <w:lvlJc w:val="left"/>
      <w:pPr>
        <w:ind w:left="4329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1F11EC"/>
    <w:multiLevelType w:val="hybridMultilevel"/>
    <w:tmpl w:val="99C6B7C0"/>
    <w:lvl w:ilvl="0" w:tplc="DB641DF2">
      <w:start w:val="1"/>
      <w:numFmt w:val="lowerLetter"/>
      <w:lvlText w:val="%1)"/>
      <w:lvlJc w:val="left"/>
      <w:pPr>
        <w:ind w:left="4329" w:hanging="360"/>
      </w:pPr>
      <w:rPr>
        <w:rFonts w:hint="default"/>
        <w:b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EA591F"/>
    <w:multiLevelType w:val="hybridMultilevel"/>
    <w:tmpl w:val="C390E45C"/>
    <w:lvl w:ilvl="0" w:tplc="30DA6302">
      <w:start w:val="1"/>
      <w:numFmt w:val="lowerLetter"/>
      <w:lvlText w:val="%1)"/>
      <w:lvlJc w:val="left"/>
      <w:pPr>
        <w:ind w:left="3195" w:hanging="360"/>
      </w:pPr>
      <w:rPr>
        <w:rFonts w:eastAsia="Courier New" w:hint="default"/>
      </w:rPr>
    </w:lvl>
    <w:lvl w:ilvl="1" w:tplc="340A0019" w:tentative="1">
      <w:start w:val="1"/>
      <w:numFmt w:val="lowerLetter"/>
      <w:lvlText w:val="%2."/>
      <w:lvlJc w:val="left"/>
      <w:pPr>
        <w:ind w:left="3915" w:hanging="360"/>
      </w:pPr>
    </w:lvl>
    <w:lvl w:ilvl="2" w:tplc="340A001B" w:tentative="1">
      <w:start w:val="1"/>
      <w:numFmt w:val="lowerRoman"/>
      <w:lvlText w:val="%3."/>
      <w:lvlJc w:val="right"/>
      <w:pPr>
        <w:ind w:left="4635" w:hanging="180"/>
      </w:pPr>
    </w:lvl>
    <w:lvl w:ilvl="3" w:tplc="340A000F" w:tentative="1">
      <w:start w:val="1"/>
      <w:numFmt w:val="decimal"/>
      <w:lvlText w:val="%4."/>
      <w:lvlJc w:val="left"/>
      <w:pPr>
        <w:ind w:left="5355" w:hanging="360"/>
      </w:pPr>
    </w:lvl>
    <w:lvl w:ilvl="4" w:tplc="340A0019" w:tentative="1">
      <w:start w:val="1"/>
      <w:numFmt w:val="lowerLetter"/>
      <w:lvlText w:val="%5."/>
      <w:lvlJc w:val="left"/>
      <w:pPr>
        <w:ind w:left="6075" w:hanging="360"/>
      </w:pPr>
    </w:lvl>
    <w:lvl w:ilvl="5" w:tplc="340A001B" w:tentative="1">
      <w:start w:val="1"/>
      <w:numFmt w:val="lowerRoman"/>
      <w:lvlText w:val="%6."/>
      <w:lvlJc w:val="right"/>
      <w:pPr>
        <w:ind w:left="6795" w:hanging="180"/>
      </w:pPr>
    </w:lvl>
    <w:lvl w:ilvl="6" w:tplc="340A000F" w:tentative="1">
      <w:start w:val="1"/>
      <w:numFmt w:val="decimal"/>
      <w:lvlText w:val="%7."/>
      <w:lvlJc w:val="left"/>
      <w:pPr>
        <w:ind w:left="7515" w:hanging="360"/>
      </w:pPr>
    </w:lvl>
    <w:lvl w:ilvl="7" w:tplc="340A0019" w:tentative="1">
      <w:start w:val="1"/>
      <w:numFmt w:val="lowerLetter"/>
      <w:lvlText w:val="%8."/>
      <w:lvlJc w:val="left"/>
      <w:pPr>
        <w:ind w:left="8235" w:hanging="360"/>
      </w:pPr>
    </w:lvl>
    <w:lvl w:ilvl="8" w:tplc="340A001B" w:tentative="1">
      <w:start w:val="1"/>
      <w:numFmt w:val="lowerRoman"/>
      <w:lvlText w:val="%9."/>
      <w:lvlJc w:val="right"/>
      <w:pPr>
        <w:ind w:left="8955" w:hanging="180"/>
      </w:pPr>
    </w:lvl>
  </w:abstractNum>
  <w:num w:numId="1" w16cid:durableId="336470937">
    <w:abstractNumId w:val="4"/>
  </w:num>
  <w:num w:numId="2" w16cid:durableId="1437940553">
    <w:abstractNumId w:val="6"/>
  </w:num>
  <w:num w:numId="3" w16cid:durableId="775712795">
    <w:abstractNumId w:val="1"/>
  </w:num>
  <w:num w:numId="4" w16cid:durableId="341012413">
    <w:abstractNumId w:val="7"/>
  </w:num>
  <w:num w:numId="5" w16cid:durableId="137111500">
    <w:abstractNumId w:val="5"/>
  </w:num>
  <w:num w:numId="6" w16cid:durableId="10764405">
    <w:abstractNumId w:val="8"/>
  </w:num>
  <w:num w:numId="7" w16cid:durableId="453450253">
    <w:abstractNumId w:val="0"/>
  </w:num>
  <w:num w:numId="8" w16cid:durableId="1368484493">
    <w:abstractNumId w:val="2"/>
  </w:num>
  <w:num w:numId="9" w16cid:durableId="14556367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7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C2DAA"/>
    <w:rsid w:val="00002019"/>
    <w:rsid w:val="00003294"/>
    <w:rsid w:val="00004298"/>
    <w:rsid w:val="0000437C"/>
    <w:rsid w:val="0000648D"/>
    <w:rsid w:val="00006503"/>
    <w:rsid w:val="0000667D"/>
    <w:rsid w:val="0001114E"/>
    <w:rsid w:val="00012F93"/>
    <w:rsid w:val="00014BA6"/>
    <w:rsid w:val="0001658D"/>
    <w:rsid w:val="00016A7D"/>
    <w:rsid w:val="00017186"/>
    <w:rsid w:val="00017F4F"/>
    <w:rsid w:val="00020CFD"/>
    <w:rsid w:val="00021CC4"/>
    <w:rsid w:val="0002231C"/>
    <w:rsid w:val="000224ED"/>
    <w:rsid w:val="00025597"/>
    <w:rsid w:val="0002774B"/>
    <w:rsid w:val="00027BAF"/>
    <w:rsid w:val="00030D08"/>
    <w:rsid w:val="00030E23"/>
    <w:rsid w:val="00030F29"/>
    <w:rsid w:val="00031AF0"/>
    <w:rsid w:val="00034635"/>
    <w:rsid w:val="000355AA"/>
    <w:rsid w:val="000367CB"/>
    <w:rsid w:val="0003717E"/>
    <w:rsid w:val="00040EF0"/>
    <w:rsid w:val="0004253F"/>
    <w:rsid w:val="000434F6"/>
    <w:rsid w:val="000441C8"/>
    <w:rsid w:val="000452B4"/>
    <w:rsid w:val="0004750C"/>
    <w:rsid w:val="00052756"/>
    <w:rsid w:val="00052E48"/>
    <w:rsid w:val="000542AB"/>
    <w:rsid w:val="00054C34"/>
    <w:rsid w:val="0005748E"/>
    <w:rsid w:val="0006337E"/>
    <w:rsid w:val="00063D7F"/>
    <w:rsid w:val="00064499"/>
    <w:rsid w:val="0006591E"/>
    <w:rsid w:val="00066BFF"/>
    <w:rsid w:val="0007106D"/>
    <w:rsid w:val="00072126"/>
    <w:rsid w:val="000735DB"/>
    <w:rsid w:val="00074AD2"/>
    <w:rsid w:val="00076472"/>
    <w:rsid w:val="0007654E"/>
    <w:rsid w:val="000769C6"/>
    <w:rsid w:val="00077B03"/>
    <w:rsid w:val="00080885"/>
    <w:rsid w:val="00083E97"/>
    <w:rsid w:val="0008481A"/>
    <w:rsid w:val="00085314"/>
    <w:rsid w:val="000867F2"/>
    <w:rsid w:val="00087F9D"/>
    <w:rsid w:val="00091FDE"/>
    <w:rsid w:val="0009229A"/>
    <w:rsid w:val="000924F3"/>
    <w:rsid w:val="00092A12"/>
    <w:rsid w:val="0009390B"/>
    <w:rsid w:val="00094A91"/>
    <w:rsid w:val="00094BB8"/>
    <w:rsid w:val="00094E0A"/>
    <w:rsid w:val="000A2A18"/>
    <w:rsid w:val="000A4399"/>
    <w:rsid w:val="000A4EA8"/>
    <w:rsid w:val="000A5E26"/>
    <w:rsid w:val="000A6563"/>
    <w:rsid w:val="000A70EA"/>
    <w:rsid w:val="000A7E2E"/>
    <w:rsid w:val="000B02D8"/>
    <w:rsid w:val="000B0EEF"/>
    <w:rsid w:val="000B5899"/>
    <w:rsid w:val="000B5BFA"/>
    <w:rsid w:val="000B5C4F"/>
    <w:rsid w:val="000B776C"/>
    <w:rsid w:val="000B787A"/>
    <w:rsid w:val="000C0A50"/>
    <w:rsid w:val="000C2529"/>
    <w:rsid w:val="000C3C0F"/>
    <w:rsid w:val="000C7944"/>
    <w:rsid w:val="000D0373"/>
    <w:rsid w:val="000D0B03"/>
    <w:rsid w:val="000D18B4"/>
    <w:rsid w:val="000D18EA"/>
    <w:rsid w:val="000D1B13"/>
    <w:rsid w:val="000D3C22"/>
    <w:rsid w:val="000D6874"/>
    <w:rsid w:val="000D68F6"/>
    <w:rsid w:val="000E0500"/>
    <w:rsid w:val="000E0595"/>
    <w:rsid w:val="000E160C"/>
    <w:rsid w:val="000E4F2B"/>
    <w:rsid w:val="000E5040"/>
    <w:rsid w:val="000E6823"/>
    <w:rsid w:val="000E7CA1"/>
    <w:rsid w:val="000F0435"/>
    <w:rsid w:val="000F08A1"/>
    <w:rsid w:val="000F27D3"/>
    <w:rsid w:val="000F3ADF"/>
    <w:rsid w:val="000F3AEA"/>
    <w:rsid w:val="000F5AF0"/>
    <w:rsid w:val="000F5EDE"/>
    <w:rsid w:val="000F6E01"/>
    <w:rsid w:val="000F7541"/>
    <w:rsid w:val="001002C6"/>
    <w:rsid w:val="0010493A"/>
    <w:rsid w:val="00105579"/>
    <w:rsid w:val="001062AE"/>
    <w:rsid w:val="0011048A"/>
    <w:rsid w:val="001145BD"/>
    <w:rsid w:val="0011475D"/>
    <w:rsid w:val="00115347"/>
    <w:rsid w:val="0011745E"/>
    <w:rsid w:val="00117888"/>
    <w:rsid w:val="00120C2E"/>
    <w:rsid w:val="001237E8"/>
    <w:rsid w:val="00126E85"/>
    <w:rsid w:val="00130AD1"/>
    <w:rsid w:val="00130FE5"/>
    <w:rsid w:val="0013203B"/>
    <w:rsid w:val="00132EE9"/>
    <w:rsid w:val="00133273"/>
    <w:rsid w:val="00133AFE"/>
    <w:rsid w:val="00136EE1"/>
    <w:rsid w:val="00141F73"/>
    <w:rsid w:val="00142779"/>
    <w:rsid w:val="001440D2"/>
    <w:rsid w:val="0014437D"/>
    <w:rsid w:val="00145442"/>
    <w:rsid w:val="00146716"/>
    <w:rsid w:val="00146C15"/>
    <w:rsid w:val="00147F46"/>
    <w:rsid w:val="00150272"/>
    <w:rsid w:val="00150FD1"/>
    <w:rsid w:val="00151F7D"/>
    <w:rsid w:val="0015204C"/>
    <w:rsid w:val="0015460C"/>
    <w:rsid w:val="00154789"/>
    <w:rsid w:val="00154CF2"/>
    <w:rsid w:val="00155124"/>
    <w:rsid w:val="00160C0A"/>
    <w:rsid w:val="001611A4"/>
    <w:rsid w:val="00162A25"/>
    <w:rsid w:val="00164DB4"/>
    <w:rsid w:val="00166BA7"/>
    <w:rsid w:val="00170658"/>
    <w:rsid w:val="0017127D"/>
    <w:rsid w:val="0017264E"/>
    <w:rsid w:val="0017304C"/>
    <w:rsid w:val="00174442"/>
    <w:rsid w:val="00176E77"/>
    <w:rsid w:val="001810F7"/>
    <w:rsid w:val="001819B3"/>
    <w:rsid w:val="00183DD3"/>
    <w:rsid w:val="001854CD"/>
    <w:rsid w:val="0018642D"/>
    <w:rsid w:val="00186858"/>
    <w:rsid w:val="00190110"/>
    <w:rsid w:val="001911F0"/>
    <w:rsid w:val="0019216D"/>
    <w:rsid w:val="00193DD0"/>
    <w:rsid w:val="00194B89"/>
    <w:rsid w:val="00194E5D"/>
    <w:rsid w:val="00195A2E"/>
    <w:rsid w:val="00196B44"/>
    <w:rsid w:val="00197EDB"/>
    <w:rsid w:val="001A4568"/>
    <w:rsid w:val="001A4603"/>
    <w:rsid w:val="001A4B08"/>
    <w:rsid w:val="001A5A0E"/>
    <w:rsid w:val="001A630A"/>
    <w:rsid w:val="001A6789"/>
    <w:rsid w:val="001A6E5E"/>
    <w:rsid w:val="001A7919"/>
    <w:rsid w:val="001B2D48"/>
    <w:rsid w:val="001B3E51"/>
    <w:rsid w:val="001B492A"/>
    <w:rsid w:val="001B4FD9"/>
    <w:rsid w:val="001B7D0F"/>
    <w:rsid w:val="001C4007"/>
    <w:rsid w:val="001C6A4E"/>
    <w:rsid w:val="001D00CE"/>
    <w:rsid w:val="001D06C8"/>
    <w:rsid w:val="001D0BC2"/>
    <w:rsid w:val="001D169F"/>
    <w:rsid w:val="001D47A0"/>
    <w:rsid w:val="001D672D"/>
    <w:rsid w:val="001D6CEF"/>
    <w:rsid w:val="001E012E"/>
    <w:rsid w:val="001E0821"/>
    <w:rsid w:val="001E12AE"/>
    <w:rsid w:val="001E3FC2"/>
    <w:rsid w:val="001E45F8"/>
    <w:rsid w:val="001E601B"/>
    <w:rsid w:val="001E62B2"/>
    <w:rsid w:val="001E62FF"/>
    <w:rsid w:val="001E6AE0"/>
    <w:rsid w:val="001F23B4"/>
    <w:rsid w:val="001F2C06"/>
    <w:rsid w:val="001F2EF1"/>
    <w:rsid w:val="001F3468"/>
    <w:rsid w:val="001F67FF"/>
    <w:rsid w:val="001F7F20"/>
    <w:rsid w:val="00200892"/>
    <w:rsid w:val="00200AC3"/>
    <w:rsid w:val="0020165E"/>
    <w:rsid w:val="00203659"/>
    <w:rsid w:val="00203FDA"/>
    <w:rsid w:val="00204E8F"/>
    <w:rsid w:val="00207069"/>
    <w:rsid w:val="0021113D"/>
    <w:rsid w:val="002126EF"/>
    <w:rsid w:val="002143A2"/>
    <w:rsid w:val="0021566A"/>
    <w:rsid w:val="00216554"/>
    <w:rsid w:val="00216DFF"/>
    <w:rsid w:val="00217088"/>
    <w:rsid w:val="002205C3"/>
    <w:rsid w:val="0022159D"/>
    <w:rsid w:val="002221A3"/>
    <w:rsid w:val="002226FF"/>
    <w:rsid w:val="00223571"/>
    <w:rsid w:val="00223A7C"/>
    <w:rsid w:val="002245A5"/>
    <w:rsid w:val="0022565E"/>
    <w:rsid w:val="00225EFE"/>
    <w:rsid w:val="00226401"/>
    <w:rsid w:val="002267EB"/>
    <w:rsid w:val="002300DA"/>
    <w:rsid w:val="0023184F"/>
    <w:rsid w:val="00233E44"/>
    <w:rsid w:val="00236BC8"/>
    <w:rsid w:val="0023716C"/>
    <w:rsid w:val="00237443"/>
    <w:rsid w:val="00240989"/>
    <w:rsid w:val="0024175E"/>
    <w:rsid w:val="00242878"/>
    <w:rsid w:val="00242B19"/>
    <w:rsid w:val="00242EB5"/>
    <w:rsid w:val="002446F1"/>
    <w:rsid w:val="002449F9"/>
    <w:rsid w:val="002500FD"/>
    <w:rsid w:val="002515BD"/>
    <w:rsid w:val="00252D66"/>
    <w:rsid w:val="0025456D"/>
    <w:rsid w:val="00255632"/>
    <w:rsid w:val="00256F1E"/>
    <w:rsid w:val="002607B6"/>
    <w:rsid w:val="00262450"/>
    <w:rsid w:val="002641C9"/>
    <w:rsid w:val="0027042A"/>
    <w:rsid w:val="00270A56"/>
    <w:rsid w:val="002711A9"/>
    <w:rsid w:val="00271E0B"/>
    <w:rsid w:val="00272219"/>
    <w:rsid w:val="002734A0"/>
    <w:rsid w:val="002764A9"/>
    <w:rsid w:val="00280096"/>
    <w:rsid w:val="00280764"/>
    <w:rsid w:val="00280B62"/>
    <w:rsid w:val="00280B81"/>
    <w:rsid w:val="002830FC"/>
    <w:rsid w:val="00283D27"/>
    <w:rsid w:val="00285D5B"/>
    <w:rsid w:val="00287B73"/>
    <w:rsid w:val="00290817"/>
    <w:rsid w:val="00291125"/>
    <w:rsid w:val="0029259E"/>
    <w:rsid w:val="00294349"/>
    <w:rsid w:val="0029696D"/>
    <w:rsid w:val="002A44E2"/>
    <w:rsid w:val="002A5AE4"/>
    <w:rsid w:val="002A6468"/>
    <w:rsid w:val="002A6956"/>
    <w:rsid w:val="002A6A53"/>
    <w:rsid w:val="002B106D"/>
    <w:rsid w:val="002B24C3"/>
    <w:rsid w:val="002B3465"/>
    <w:rsid w:val="002B4947"/>
    <w:rsid w:val="002B61D1"/>
    <w:rsid w:val="002C0C7E"/>
    <w:rsid w:val="002C117A"/>
    <w:rsid w:val="002C1184"/>
    <w:rsid w:val="002C2DAA"/>
    <w:rsid w:val="002C4091"/>
    <w:rsid w:val="002C42F1"/>
    <w:rsid w:val="002C6544"/>
    <w:rsid w:val="002C7862"/>
    <w:rsid w:val="002D0FCD"/>
    <w:rsid w:val="002D2C2C"/>
    <w:rsid w:val="002D398D"/>
    <w:rsid w:val="002D3DE1"/>
    <w:rsid w:val="002D57DC"/>
    <w:rsid w:val="002D6DB4"/>
    <w:rsid w:val="002E08B9"/>
    <w:rsid w:val="002E343D"/>
    <w:rsid w:val="002E6E68"/>
    <w:rsid w:val="002F1013"/>
    <w:rsid w:val="002F24DA"/>
    <w:rsid w:val="002F2F1E"/>
    <w:rsid w:val="002F4AF9"/>
    <w:rsid w:val="002F4C58"/>
    <w:rsid w:val="002F79E7"/>
    <w:rsid w:val="0030140D"/>
    <w:rsid w:val="00301CCC"/>
    <w:rsid w:val="0030255C"/>
    <w:rsid w:val="003036FE"/>
    <w:rsid w:val="003065E9"/>
    <w:rsid w:val="003078A8"/>
    <w:rsid w:val="00307BF5"/>
    <w:rsid w:val="003127C4"/>
    <w:rsid w:val="00313DA7"/>
    <w:rsid w:val="0031513B"/>
    <w:rsid w:val="00317233"/>
    <w:rsid w:val="00317F9F"/>
    <w:rsid w:val="003211AB"/>
    <w:rsid w:val="0032232A"/>
    <w:rsid w:val="003225F5"/>
    <w:rsid w:val="003233D4"/>
    <w:rsid w:val="00326E4D"/>
    <w:rsid w:val="003272E8"/>
    <w:rsid w:val="0033062C"/>
    <w:rsid w:val="003331F8"/>
    <w:rsid w:val="00336AF1"/>
    <w:rsid w:val="00337390"/>
    <w:rsid w:val="00340807"/>
    <w:rsid w:val="00341460"/>
    <w:rsid w:val="003420C8"/>
    <w:rsid w:val="003435D8"/>
    <w:rsid w:val="003438A7"/>
    <w:rsid w:val="00343AF5"/>
    <w:rsid w:val="00343FEC"/>
    <w:rsid w:val="0034451D"/>
    <w:rsid w:val="00344994"/>
    <w:rsid w:val="00346080"/>
    <w:rsid w:val="00346C6D"/>
    <w:rsid w:val="00350FB6"/>
    <w:rsid w:val="00352A71"/>
    <w:rsid w:val="00353305"/>
    <w:rsid w:val="00353947"/>
    <w:rsid w:val="00353C68"/>
    <w:rsid w:val="00353CAC"/>
    <w:rsid w:val="00354086"/>
    <w:rsid w:val="003544E6"/>
    <w:rsid w:val="003550CA"/>
    <w:rsid w:val="00356184"/>
    <w:rsid w:val="00357491"/>
    <w:rsid w:val="003602BC"/>
    <w:rsid w:val="00361237"/>
    <w:rsid w:val="00363223"/>
    <w:rsid w:val="0037052F"/>
    <w:rsid w:val="00371181"/>
    <w:rsid w:val="003717E0"/>
    <w:rsid w:val="0037350B"/>
    <w:rsid w:val="00374B21"/>
    <w:rsid w:val="00382451"/>
    <w:rsid w:val="0038291E"/>
    <w:rsid w:val="00383B70"/>
    <w:rsid w:val="00386FCD"/>
    <w:rsid w:val="00387814"/>
    <w:rsid w:val="00387853"/>
    <w:rsid w:val="00387CF4"/>
    <w:rsid w:val="0039273F"/>
    <w:rsid w:val="00395541"/>
    <w:rsid w:val="00395E8F"/>
    <w:rsid w:val="003A216A"/>
    <w:rsid w:val="003A27E1"/>
    <w:rsid w:val="003A2955"/>
    <w:rsid w:val="003A5ED9"/>
    <w:rsid w:val="003A6F81"/>
    <w:rsid w:val="003B007B"/>
    <w:rsid w:val="003B0579"/>
    <w:rsid w:val="003B2166"/>
    <w:rsid w:val="003B23D1"/>
    <w:rsid w:val="003B2638"/>
    <w:rsid w:val="003B26C5"/>
    <w:rsid w:val="003B2772"/>
    <w:rsid w:val="003B2D2A"/>
    <w:rsid w:val="003B62AF"/>
    <w:rsid w:val="003B6CAD"/>
    <w:rsid w:val="003B7F9E"/>
    <w:rsid w:val="003C06D3"/>
    <w:rsid w:val="003C1098"/>
    <w:rsid w:val="003C1521"/>
    <w:rsid w:val="003C1A0A"/>
    <w:rsid w:val="003C43F9"/>
    <w:rsid w:val="003C5048"/>
    <w:rsid w:val="003D03F9"/>
    <w:rsid w:val="003D0D6E"/>
    <w:rsid w:val="003D12C6"/>
    <w:rsid w:val="003D26B0"/>
    <w:rsid w:val="003D2BDD"/>
    <w:rsid w:val="003D3CE0"/>
    <w:rsid w:val="003D58F6"/>
    <w:rsid w:val="003D61A5"/>
    <w:rsid w:val="003D66BD"/>
    <w:rsid w:val="003D67B2"/>
    <w:rsid w:val="003D7D7A"/>
    <w:rsid w:val="003E027B"/>
    <w:rsid w:val="003E3703"/>
    <w:rsid w:val="003E6B69"/>
    <w:rsid w:val="003E6D3F"/>
    <w:rsid w:val="003F13BF"/>
    <w:rsid w:val="003F2C8B"/>
    <w:rsid w:val="003F5B70"/>
    <w:rsid w:val="00400A51"/>
    <w:rsid w:val="00404A0E"/>
    <w:rsid w:val="00405653"/>
    <w:rsid w:val="00405777"/>
    <w:rsid w:val="004065DD"/>
    <w:rsid w:val="004069FC"/>
    <w:rsid w:val="0040702E"/>
    <w:rsid w:val="004074B5"/>
    <w:rsid w:val="004077A1"/>
    <w:rsid w:val="00407A3C"/>
    <w:rsid w:val="00412C1B"/>
    <w:rsid w:val="004138C0"/>
    <w:rsid w:val="00416E39"/>
    <w:rsid w:val="004202D4"/>
    <w:rsid w:val="00420AF1"/>
    <w:rsid w:val="00421A76"/>
    <w:rsid w:val="00421AE2"/>
    <w:rsid w:val="00421CC4"/>
    <w:rsid w:val="00422994"/>
    <w:rsid w:val="00422A6F"/>
    <w:rsid w:val="00423908"/>
    <w:rsid w:val="00424950"/>
    <w:rsid w:val="00426194"/>
    <w:rsid w:val="00426FDE"/>
    <w:rsid w:val="00427862"/>
    <w:rsid w:val="00431642"/>
    <w:rsid w:val="00432C3F"/>
    <w:rsid w:val="004335FC"/>
    <w:rsid w:val="00433A16"/>
    <w:rsid w:val="0043512F"/>
    <w:rsid w:val="00442F30"/>
    <w:rsid w:val="0044498E"/>
    <w:rsid w:val="00446A34"/>
    <w:rsid w:val="004474C6"/>
    <w:rsid w:val="004502A8"/>
    <w:rsid w:val="00451F08"/>
    <w:rsid w:val="0045204F"/>
    <w:rsid w:val="00457FF9"/>
    <w:rsid w:val="00460759"/>
    <w:rsid w:val="00460DB8"/>
    <w:rsid w:val="00464106"/>
    <w:rsid w:val="00470CA3"/>
    <w:rsid w:val="004717F3"/>
    <w:rsid w:val="004723D3"/>
    <w:rsid w:val="00474AA4"/>
    <w:rsid w:val="004807A4"/>
    <w:rsid w:val="0048103C"/>
    <w:rsid w:val="004818A7"/>
    <w:rsid w:val="00481A89"/>
    <w:rsid w:val="0048366E"/>
    <w:rsid w:val="004837C3"/>
    <w:rsid w:val="00484BDD"/>
    <w:rsid w:val="00484EAD"/>
    <w:rsid w:val="004856D8"/>
    <w:rsid w:val="00487DE0"/>
    <w:rsid w:val="00490844"/>
    <w:rsid w:val="00490BF1"/>
    <w:rsid w:val="004911C6"/>
    <w:rsid w:val="004961B3"/>
    <w:rsid w:val="004A00CB"/>
    <w:rsid w:val="004A0665"/>
    <w:rsid w:val="004A19FD"/>
    <w:rsid w:val="004A1D89"/>
    <w:rsid w:val="004A2D66"/>
    <w:rsid w:val="004A35EE"/>
    <w:rsid w:val="004A3610"/>
    <w:rsid w:val="004A5163"/>
    <w:rsid w:val="004A52C9"/>
    <w:rsid w:val="004B0233"/>
    <w:rsid w:val="004B28C3"/>
    <w:rsid w:val="004B314D"/>
    <w:rsid w:val="004B388B"/>
    <w:rsid w:val="004B51C5"/>
    <w:rsid w:val="004B5519"/>
    <w:rsid w:val="004B6F89"/>
    <w:rsid w:val="004B7736"/>
    <w:rsid w:val="004B7F3D"/>
    <w:rsid w:val="004B7F5C"/>
    <w:rsid w:val="004C499B"/>
    <w:rsid w:val="004C54AE"/>
    <w:rsid w:val="004C5D3C"/>
    <w:rsid w:val="004D11CF"/>
    <w:rsid w:val="004D129E"/>
    <w:rsid w:val="004D191C"/>
    <w:rsid w:val="004D279F"/>
    <w:rsid w:val="004D303A"/>
    <w:rsid w:val="004D3A81"/>
    <w:rsid w:val="004D3C56"/>
    <w:rsid w:val="004D4DD7"/>
    <w:rsid w:val="004D649E"/>
    <w:rsid w:val="004E082D"/>
    <w:rsid w:val="004E258E"/>
    <w:rsid w:val="004E383E"/>
    <w:rsid w:val="004E5633"/>
    <w:rsid w:val="004E6BE0"/>
    <w:rsid w:val="004E7627"/>
    <w:rsid w:val="004F14DC"/>
    <w:rsid w:val="004F249F"/>
    <w:rsid w:val="004F6D8F"/>
    <w:rsid w:val="004F7F16"/>
    <w:rsid w:val="00500048"/>
    <w:rsid w:val="00504243"/>
    <w:rsid w:val="005062ED"/>
    <w:rsid w:val="0050706E"/>
    <w:rsid w:val="00511167"/>
    <w:rsid w:val="005125A9"/>
    <w:rsid w:val="00515B0A"/>
    <w:rsid w:val="00517298"/>
    <w:rsid w:val="00521704"/>
    <w:rsid w:val="00521AD9"/>
    <w:rsid w:val="00522C9F"/>
    <w:rsid w:val="00524BEB"/>
    <w:rsid w:val="00527E4C"/>
    <w:rsid w:val="00531963"/>
    <w:rsid w:val="005319D8"/>
    <w:rsid w:val="0053270B"/>
    <w:rsid w:val="00532B88"/>
    <w:rsid w:val="005334BF"/>
    <w:rsid w:val="0053689B"/>
    <w:rsid w:val="00540BFC"/>
    <w:rsid w:val="00540F5C"/>
    <w:rsid w:val="00541C78"/>
    <w:rsid w:val="0054310A"/>
    <w:rsid w:val="00543DA5"/>
    <w:rsid w:val="0054421A"/>
    <w:rsid w:val="005460D6"/>
    <w:rsid w:val="00546262"/>
    <w:rsid w:val="005472CC"/>
    <w:rsid w:val="00550EE2"/>
    <w:rsid w:val="00551FB5"/>
    <w:rsid w:val="00552F60"/>
    <w:rsid w:val="00553E9F"/>
    <w:rsid w:val="00553F12"/>
    <w:rsid w:val="0055492C"/>
    <w:rsid w:val="00554B00"/>
    <w:rsid w:val="005557C2"/>
    <w:rsid w:val="005627CA"/>
    <w:rsid w:val="00564DE1"/>
    <w:rsid w:val="005664F4"/>
    <w:rsid w:val="00567260"/>
    <w:rsid w:val="00567AE1"/>
    <w:rsid w:val="00570F57"/>
    <w:rsid w:val="005716D3"/>
    <w:rsid w:val="00572122"/>
    <w:rsid w:val="0057269F"/>
    <w:rsid w:val="00572AD5"/>
    <w:rsid w:val="00572EC3"/>
    <w:rsid w:val="0057321B"/>
    <w:rsid w:val="00575877"/>
    <w:rsid w:val="00582B2D"/>
    <w:rsid w:val="0058403A"/>
    <w:rsid w:val="005849B1"/>
    <w:rsid w:val="0058616D"/>
    <w:rsid w:val="00586B9A"/>
    <w:rsid w:val="00586F35"/>
    <w:rsid w:val="0058798E"/>
    <w:rsid w:val="0059077F"/>
    <w:rsid w:val="00592193"/>
    <w:rsid w:val="00592D8C"/>
    <w:rsid w:val="00593C96"/>
    <w:rsid w:val="00593F6F"/>
    <w:rsid w:val="005957A2"/>
    <w:rsid w:val="005973E6"/>
    <w:rsid w:val="005A21DC"/>
    <w:rsid w:val="005A2C7C"/>
    <w:rsid w:val="005A5C4E"/>
    <w:rsid w:val="005A7DC7"/>
    <w:rsid w:val="005B6C9B"/>
    <w:rsid w:val="005B75C7"/>
    <w:rsid w:val="005C13E4"/>
    <w:rsid w:val="005C215A"/>
    <w:rsid w:val="005C23CF"/>
    <w:rsid w:val="005C3B60"/>
    <w:rsid w:val="005C66CB"/>
    <w:rsid w:val="005C7BE5"/>
    <w:rsid w:val="005D1039"/>
    <w:rsid w:val="005D36FB"/>
    <w:rsid w:val="005D7465"/>
    <w:rsid w:val="005E3A58"/>
    <w:rsid w:val="005E421B"/>
    <w:rsid w:val="005E6DDA"/>
    <w:rsid w:val="005E797B"/>
    <w:rsid w:val="005F0A7A"/>
    <w:rsid w:val="005F22C0"/>
    <w:rsid w:val="005F2B44"/>
    <w:rsid w:val="00600A85"/>
    <w:rsid w:val="00600D58"/>
    <w:rsid w:val="00605726"/>
    <w:rsid w:val="00605A37"/>
    <w:rsid w:val="00605ED4"/>
    <w:rsid w:val="00610918"/>
    <w:rsid w:val="0061458E"/>
    <w:rsid w:val="00614D36"/>
    <w:rsid w:val="00616983"/>
    <w:rsid w:val="00616E81"/>
    <w:rsid w:val="0062668F"/>
    <w:rsid w:val="00626CD4"/>
    <w:rsid w:val="00627C58"/>
    <w:rsid w:val="0063034D"/>
    <w:rsid w:val="0063082D"/>
    <w:rsid w:val="00630EC2"/>
    <w:rsid w:val="00631255"/>
    <w:rsid w:val="00635167"/>
    <w:rsid w:val="00635653"/>
    <w:rsid w:val="00636AF4"/>
    <w:rsid w:val="00640645"/>
    <w:rsid w:val="00641B4C"/>
    <w:rsid w:val="00644CBE"/>
    <w:rsid w:val="006467CA"/>
    <w:rsid w:val="00650EDC"/>
    <w:rsid w:val="0065377A"/>
    <w:rsid w:val="00654C0B"/>
    <w:rsid w:val="0065726B"/>
    <w:rsid w:val="00657CF7"/>
    <w:rsid w:val="00660670"/>
    <w:rsid w:val="0066205D"/>
    <w:rsid w:val="00662424"/>
    <w:rsid w:val="0066404A"/>
    <w:rsid w:val="00664A73"/>
    <w:rsid w:val="00666A0F"/>
    <w:rsid w:val="00670F7F"/>
    <w:rsid w:val="00671731"/>
    <w:rsid w:val="00673D5D"/>
    <w:rsid w:val="00674B60"/>
    <w:rsid w:val="00675491"/>
    <w:rsid w:val="006761AB"/>
    <w:rsid w:val="00677FD7"/>
    <w:rsid w:val="00681D0F"/>
    <w:rsid w:val="006859A3"/>
    <w:rsid w:val="0068694A"/>
    <w:rsid w:val="00686DFD"/>
    <w:rsid w:val="006870EE"/>
    <w:rsid w:val="00690624"/>
    <w:rsid w:val="00690A3B"/>
    <w:rsid w:val="00690A91"/>
    <w:rsid w:val="00694150"/>
    <w:rsid w:val="006953D2"/>
    <w:rsid w:val="00697488"/>
    <w:rsid w:val="00697D03"/>
    <w:rsid w:val="006A407F"/>
    <w:rsid w:val="006A4896"/>
    <w:rsid w:val="006A5B8D"/>
    <w:rsid w:val="006A5D51"/>
    <w:rsid w:val="006B1086"/>
    <w:rsid w:val="006B15FC"/>
    <w:rsid w:val="006B3A78"/>
    <w:rsid w:val="006C2AD4"/>
    <w:rsid w:val="006C3745"/>
    <w:rsid w:val="006C7620"/>
    <w:rsid w:val="006C7B90"/>
    <w:rsid w:val="006D00D1"/>
    <w:rsid w:val="006D35BE"/>
    <w:rsid w:val="006D3994"/>
    <w:rsid w:val="006D59AB"/>
    <w:rsid w:val="006D5C3C"/>
    <w:rsid w:val="006D67EF"/>
    <w:rsid w:val="006D7DC6"/>
    <w:rsid w:val="006E29AC"/>
    <w:rsid w:val="006E6744"/>
    <w:rsid w:val="006F2C3A"/>
    <w:rsid w:val="006F3194"/>
    <w:rsid w:val="006F5CAE"/>
    <w:rsid w:val="006F5EB2"/>
    <w:rsid w:val="006F62E7"/>
    <w:rsid w:val="00700932"/>
    <w:rsid w:val="00703497"/>
    <w:rsid w:val="00704196"/>
    <w:rsid w:val="00706803"/>
    <w:rsid w:val="007077C5"/>
    <w:rsid w:val="00710503"/>
    <w:rsid w:val="00712347"/>
    <w:rsid w:val="00712827"/>
    <w:rsid w:val="00714A59"/>
    <w:rsid w:val="00715992"/>
    <w:rsid w:val="007160D9"/>
    <w:rsid w:val="0071618C"/>
    <w:rsid w:val="007209F7"/>
    <w:rsid w:val="00721B4A"/>
    <w:rsid w:val="0072282D"/>
    <w:rsid w:val="00722F8A"/>
    <w:rsid w:val="00723996"/>
    <w:rsid w:val="007270F4"/>
    <w:rsid w:val="007317C7"/>
    <w:rsid w:val="0073238C"/>
    <w:rsid w:val="007418DB"/>
    <w:rsid w:val="00743EC3"/>
    <w:rsid w:val="0074446D"/>
    <w:rsid w:val="00744B0E"/>
    <w:rsid w:val="007451FA"/>
    <w:rsid w:val="00746DD3"/>
    <w:rsid w:val="00747650"/>
    <w:rsid w:val="00750B81"/>
    <w:rsid w:val="0075204C"/>
    <w:rsid w:val="00752DD6"/>
    <w:rsid w:val="00753A33"/>
    <w:rsid w:val="00754E94"/>
    <w:rsid w:val="007551A3"/>
    <w:rsid w:val="00761DE7"/>
    <w:rsid w:val="00765D05"/>
    <w:rsid w:val="00765D60"/>
    <w:rsid w:val="00765F17"/>
    <w:rsid w:val="00766C2F"/>
    <w:rsid w:val="00767C23"/>
    <w:rsid w:val="00767D59"/>
    <w:rsid w:val="007702F0"/>
    <w:rsid w:val="007723D4"/>
    <w:rsid w:val="00772786"/>
    <w:rsid w:val="00773A6D"/>
    <w:rsid w:val="007742B8"/>
    <w:rsid w:val="007755EF"/>
    <w:rsid w:val="007762FF"/>
    <w:rsid w:val="00782A4F"/>
    <w:rsid w:val="00783D76"/>
    <w:rsid w:val="007841FE"/>
    <w:rsid w:val="00786AEE"/>
    <w:rsid w:val="0078703B"/>
    <w:rsid w:val="0079023D"/>
    <w:rsid w:val="00792AC1"/>
    <w:rsid w:val="00793457"/>
    <w:rsid w:val="00793EA3"/>
    <w:rsid w:val="00794ADD"/>
    <w:rsid w:val="007961D6"/>
    <w:rsid w:val="00796724"/>
    <w:rsid w:val="0079686E"/>
    <w:rsid w:val="007A14C9"/>
    <w:rsid w:val="007A409D"/>
    <w:rsid w:val="007A4580"/>
    <w:rsid w:val="007A473F"/>
    <w:rsid w:val="007A5A8F"/>
    <w:rsid w:val="007A605B"/>
    <w:rsid w:val="007A78D5"/>
    <w:rsid w:val="007B23E9"/>
    <w:rsid w:val="007B2C52"/>
    <w:rsid w:val="007B2EB4"/>
    <w:rsid w:val="007B452C"/>
    <w:rsid w:val="007B6148"/>
    <w:rsid w:val="007B7EED"/>
    <w:rsid w:val="007B7FEE"/>
    <w:rsid w:val="007C03E8"/>
    <w:rsid w:val="007C05B2"/>
    <w:rsid w:val="007C0F89"/>
    <w:rsid w:val="007C3D2E"/>
    <w:rsid w:val="007C75A9"/>
    <w:rsid w:val="007C79AC"/>
    <w:rsid w:val="007D04BC"/>
    <w:rsid w:val="007D1081"/>
    <w:rsid w:val="007D15E9"/>
    <w:rsid w:val="007D32FB"/>
    <w:rsid w:val="007D3E72"/>
    <w:rsid w:val="007D4383"/>
    <w:rsid w:val="007D46F2"/>
    <w:rsid w:val="007D4FCB"/>
    <w:rsid w:val="007D5877"/>
    <w:rsid w:val="007D7935"/>
    <w:rsid w:val="007D7A3A"/>
    <w:rsid w:val="007E0A31"/>
    <w:rsid w:val="007E3BE4"/>
    <w:rsid w:val="007E481F"/>
    <w:rsid w:val="007E5A20"/>
    <w:rsid w:val="007E6C6D"/>
    <w:rsid w:val="007E6E8E"/>
    <w:rsid w:val="007F1B2A"/>
    <w:rsid w:val="007F1D54"/>
    <w:rsid w:val="007F1E6F"/>
    <w:rsid w:val="007F4093"/>
    <w:rsid w:val="007F4979"/>
    <w:rsid w:val="007F72E3"/>
    <w:rsid w:val="00804CCC"/>
    <w:rsid w:val="00805881"/>
    <w:rsid w:val="0081388F"/>
    <w:rsid w:val="008154AC"/>
    <w:rsid w:val="00816270"/>
    <w:rsid w:val="00816FE8"/>
    <w:rsid w:val="0081710C"/>
    <w:rsid w:val="00820853"/>
    <w:rsid w:val="00821F58"/>
    <w:rsid w:val="0082200A"/>
    <w:rsid w:val="008229D2"/>
    <w:rsid w:val="00824700"/>
    <w:rsid w:val="008258F1"/>
    <w:rsid w:val="00825D70"/>
    <w:rsid w:val="00825DEE"/>
    <w:rsid w:val="00826B33"/>
    <w:rsid w:val="008271B5"/>
    <w:rsid w:val="00827217"/>
    <w:rsid w:val="008275E7"/>
    <w:rsid w:val="00830B6D"/>
    <w:rsid w:val="008310FE"/>
    <w:rsid w:val="00832E30"/>
    <w:rsid w:val="0083378C"/>
    <w:rsid w:val="00834E63"/>
    <w:rsid w:val="00841AE5"/>
    <w:rsid w:val="00842E20"/>
    <w:rsid w:val="0084338E"/>
    <w:rsid w:val="00844284"/>
    <w:rsid w:val="008509BB"/>
    <w:rsid w:val="00850F76"/>
    <w:rsid w:val="008511C8"/>
    <w:rsid w:val="00854140"/>
    <w:rsid w:val="0085526A"/>
    <w:rsid w:val="008564FC"/>
    <w:rsid w:val="00862D3E"/>
    <w:rsid w:val="00864589"/>
    <w:rsid w:val="00872860"/>
    <w:rsid w:val="00872951"/>
    <w:rsid w:val="00874BE7"/>
    <w:rsid w:val="00874D9C"/>
    <w:rsid w:val="008770FF"/>
    <w:rsid w:val="00880C7C"/>
    <w:rsid w:val="00881B96"/>
    <w:rsid w:val="008833DA"/>
    <w:rsid w:val="008844A0"/>
    <w:rsid w:val="008852D4"/>
    <w:rsid w:val="00887F1C"/>
    <w:rsid w:val="00890884"/>
    <w:rsid w:val="00890DB6"/>
    <w:rsid w:val="008946D9"/>
    <w:rsid w:val="00894E8A"/>
    <w:rsid w:val="0089524E"/>
    <w:rsid w:val="008956DD"/>
    <w:rsid w:val="00896E00"/>
    <w:rsid w:val="008A0269"/>
    <w:rsid w:val="008A1A89"/>
    <w:rsid w:val="008A202B"/>
    <w:rsid w:val="008A32D1"/>
    <w:rsid w:val="008A449A"/>
    <w:rsid w:val="008A46EA"/>
    <w:rsid w:val="008B1E01"/>
    <w:rsid w:val="008B4904"/>
    <w:rsid w:val="008B7B92"/>
    <w:rsid w:val="008B7BA0"/>
    <w:rsid w:val="008C0C53"/>
    <w:rsid w:val="008C0EC4"/>
    <w:rsid w:val="008C2EF6"/>
    <w:rsid w:val="008C6690"/>
    <w:rsid w:val="008C6AC0"/>
    <w:rsid w:val="008C7462"/>
    <w:rsid w:val="008C7AF8"/>
    <w:rsid w:val="008D24AD"/>
    <w:rsid w:val="008D3A43"/>
    <w:rsid w:val="008D3B1D"/>
    <w:rsid w:val="008D56CF"/>
    <w:rsid w:val="008D6669"/>
    <w:rsid w:val="008D6731"/>
    <w:rsid w:val="008D74D5"/>
    <w:rsid w:val="008E2564"/>
    <w:rsid w:val="008E3428"/>
    <w:rsid w:val="008E3D26"/>
    <w:rsid w:val="008E71A8"/>
    <w:rsid w:val="008E7C81"/>
    <w:rsid w:val="008F189C"/>
    <w:rsid w:val="008F26CE"/>
    <w:rsid w:val="008F2A84"/>
    <w:rsid w:val="008F3897"/>
    <w:rsid w:val="008F5317"/>
    <w:rsid w:val="008F614F"/>
    <w:rsid w:val="008F64F9"/>
    <w:rsid w:val="008F6FF8"/>
    <w:rsid w:val="008F7594"/>
    <w:rsid w:val="00900B6B"/>
    <w:rsid w:val="0090113E"/>
    <w:rsid w:val="00902AB7"/>
    <w:rsid w:val="009033AE"/>
    <w:rsid w:val="00903EBC"/>
    <w:rsid w:val="00904089"/>
    <w:rsid w:val="00905FBE"/>
    <w:rsid w:val="00907593"/>
    <w:rsid w:val="009101E9"/>
    <w:rsid w:val="009109D9"/>
    <w:rsid w:val="009114A8"/>
    <w:rsid w:val="0091270E"/>
    <w:rsid w:val="00914F5B"/>
    <w:rsid w:val="00916E65"/>
    <w:rsid w:val="009171CD"/>
    <w:rsid w:val="00922933"/>
    <w:rsid w:val="009241C4"/>
    <w:rsid w:val="00926C33"/>
    <w:rsid w:val="0092735E"/>
    <w:rsid w:val="00927963"/>
    <w:rsid w:val="00933996"/>
    <w:rsid w:val="00935F1E"/>
    <w:rsid w:val="00936A71"/>
    <w:rsid w:val="00940365"/>
    <w:rsid w:val="00942D8A"/>
    <w:rsid w:val="0094324F"/>
    <w:rsid w:val="009455C5"/>
    <w:rsid w:val="00946193"/>
    <w:rsid w:val="0095282F"/>
    <w:rsid w:val="00956438"/>
    <w:rsid w:val="009578AB"/>
    <w:rsid w:val="009579B1"/>
    <w:rsid w:val="00960DEE"/>
    <w:rsid w:val="00961361"/>
    <w:rsid w:val="0096155E"/>
    <w:rsid w:val="00961A36"/>
    <w:rsid w:val="00961B3D"/>
    <w:rsid w:val="009630E3"/>
    <w:rsid w:val="00964273"/>
    <w:rsid w:val="009645C7"/>
    <w:rsid w:val="00964DF4"/>
    <w:rsid w:val="00965341"/>
    <w:rsid w:val="00966499"/>
    <w:rsid w:val="00966EEF"/>
    <w:rsid w:val="0097149F"/>
    <w:rsid w:val="009733D2"/>
    <w:rsid w:val="00977A70"/>
    <w:rsid w:val="0098122A"/>
    <w:rsid w:val="00981CD4"/>
    <w:rsid w:val="00982B6E"/>
    <w:rsid w:val="009848C5"/>
    <w:rsid w:val="00985027"/>
    <w:rsid w:val="00995899"/>
    <w:rsid w:val="00995BA4"/>
    <w:rsid w:val="00995F60"/>
    <w:rsid w:val="00996DB8"/>
    <w:rsid w:val="00996FA0"/>
    <w:rsid w:val="009A097E"/>
    <w:rsid w:val="009A0B5B"/>
    <w:rsid w:val="009A1C7A"/>
    <w:rsid w:val="009A3B88"/>
    <w:rsid w:val="009A41F5"/>
    <w:rsid w:val="009A67D7"/>
    <w:rsid w:val="009A78A2"/>
    <w:rsid w:val="009A7BA8"/>
    <w:rsid w:val="009B477E"/>
    <w:rsid w:val="009B586B"/>
    <w:rsid w:val="009B5984"/>
    <w:rsid w:val="009C0ACA"/>
    <w:rsid w:val="009C1B08"/>
    <w:rsid w:val="009C2723"/>
    <w:rsid w:val="009C3961"/>
    <w:rsid w:val="009C5785"/>
    <w:rsid w:val="009C66CA"/>
    <w:rsid w:val="009C66E9"/>
    <w:rsid w:val="009C7107"/>
    <w:rsid w:val="009C7148"/>
    <w:rsid w:val="009D0012"/>
    <w:rsid w:val="009D1B7A"/>
    <w:rsid w:val="009D2422"/>
    <w:rsid w:val="009D3325"/>
    <w:rsid w:val="009D4600"/>
    <w:rsid w:val="009D6A9D"/>
    <w:rsid w:val="009D6AFB"/>
    <w:rsid w:val="009D7079"/>
    <w:rsid w:val="009E2287"/>
    <w:rsid w:val="009E2BBE"/>
    <w:rsid w:val="009E5A64"/>
    <w:rsid w:val="009F23F1"/>
    <w:rsid w:val="009F3384"/>
    <w:rsid w:val="009F410B"/>
    <w:rsid w:val="009F457B"/>
    <w:rsid w:val="009F545C"/>
    <w:rsid w:val="009F587A"/>
    <w:rsid w:val="009F6D81"/>
    <w:rsid w:val="009F7B9F"/>
    <w:rsid w:val="009F7CC0"/>
    <w:rsid w:val="00A00920"/>
    <w:rsid w:val="00A0102E"/>
    <w:rsid w:val="00A01527"/>
    <w:rsid w:val="00A02038"/>
    <w:rsid w:val="00A02236"/>
    <w:rsid w:val="00A026D4"/>
    <w:rsid w:val="00A03FE5"/>
    <w:rsid w:val="00A0480F"/>
    <w:rsid w:val="00A04B6F"/>
    <w:rsid w:val="00A07A17"/>
    <w:rsid w:val="00A10B39"/>
    <w:rsid w:val="00A10F4F"/>
    <w:rsid w:val="00A12E05"/>
    <w:rsid w:val="00A13058"/>
    <w:rsid w:val="00A139A0"/>
    <w:rsid w:val="00A15CA5"/>
    <w:rsid w:val="00A17731"/>
    <w:rsid w:val="00A1778A"/>
    <w:rsid w:val="00A2057C"/>
    <w:rsid w:val="00A21AB1"/>
    <w:rsid w:val="00A246F5"/>
    <w:rsid w:val="00A268A9"/>
    <w:rsid w:val="00A316D7"/>
    <w:rsid w:val="00A3527E"/>
    <w:rsid w:val="00A40F64"/>
    <w:rsid w:val="00A41013"/>
    <w:rsid w:val="00A41492"/>
    <w:rsid w:val="00A469F5"/>
    <w:rsid w:val="00A47698"/>
    <w:rsid w:val="00A47C2C"/>
    <w:rsid w:val="00A53B53"/>
    <w:rsid w:val="00A56059"/>
    <w:rsid w:val="00A56C08"/>
    <w:rsid w:val="00A61C73"/>
    <w:rsid w:val="00A63AF6"/>
    <w:rsid w:val="00A64B05"/>
    <w:rsid w:val="00A6558D"/>
    <w:rsid w:val="00A7083B"/>
    <w:rsid w:val="00A71DEF"/>
    <w:rsid w:val="00A71EBD"/>
    <w:rsid w:val="00A72341"/>
    <w:rsid w:val="00A73652"/>
    <w:rsid w:val="00A7407A"/>
    <w:rsid w:val="00A77900"/>
    <w:rsid w:val="00A84E7A"/>
    <w:rsid w:val="00A86823"/>
    <w:rsid w:val="00A87C45"/>
    <w:rsid w:val="00A87F78"/>
    <w:rsid w:val="00A91485"/>
    <w:rsid w:val="00A95237"/>
    <w:rsid w:val="00AA04C8"/>
    <w:rsid w:val="00AA0FE9"/>
    <w:rsid w:val="00AA3229"/>
    <w:rsid w:val="00AA4A99"/>
    <w:rsid w:val="00AA5D8F"/>
    <w:rsid w:val="00AB3FDD"/>
    <w:rsid w:val="00AB4B37"/>
    <w:rsid w:val="00AB5A4C"/>
    <w:rsid w:val="00AB7391"/>
    <w:rsid w:val="00AB7881"/>
    <w:rsid w:val="00AC0263"/>
    <w:rsid w:val="00AC184E"/>
    <w:rsid w:val="00AC1959"/>
    <w:rsid w:val="00AC1A18"/>
    <w:rsid w:val="00AC42CA"/>
    <w:rsid w:val="00AC54E1"/>
    <w:rsid w:val="00AC70FD"/>
    <w:rsid w:val="00AD1F90"/>
    <w:rsid w:val="00AD37DF"/>
    <w:rsid w:val="00AD6217"/>
    <w:rsid w:val="00AD7D5F"/>
    <w:rsid w:val="00AE0203"/>
    <w:rsid w:val="00AE22A5"/>
    <w:rsid w:val="00AE2C50"/>
    <w:rsid w:val="00AE5BA4"/>
    <w:rsid w:val="00AE6051"/>
    <w:rsid w:val="00AF1A13"/>
    <w:rsid w:val="00AF2056"/>
    <w:rsid w:val="00AF2A53"/>
    <w:rsid w:val="00AF3254"/>
    <w:rsid w:val="00AF3351"/>
    <w:rsid w:val="00AF3D8E"/>
    <w:rsid w:val="00AF45BE"/>
    <w:rsid w:val="00AF4B9E"/>
    <w:rsid w:val="00AF5A5A"/>
    <w:rsid w:val="00AF6B89"/>
    <w:rsid w:val="00B00868"/>
    <w:rsid w:val="00B03B25"/>
    <w:rsid w:val="00B049FD"/>
    <w:rsid w:val="00B05921"/>
    <w:rsid w:val="00B05AB3"/>
    <w:rsid w:val="00B06DDD"/>
    <w:rsid w:val="00B070CA"/>
    <w:rsid w:val="00B07106"/>
    <w:rsid w:val="00B073C1"/>
    <w:rsid w:val="00B1061F"/>
    <w:rsid w:val="00B1111F"/>
    <w:rsid w:val="00B115A7"/>
    <w:rsid w:val="00B12AD5"/>
    <w:rsid w:val="00B13943"/>
    <w:rsid w:val="00B140B7"/>
    <w:rsid w:val="00B15274"/>
    <w:rsid w:val="00B1584A"/>
    <w:rsid w:val="00B15E2D"/>
    <w:rsid w:val="00B16B04"/>
    <w:rsid w:val="00B17096"/>
    <w:rsid w:val="00B20ECC"/>
    <w:rsid w:val="00B22414"/>
    <w:rsid w:val="00B22741"/>
    <w:rsid w:val="00B24572"/>
    <w:rsid w:val="00B25A24"/>
    <w:rsid w:val="00B260AF"/>
    <w:rsid w:val="00B31855"/>
    <w:rsid w:val="00B32464"/>
    <w:rsid w:val="00B33082"/>
    <w:rsid w:val="00B333E0"/>
    <w:rsid w:val="00B35FBC"/>
    <w:rsid w:val="00B37118"/>
    <w:rsid w:val="00B37A3D"/>
    <w:rsid w:val="00B40DF5"/>
    <w:rsid w:val="00B4181E"/>
    <w:rsid w:val="00B42998"/>
    <w:rsid w:val="00B44EB0"/>
    <w:rsid w:val="00B45704"/>
    <w:rsid w:val="00B4628A"/>
    <w:rsid w:val="00B469DA"/>
    <w:rsid w:val="00B473B9"/>
    <w:rsid w:val="00B47D78"/>
    <w:rsid w:val="00B522B2"/>
    <w:rsid w:val="00B542A6"/>
    <w:rsid w:val="00B55FFF"/>
    <w:rsid w:val="00B56496"/>
    <w:rsid w:val="00B618AC"/>
    <w:rsid w:val="00B64B65"/>
    <w:rsid w:val="00B666DA"/>
    <w:rsid w:val="00B677D8"/>
    <w:rsid w:val="00B702C9"/>
    <w:rsid w:val="00B711E5"/>
    <w:rsid w:val="00B7128D"/>
    <w:rsid w:val="00B7210A"/>
    <w:rsid w:val="00B73133"/>
    <w:rsid w:val="00B741C9"/>
    <w:rsid w:val="00B74E77"/>
    <w:rsid w:val="00B75CA9"/>
    <w:rsid w:val="00B76BB6"/>
    <w:rsid w:val="00B80099"/>
    <w:rsid w:val="00B810F4"/>
    <w:rsid w:val="00B8110D"/>
    <w:rsid w:val="00B81BB1"/>
    <w:rsid w:val="00B82BED"/>
    <w:rsid w:val="00B87DBA"/>
    <w:rsid w:val="00B905B3"/>
    <w:rsid w:val="00B913EC"/>
    <w:rsid w:val="00B9157C"/>
    <w:rsid w:val="00B93433"/>
    <w:rsid w:val="00B96361"/>
    <w:rsid w:val="00B97152"/>
    <w:rsid w:val="00B97461"/>
    <w:rsid w:val="00BA0BB2"/>
    <w:rsid w:val="00BA1960"/>
    <w:rsid w:val="00BA1FF1"/>
    <w:rsid w:val="00BA31ED"/>
    <w:rsid w:val="00BA4142"/>
    <w:rsid w:val="00BA493D"/>
    <w:rsid w:val="00BA53AE"/>
    <w:rsid w:val="00BA6468"/>
    <w:rsid w:val="00BA784F"/>
    <w:rsid w:val="00BA7AF2"/>
    <w:rsid w:val="00BB478B"/>
    <w:rsid w:val="00BB67FB"/>
    <w:rsid w:val="00BB7AAD"/>
    <w:rsid w:val="00BC20AC"/>
    <w:rsid w:val="00BC3EAD"/>
    <w:rsid w:val="00BC5224"/>
    <w:rsid w:val="00BC6340"/>
    <w:rsid w:val="00BD0ECD"/>
    <w:rsid w:val="00BD1BE1"/>
    <w:rsid w:val="00BD1EF4"/>
    <w:rsid w:val="00BD2393"/>
    <w:rsid w:val="00BD76E3"/>
    <w:rsid w:val="00BE26A9"/>
    <w:rsid w:val="00BE27A8"/>
    <w:rsid w:val="00BE33BC"/>
    <w:rsid w:val="00BE4D8D"/>
    <w:rsid w:val="00BE5D79"/>
    <w:rsid w:val="00BE7061"/>
    <w:rsid w:val="00BE7706"/>
    <w:rsid w:val="00BE79B7"/>
    <w:rsid w:val="00BF0F39"/>
    <w:rsid w:val="00BF1EA7"/>
    <w:rsid w:val="00BF384A"/>
    <w:rsid w:val="00BF7230"/>
    <w:rsid w:val="00BF7655"/>
    <w:rsid w:val="00C00695"/>
    <w:rsid w:val="00C00C18"/>
    <w:rsid w:val="00C02950"/>
    <w:rsid w:val="00C06F10"/>
    <w:rsid w:val="00C132AF"/>
    <w:rsid w:val="00C13898"/>
    <w:rsid w:val="00C224CE"/>
    <w:rsid w:val="00C23ED3"/>
    <w:rsid w:val="00C25A79"/>
    <w:rsid w:val="00C269A5"/>
    <w:rsid w:val="00C31291"/>
    <w:rsid w:val="00C322D9"/>
    <w:rsid w:val="00C33F65"/>
    <w:rsid w:val="00C34CCC"/>
    <w:rsid w:val="00C34E01"/>
    <w:rsid w:val="00C367B0"/>
    <w:rsid w:val="00C368E3"/>
    <w:rsid w:val="00C36DD5"/>
    <w:rsid w:val="00C37D8E"/>
    <w:rsid w:val="00C41876"/>
    <w:rsid w:val="00C428A3"/>
    <w:rsid w:val="00C431D6"/>
    <w:rsid w:val="00C4345F"/>
    <w:rsid w:val="00C43FE7"/>
    <w:rsid w:val="00C4632E"/>
    <w:rsid w:val="00C46FA6"/>
    <w:rsid w:val="00C4773B"/>
    <w:rsid w:val="00C5034C"/>
    <w:rsid w:val="00C5091E"/>
    <w:rsid w:val="00C51B75"/>
    <w:rsid w:val="00C51D1A"/>
    <w:rsid w:val="00C523A5"/>
    <w:rsid w:val="00C5368E"/>
    <w:rsid w:val="00C54688"/>
    <w:rsid w:val="00C550BF"/>
    <w:rsid w:val="00C56E5B"/>
    <w:rsid w:val="00C61F44"/>
    <w:rsid w:val="00C61FBC"/>
    <w:rsid w:val="00C622D6"/>
    <w:rsid w:val="00C625D1"/>
    <w:rsid w:val="00C6704D"/>
    <w:rsid w:val="00C67403"/>
    <w:rsid w:val="00C67715"/>
    <w:rsid w:val="00C72DAA"/>
    <w:rsid w:val="00C74659"/>
    <w:rsid w:val="00C76ACE"/>
    <w:rsid w:val="00C817BD"/>
    <w:rsid w:val="00C84D9C"/>
    <w:rsid w:val="00C85C99"/>
    <w:rsid w:val="00C86CBA"/>
    <w:rsid w:val="00C87AFB"/>
    <w:rsid w:val="00C93647"/>
    <w:rsid w:val="00C955F6"/>
    <w:rsid w:val="00C95C37"/>
    <w:rsid w:val="00C96101"/>
    <w:rsid w:val="00C9757F"/>
    <w:rsid w:val="00CA2FFD"/>
    <w:rsid w:val="00CA3290"/>
    <w:rsid w:val="00CA345F"/>
    <w:rsid w:val="00CA37E1"/>
    <w:rsid w:val="00CA3B7A"/>
    <w:rsid w:val="00CA3F77"/>
    <w:rsid w:val="00CA3F99"/>
    <w:rsid w:val="00CA4EB8"/>
    <w:rsid w:val="00CA6C97"/>
    <w:rsid w:val="00CA7738"/>
    <w:rsid w:val="00CB0DAF"/>
    <w:rsid w:val="00CB2C1F"/>
    <w:rsid w:val="00CB43B3"/>
    <w:rsid w:val="00CB5868"/>
    <w:rsid w:val="00CB646A"/>
    <w:rsid w:val="00CB6C19"/>
    <w:rsid w:val="00CB786F"/>
    <w:rsid w:val="00CC274A"/>
    <w:rsid w:val="00CC39CA"/>
    <w:rsid w:val="00CC4402"/>
    <w:rsid w:val="00CC6770"/>
    <w:rsid w:val="00CC7677"/>
    <w:rsid w:val="00CD28B6"/>
    <w:rsid w:val="00CD5485"/>
    <w:rsid w:val="00CD6083"/>
    <w:rsid w:val="00CD66A5"/>
    <w:rsid w:val="00CD7153"/>
    <w:rsid w:val="00CD7A04"/>
    <w:rsid w:val="00CE11DF"/>
    <w:rsid w:val="00CE1302"/>
    <w:rsid w:val="00CE1AEA"/>
    <w:rsid w:val="00CE1D5B"/>
    <w:rsid w:val="00CE426B"/>
    <w:rsid w:val="00CE7114"/>
    <w:rsid w:val="00CE775E"/>
    <w:rsid w:val="00CF1B54"/>
    <w:rsid w:val="00CF1F7F"/>
    <w:rsid w:val="00CF460D"/>
    <w:rsid w:val="00CF553A"/>
    <w:rsid w:val="00CF6C4D"/>
    <w:rsid w:val="00CF7735"/>
    <w:rsid w:val="00CF7D4C"/>
    <w:rsid w:val="00CF7E4C"/>
    <w:rsid w:val="00D007AB"/>
    <w:rsid w:val="00D0101B"/>
    <w:rsid w:val="00D01471"/>
    <w:rsid w:val="00D01CD5"/>
    <w:rsid w:val="00D02604"/>
    <w:rsid w:val="00D02AE3"/>
    <w:rsid w:val="00D0488C"/>
    <w:rsid w:val="00D048AF"/>
    <w:rsid w:val="00D10860"/>
    <w:rsid w:val="00D118C9"/>
    <w:rsid w:val="00D16B6B"/>
    <w:rsid w:val="00D17070"/>
    <w:rsid w:val="00D17833"/>
    <w:rsid w:val="00D204CB"/>
    <w:rsid w:val="00D20EB2"/>
    <w:rsid w:val="00D246B9"/>
    <w:rsid w:val="00D25076"/>
    <w:rsid w:val="00D25FD0"/>
    <w:rsid w:val="00D3205F"/>
    <w:rsid w:val="00D321E3"/>
    <w:rsid w:val="00D32291"/>
    <w:rsid w:val="00D34F8F"/>
    <w:rsid w:val="00D350C1"/>
    <w:rsid w:val="00D35395"/>
    <w:rsid w:val="00D35976"/>
    <w:rsid w:val="00D35BDE"/>
    <w:rsid w:val="00D360BA"/>
    <w:rsid w:val="00D37DEF"/>
    <w:rsid w:val="00D405F6"/>
    <w:rsid w:val="00D41C0E"/>
    <w:rsid w:val="00D42B9E"/>
    <w:rsid w:val="00D43B98"/>
    <w:rsid w:val="00D4713F"/>
    <w:rsid w:val="00D50BE1"/>
    <w:rsid w:val="00D53633"/>
    <w:rsid w:val="00D547C2"/>
    <w:rsid w:val="00D6067D"/>
    <w:rsid w:val="00D6529F"/>
    <w:rsid w:val="00D67E48"/>
    <w:rsid w:val="00D71C39"/>
    <w:rsid w:val="00D7454A"/>
    <w:rsid w:val="00D76803"/>
    <w:rsid w:val="00D8017F"/>
    <w:rsid w:val="00D87BE1"/>
    <w:rsid w:val="00D94432"/>
    <w:rsid w:val="00D94BAB"/>
    <w:rsid w:val="00D96185"/>
    <w:rsid w:val="00DA1398"/>
    <w:rsid w:val="00DA4E5E"/>
    <w:rsid w:val="00DA5A7E"/>
    <w:rsid w:val="00DB159B"/>
    <w:rsid w:val="00DB215C"/>
    <w:rsid w:val="00DB30B6"/>
    <w:rsid w:val="00DB4B0E"/>
    <w:rsid w:val="00DB5538"/>
    <w:rsid w:val="00DB5CB7"/>
    <w:rsid w:val="00DB6DBA"/>
    <w:rsid w:val="00DB7098"/>
    <w:rsid w:val="00DC006C"/>
    <w:rsid w:val="00DC140F"/>
    <w:rsid w:val="00DD563D"/>
    <w:rsid w:val="00DD5A2E"/>
    <w:rsid w:val="00DD61AA"/>
    <w:rsid w:val="00DD6D23"/>
    <w:rsid w:val="00DD7F64"/>
    <w:rsid w:val="00DE038F"/>
    <w:rsid w:val="00DE079B"/>
    <w:rsid w:val="00DE295E"/>
    <w:rsid w:val="00DE3DC9"/>
    <w:rsid w:val="00DE4E8C"/>
    <w:rsid w:val="00DE5AE4"/>
    <w:rsid w:val="00DE7D2A"/>
    <w:rsid w:val="00DF0490"/>
    <w:rsid w:val="00DF2B3A"/>
    <w:rsid w:val="00DF4809"/>
    <w:rsid w:val="00DF4AEE"/>
    <w:rsid w:val="00DF4E01"/>
    <w:rsid w:val="00DF77B0"/>
    <w:rsid w:val="00DF7866"/>
    <w:rsid w:val="00E048FA"/>
    <w:rsid w:val="00E0547D"/>
    <w:rsid w:val="00E111DD"/>
    <w:rsid w:val="00E11425"/>
    <w:rsid w:val="00E1322B"/>
    <w:rsid w:val="00E144BA"/>
    <w:rsid w:val="00E15749"/>
    <w:rsid w:val="00E206DD"/>
    <w:rsid w:val="00E213A8"/>
    <w:rsid w:val="00E21D38"/>
    <w:rsid w:val="00E27970"/>
    <w:rsid w:val="00E30D76"/>
    <w:rsid w:val="00E336F5"/>
    <w:rsid w:val="00E345B5"/>
    <w:rsid w:val="00E47198"/>
    <w:rsid w:val="00E517AF"/>
    <w:rsid w:val="00E51927"/>
    <w:rsid w:val="00E51970"/>
    <w:rsid w:val="00E52417"/>
    <w:rsid w:val="00E53CB1"/>
    <w:rsid w:val="00E54942"/>
    <w:rsid w:val="00E56526"/>
    <w:rsid w:val="00E56DD6"/>
    <w:rsid w:val="00E618BF"/>
    <w:rsid w:val="00E6234E"/>
    <w:rsid w:val="00E6286F"/>
    <w:rsid w:val="00E66DA4"/>
    <w:rsid w:val="00E67764"/>
    <w:rsid w:val="00E700E2"/>
    <w:rsid w:val="00E70B7B"/>
    <w:rsid w:val="00E721D9"/>
    <w:rsid w:val="00E75BDF"/>
    <w:rsid w:val="00E8108A"/>
    <w:rsid w:val="00E81750"/>
    <w:rsid w:val="00E835C6"/>
    <w:rsid w:val="00E84812"/>
    <w:rsid w:val="00E86280"/>
    <w:rsid w:val="00E86306"/>
    <w:rsid w:val="00E863FA"/>
    <w:rsid w:val="00E914E0"/>
    <w:rsid w:val="00E92857"/>
    <w:rsid w:val="00E95DC5"/>
    <w:rsid w:val="00E95FD1"/>
    <w:rsid w:val="00E97014"/>
    <w:rsid w:val="00EA090C"/>
    <w:rsid w:val="00EA4CA1"/>
    <w:rsid w:val="00EA5A9F"/>
    <w:rsid w:val="00EA76E5"/>
    <w:rsid w:val="00EB15AA"/>
    <w:rsid w:val="00EB299C"/>
    <w:rsid w:val="00EB3482"/>
    <w:rsid w:val="00EB3878"/>
    <w:rsid w:val="00EB6478"/>
    <w:rsid w:val="00EC17B0"/>
    <w:rsid w:val="00EC2ABD"/>
    <w:rsid w:val="00EC4A53"/>
    <w:rsid w:val="00EC4D4E"/>
    <w:rsid w:val="00EC5009"/>
    <w:rsid w:val="00EC66A0"/>
    <w:rsid w:val="00ED0AA5"/>
    <w:rsid w:val="00ED1010"/>
    <w:rsid w:val="00ED253B"/>
    <w:rsid w:val="00ED2BD4"/>
    <w:rsid w:val="00ED3B71"/>
    <w:rsid w:val="00ED445E"/>
    <w:rsid w:val="00ED5413"/>
    <w:rsid w:val="00EE0522"/>
    <w:rsid w:val="00EE1E99"/>
    <w:rsid w:val="00EE2370"/>
    <w:rsid w:val="00EE267A"/>
    <w:rsid w:val="00EE3B52"/>
    <w:rsid w:val="00EE47F7"/>
    <w:rsid w:val="00EF04C9"/>
    <w:rsid w:val="00EF0581"/>
    <w:rsid w:val="00EF17B3"/>
    <w:rsid w:val="00EF2C21"/>
    <w:rsid w:val="00EF4C26"/>
    <w:rsid w:val="00EF7613"/>
    <w:rsid w:val="00EF7948"/>
    <w:rsid w:val="00F01C58"/>
    <w:rsid w:val="00F02A81"/>
    <w:rsid w:val="00F05927"/>
    <w:rsid w:val="00F05DE4"/>
    <w:rsid w:val="00F0781D"/>
    <w:rsid w:val="00F07DDE"/>
    <w:rsid w:val="00F10883"/>
    <w:rsid w:val="00F11144"/>
    <w:rsid w:val="00F11388"/>
    <w:rsid w:val="00F11509"/>
    <w:rsid w:val="00F13FCA"/>
    <w:rsid w:val="00F16FCE"/>
    <w:rsid w:val="00F1718C"/>
    <w:rsid w:val="00F1753E"/>
    <w:rsid w:val="00F17F2C"/>
    <w:rsid w:val="00F20818"/>
    <w:rsid w:val="00F20A6A"/>
    <w:rsid w:val="00F22630"/>
    <w:rsid w:val="00F236A2"/>
    <w:rsid w:val="00F256DA"/>
    <w:rsid w:val="00F265F1"/>
    <w:rsid w:val="00F2722B"/>
    <w:rsid w:val="00F33F0B"/>
    <w:rsid w:val="00F33F31"/>
    <w:rsid w:val="00F34273"/>
    <w:rsid w:val="00F34B1A"/>
    <w:rsid w:val="00F35B58"/>
    <w:rsid w:val="00F3778D"/>
    <w:rsid w:val="00F40119"/>
    <w:rsid w:val="00F413CC"/>
    <w:rsid w:val="00F42D83"/>
    <w:rsid w:val="00F43F60"/>
    <w:rsid w:val="00F4468E"/>
    <w:rsid w:val="00F465D4"/>
    <w:rsid w:val="00F4712C"/>
    <w:rsid w:val="00F47403"/>
    <w:rsid w:val="00F51474"/>
    <w:rsid w:val="00F5237F"/>
    <w:rsid w:val="00F52E4C"/>
    <w:rsid w:val="00F53F2C"/>
    <w:rsid w:val="00F5533D"/>
    <w:rsid w:val="00F57369"/>
    <w:rsid w:val="00F573DE"/>
    <w:rsid w:val="00F6120F"/>
    <w:rsid w:val="00F62110"/>
    <w:rsid w:val="00F6279C"/>
    <w:rsid w:val="00F62F1F"/>
    <w:rsid w:val="00F63BDE"/>
    <w:rsid w:val="00F6578A"/>
    <w:rsid w:val="00F65B2F"/>
    <w:rsid w:val="00F704EF"/>
    <w:rsid w:val="00F71335"/>
    <w:rsid w:val="00F75436"/>
    <w:rsid w:val="00F7676F"/>
    <w:rsid w:val="00F77465"/>
    <w:rsid w:val="00F8193D"/>
    <w:rsid w:val="00F82E1B"/>
    <w:rsid w:val="00F835C8"/>
    <w:rsid w:val="00F83DB6"/>
    <w:rsid w:val="00F85CA1"/>
    <w:rsid w:val="00F8714B"/>
    <w:rsid w:val="00F8779F"/>
    <w:rsid w:val="00F87E25"/>
    <w:rsid w:val="00F92D44"/>
    <w:rsid w:val="00F9307D"/>
    <w:rsid w:val="00F93849"/>
    <w:rsid w:val="00F93DB8"/>
    <w:rsid w:val="00F967CA"/>
    <w:rsid w:val="00FA1486"/>
    <w:rsid w:val="00FA16EB"/>
    <w:rsid w:val="00FA19BC"/>
    <w:rsid w:val="00FA1BA1"/>
    <w:rsid w:val="00FA1E82"/>
    <w:rsid w:val="00FA1FAF"/>
    <w:rsid w:val="00FA4774"/>
    <w:rsid w:val="00FA5686"/>
    <w:rsid w:val="00FA5AD3"/>
    <w:rsid w:val="00FA65FF"/>
    <w:rsid w:val="00FB19FC"/>
    <w:rsid w:val="00FB7372"/>
    <w:rsid w:val="00FB7555"/>
    <w:rsid w:val="00FC02C8"/>
    <w:rsid w:val="00FC0D44"/>
    <w:rsid w:val="00FC1FED"/>
    <w:rsid w:val="00FC2751"/>
    <w:rsid w:val="00FC5A62"/>
    <w:rsid w:val="00FC5D94"/>
    <w:rsid w:val="00FC73DB"/>
    <w:rsid w:val="00FD0235"/>
    <w:rsid w:val="00FD34AD"/>
    <w:rsid w:val="00FD374B"/>
    <w:rsid w:val="00FD3CAF"/>
    <w:rsid w:val="00FD7FD9"/>
    <w:rsid w:val="00FE23F1"/>
    <w:rsid w:val="00FE5E0A"/>
    <w:rsid w:val="00FE6645"/>
    <w:rsid w:val="00FE7B6D"/>
    <w:rsid w:val="00FF1F7D"/>
    <w:rsid w:val="00FF3DF0"/>
    <w:rsid w:val="00FF3EC4"/>
    <w:rsid w:val="00FF642A"/>
    <w:rsid w:val="00FF7056"/>
    <w:rsid w:val="09EB6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,"/>
  <w:listSeparator w:val=";"/>
  <w14:docId w14:val="3604A04F"/>
  <w15:docId w15:val="{A41E4E14-C3D1-4909-84EE-22C9EE8D1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5167"/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E504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E504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E504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E5040"/>
  </w:style>
  <w:style w:type="paragraph" w:styleId="Piedepgina">
    <w:name w:val="footer"/>
    <w:basedOn w:val="Normal"/>
    <w:link w:val="PiedepginaCar"/>
    <w:uiPriority w:val="99"/>
    <w:unhideWhenUsed/>
    <w:rsid w:val="000E504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E50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4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4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2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4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7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0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8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4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3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6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0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5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7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1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6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3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0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8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6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1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1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0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4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1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6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7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7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4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1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6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3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6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0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2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2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9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1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6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1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7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0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3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3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0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7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5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9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0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2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5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2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4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0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6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9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7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amos\Documents\PLANTILLA%20CON%20LOGO%20PARA%20TELETRABAJ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A9F277-030D-49CD-92B4-67CC93C324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D84F30-168E-4D71-8D64-1AFB91BA549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07A6538-1CC9-4C8D-A4FE-2B827B38621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427155F-1FB0-4BF1-920A-01AF0288D4C1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5.xml><?xml version="1.0" encoding="utf-8"?>
<ds:datastoreItem xmlns:ds="http://schemas.openxmlformats.org/officeDocument/2006/customXml" ds:itemID="{5DA8739E-2AA7-4CF1-AAED-320EE253D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CON LOGO PARA TELETRABAJO.dotx</Template>
  <TotalTime>21</TotalTime>
  <Pages>2</Pages>
  <Words>320</Words>
  <Characters>1764</Characters>
  <Application>Microsoft Office Word</Application>
  <DocSecurity>0</DocSecurity>
  <Lines>14</Lines>
  <Paragraphs>4</Paragraphs>
  <ScaleCrop>false</ScaleCrop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 Ramos</dc:creator>
  <cp:keywords/>
  <cp:lastModifiedBy>Rafael Ruz Parra</cp:lastModifiedBy>
  <cp:revision>33</cp:revision>
  <cp:lastPrinted>2025-04-16T20:03:00Z</cp:lastPrinted>
  <dcterms:created xsi:type="dcterms:W3CDTF">2025-07-08T15:05:00Z</dcterms:created>
  <dcterms:modified xsi:type="dcterms:W3CDTF">2025-09-09T13:04:00Z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Order">
    <vt:lpwstr>9735600.00000000</vt:lpwstr>
  </property>
  <property fmtid="{D5CDD505-2E9C-101B-9397-08002B2CF9AE}" pid="4" name="MediaServiceImageTags">
    <vt:lpwstr/>
  </property>
</Properties>
</file>